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4E4F1" w14:textId="77777777" w:rsidR="00EF1F48" w:rsidRDefault="00EF1F48" w:rsidP="00074D9A">
      <w:pPr>
        <w:pStyle w:val="Corpotesto"/>
        <w:rPr>
          <w:rFonts w:ascii="Arial" w:hAnsi="Arial" w:cs="Arial"/>
          <w:b/>
          <w:sz w:val="20"/>
        </w:rPr>
      </w:pPr>
    </w:p>
    <w:p w14:paraId="73AFA5C6" w14:textId="77777777" w:rsidR="00074D9A" w:rsidRPr="00550184" w:rsidRDefault="00074D9A" w:rsidP="00074D9A">
      <w:pPr>
        <w:pStyle w:val="Corpotesto"/>
        <w:rPr>
          <w:rFonts w:ascii="Arial" w:hAnsi="Arial" w:cs="Arial"/>
          <w:b/>
          <w:szCs w:val="24"/>
        </w:rPr>
      </w:pPr>
      <w:r w:rsidRPr="00550184">
        <w:rPr>
          <w:rFonts w:ascii="Arial" w:hAnsi="Arial" w:cs="Arial"/>
          <w:b/>
          <w:szCs w:val="24"/>
        </w:rPr>
        <w:t xml:space="preserve">MODELLO  “Richiesta di concessione in uso di locali comunali” </w:t>
      </w:r>
    </w:p>
    <w:p w14:paraId="34778DED" w14:textId="77777777" w:rsidR="00074D9A" w:rsidRPr="00074D9A" w:rsidRDefault="00074D9A" w:rsidP="00074D9A">
      <w:pPr>
        <w:pStyle w:val="Corpotesto"/>
        <w:rPr>
          <w:rFonts w:ascii="Arial" w:hAnsi="Arial" w:cs="Arial"/>
          <w:sz w:val="20"/>
        </w:rPr>
      </w:pPr>
    </w:p>
    <w:p w14:paraId="698C845A" w14:textId="77777777" w:rsidR="00074D9A" w:rsidRPr="00074D9A" w:rsidRDefault="00074D9A" w:rsidP="00074D9A">
      <w:pPr>
        <w:pStyle w:val="Corpotes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>(Regolamento comunale per l’assegnazione dei locali comunali approvato con deliberazione del Consiglio</w:t>
      </w:r>
      <w:r w:rsidR="00A81DB3">
        <w:rPr>
          <w:rFonts w:ascii="Arial" w:hAnsi="Arial" w:cs="Arial"/>
          <w:sz w:val="20"/>
        </w:rPr>
        <w:t xml:space="preserve"> Comunale n. 34 del 19.07.2023</w:t>
      </w:r>
      <w:r w:rsidRPr="00074D9A">
        <w:rPr>
          <w:rFonts w:ascii="Arial" w:hAnsi="Arial" w:cs="Arial"/>
          <w:sz w:val="20"/>
        </w:rPr>
        <w:t>)</w:t>
      </w:r>
    </w:p>
    <w:p w14:paraId="4EBE66EE" w14:textId="77777777" w:rsidR="00074D9A" w:rsidRPr="00074D9A" w:rsidRDefault="00074D9A" w:rsidP="00EF1F48">
      <w:pPr>
        <w:pStyle w:val="Corpotesto"/>
        <w:jc w:val="right"/>
        <w:rPr>
          <w:rFonts w:ascii="Arial" w:hAnsi="Arial" w:cs="Arial"/>
          <w:sz w:val="20"/>
        </w:rPr>
      </w:pPr>
    </w:p>
    <w:p w14:paraId="797FAA6C" w14:textId="125806FD" w:rsidR="00074D9A" w:rsidRPr="00011EBB" w:rsidRDefault="00321D4E" w:rsidP="00321D4E">
      <w:pPr>
        <w:pStyle w:val="Corpotes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074D9A" w:rsidRPr="00011EBB">
        <w:rPr>
          <w:rFonts w:ascii="Arial" w:hAnsi="Arial" w:cs="Arial"/>
          <w:sz w:val="22"/>
          <w:szCs w:val="22"/>
        </w:rPr>
        <w:t>AL SIGNOR SINDACO</w:t>
      </w:r>
    </w:p>
    <w:p w14:paraId="31B9FC01" w14:textId="77777777" w:rsidR="00074D9A" w:rsidRPr="00011EBB" w:rsidRDefault="00074D9A" w:rsidP="00EF1F48">
      <w:pPr>
        <w:pStyle w:val="Corpotesto"/>
        <w:jc w:val="right"/>
        <w:rPr>
          <w:rFonts w:ascii="Arial" w:hAnsi="Arial" w:cs="Arial"/>
          <w:sz w:val="22"/>
          <w:szCs w:val="22"/>
        </w:rPr>
      </w:pPr>
      <w:r w:rsidRPr="00011EBB">
        <w:rPr>
          <w:rFonts w:ascii="Arial" w:hAnsi="Arial" w:cs="Arial"/>
          <w:sz w:val="22"/>
          <w:szCs w:val="22"/>
        </w:rPr>
        <w:t>E ALL’UFFICIO_______________</w:t>
      </w:r>
    </w:p>
    <w:p w14:paraId="47057520" w14:textId="27037638" w:rsidR="00074D9A" w:rsidRPr="00011EBB" w:rsidRDefault="00321D4E" w:rsidP="00321D4E">
      <w:pPr>
        <w:pStyle w:val="Corpotes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="00074D9A" w:rsidRPr="00011EBB">
        <w:rPr>
          <w:rFonts w:ascii="Arial" w:hAnsi="Arial" w:cs="Arial"/>
          <w:sz w:val="22"/>
          <w:szCs w:val="22"/>
        </w:rPr>
        <w:t xml:space="preserve">DEL COMUNE DI CORBETTA </w:t>
      </w:r>
    </w:p>
    <w:p w14:paraId="376B2065" w14:textId="77777777" w:rsidR="00074D9A" w:rsidRPr="00011EBB" w:rsidRDefault="00074D9A" w:rsidP="00074D9A">
      <w:pPr>
        <w:pStyle w:val="Corpotesto"/>
        <w:rPr>
          <w:rFonts w:ascii="Arial" w:hAnsi="Arial" w:cs="Arial"/>
          <w:sz w:val="22"/>
          <w:szCs w:val="22"/>
        </w:rPr>
      </w:pPr>
    </w:p>
    <w:p w14:paraId="23C69F61" w14:textId="77777777" w:rsidR="00074D9A" w:rsidRPr="00074D9A" w:rsidRDefault="00074D9A" w:rsidP="00074D9A">
      <w:pPr>
        <w:pStyle w:val="Corpotesto"/>
        <w:rPr>
          <w:rFonts w:ascii="Arial" w:hAnsi="Arial" w:cs="Arial"/>
          <w:sz w:val="20"/>
        </w:rPr>
      </w:pPr>
    </w:p>
    <w:p w14:paraId="15DD1A2B" w14:textId="77777777" w:rsidR="00074D9A" w:rsidRPr="00EF1F48" w:rsidRDefault="00074D9A" w:rsidP="00550184">
      <w:pPr>
        <w:pStyle w:val="Corpotesto"/>
        <w:rPr>
          <w:rFonts w:ascii="Arial" w:hAnsi="Arial" w:cs="Arial"/>
          <w:b/>
          <w:sz w:val="20"/>
        </w:rPr>
      </w:pPr>
      <w:r w:rsidRPr="00EF1F48">
        <w:rPr>
          <w:rFonts w:ascii="Arial" w:hAnsi="Arial" w:cs="Arial"/>
          <w:b/>
          <w:sz w:val="20"/>
        </w:rPr>
        <w:t>OGGETTO: Richiesta di concessione in uso di locali comunali</w:t>
      </w:r>
    </w:p>
    <w:p w14:paraId="5E419380" w14:textId="77777777" w:rsidR="00074D9A" w:rsidRPr="00074D9A" w:rsidRDefault="00074D9A" w:rsidP="00550184">
      <w:pPr>
        <w:pStyle w:val="Corpotesto"/>
        <w:rPr>
          <w:rFonts w:ascii="Arial" w:hAnsi="Arial" w:cs="Arial"/>
          <w:sz w:val="20"/>
        </w:rPr>
      </w:pPr>
    </w:p>
    <w:p w14:paraId="14C471F7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>Il/La sottoscritto/a _________________________________________________________</w:t>
      </w:r>
      <w:r w:rsidR="00550184">
        <w:rPr>
          <w:rFonts w:ascii="Arial" w:hAnsi="Arial" w:cs="Arial"/>
          <w:sz w:val="20"/>
        </w:rPr>
        <w:t>_____________</w:t>
      </w:r>
    </w:p>
    <w:p w14:paraId="4F54C9C0" w14:textId="77777777" w:rsidR="00EF1F48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>nato/a a</w:t>
      </w:r>
      <w:r w:rsidR="00550184">
        <w:rPr>
          <w:rFonts w:ascii="Arial" w:hAnsi="Arial" w:cs="Arial"/>
          <w:sz w:val="20"/>
        </w:rPr>
        <w:t xml:space="preserve"> </w:t>
      </w:r>
      <w:r w:rsidRPr="00074D9A">
        <w:rPr>
          <w:rFonts w:ascii="Arial" w:hAnsi="Arial" w:cs="Arial"/>
          <w:sz w:val="20"/>
        </w:rPr>
        <w:t>_________________________________________ (____)  il ________________________</w:t>
      </w:r>
      <w:r w:rsidR="005F29EC">
        <w:rPr>
          <w:rFonts w:ascii="Arial" w:hAnsi="Arial" w:cs="Arial"/>
          <w:sz w:val="20"/>
        </w:rPr>
        <w:t>_____</w:t>
      </w:r>
    </w:p>
    <w:p w14:paraId="02CCAD5C" w14:textId="77777777" w:rsid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>e residente a</w:t>
      </w:r>
      <w:r w:rsidR="00550184">
        <w:rPr>
          <w:rFonts w:ascii="Arial" w:hAnsi="Arial" w:cs="Arial"/>
          <w:sz w:val="20"/>
        </w:rPr>
        <w:t xml:space="preserve"> </w:t>
      </w:r>
      <w:r w:rsidRPr="00074D9A">
        <w:rPr>
          <w:rFonts w:ascii="Arial" w:hAnsi="Arial" w:cs="Arial"/>
          <w:sz w:val="20"/>
        </w:rPr>
        <w:t>____________________________________ in Via ___________________________</w:t>
      </w:r>
      <w:r w:rsidR="00550184">
        <w:rPr>
          <w:rFonts w:ascii="Arial" w:hAnsi="Arial" w:cs="Arial"/>
          <w:sz w:val="20"/>
        </w:rPr>
        <w:t>_____</w:t>
      </w:r>
    </w:p>
    <w:p w14:paraId="01235766" w14:textId="77777777" w:rsidR="00EF1F48" w:rsidRPr="00074D9A" w:rsidRDefault="00EF1F48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codice fiscale __________________________________________________________________________</w:t>
      </w:r>
    </w:p>
    <w:p w14:paraId="43DCA7A4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 xml:space="preserve">_____________ n. _____, - telefono n. ______________, </w:t>
      </w:r>
    </w:p>
    <w:p w14:paraId="03182946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 xml:space="preserve">in nome </w:t>
      </w:r>
      <w:r w:rsidRPr="00074D9A">
        <w:rPr>
          <w:rFonts w:ascii="Arial" w:hAnsi="Arial" w:cs="Arial"/>
          <w:sz w:val="20"/>
        </w:rPr>
        <w:t xml:space="preserve"> proprio; del/della: </w:t>
      </w:r>
      <w:r w:rsidRPr="00074D9A">
        <w:rPr>
          <w:rFonts w:ascii="Arial" w:hAnsi="Arial" w:cs="Arial"/>
          <w:sz w:val="20"/>
        </w:rPr>
        <w:t xml:space="preserve"> Gruppo    </w:t>
      </w:r>
      <w:r w:rsidRPr="00074D9A">
        <w:rPr>
          <w:rFonts w:ascii="Arial" w:hAnsi="Arial" w:cs="Arial"/>
          <w:sz w:val="20"/>
        </w:rPr>
        <w:t xml:space="preserve"> Associazione    </w:t>
      </w:r>
      <w:r w:rsidRPr="00074D9A">
        <w:rPr>
          <w:rFonts w:ascii="Arial" w:hAnsi="Arial" w:cs="Arial"/>
          <w:sz w:val="20"/>
        </w:rPr>
        <w:t> Istituzione  -  denominata _________________________________________________________________________________</w:t>
      </w:r>
      <w:r w:rsidR="00550184">
        <w:rPr>
          <w:rFonts w:ascii="Arial" w:hAnsi="Arial" w:cs="Arial"/>
          <w:sz w:val="20"/>
        </w:rPr>
        <w:t>____</w:t>
      </w:r>
    </w:p>
    <w:p w14:paraId="50F41BF9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>con sede in ______________________________________ che dichiara di rappresentare a tutti gli effetti Soggetto Responsabile della manifestazione/attività (</w:t>
      </w:r>
      <w:r w:rsidRPr="00550184">
        <w:rPr>
          <w:rFonts w:ascii="Arial" w:hAnsi="Arial" w:cs="Arial"/>
          <w:b/>
          <w:sz w:val="20"/>
        </w:rPr>
        <w:t>indicare solo se diverso dal richiedente</w:t>
      </w:r>
      <w:r w:rsidRPr="00074D9A">
        <w:rPr>
          <w:rFonts w:ascii="Arial" w:hAnsi="Arial" w:cs="Arial"/>
          <w:sz w:val="20"/>
        </w:rPr>
        <w:t>)</w:t>
      </w:r>
    </w:p>
    <w:p w14:paraId="3FE20C7B" w14:textId="77777777" w:rsid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>Nome e Cognome ___________________________ nato/a a______________ (____) il ________</w:t>
      </w:r>
      <w:r w:rsidR="00550184">
        <w:rPr>
          <w:rFonts w:ascii="Arial" w:hAnsi="Arial" w:cs="Arial"/>
          <w:sz w:val="20"/>
        </w:rPr>
        <w:t>______</w:t>
      </w:r>
    </w:p>
    <w:p w14:paraId="5E05A02D" w14:textId="77777777" w:rsidR="00550184" w:rsidRPr="00074D9A" w:rsidRDefault="005F29EC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codice f</w:t>
      </w:r>
      <w:r w:rsidR="00550184">
        <w:rPr>
          <w:rFonts w:ascii="Arial" w:hAnsi="Arial" w:cs="Arial"/>
          <w:sz w:val="20"/>
        </w:rPr>
        <w:t>iscale_________________________________________________________________________</w:t>
      </w:r>
    </w:p>
    <w:p w14:paraId="18DEC1DB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 xml:space="preserve">e residente a____________________________________ in Via ___________________n. _____, telefono n. ______________, </w:t>
      </w:r>
    </w:p>
    <w:p w14:paraId="34BFAA6D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>CHIEDE</w:t>
      </w:r>
    </w:p>
    <w:p w14:paraId="37F9F675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</w:p>
    <w:p w14:paraId="0B70BEB3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>l'uso dei seguenti locali comunali e/o spazi all’aperto:</w:t>
      </w:r>
    </w:p>
    <w:p w14:paraId="7F50847B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>o</w:t>
      </w:r>
      <w:r w:rsidRPr="00074D9A">
        <w:rPr>
          <w:rFonts w:ascii="Arial" w:hAnsi="Arial" w:cs="Arial"/>
          <w:sz w:val="20"/>
        </w:rPr>
        <w:tab/>
        <w:t>Sala “Corbetta di una volta”</w:t>
      </w:r>
    </w:p>
    <w:p w14:paraId="4EF7705F" w14:textId="77777777" w:rsidR="00074D9A" w:rsidRPr="00074D9A" w:rsidRDefault="003312F6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ab/>
        <w:t>Sala M</w:t>
      </w:r>
      <w:r w:rsidR="00074D9A" w:rsidRPr="00074D9A">
        <w:rPr>
          <w:rFonts w:ascii="Arial" w:hAnsi="Arial" w:cs="Arial"/>
          <w:sz w:val="20"/>
        </w:rPr>
        <w:t>ostre “Artemisia Gentileschi”</w:t>
      </w:r>
    </w:p>
    <w:p w14:paraId="059ED8F0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>o</w:t>
      </w:r>
      <w:r w:rsidRPr="00074D9A">
        <w:rPr>
          <w:rFonts w:ascii="Arial" w:hAnsi="Arial" w:cs="Arial"/>
          <w:sz w:val="20"/>
        </w:rPr>
        <w:tab/>
        <w:t>Torre Medievale</w:t>
      </w:r>
    </w:p>
    <w:p w14:paraId="39F51C4C" w14:textId="77777777" w:rsidR="00550184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>o</w:t>
      </w:r>
      <w:r w:rsidRPr="00074D9A">
        <w:rPr>
          <w:rFonts w:ascii="Arial" w:hAnsi="Arial" w:cs="Arial"/>
          <w:sz w:val="20"/>
        </w:rPr>
        <w:tab/>
        <w:t>Parco Villa Pagani</w:t>
      </w:r>
    </w:p>
    <w:p w14:paraId="0B4B506D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</w:p>
    <w:p w14:paraId="63591DA4" w14:textId="77777777" w:rsid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>Ad uso</w:t>
      </w:r>
    </w:p>
    <w:p w14:paraId="6CD317AF" w14:textId="77777777" w:rsidR="005F29EC" w:rsidRPr="00074D9A" w:rsidRDefault="005F29EC" w:rsidP="00550184">
      <w:pPr>
        <w:pStyle w:val="Corpotesto"/>
        <w:spacing w:line="288" w:lineRule="auto"/>
        <w:rPr>
          <w:rFonts w:ascii="Arial" w:hAnsi="Arial" w:cs="Arial"/>
          <w:sz w:val="20"/>
        </w:rPr>
      </w:pPr>
    </w:p>
    <w:p w14:paraId="79407F1E" w14:textId="509441A7" w:rsid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 xml:space="preserve">□ OCCASIONALE </w:t>
      </w:r>
      <w:r w:rsidRPr="00074D9A">
        <w:rPr>
          <w:rFonts w:ascii="Arial" w:hAnsi="Arial" w:cs="Arial"/>
          <w:sz w:val="20"/>
        </w:rPr>
        <w:tab/>
        <w:t>per il giorno</w:t>
      </w:r>
      <w:r w:rsidR="00321D4E">
        <w:rPr>
          <w:rFonts w:ascii="Arial" w:hAnsi="Arial" w:cs="Arial"/>
          <w:sz w:val="20"/>
        </w:rPr>
        <w:t xml:space="preserve"> </w:t>
      </w:r>
      <w:r w:rsidRPr="00074D9A">
        <w:rPr>
          <w:rFonts w:ascii="Arial" w:hAnsi="Arial" w:cs="Arial"/>
          <w:sz w:val="20"/>
        </w:rPr>
        <w:t>_________________________</w:t>
      </w:r>
      <w:r w:rsidR="00321D4E">
        <w:rPr>
          <w:rFonts w:ascii="Arial" w:hAnsi="Arial" w:cs="Arial"/>
          <w:sz w:val="20"/>
        </w:rPr>
        <w:t xml:space="preserve"> </w:t>
      </w:r>
      <w:r w:rsidRPr="00074D9A">
        <w:rPr>
          <w:rFonts w:ascii="Arial" w:hAnsi="Arial" w:cs="Arial"/>
          <w:sz w:val="20"/>
        </w:rPr>
        <w:t>dalle ore</w:t>
      </w:r>
      <w:r w:rsidR="00321D4E">
        <w:rPr>
          <w:rFonts w:ascii="Arial" w:hAnsi="Arial" w:cs="Arial"/>
          <w:sz w:val="20"/>
        </w:rPr>
        <w:t xml:space="preserve"> </w:t>
      </w:r>
      <w:r w:rsidRPr="00074D9A">
        <w:rPr>
          <w:rFonts w:ascii="Arial" w:hAnsi="Arial" w:cs="Arial"/>
          <w:sz w:val="20"/>
        </w:rPr>
        <w:t>_______alle ore_______;</w:t>
      </w:r>
    </w:p>
    <w:p w14:paraId="64E216DE" w14:textId="77777777" w:rsidR="00321D4E" w:rsidRPr="00074D9A" w:rsidRDefault="00321D4E" w:rsidP="00550184">
      <w:pPr>
        <w:pStyle w:val="Corpotesto"/>
        <w:spacing w:line="288" w:lineRule="auto"/>
        <w:rPr>
          <w:rFonts w:ascii="Arial" w:hAnsi="Arial" w:cs="Arial"/>
          <w:sz w:val="20"/>
        </w:rPr>
      </w:pPr>
    </w:p>
    <w:p w14:paraId="3A59AD7E" w14:textId="62A778EF" w:rsid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>□ RICORRENTE</w:t>
      </w:r>
      <w:r w:rsidRPr="00074D9A">
        <w:rPr>
          <w:rFonts w:ascii="Arial" w:hAnsi="Arial" w:cs="Arial"/>
          <w:sz w:val="20"/>
        </w:rPr>
        <w:tab/>
        <w:t>nei giorni____________________________ dalle ore</w:t>
      </w:r>
      <w:r w:rsidR="00321D4E">
        <w:rPr>
          <w:rFonts w:ascii="Arial" w:hAnsi="Arial" w:cs="Arial"/>
          <w:sz w:val="20"/>
        </w:rPr>
        <w:t xml:space="preserve"> </w:t>
      </w:r>
      <w:r w:rsidRPr="00074D9A">
        <w:rPr>
          <w:rFonts w:ascii="Arial" w:hAnsi="Arial" w:cs="Arial"/>
          <w:sz w:val="20"/>
        </w:rPr>
        <w:t>________alle ore_______;</w:t>
      </w:r>
    </w:p>
    <w:p w14:paraId="5A35D69D" w14:textId="77777777" w:rsidR="00321D4E" w:rsidRPr="00074D9A" w:rsidRDefault="00321D4E" w:rsidP="00550184">
      <w:pPr>
        <w:pStyle w:val="Corpotesto"/>
        <w:spacing w:line="288" w:lineRule="auto"/>
        <w:rPr>
          <w:rFonts w:ascii="Arial" w:hAnsi="Arial" w:cs="Arial"/>
          <w:sz w:val="20"/>
        </w:rPr>
      </w:pPr>
    </w:p>
    <w:p w14:paraId="1D617D89" w14:textId="4294AD10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>□ CONTINUATIVO dal _______________ al _____________________;</w:t>
      </w:r>
    </w:p>
    <w:p w14:paraId="4019C48A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</w:p>
    <w:p w14:paraId="3795BED2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lastRenderedPageBreak/>
        <w:t>per svolgervi la seguente attività:</w:t>
      </w:r>
    </w:p>
    <w:p w14:paraId="06C64C38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</w:t>
      </w:r>
      <w:r w:rsidR="00550184">
        <w:rPr>
          <w:rFonts w:ascii="Arial" w:hAnsi="Arial" w:cs="Arial"/>
          <w:sz w:val="20"/>
        </w:rPr>
        <w:t>________</w:t>
      </w:r>
    </w:p>
    <w:p w14:paraId="0066B03A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>_________________________________________________________________________________</w:t>
      </w:r>
      <w:r w:rsidR="00550184">
        <w:rPr>
          <w:rFonts w:ascii="Arial" w:hAnsi="Arial" w:cs="Arial"/>
          <w:sz w:val="20"/>
        </w:rPr>
        <w:t>____</w:t>
      </w:r>
    </w:p>
    <w:p w14:paraId="7E83572A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</w:p>
    <w:p w14:paraId="0FB3EC02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>A tal fine in nome proprio e dell'aggregazione che rappresenta si impegna a rispettare ogni disposizione del Regolamento e delle linee guida riferite allo spazio richiesto, che verranno consegnate e restituite previa visione e accettazione delle stesse.</w:t>
      </w:r>
    </w:p>
    <w:p w14:paraId="0471D36F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</w:p>
    <w:p w14:paraId="1DC90079" w14:textId="5CC02084" w:rsidR="00074D9A" w:rsidRPr="00074D9A" w:rsidRDefault="00EF1F48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Ai sensi dell’articolo 5 </w:t>
      </w:r>
      <w:r w:rsidR="00074D9A" w:rsidRPr="00074D9A">
        <w:rPr>
          <w:rFonts w:ascii="Arial" w:hAnsi="Arial" w:cs="Arial"/>
          <w:sz w:val="20"/>
        </w:rPr>
        <w:t>del Regolamento comunale, si impegna altresì:</w:t>
      </w:r>
    </w:p>
    <w:p w14:paraId="4323EFCF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</w:p>
    <w:p w14:paraId="54B3A779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>-</w:t>
      </w:r>
      <w:r w:rsidR="00EF1F48">
        <w:rPr>
          <w:rFonts w:ascii="Arial" w:hAnsi="Arial" w:cs="Arial"/>
          <w:sz w:val="20"/>
        </w:rPr>
        <w:t xml:space="preserve"> </w:t>
      </w:r>
      <w:r w:rsidRPr="00074D9A">
        <w:rPr>
          <w:rFonts w:ascii="Arial" w:hAnsi="Arial" w:cs="Arial"/>
          <w:sz w:val="20"/>
        </w:rPr>
        <w:t xml:space="preserve">a versare </w:t>
      </w:r>
      <w:r w:rsidRPr="00EF1F48">
        <w:rPr>
          <w:rFonts w:ascii="Arial" w:hAnsi="Arial" w:cs="Arial"/>
          <w:sz w:val="20"/>
          <w:u w:val="single"/>
        </w:rPr>
        <w:t>tramite PAGO PA</w:t>
      </w:r>
      <w:r w:rsidRPr="00074D9A">
        <w:rPr>
          <w:rFonts w:ascii="Arial" w:hAnsi="Arial" w:cs="Arial"/>
          <w:sz w:val="20"/>
        </w:rPr>
        <w:t>, l'importo di euro ________, a titolo di</w:t>
      </w:r>
      <w:r w:rsidR="00EF1F48">
        <w:rPr>
          <w:rFonts w:ascii="Arial" w:hAnsi="Arial" w:cs="Arial"/>
          <w:sz w:val="20"/>
        </w:rPr>
        <w:t xml:space="preserve"> cauzione per l'eventuale risar</w:t>
      </w:r>
      <w:r w:rsidRPr="00074D9A">
        <w:rPr>
          <w:rFonts w:ascii="Arial" w:hAnsi="Arial" w:cs="Arial"/>
          <w:sz w:val="20"/>
        </w:rPr>
        <w:t>cimento di danni agli arredi ed ai locali avuti in concessione;</w:t>
      </w:r>
    </w:p>
    <w:p w14:paraId="0B2CAD8B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>-</w:t>
      </w:r>
      <w:r w:rsidR="00EF1F48">
        <w:rPr>
          <w:rFonts w:ascii="Arial" w:hAnsi="Arial" w:cs="Arial"/>
          <w:sz w:val="20"/>
        </w:rPr>
        <w:t xml:space="preserve"> </w:t>
      </w:r>
      <w:r w:rsidRPr="00074D9A">
        <w:rPr>
          <w:rFonts w:ascii="Arial" w:hAnsi="Arial" w:cs="Arial"/>
          <w:sz w:val="20"/>
        </w:rPr>
        <w:t xml:space="preserve">a versare </w:t>
      </w:r>
      <w:r w:rsidRPr="00EF1F48">
        <w:rPr>
          <w:rFonts w:ascii="Arial" w:hAnsi="Arial" w:cs="Arial"/>
          <w:sz w:val="20"/>
          <w:u w:val="single"/>
        </w:rPr>
        <w:t>tramite PAGO PA</w:t>
      </w:r>
      <w:r w:rsidRPr="00074D9A">
        <w:rPr>
          <w:rFonts w:ascii="Arial" w:hAnsi="Arial" w:cs="Arial"/>
          <w:sz w:val="20"/>
        </w:rPr>
        <w:t>, l'importo di euro ________, a titolo di pagamento</w:t>
      </w:r>
      <w:r w:rsidR="005F29EC">
        <w:rPr>
          <w:rFonts w:ascii="Arial" w:hAnsi="Arial" w:cs="Arial"/>
          <w:sz w:val="20"/>
        </w:rPr>
        <w:t>.</w:t>
      </w:r>
    </w:p>
    <w:p w14:paraId="4C0A6624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</w:p>
    <w:p w14:paraId="45FD5935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>Le tariffe per l’utilizzo delle sale e degli spazi sono stabilite, ogni anno, dalla Giunta Comunale che fissa altresì l’importo dell’eventuale cauzione, che il richiedente deve versare prima del ritiro delle chiavi della sala richiesta.</w:t>
      </w:r>
    </w:p>
    <w:p w14:paraId="23540FD6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</w:p>
    <w:p w14:paraId="6AF04674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>Resta in attesa di risposta e porge distinti saluti.</w:t>
      </w:r>
    </w:p>
    <w:p w14:paraId="1ECBB572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</w:p>
    <w:p w14:paraId="07FCA013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</w:p>
    <w:p w14:paraId="01959B39" w14:textId="5CD8B43F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>Corbetta</w:t>
      </w:r>
      <w:r w:rsidR="00321D4E">
        <w:rPr>
          <w:rFonts w:ascii="Arial" w:hAnsi="Arial" w:cs="Arial"/>
          <w:sz w:val="20"/>
        </w:rPr>
        <w:t xml:space="preserve">,                                                                                        </w:t>
      </w:r>
      <w:r w:rsidR="00EF1F48">
        <w:rPr>
          <w:rFonts w:ascii="Arial" w:hAnsi="Arial" w:cs="Arial"/>
          <w:sz w:val="20"/>
        </w:rPr>
        <w:t xml:space="preserve">  </w:t>
      </w:r>
      <w:r w:rsidRPr="00074D9A">
        <w:rPr>
          <w:rFonts w:ascii="Arial" w:hAnsi="Arial" w:cs="Arial"/>
          <w:sz w:val="20"/>
        </w:rPr>
        <w:t xml:space="preserve">  _______________________________</w:t>
      </w:r>
    </w:p>
    <w:p w14:paraId="63709486" w14:textId="46444259" w:rsidR="00074D9A" w:rsidRPr="00074D9A" w:rsidRDefault="00074D9A" w:rsidP="00321D4E">
      <w:pPr>
        <w:pStyle w:val="Corpotesto"/>
        <w:spacing w:line="288" w:lineRule="auto"/>
        <w:ind w:right="1558"/>
        <w:jc w:val="right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 xml:space="preserve">                                              (firma)</w:t>
      </w:r>
    </w:p>
    <w:p w14:paraId="70FEC912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</w:p>
    <w:p w14:paraId="7974AE86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</w:p>
    <w:p w14:paraId="0C58359B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>Alla</w:t>
      </w:r>
      <w:r w:rsidR="00011EBB">
        <w:rPr>
          <w:rFonts w:ascii="Arial" w:hAnsi="Arial" w:cs="Arial"/>
          <w:sz w:val="20"/>
        </w:rPr>
        <w:t xml:space="preserve"> domanda devono essere allegati</w:t>
      </w:r>
      <w:r w:rsidRPr="00074D9A">
        <w:rPr>
          <w:rFonts w:ascii="Arial" w:hAnsi="Arial" w:cs="Arial"/>
          <w:sz w:val="20"/>
        </w:rPr>
        <w:t>:</w:t>
      </w:r>
    </w:p>
    <w:p w14:paraId="2F0D3694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>- copia documento identità</w:t>
      </w:r>
      <w:r w:rsidR="00011EBB">
        <w:rPr>
          <w:rFonts w:ascii="Arial" w:hAnsi="Arial" w:cs="Arial"/>
          <w:sz w:val="20"/>
        </w:rPr>
        <w:t>.</w:t>
      </w:r>
    </w:p>
    <w:p w14:paraId="28F3993E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</w:p>
    <w:p w14:paraId="244AB252" w14:textId="77777777" w:rsidR="00074D9A" w:rsidRPr="00CA651E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 xml:space="preserve">                                                    </w:t>
      </w:r>
    </w:p>
    <w:p w14:paraId="60A7C29D" w14:textId="77777777" w:rsidR="0074478D" w:rsidRDefault="00BC0302" w:rsidP="00550184">
      <w:pPr>
        <w:pStyle w:val="Corpotesto"/>
        <w:spacing w:line="288" w:lineRule="auto"/>
        <w:rPr>
          <w:szCs w:val="24"/>
        </w:rPr>
      </w:pPr>
      <w:r w:rsidRPr="004C3910">
        <w:rPr>
          <w:sz w:val="22"/>
          <w:szCs w:val="22"/>
        </w:rPr>
        <w:tab/>
      </w:r>
      <w:r w:rsidR="00AC3B04" w:rsidRPr="004C3910">
        <w:rPr>
          <w:sz w:val="22"/>
          <w:szCs w:val="22"/>
        </w:rPr>
        <w:tab/>
      </w:r>
      <w:r w:rsidR="00AC3B04" w:rsidRPr="004C3910">
        <w:rPr>
          <w:sz w:val="22"/>
          <w:szCs w:val="22"/>
        </w:rPr>
        <w:tab/>
      </w:r>
      <w:r w:rsidR="0074478D" w:rsidRPr="004C3910">
        <w:rPr>
          <w:sz w:val="22"/>
          <w:szCs w:val="22"/>
        </w:rPr>
        <w:tab/>
      </w:r>
      <w:r w:rsidR="0074478D">
        <w:rPr>
          <w:sz w:val="20"/>
        </w:rPr>
        <w:tab/>
      </w:r>
    </w:p>
    <w:sectPr w:rsidR="0074478D">
      <w:headerReference w:type="default" r:id="rId7"/>
      <w:footerReference w:type="even" r:id="rId8"/>
      <w:footerReference w:type="default" r:id="rId9"/>
      <w:pgSz w:w="11906" w:h="16838" w:code="9"/>
      <w:pgMar w:top="567" w:right="1134" w:bottom="2126" w:left="1276" w:header="720" w:footer="11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EEC3C" w14:textId="77777777" w:rsidR="00600547" w:rsidRDefault="00600547">
      <w:r>
        <w:separator/>
      </w:r>
    </w:p>
  </w:endnote>
  <w:endnote w:type="continuationSeparator" w:id="0">
    <w:p w14:paraId="11AA0F97" w14:textId="77777777" w:rsidR="00600547" w:rsidRDefault="0060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50FC4" w14:textId="77777777" w:rsidR="00EF44F6" w:rsidRDefault="00EF44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68BA78DD" w14:textId="77777777" w:rsidR="00EF44F6" w:rsidRDefault="00EF44F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248A7" w14:textId="77777777" w:rsidR="00925115" w:rsidRPr="00EF44F6" w:rsidRDefault="00925115" w:rsidP="00925115">
    <w:pPr>
      <w:pStyle w:val="Pidipagina"/>
      <w:pBdr>
        <w:top w:val="single" w:sz="4" w:space="1" w:color="808080"/>
      </w:pBdr>
      <w:ind w:right="-1"/>
      <w:jc w:val="center"/>
      <w:rPr>
        <w:rFonts w:ascii="Arial" w:hAnsi="Arial" w:cs="Arial"/>
      </w:rPr>
    </w:pPr>
    <w:r w:rsidRPr="00EF44F6">
      <w:rPr>
        <w:rFonts w:ascii="Arial" w:hAnsi="Arial" w:cs="Arial"/>
      </w:rPr>
      <w:t>Via Cattaneo, 25 - piano terra - 20011 Corbetta (MI)</w:t>
    </w:r>
  </w:p>
  <w:p w14:paraId="3E6A018A" w14:textId="77777777" w:rsidR="00925115" w:rsidRPr="00EF44F6" w:rsidRDefault="00925115" w:rsidP="00925115">
    <w:pPr>
      <w:pStyle w:val="Pidipagina"/>
      <w:ind w:right="-1"/>
      <w:jc w:val="center"/>
      <w:rPr>
        <w:rFonts w:ascii="Arial" w:hAnsi="Arial" w:cs="Arial"/>
      </w:rPr>
    </w:pPr>
    <w:r>
      <w:rPr>
        <w:rFonts w:ascii="Arial" w:hAnsi="Arial" w:cs="Arial"/>
      </w:rPr>
      <w:t xml:space="preserve">Tel. 02/97.204.242 </w:t>
    </w:r>
    <w:r w:rsidRPr="00EF44F6">
      <w:rPr>
        <w:rFonts w:ascii="Arial" w:hAnsi="Arial" w:cs="Arial"/>
      </w:rPr>
      <w:t>-</w:t>
    </w:r>
    <w:r>
      <w:rPr>
        <w:rFonts w:ascii="Arial" w:hAnsi="Arial" w:cs="Arial"/>
      </w:rPr>
      <w:t xml:space="preserve"> 278</w:t>
    </w:r>
    <w:r w:rsidRPr="00EF44F6">
      <w:rPr>
        <w:rFonts w:ascii="Arial" w:hAnsi="Arial" w:cs="Arial"/>
      </w:rPr>
      <w:t xml:space="preserve"> Fax 02/977.04.29 </w:t>
    </w:r>
  </w:p>
  <w:p w14:paraId="03C9E0EE" w14:textId="77777777" w:rsidR="00925115" w:rsidRDefault="00925115" w:rsidP="00925115">
    <w:pPr>
      <w:pStyle w:val="Pidipagina"/>
      <w:ind w:right="-1"/>
      <w:jc w:val="center"/>
      <w:rPr>
        <w:rFonts w:ascii="Arial" w:hAnsi="Arial" w:cs="Arial"/>
      </w:rPr>
    </w:pPr>
    <w:r>
      <w:rPr>
        <w:rFonts w:ascii="Arial" w:hAnsi="Arial" w:cs="Arial"/>
      </w:rPr>
      <w:t xml:space="preserve">e-mail: </w:t>
    </w:r>
    <w:hyperlink r:id="rId1" w:history="1">
      <w:r w:rsidRPr="00BC7273">
        <w:rPr>
          <w:rStyle w:val="Collegamentoipertestuale"/>
          <w:rFonts w:ascii="Arial" w:hAnsi="Arial" w:cs="Arial"/>
        </w:rPr>
        <w:t>ufficiourp@comune.corbetta.mi.it</w:t>
      </w:r>
    </w:hyperlink>
  </w:p>
  <w:p w14:paraId="72C6BD1C" w14:textId="77777777" w:rsidR="00925115" w:rsidRPr="0002566A" w:rsidRDefault="00925115" w:rsidP="00925115">
    <w:pPr>
      <w:pStyle w:val="Pidipagina"/>
      <w:ind w:right="-1"/>
      <w:jc w:val="center"/>
      <w:rPr>
        <w:rFonts w:ascii="Arial" w:hAnsi="Arial" w:cs="Arial"/>
        <w:b/>
      </w:rPr>
    </w:pPr>
    <w:r w:rsidRPr="0002566A">
      <w:rPr>
        <w:rFonts w:ascii="Arial" w:hAnsi="Arial" w:cs="Arial"/>
      </w:rPr>
      <w:t xml:space="preserve">pec: </w:t>
    </w:r>
    <w:hyperlink r:id="rId2" w:history="1">
      <w:r w:rsidRPr="0002566A">
        <w:rPr>
          <w:rStyle w:val="Collegamentoipertestuale"/>
          <w:rFonts w:ascii="Arial" w:hAnsi="Arial" w:cs="Arial"/>
          <w:color w:val="auto"/>
          <w:u w:val="none"/>
        </w:rPr>
        <w:t>comune.corbetta@postemailcertificata.it</w:t>
      </w:r>
    </w:hyperlink>
    <w:r w:rsidRPr="0002566A">
      <w:rPr>
        <w:rFonts w:ascii="Arial" w:hAnsi="Arial" w:cs="Arial"/>
      </w:rPr>
      <w:t xml:space="preserve"> </w:t>
    </w:r>
    <w:r w:rsidRPr="0002566A">
      <w:rPr>
        <w:rFonts w:ascii="Arial" w:hAnsi="Arial" w:cs="Arial"/>
        <w:b/>
      </w:rPr>
      <w:t>www.comune.corbetta.mi.it</w:t>
    </w:r>
  </w:p>
  <w:p w14:paraId="4D51D348" w14:textId="77777777" w:rsidR="00925115" w:rsidRDefault="00925115" w:rsidP="00925115">
    <w:pPr>
      <w:pStyle w:val="Pidipagina"/>
      <w:ind w:right="-1"/>
      <w:jc w:val="center"/>
      <w:rPr>
        <w:rFonts w:ascii="Arial" w:hAnsi="Arial" w:cs="Arial"/>
      </w:rPr>
    </w:pPr>
    <w:r w:rsidRPr="0002566A">
      <w:rPr>
        <w:rFonts w:ascii="Arial" w:hAnsi="Arial" w:cs="Arial"/>
      </w:rPr>
      <w:t>Orario di apertura uffici</w:t>
    </w:r>
    <w:r>
      <w:rPr>
        <w:rFonts w:ascii="Arial" w:hAnsi="Arial" w:cs="Arial"/>
      </w:rPr>
      <w:t>o</w:t>
    </w:r>
    <w:r w:rsidRPr="0002566A">
      <w:rPr>
        <w:rFonts w:ascii="Arial" w:hAnsi="Arial" w:cs="Arial"/>
      </w:rPr>
      <w:t xml:space="preserve">: </w:t>
    </w:r>
    <w:r>
      <w:rPr>
        <w:rFonts w:ascii="Arial" w:hAnsi="Arial" w:cs="Arial"/>
      </w:rPr>
      <w:t>lunedì – venerdì - sabato 8.30 – 12.30</w:t>
    </w:r>
  </w:p>
  <w:p w14:paraId="57235196" w14:textId="77777777" w:rsidR="00925115" w:rsidRDefault="00925115" w:rsidP="00925115">
    <w:pPr>
      <w:pStyle w:val="Pidipagina"/>
      <w:ind w:right="-1"/>
      <w:jc w:val="center"/>
      <w:rPr>
        <w:rFonts w:ascii="Arial" w:hAnsi="Arial" w:cs="Arial"/>
      </w:rPr>
    </w:pPr>
    <w:r>
      <w:rPr>
        <w:rFonts w:ascii="Arial" w:hAnsi="Arial" w:cs="Arial"/>
      </w:rPr>
      <w:t>Martedì 8.30 - 13.30 mercoledì 14.00 – 19.00 giovedì 16.00 - 18.30</w:t>
    </w:r>
  </w:p>
  <w:p w14:paraId="00FDDEEF" w14:textId="77777777" w:rsidR="00925115" w:rsidRPr="0002566A" w:rsidRDefault="00925115" w:rsidP="00925115">
    <w:pPr>
      <w:pStyle w:val="Pidipagina"/>
      <w:ind w:right="-1"/>
      <w:jc w:val="center"/>
      <w:rPr>
        <w:rFonts w:ascii="Arial" w:hAnsi="Arial" w:cs="Arial"/>
      </w:rPr>
    </w:pPr>
    <w:r>
      <w:rPr>
        <w:rFonts w:ascii="Arial" w:hAnsi="Arial" w:cs="Arial"/>
      </w:rPr>
      <w:t>P. Iva</w:t>
    </w:r>
    <w:r w:rsidRPr="0002566A">
      <w:rPr>
        <w:rFonts w:ascii="Arial" w:hAnsi="Arial" w:cs="Arial"/>
      </w:rPr>
      <w:t xml:space="preserve"> 03122360153</w:t>
    </w:r>
  </w:p>
  <w:p w14:paraId="265E1878" w14:textId="77777777" w:rsidR="00925115" w:rsidRDefault="00925115" w:rsidP="00925115">
    <w:pPr>
      <w:pStyle w:val="Pidipagina"/>
      <w:ind w:right="-1"/>
      <w:jc w:val="center"/>
      <w:rPr>
        <w:color w:val="808080"/>
      </w:rPr>
    </w:pPr>
  </w:p>
  <w:p w14:paraId="02DD7C6E" w14:textId="77777777" w:rsidR="00EF44F6" w:rsidRDefault="00EF44F6">
    <w:pPr>
      <w:pStyle w:val="Pidipagina"/>
      <w:ind w:right="-1"/>
      <w:jc w:val="center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515C8" w14:textId="77777777" w:rsidR="00600547" w:rsidRDefault="00600547">
      <w:r>
        <w:separator/>
      </w:r>
    </w:p>
  </w:footnote>
  <w:footnote w:type="continuationSeparator" w:id="0">
    <w:p w14:paraId="7E5A267F" w14:textId="77777777" w:rsidR="00600547" w:rsidRDefault="00600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258F7" w14:textId="25AE1BF3" w:rsidR="00EF44F6" w:rsidRDefault="00BF2D3F" w:rsidP="00EF44F6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0A2DF3" wp14:editId="738A8F73">
              <wp:simplePos x="0" y="0"/>
              <wp:positionH relativeFrom="column">
                <wp:posOffset>841375</wp:posOffset>
              </wp:positionH>
              <wp:positionV relativeFrom="paragraph">
                <wp:posOffset>2540</wp:posOffset>
              </wp:positionV>
              <wp:extent cx="2628900" cy="457200"/>
              <wp:effectExtent l="0" t="0" r="0" b="0"/>
              <wp:wrapNone/>
              <wp:docPr id="21266912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033C368" w14:textId="77777777" w:rsidR="00EF44F6" w:rsidRPr="008049CF" w:rsidRDefault="00EF44F6">
                          <w:pP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8049CF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Città di Corbetta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0A2D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.25pt;margin-top:.2pt;width:20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" filled="f" stroked="f">
              <v:textbox inset=",7.2pt,,7.2pt">
                <w:txbxContent>
                  <w:p w14:paraId="0033C368" w14:textId="77777777" w:rsidR="00EF44F6" w:rsidRPr="008049CF" w:rsidRDefault="00EF44F6">
                    <w:pPr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8049CF">
                      <w:rPr>
                        <w:rFonts w:ascii="Arial" w:hAnsi="Arial" w:cs="Arial"/>
                        <w:sz w:val="40"/>
                        <w:szCs w:val="40"/>
                      </w:rPr>
                      <w:t>Città di Corbetta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591AA01" wp14:editId="421F4161">
          <wp:extent cx="752475" cy="10668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F2A3B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65013"/>
    <w:multiLevelType w:val="singleLevel"/>
    <w:tmpl w:val="70E0A94E"/>
    <w:lvl w:ilvl="0">
      <w:start w:val="1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059844B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6C72D4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79172B6"/>
    <w:multiLevelType w:val="singleLevel"/>
    <w:tmpl w:val="DC5C62D4"/>
    <w:lvl w:ilvl="0"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13DC1D5A"/>
    <w:multiLevelType w:val="singleLevel"/>
    <w:tmpl w:val="869205EA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</w:abstractNum>
  <w:abstractNum w:abstractNumId="6" w15:restartNumberingAfterBreak="0">
    <w:nsid w:val="13DE4EDF"/>
    <w:multiLevelType w:val="hybridMultilevel"/>
    <w:tmpl w:val="AD86614A"/>
    <w:lvl w:ilvl="0" w:tplc="AE742E9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8052B6A"/>
    <w:multiLevelType w:val="singleLevel"/>
    <w:tmpl w:val="711841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92E3BED"/>
    <w:multiLevelType w:val="singleLevel"/>
    <w:tmpl w:val="764488B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1B72106F"/>
    <w:multiLevelType w:val="singleLevel"/>
    <w:tmpl w:val="4F6C57F4"/>
    <w:lvl w:ilvl="0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10" w15:restartNumberingAfterBreak="0">
    <w:nsid w:val="31636C43"/>
    <w:multiLevelType w:val="singleLevel"/>
    <w:tmpl w:val="74A69378"/>
    <w:lvl w:ilvl="0">
      <w:start w:val="15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4BE1A6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B99259D"/>
    <w:multiLevelType w:val="singleLevel"/>
    <w:tmpl w:val="69882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2C66586"/>
    <w:multiLevelType w:val="singleLevel"/>
    <w:tmpl w:val="3DB24F6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488D0307"/>
    <w:multiLevelType w:val="singleLevel"/>
    <w:tmpl w:val="C0BC623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A0E495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C5C32E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1905149"/>
    <w:multiLevelType w:val="singleLevel"/>
    <w:tmpl w:val="28EC51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B80146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C12746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DC062A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27D249F"/>
    <w:multiLevelType w:val="singleLevel"/>
    <w:tmpl w:val="5B0EAA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2B32BDD"/>
    <w:multiLevelType w:val="singleLevel"/>
    <w:tmpl w:val="63B47E6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7126CC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DB21F9B"/>
    <w:multiLevelType w:val="hybridMultilevel"/>
    <w:tmpl w:val="FEEA1144"/>
    <w:lvl w:ilvl="0" w:tplc="0CD0C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51349"/>
    <w:multiLevelType w:val="singleLevel"/>
    <w:tmpl w:val="F44EFB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2EC0B21"/>
    <w:multiLevelType w:val="singleLevel"/>
    <w:tmpl w:val="4C9667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4356B58"/>
    <w:multiLevelType w:val="hybridMultilevel"/>
    <w:tmpl w:val="1F984E92"/>
    <w:lvl w:ilvl="0" w:tplc="A9A49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F225C"/>
    <w:multiLevelType w:val="singleLevel"/>
    <w:tmpl w:val="D0060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9" w15:restartNumberingAfterBreak="0">
    <w:nsid w:val="7999286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E585AD9"/>
    <w:multiLevelType w:val="singleLevel"/>
    <w:tmpl w:val="1E78413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1" w15:restartNumberingAfterBreak="0">
    <w:nsid w:val="7EAC5ACE"/>
    <w:multiLevelType w:val="singleLevel"/>
    <w:tmpl w:val="9D56944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7FC50064"/>
    <w:multiLevelType w:val="singleLevel"/>
    <w:tmpl w:val="3A948DCE"/>
    <w:lvl w:ilvl="0"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num w:numId="1" w16cid:durableId="707679142">
    <w:abstractNumId w:val="11"/>
  </w:num>
  <w:num w:numId="2" w16cid:durableId="1341853883">
    <w:abstractNumId w:val="3"/>
  </w:num>
  <w:num w:numId="3" w16cid:durableId="182860064">
    <w:abstractNumId w:val="23"/>
  </w:num>
  <w:num w:numId="4" w16cid:durableId="1289043022">
    <w:abstractNumId w:val="15"/>
  </w:num>
  <w:num w:numId="5" w16cid:durableId="1292399930">
    <w:abstractNumId w:val="9"/>
  </w:num>
  <w:num w:numId="6" w16cid:durableId="1977561556">
    <w:abstractNumId w:val="1"/>
  </w:num>
  <w:num w:numId="7" w16cid:durableId="1065375295">
    <w:abstractNumId w:val="19"/>
  </w:num>
  <w:num w:numId="8" w16cid:durableId="1732733156">
    <w:abstractNumId w:val="30"/>
  </w:num>
  <w:num w:numId="9" w16cid:durableId="1246719686">
    <w:abstractNumId w:val="22"/>
  </w:num>
  <w:num w:numId="10" w16cid:durableId="1470950">
    <w:abstractNumId w:val="31"/>
  </w:num>
  <w:num w:numId="11" w16cid:durableId="1496263259">
    <w:abstractNumId w:val="25"/>
  </w:num>
  <w:num w:numId="12" w16cid:durableId="481776345">
    <w:abstractNumId w:val="17"/>
  </w:num>
  <w:num w:numId="13" w16cid:durableId="185683735">
    <w:abstractNumId w:val="29"/>
  </w:num>
  <w:num w:numId="14" w16cid:durableId="1929388861">
    <w:abstractNumId w:val="26"/>
  </w:num>
  <w:num w:numId="15" w16cid:durableId="616761558">
    <w:abstractNumId w:val="13"/>
  </w:num>
  <w:num w:numId="16" w16cid:durableId="795685736">
    <w:abstractNumId w:val="2"/>
  </w:num>
  <w:num w:numId="17" w16cid:durableId="1340888916">
    <w:abstractNumId w:val="7"/>
  </w:num>
  <w:num w:numId="18" w16cid:durableId="2050759503">
    <w:abstractNumId w:val="5"/>
  </w:num>
  <w:num w:numId="19" w16cid:durableId="1293057944">
    <w:abstractNumId w:val="10"/>
  </w:num>
  <w:num w:numId="20" w16cid:durableId="898589084">
    <w:abstractNumId w:val="32"/>
  </w:num>
  <w:num w:numId="21" w16cid:durableId="1947034314">
    <w:abstractNumId w:val="16"/>
  </w:num>
  <w:num w:numId="22" w16cid:durableId="463735368">
    <w:abstractNumId w:val="4"/>
  </w:num>
  <w:num w:numId="23" w16cid:durableId="672684261">
    <w:abstractNumId w:val="8"/>
  </w:num>
  <w:num w:numId="24" w16cid:durableId="433868907">
    <w:abstractNumId w:val="18"/>
  </w:num>
  <w:num w:numId="25" w16cid:durableId="1373994255">
    <w:abstractNumId w:val="21"/>
  </w:num>
  <w:num w:numId="26" w16cid:durableId="1897814071">
    <w:abstractNumId w:val="28"/>
  </w:num>
  <w:num w:numId="27" w16cid:durableId="1824927138">
    <w:abstractNumId w:val="20"/>
  </w:num>
  <w:num w:numId="28" w16cid:durableId="1744376485">
    <w:abstractNumId w:val="14"/>
  </w:num>
  <w:num w:numId="29" w16cid:durableId="1833905436">
    <w:abstractNumId w:val="12"/>
  </w:num>
  <w:num w:numId="30" w16cid:durableId="1313176365">
    <w:abstractNumId w:val="27"/>
  </w:num>
  <w:num w:numId="31" w16cid:durableId="1371104730">
    <w:abstractNumId w:val="6"/>
  </w:num>
  <w:num w:numId="32" w16cid:durableId="856189442">
    <w:abstractNumId w:val="24"/>
  </w:num>
  <w:num w:numId="33" w16cid:durableId="70984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73"/>
    <w:rsid w:val="00011EBB"/>
    <w:rsid w:val="00023243"/>
    <w:rsid w:val="0002566A"/>
    <w:rsid w:val="000407AD"/>
    <w:rsid w:val="00056270"/>
    <w:rsid w:val="00074D9A"/>
    <w:rsid w:val="00103E7D"/>
    <w:rsid w:val="00116582"/>
    <w:rsid w:val="00123E79"/>
    <w:rsid w:val="00135E5F"/>
    <w:rsid w:val="00156A09"/>
    <w:rsid w:val="00157A1B"/>
    <w:rsid w:val="001B061B"/>
    <w:rsid w:val="001B48A8"/>
    <w:rsid w:val="001F16FE"/>
    <w:rsid w:val="00241DF6"/>
    <w:rsid w:val="00294538"/>
    <w:rsid w:val="002C5B17"/>
    <w:rsid w:val="002E484D"/>
    <w:rsid w:val="00321D4E"/>
    <w:rsid w:val="003312F6"/>
    <w:rsid w:val="00332472"/>
    <w:rsid w:val="0035296D"/>
    <w:rsid w:val="00384BEB"/>
    <w:rsid w:val="003870C4"/>
    <w:rsid w:val="00405ED4"/>
    <w:rsid w:val="004221EA"/>
    <w:rsid w:val="00440CBE"/>
    <w:rsid w:val="00450366"/>
    <w:rsid w:val="004A2526"/>
    <w:rsid w:val="004B7E59"/>
    <w:rsid w:val="004C3910"/>
    <w:rsid w:val="004E1187"/>
    <w:rsid w:val="004F3801"/>
    <w:rsid w:val="0051693C"/>
    <w:rsid w:val="00547773"/>
    <w:rsid w:val="00550184"/>
    <w:rsid w:val="00550BD0"/>
    <w:rsid w:val="005F29EC"/>
    <w:rsid w:val="00600547"/>
    <w:rsid w:val="00632B56"/>
    <w:rsid w:val="00653275"/>
    <w:rsid w:val="00660738"/>
    <w:rsid w:val="00685157"/>
    <w:rsid w:val="006D5F58"/>
    <w:rsid w:val="006E3229"/>
    <w:rsid w:val="006E52E2"/>
    <w:rsid w:val="006F180F"/>
    <w:rsid w:val="00705512"/>
    <w:rsid w:val="0074478D"/>
    <w:rsid w:val="007450B8"/>
    <w:rsid w:val="00747A6B"/>
    <w:rsid w:val="007651F0"/>
    <w:rsid w:val="00770305"/>
    <w:rsid w:val="00773C3C"/>
    <w:rsid w:val="0077615C"/>
    <w:rsid w:val="007924CE"/>
    <w:rsid w:val="007A0104"/>
    <w:rsid w:val="007B66F6"/>
    <w:rsid w:val="008049CF"/>
    <w:rsid w:val="00823DA4"/>
    <w:rsid w:val="00830304"/>
    <w:rsid w:val="008676CD"/>
    <w:rsid w:val="00871EFC"/>
    <w:rsid w:val="00874133"/>
    <w:rsid w:val="008A784E"/>
    <w:rsid w:val="008D4667"/>
    <w:rsid w:val="008E5473"/>
    <w:rsid w:val="00925115"/>
    <w:rsid w:val="00930EFE"/>
    <w:rsid w:val="00965238"/>
    <w:rsid w:val="0097282C"/>
    <w:rsid w:val="00A448DD"/>
    <w:rsid w:val="00A53865"/>
    <w:rsid w:val="00A56FE2"/>
    <w:rsid w:val="00A81DB3"/>
    <w:rsid w:val="00A82F8F"/>
    <w:rsid w:val="00AC3B04"/>
    <w:rsid w:val="00B04202"/>
    <w:rsid w:val="00B04D2F"/>
    <w:rsid w:val="00B24693"/>
    <w:rsid w:val="00B755EE"/>
    <w:rsid w:val="00B848AD"/>
    <w:rsid w:val="00B87559"/>
    <w:rsid w:val="00BC0302"/>
    <w:rsid w:val="00BD17B9"/>
    <w:rsid w:val="00BE0BD1"/>
    <w:rsid w:val="00BE17C7"/>
    <w:rsid w:val="00BF2D3F"/>
    <w:rsid w:val="00C31124"/>
    <w:rsid w:val="00C329E2"/>
    <w:rsid w:val="00C55D31"/>
    <w:rsid w:val="00CA3B6E"/>
    <w:rsid w:val="00CA651E"/>
    <w:rsid w:val="00CB7E0D"/>
    <w:rsid w:val="00CC428B"/>
    <w:rsid w:val="00CE4613"/>
    <w:rsid w:val="00D56206"/>
    <w:rsid w:val="00D854AC"/>
    <w:rsid w:val="00DA4B1B"/>
    <w:rsid w:val="00E11620"/>
    <w:rsid w:val="00E53B0D"/>
    <w:rsid w:val="00ED049E"/>
    <w:rsid w:val="00ED4230"/>
    <w:rsid w:val="00EE46EE"/>
    <w:rsid w:val="00EF1F48"/>
    <w:rsid w:val="00EF44F6"/>
    <w:rsid w:val="00F07495"/>
    <w:rsid w:val="00F23F49"/>
    <w:rsid w:val="00F361E8"/>
    <w:rsid w:val="00F41A33"/>
    <w:rsid w:val="00F46EAA"/>
    <w:rsid w:val="00F53407"/>
    <w:rsid w:val="00F60C6C"/>
    <w:rsid w:val="00F9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A6E243A"/>
  <w15:chartTrackingRefBased/>
  <w15:docId w15:val="{7A9675AA-6DD3-4C29-9B42-0B59F930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right="81"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right="81"/>
      <w:jc w:val="center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ind w:right="282"/>
      <w:jc w:val="both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ind w:right="282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4820"/>
      </w:tabs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ind w:left="993" w:hanging="993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tabs>
        <w:tab w:val="left" w:pos="2127"/>
        <w:tab w:val="left" w:pos="3402"/>
        <w:tab w:val="left" w:pos="4536"/>
        <w:tab w:val="left" w:pos="6804"/>
      </w:tabs>
      <w:ind w:left="992" w:hanging="992"/>
      <w:jc w:val="center"/>
      <w:outlineLvl w:val="8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ind w:left="993" w:hanging="993"/>
    </w:pPr>
    <w:rPr>
      <w:sz w:val="24"/>
    </w:rPr>
  </w:style>
  <w:style w:type="paragraph" w:styleId="Rientrocorpodeltesto2">
    <w:name w:val="Body Text Indent 2"/>
    <w:basedOn w:val="Normale"/>
    <w:semiHidden/>
    <w:pPr>
      <w:ind w:firstLine="993"/>
      <w:jc w:val="both"/>
    </w:pPr>
    <w:rPr>
      <w:sz w:val="24"/>
    </w:rPr>
  </w:style>
  <w:style w:type="paragraph" w:styleId="Corpotesto">
    <w:name w:val="Body Text"/>
    <w:basedOn w:val="Normale"/>
    <w:semiHidden/>
    <w:pPr>
      <w:jc w:val="both"/>
    </w:pPr>
    <w:rPr>
      <w:sz w:val="24"/>
    </w:rPr>
  </w:style>
  <w:style w:type="paragraph" w:styleId="Rientrocorpodeltesto3">
    <w:name w:val="Body Text Indent 3"/>
    <w:basedOn w:val="Normale"/>
    <w:semiHidden/>
    <w:pPr>
      <w:ind w:left="993" w:hanging="993"/>
    </w:pPr>
    <w:rPr>
      <w:b/>
      <w:sz w:val="24"/>
    </w:r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tabs>
        <w:tab w:val="left" w:pos="5670"/>
      </w:tabs>
    </w:pPr>
    <w:rPr>
      <w:sz w:val="24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Data">
    <w:name w:val="Date"/>
    <w:basedOn w:val="Normale"/>
    <w:next w:val="Normale"/>
    <w:semiHidden/>
  </w:style>
  <w:style w:type="paragraph" w:styleId="Formuladichiusura">
    <w:name w:val="Closing"/>
    <w:basedOn w:val="Normale"/>
    <w:semiHidden/>
  </w:style>
  <w:style w:type="paragraph" w:styleId="Firma">
    <w:name w:val="Signature"/>
    <w:basedOn w:val="Normale"/>
    <w:semiHidden/>
  </w:style>
  <w:style w:type="paragraph" w:styleId="Corpodeltesto3">
    <w:name w:val="Body Text 3"/>
    <w:basedOn w:val="Normale"/>
    <w:semiHidden/>
    <w:pPr>
      <w:spacing w:before="240"/>
      <w:jc w:val="both"/>
    </w:pPr>
    <w:rPr>
      <w:b/>
      <w:sz w:val="24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Testonormale">
    <w:name w:val="Plain Text"/>
    <w:basedOn w:val="Normale"/>
    <w:semiHidden/>
    <w:rPr>
      <w:rFonts w:ascii="Courier New" w:hAnsi="Courier New"/>
    </w:rPr>
  </w:style>
  <w:style w:type="paragraph" w:styleId="Grigliamedia1-Colore2">
    <w:name w:val="Medium Grid 1 Accent 2"/>
    <w:basedOn w:val="Normale"/>
    <w:uiPriority w:val="34"/>
    <w:qFormat/>
    <w:rsid w:val="00384BEB"/>
    <w:pPr>
      <w:ind w:left="708"/>
    </w:pPr>
  </w:style>
  <w:style w:type="table" w:styleId="Grigliatabella">
    <w:name w:val="Table Grid"/>
    <w:basedOn w:val="Tabellanormale"/>
    <w:uiPriority w:val="59"/>
    <w:rsid w:val="0013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semiHidden/>
    <w:rsid w:val="00925115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corbetta@postemailcertificata.it" TargetMode="External"/><Relationship Id="rId1" Type="http://schemas.openxmlformats.org/officeDocument/2006/relationships/hyperlink" Target="mailto:ufficiourp@comune.corbetta.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Corbetta</Company>
  <LinksUpToDate>false</LinksUpToDate>
  <CharactersWithSpaces>3483</CharactersWithSpaces>
  <SharedDoc>false</SharedDoc>
  <HLinks>
    <vt:vector size="12" baseType="variant">
      <vt:variant>
        <vt:i4>6619154</vt:i4>
      </vt:variant>
      <vt:variant>
        <vt:i4>6</vt:i4>
      </vt:variant>
      <vt:variant>
        <vt:i4>0</vt:i4>
      </vt:variant>
      <vt:variant>
        <vt:i4>5</vt:i4>
      </vt:variant>
      <vt:variant>
        <vt:lpwstr>mailto:comune.corbetta@postemailcertificata.it</vt:lpwstr>
      </vt:variant>
      <vt:variant>
        <vt:lpwstr/>
      </vt:variant>
      <vt:variant>
        <vt:i4>1966140</vt:i4>
      </vt:variant>
      <vt:variant>
        <vt:i4>3</vt:i4>
      </vt:variant>
      <vt:variant>
        <vt:i4>0</vt:i4>
      </vt:variant>
      <vt:variant>
        <vt:i4>5</vt:i4>
      </vt:variant>
      <vt:variant>
        <vt:lpwstr>mailto:ufficiourp@comune.corbetta.mi.it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COMUNE DI CORBETTA</dc:creator>
  <cp:keywords/>
  <cp:lastModifiedBy>Patty Magugliani</cp:lastModifiedBy>
  <cp:revision>2</cp:revision>
  <cp:lastPrinted>2024-05-10T08:10:00Z</cp:lastPrinted>
  <dcterms:created xsi:type="dcterms:W3CDTF">2025-06-28T09:02:00Z</dcterms:created>
  <dcterms:modified xsi:type="dcterms:W3CDTF">2025-06-28T09:02:00Z</dcterms:modified>
</cp:coreProperties>
</file>