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6987" w14:textId="69C66A94" w:rsidR="00D84BC5" w:rsidRPr="00CF3208" w:rsidRDefault="00D84BC5" w:rsidP="00A76B6E">
      <w:pPr>
        <w:pStyle w:val="Nessunaspaziatura"/>
        <w:spacing w:line="360" w:lineRule="auto"/>
        <w:jc w:val="right"/>
        <w:rPr>
          <w:rFonts w:ascii="Times New Roman" w:hAnsi="Times New Roman"/>
        </w:rPr>
      </w:pPr>
      <w:r w:rsidRPr="00CF3208">
        <w:rPr>
          <w:rFonts w:ascii="Times New Roman" w:hAnsi="Times New Roman"/>
        </w:rPr>
        <w:t>Alla c.a.</w:t>
      </w:r>
    </w:p>
    <w:p w14:paraId="7BF3ABC5" w14:textId="1795794F" w:rsidR="00D84BC5" w:rsidRPr="00CF3208" w:rsidRDefault="00D84BC5" w:rsidP="00A76B6E">
      <w:pPr>
        <w:pStyle w:val="Nessunaspaziatura"/>
        <w:spacing w:line="360" w:lineRule="auto"/>
        <w:jc w:val="right"/>
        <w:rPr>
          <w:rFonts w:ascii="Times New Roman" w:hAnsi="Times New Roman"/>
        </w:rPr>
      </w:pPr>
      <w:r w:rsidRPr="00CF3208">
        <w:rPr>
          <w:rFonts w:ascii="Times New Roman" w:hAnsi="Times New Roman"/>
        </w:rPr>
        <w:t>Amministrazione Comunale</w:t>
      </w:r>
    </w:p>
    <w:p w14:paraId="5C5B92F4" w14:textId="593BEF93" w:rsidR="00D84BC5" w:rsidRDefault="00D84BC5" w:rsidP="00A76B6E">
      <w:pPr>
        <w:pStyle w:val="Nessunaspaziatura"/>
        <w:spacing w:line="360" w:lineRule="auto"/>
        <w:jc w:val="right"/>
        <w:rPr>
          <w:rFonts w:ascii="Times New Roman" w:hAnsi="Times New Roman"/>
        </w:rPr>
      </w:pPr>
      <w:r w:rsidRPr="00CF3208">
        <w:rPr>
          <w:rFonts w:ascii="Times New Roman" w:hAnsi="Times New Roman"/>
        </w:rPr>
        <w:t>Comune di Credera Rubbiano</w:t>
      </w:r>
    </w:p>
    <w:p w14:paraId="0A93A5E8" w14:textId="77777777" w:rsidR="00A046F8" w:rsidRPr="00A046F8" w:rsidRDefault="00A046F8" w:rsidP="00DD48A1">
      <w:pPr>
        <w:pStyle w:val="Nessunaspaziatura"/>
        <w:spacing w:line="360" w:lineRule="auto"/>
        <w:rPr>
          <w:rFonts w:ascii="Times New Roman" w:hAnsi="Times New Roman"/>
          <w:sz w:val="16"/>
          <w:szCs w:val="16"/>
        </w:rPr>
      </w:pPr>
    </w:p>
    <w:p w14:paraId="721D6325" w14:textId="0059B0E8" w:rsidR="00D4775A" w:rsidRDefault="006B1A9A" w:rsidP="00D84BC5">
      <w:pPr>
        <w:pStyle w:val="Nessunaspaziatura"/>
        <w:spacing w:line="360" w:lineRule="auto"/>
        <w:rPr>
          <w:rFonts w:ascii="Times New Roman" w:hAnsi="Times New Roman"/>
          <w:b/>
          <w:bCs/>
        </w:rPr>
      </w:pPr>
      <w:r w:rsidRPr="007C71E1">
        <w:rPr>
          <w:rFonts w:ascii="Times New Roman" w:hAnsi="Times New Roman"/>
          <w:b/>
          <w:bCs/>
        </w:rPr>
        <w:t xml:space="preserve">Oggetto: </w:t>
      </w:r>
      <w:r w:rsidR="00D4775A" w:rsidRPr="007C71E1">
        <w:rPr>
          <w:rFonts w:ascii="Times New Roman" w:hAnsi="Times New Roman"/>
          <w:b/>
          <w:bCs/>
        </w:rPr>
        <w:t xml:space="preserve">RICHIESTA </w:t>
      </w:r>
      <w:r w:rsidR="008208AD" w:rsidRPr="007C71E1">
        <w:rPr>
          <w:rFonts w:ascii="Times New Roman" w:hAnsi="Times New Roman"/>
          <w:b/>
          <w:bCs/>
        </w:rPr>
        <w:t xml:space="preserve">SERVIZIO </w:t>
      </w:r>
      <w:r w:rsidR="00D4775A" w:rsidRPr="007C71E1">
        <w:rPr>
          <w:rFonts w:ascii="Times New Roman" w:hAnsi="Times New Roman"/>
          <w:b/>
          <w:bCs/>
        </w:rPr>
        <w:t>PASTI SOCIALI</w:t>
      </w:r>
    </w:p>
    <w:p w14:paraId="3708A8F7" w14:textId="77777777" w:rsidR="00A76B6E" w:rsidRPr="00A76B6E" w:rsidRDefault="00A76B6E" w:rsidP="00D84BC5">
      <w:pPr>
        <w:pStyle w:val="Nessunaspaziatura"/>
        <w:spacing w:line="360" w:lineRule="auto"/>
        <w:rPr>
          <w:rFonts w:ascii="Times New Roman" w:hAnsi="Times New Roman"/>
          <w:b/>
          <w:bCs/>
          <w:sz w:val="8"/>
          <w:szCs w:val="8"/>
        </w:rPr>
      </w:pPr>
    </w:p>
    <w:p w14:paraId="58CB5C02" w14:textId="1BAA5F79" w:rsidR="008208AD" w:rsidRPr="007C71E1" w:rsidRDefault="008208AD" w:rsidP="0074442B">
      <w:pPr>
        <w:pStyle w:val="Nessunaspaziatura"/>
        <w:spacing w:line="480" w:lineRule="auto"/>
        <w:jc w:val="both"/>
        <w:rPr>
          <w:rFonts w:ascii="Times New Roman" w:hAnsi="Times New Roman"/>
        </w:rPr>
      </w:pPr>
      <w:r w:rsidRPr="007C71E1">
        <w:rPr>
          <w:rFonts w:ascii="Times New Roman" w:hAnsi="Times New Roman"/>
        </w:rPr>
        <w:t>Il/la sottoscritto/a ____________________</w:t>
      </w:r>
      <w:r w:rsidR="00AA7481" w:rsidRPr="007C71E1">
        <w:rPr>
          <w:rFonts w:ascii="Times New Roman" w:hAnsi="Times New Roman"/>
        </w:rPr>
        <w:t>______</w:t>
      </w:r>
      <w:r w:rsidRPr="007C71E1">
        <w:rPr>
          <w:rFonts w:ascii="Times New Roman" w:hAnsi="Times New Roman"/>
        </w:rPr>
        <w:t>_________</w:t>
      </w:r>
      <w:r w:rsidR="00147659" w:rsidRPr="007C71E1">
        <w:rPr>
          <w:rFonts w:ascii="Times New Roman" w:hAnsi="Times New Roman"/>
        </w:rPr>
        <w:t>_________</w:t>
      </w:r>
      <w:r w:rsidRPr="007C71E1">
        <w:rPr>
          <w:rFonts w:ascii="Times New Roman" w:hAnsi="Times New Roman"/>
        </w:rPr>
        <w:t>_____________________________</w:t>
      </w:r>
    </w:p>
    <w:p w14:paraId="791219A8" w14:textId="0BE45BB2" w:rsidR="008208AD" w:rsidRPr="007C71E1" w:rsidRDefault="008208AD" w:rsidP="0074442B">
      <w:pPr>
        <w:pStyle w:val="Nessunaspaziatura"/>
        <w:spacing w:line="480" w:lineRule="auto"/>
        <w:jc w:val="both"/>
        <w:rPr>
          <w:rFonts w:ascii="Times New Roman" w:hAnsi="Times New Roman"/>
        </w:rPr>
      </w:pPr>
      <w:r w:rsidRPr="007C71E1">
        <w:rPr>
          <w:rFonts w:ascii="Times New Roman" w:hAnsi="Times New Roman"/>
        </w:rPr>
        <w:t>Nato/a a ____________</w:t>
      </w:r>
      <w:r w:rsidR="00AA7481" w:rsidRPr="007C71E1">
        <w:rPr>
          <w:rFonts w:ascii="Times New Roman" w:hAnsi="Times New Roman"/>
        </w:rPr>
        <w:t>_____________________</w:t>
      </w:r>
      <w:r w:rsidR="00147659" w:rsidRPr="007C71E1">
        <w:rPr>
          <w:rFonts w:ascii="Times New Roman" w:hAnsi="Times New Roman"/>
        </w:rPr>
        <w:t>____</w:t>
      </w:r>
      <w:r w:rsidR="00AA7481" w:rsidRPr="007C71E1">
        <w:rPr>
          <w:rFonts w:ascii="Times New Roman" w:hAnsi="Times New Roman"/>
        </w:rPr>
        <w:t>______</w:t>
      </w:r>
      <w:r w:rsidR="00147659" w:rsidRPr="007C71E1">
        <w:rPr>
          <w:rFonts w:ascii="Times New Roman" w:hAnsi="Times New Roman"/>
        </w:rPr>
        <w:t>__</w:t>
      </w:r>
      <w:r w:rsidRPr="007C71E1">
        <w:rPr>
          <w:rFonts w:ascii="Times New Roman" w:hAnsi="Times New Roman"/>
        </w:rPr>
        <w:t>___________ il __________</w:t>
      </w:r>
      <w:r w:rsidR="00147659" w:rsidRPr="007C71E1">
        <w:rPr>
          <w:rFonts w:ascii="Times New Roman" w:hAnsi="Times New Roman"/>
        </w:rPr>
        <w:t>__</w:t>
      </w:r>
      <w:r w:rsidRPr="007C71E1">
        <w:rPr>
          <w:rFonts w:ascii="Times New Roman" w:hAnsi="Times New Roman"/>
        </w:rPr>
        <w:t>__________</w:t>
      </w:r>
    </w:p>
    <w:p w14:paraId="529E83F8" w14:textId="18F088B9" w:rsidR="00D84BC5" w:rsidRPr="007C71E1" w:rsidRDefault="00D84BC5" w:rsidP="0074442B">
      <w:pPr>
        <w:pStyle w:val="Nessunaspaziatura"/>
        <w:spacing w:line="480" w:lineRule="auto"/>
        <w:jc w:val="both"/>
        <w:rPr>
          <w:rFonts w:ascii="Times New Roman" w:hAnsi="Times New Roman"/>
        </w:rPr>
      </w:pPr>
      <w:r w:rsidRPr="007C71E1">
        <w:rPr>
          <w:rFonts w:ascii="Times New Roman" w:hAnsi="Times New Roman"/>
        </w:rPr>
        <w:t>Codice fiscale ___________________________________________________________________________</w:t>
      </w:r>
    </w:p>
    <w:p w14:paraId="31BEF5DB" w14:textId="66D776F4" w:rsidR="008208AD" w:rsidRPr="007C71E1" w:rsidRDefault="008208AD" w:rsidP="0074442B">
      <w:pPr>
        <w:pStyle w:val="Nessunaspaziatura"/>
        <w:spacing w:line="480" w:lineRule="auto"/>
        <w:jc w:val="both"/>
        <w:rPr>
          <w:rFonts w:ascii="Times New Roman" w:hAnsi="Times New Roman"/>
        </w:rPr>
      </w:pPr>
      <w:r w:rsidRPr="007C71E1">
        <w:rPr>
          <w:rFonts w:ascii="Times New Roman" w:hAnsi="Times New Roman"/>
        </w:rPr>
        <w:t>Residente e/o domiciliato a __________</w:t>
      </w:r>
      <w:r w:rsidR="00AA7481" w:rsidRPr="007C71E1">
        <w:rPr>
          <w:rFonts w:ascii="Times New Roman" w:hAnsi="Times New Roman"/>
        </w:rPr>
        <w:t>___________</w:t>
      </w:r>
      <w:r w:rsidR="00147659" w:rsidRPr="007C71E1">
        <w:rPr>
          <w:rFonts w:ascii="Times New Roman" w:hAnsi="Times New Roman"/>
        </w:rPr>
        <w:t>_________</w:t>
      </w:r>
      <w:r w:rsidR="00AA7481" w:rsidRPr="007C71E1">
        <w:rPr>
          <w:rFonts w:ascii="Times New Roman" w:hAnsi="Times New Roman"/>
        </w:rPr>
        <w:t>______________________</w:t>
      </w:r>
      <w:r w:rsidRPr="007C71E1">
        <w:rPr>
          <w:rFonts w:ascii="Times New Roman" w:hAnsi="Times New Roman"/>
        </w:rPr>
        <w:t>_____________</w:t>
      </w:r>
    </w:p>
    <w:p w14:paraId="0232B8B0" w14:textId="25069E1B" w:rsidR="008208AD" w:rsidRPr="007C71E1" w:rsidRDefault="008208AD" w:rsidP="0074442B">
      <w:pPr>
        <w:pStyle w:val="Nessunaspaziatura"/>
        <w:spacing w:line="480" w:lineRule="auto"/>
        <w:jc w:val="both"/>
        <w:rPr>
          <w:rFonts w:ascii="Times New Roman" w:hAnsi="Times New Roman"/>
        </w:rPr>
      </w:pPr>
      <w:r w:rsidRPr="007C71E1">
        <w:rPr>
          <w:rFonts w:ascii="Times New Roman" w:hAnsi="Times New Roman"/>
        </w:rPr>
        <w:t>In Via/Vicolo/Piazza ___________</w:t>
      </w:r>
      <w:r w:rsidR="00AA7481" w:rsidRPr="007C71E1">
        <w:rPr>
          <w:rFonts w:ascii="Times New Roman" w:hAnsi="Times New Roman"/>
        </w:rPr>
        <w:t>______________</w:t>
      </w:r>
      <w:r w:rsidR="00147659" w:rsidRPr="007C71E1">
        <w:rPr>
          <w:rFonts w:ascii="Times New Roman" w:hAnsi="Times New Roman"/>
        </w:rPr>
        <w:t>___</w:t>
      </w:r>
      <w:r w:rsidR="00AA7481" w:rsidRPr="007C71E1">
        <w:rPr>
          <w:rFonts w:ascii="Times New Roman" w:hAnsi="Times New Roman"/>
        </w:rPr>
        <w:t>____</w:t>
      </w:r>
      <w:r w:rsidR="00147659" w:rsidRPr="007C71E1">
        <w:rPr>
          <w:rFonts w:ascii="Times New Roman" w:hAnsi="Times New Roman"/>
        </w:rPr>
        <w:t>____</w:t>
      </w:r>
      <w:r w:rsidR="00AA7481" w:rsidRPr="007C71E1">
        <w:rPr>
          <w:rFonts w:ascii="Times New Roman" w:hAnsi="Times New Roman"/>
        </w:rPr>
        <w:t>_</w:t>
      </w:r>
      <w:r w:rsidRPr="007C71E1">
        <w:rPr>
          <w:rFonts w:ascii="Times New Roman" w:hAnsi="Times New Roman"/>
        </w:rPr>
        <w:t>_____</w:t>
      </w:r>
      <w:r w:rsidR="00AA7481" w:rsidRPr="007C71E1">
        <w:rPr>
          <w:rFonts w:ascii="Times New Roman" w:hAnsi="Times New Roman"/>
        </w:rPr>
        <w:t>___</w:t>
      </w:r>
      <w:r w:rsidRPr="007C71E1">
        <w:rPr>
          <w:rFonts w:ascii="Times New Roman" w:hAnsi="Times New Roman"/>
        </w:rPr>
        <w:t>________</w:t>
      </w:r>
      <w:r w:rsidR="00AA7481" w:rsidRPr="007C71E1">
        <w:rPr>
          <w:rFonts w:ascii="Times New Roman" w:hAnsi="Times New Roman"/>
        </w:rPr>
        <w:t xml:space="preserve"> n. civico ____</w:t>
      </w:r>
      <w:r w:rsidR="00147659" w:rsidRPr="007C71E1">
        <w:rPr>
          <w:rFonts w:ascii="Times New Roman" w:hAnsi="Times New Roman"/>
        </w:rPr>
        <w:t>_</w:t>
      </w:r>
      <w:r w:rsidR="00AA7481" w:rsidRPr="007C71E1">
        <w:rPr>
          <w:rFonts w:ascii="Times New Roman" w:hAnsi="Times New Roman"/>
        </w:rPr>
        <w:t>_____</w:t>
      </w:r>
    </w:p>
    <w:p w14:paraId="42E9F2A1" w14:textId="278F0F6A" w:rsidR="008208AD" w:rsidRDefault="008208AD" w:rsidP="0074442B">
      <w:pPr>
        <w:pStyle w:val="Nessunaspaziatura"/>
        <w:spacing w:line="480" w:lineRule="auto"/>
        <w:jc w:val="both"/>
        <w:rPr>
          <w:rFonts w:ascii="Times New Roman" w:hAnsi="Times New Roman"/>
        </w:rPr>
      </w:pPr>
      <w:r w:rsidRPr="007C71E1">
        <w:rPr>
          <w:rFonts w:ascii="Times New Roman" w:hAnsi="Times New Roman"/>
        </w:rPr>
        <w:t>N</w:t>
      </w:r>
      <w:r w:rsidR="00AA7481" w:rsidRPr="007C71E1">
        <w:rPr>
          <w:rFonts w:ascii="Times New Roman" w:hAnsi="Times New Roman"/>
        </w:rPr>
        <w:t>.</w:t>
      </w:r>
      <w:r w:rsidRPr="007C71E1">
        <w:rPr>
          <w:rFonts w:ascii="Times New Roman" w:hAnsi="Times New Roman"/>
        </w:rPr>
        <w:t xml:space="preserve"> Telefono ________________</w:t>
      </w:r>
      <w:r w:rsidR="00147659" w:rsidRPr="007C71E1">
        <w:rPr>
          <w:rFonts w:ascii="Times New Roman" w:hAnsi="Times New Roman"/>
        </w:rPr>
        <w:t>__</w:t>
      </w:r>
      <w:r w:rsidR="00CF3208">
        <w:rPr>
          <w:rFonts w:ascii="Times New Roman" w:hAnsi="Times New Roman"/>
        </w:rPr>
        <w:t>_______________________________________________</w:t>
      </w:r>
      <w:r w:rsidRPr="007C71E1">
        <w:rPr>
          <w:rFonts w:ascii="Times New Roman" w:hAnsi="Times New Roman"/>
        </w:rPr>
        <w:t>______</w:t>
      </w:r>
      <w:r w:rsidR="00B13539" w:rsidRPr="007C71E1">
        <w:rPr>
          <w:rFonts w:ascii="Times New Roman" w:hAnsi="Times New Roman"/>
        </w:rPr>
        <w:t>_____</w:t>
      </w:r>
      <w:r w:rsidRPr="007C71E1">
        <w:rPr>
          <w:rFonts w:ascii="Times New Roman" w:hAnsi="Times New Roman"/>
        </w:rPr>
        <w:t>_</w:t>
      </w:r>
    </w:p>
    <w:p w14:paraId="5CE54E8A" w14:textId="480258FA" w:rsidR="00CF3208" w:rsidRPr="007C71E1" w:rsidRDefault="00CF3208" w:rsidP="0074442B">
      <w:pPr>
        <w:pStyle w:val="Nessunaspaziatura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Mail ___________________________________________________________________________________</w:t>
      </w:r>
    </w:p>
    <w:p w14:paraId="1214D3FF" w14:textId="77777777" w:rsidR="00A76B6E" w:rsidRDefault="0048324B" w:rsidP="0048324B">
      <w:pPr>
        <w:pStyle w:val="Nessunaspaziatura"/>
        <w:spacing w:line="480" w:lineRule="auto"/>
        <w:rPr>
          <w:rFonts w:ascii="Times New Roman" w:hAnsi="Times New Roman"/>
        </w:rPr>
      </w:pPr>
      <w:r w:rsidRPr="007C71E1">
        <w:rPr>
          <w:rFonts w:ascii="Times New Roman" w:hAnsi="Times New Roman"/>
        </w:rPr>
        <w:t>c</w:t>
      </w:r>
      <w:r w:rsidR="008208AD" w:rsidRPr="007C71E1">
        <w:rPr>
          <w:rFonts w:ascii="Times New Roman" w:hAnsi="Times New Roman"/>
        </w:rPr>
        <w:t>hiede</w:t>
      </w:r>
      <w:r w:rsidR="00EC3672" w:rsidRPr="007C71E1">
        <w:rPr>
          <w:rFonts w:ascii="Times New Roman" w:hAnsi="Times New Roman"/>
        </w:rPr>
        <w:t xml:space="preserve"> il servizio </w:t>
      </w:r>
      <w:r w:rsidR="00D4775A" w:rsidRPr="007C71E1">
        <w:rPr>
          <w:rFonts w:ascii="Times New Roman" w:hAnsi="Times New Roman"/>
        </w:rPr>
        <w:t>PASTI SOCIALI</w:t>
      </w:r>
      <w:r w:rsidR="008208AD" w:rsidRPr="007C71E1">
        <w:rPr>
          <w:rFonts w:ascii="Times New Roman" w:hAnsi="Times New Roman"/>
        </w:rPr>
        <w:t xml:space="preserve"> per sé stesso/a </w:t>
      </w:r>
    </w:p>
    <w:p w14:paraId="6885F7B5" w14:textId="787BE7F8" w:rsidR="008208AD" w:rsidRDefault="008208AD" w:rsidP="0048324B">
      <w:pPr>
        <w:pStyle w:val="Nessunaspaziatura"/>
        <w:spacing w:line="480" w:lineRule="auto"/>
        <w:rPr>
          <w:rFonts w:ascii="Times New Roman" w:hAnsi="Times New Roman"/>
        </w:rPr>
      </w:pPr>
      <w:r w:rsidRPr="007C71E1">
        <w:rPr>
          <w:rFonts w:ascii="Times New Roman" w:hAnsi="Times New Roman"/>
        </w:rPr>
        <w:t>oppure per il/la Sig./Sig.ra</w:t>
      </w:r>
      <w:r w:rsidR="00A76B6E">
        <w:rPr>
          <w:rFonts w:ascii="Times New Roman" w:hAnsi="Times New Roman"/>
        </w:rPr>
        <w:t xml:space="preserve"> </w:t>
      </w:r>
      <w:r w:rsidR="00AA7481" w:rsidRPr="007C71E1">
        <w:rPr>
          <w:rFonts w:ascii="Times New Roman" w:hAnsi="Times New Roman"/>
        </w:rPr>
        <w:t>__________________________________</w:t>
      </w:r>
      <w:r w:rsidR="00C16E17" w:rsidRPr="007C71E1">
        <w:rPr>
          <w:rFonts w:ascii="Times New Roman" w:hAnsi="Times New Roman"/>
        </w:rPr>
        <w:t>________________</w:t>
      </w:r>
      <w:r w:rsidR="00AA7481" w:rsidRPr="007C71E1">
        <w:rPr>
          <w:rFonts w:ascii="Times New Roman" w:hAnsi="Times New Roman"/>
        </w:rPr>
        <w:t>______</w:t>
      </w:r>
      <w:r w:rsidRPr="007C71E1">
        <w:rPr>
          <w:rFonts w:ascii="Times New Roman" w:hAnsi="Times New Roman"/>
        </w:rPr>
        <w:t>_________</w:t>
      </w:r>
    </w:p>
    <w:p w14:paraId="5A5836AB" w14:textId="454D6A0A" w:rsidR="00A76B6E" w:rsidRPr="007C71E1" w:rsidRDefault="00A76B6E" w:rsidP="0048324B">
      <w:pPr>
        <w:pStyle w:val="Nessunaspaziatura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in </w:t>
      </w:r>
      <w:r w:rsidRPr="007C71E1">
        <w:rPr>
          <w:rFonts w:ascii="Times New Roman" w:hAnsi="Times New Roman"/>
        </w:rPr>
        <w:t>Via/Vicolo/Piazza _______________________________________________ n. civico _______</w:t>
      </w:r>
    </w:p>
    <w:p w14:paraId="6572A1F8" w14:textId="07410DA2" w:rsidR="007231BE" w:rsidRDefault="007231BE" w:rsidP="007C71E1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partire dal giorno ________________________________________________________________________</w:t>
      </w:r>
    </w:p>
    <w:p w14:paraId="527F81E8" w14:textId="77777777" w:rsidR="007231BE" w:rsidRPr="007231BE" w:rsidRDefault="007231BE" w:rsidP="007C71E1">
      <w:pPr>
        <w:pStyle w:val="Nessunaspaziatura"/>
        <w:jc w:val="both"/>
        <w:rPr>
          <w:rFonts w:ascii="Times New Roman" w:hAnsi="Times New Roman"/>
          <w:sz w:val="16"/>
          <w:szCs w:val="16"/>
        </w:rPr>
      </w:pPr>
    </w:p>
    <w:p w14:paraId="70BC1FCD" w14:textId="79BC93D0" w:rsidR="00CB287E" w:rsidRDefault="00CB287E" w:rsidP="007C71E1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Eventuali richieste per la preparazione dei pasti:</w:t>
      </w:r>
    </w:p>
    <w:p w14:paraId="7ABEAA9A" w14:textId="77777777" w:rsidR="00CB287E" w:rsidRPr="00A76B6E" w:rsidRDefault="00CB287E" w:rsidP="007C71E1">
      <w:pPr>
        <w:pStyle w:val="Nessunaspaziatura"/>
        <w:jc w:val="both"/>
        <w:rPr>
          <w:rFonts w:ascii="Times New Roman" w:hAnsi="Times New Roman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3112"/>
      </w:tblGrid>
      <w:tr w:rsidR="000A46A5" w14:paraId="4E2A9D27" w14:textId="77777777" w:rsidTr="000A46A5">
        <w:tc>
          <w:tcPr>
            <w:tcW w:w="2122" w:type="dxa"/>
          </w:tcPr>
          <w:p w14:paraId="78C4562E" w14:textId="6A6724B9" w:rsidR="000A46A5" w:rsidRDefault="000A46A5" w:rsidP="00CB287E">
            <w:pPr>
              <w:pStyle w:val="Nessunaspaziatur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bookmarkStart w:id="0" w:name="_Hlk159056380"/>
            <w:r>
              <w:rPr>
                <w:rFonts w:ascii="Times New Roman" w:hAnsi="Times New Roman"/>
              </w:rPr>
              <w:t>NO PESCE</w:t>
            </w:r>
            <w:bookmarkEnd w:id="0"/>
          </w:p>
        </w:tc>
        <w:tc>
          <w:tcPr>
            <w:tcW w:w="2268" w:type="dxa"/>
          </w:tcPr>
          <w:p w14:paraId="1F2B1A39" w14:textId="42FBB205" w:rsidR="000A46A5" w:rsidRDefault="000A46A5" w:rsidP="00CB287E">
            <w:pPr>
              <w:pStyle w:val="Nessunaspaziatur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ACQUA NATURALE</w:t>
            </w:r>
          </w:p>
        </w:tc>
        <w:tc>
          <w:tcPr>
            <w:tcW w:w="2126" w:type="dxa"/>
          </w:tcPr>
          <w:p w14:paraId="4D75C7D9" w14:textId="3FD50BF4" w:rsidR="000A46A5" w:rsidRDefault="000A46A5" w:rsidP="00CB287E">
            <w:pPr>
              <w:pStyle w:val="Nessunaspaziatur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ACQUA GASSATA</w:t>
            </w:r>
          </w:p>
        </w:tc>
        <w:tc>
          <w:tcPr>
            <w:tcW w:w="3112" w:type="dxa"/>
          </w:tcPr>
          <w:p w14:paraId="05CB51DD" w14:textId="77777777" w:rsidR="000A46A5" w:rsidRDefault="000A46A5" w:rsidP="00CB287E">
            <w:pPr>
              <w:pStyle w:val="Nessunaspaziatura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ALTRO (specificare)</w:t>
            </w:r>
          </w:p>
          <w:p w14:paraId="6047195C" w14:textId="77777777" w:rsidR="00C560B5" w:rsidRDefault="00C560B5" w:rsidP="00C560B5">
            <w:pPr>
              <w:pStyle w:val="Nessunaspaziatura"/>
              <w:jc w:val="both"/>
              <w:rPr>
                <w:rFonts w:ascii="Times New Roman" w:hAnsi="Times New Roman"/>
              </w:rPr>
            </w:pPr>
          </w:p>
          <w:p w14:paraId="5399CBC1" w14:textId="03681921" w:rsidR="00C560B5" w:rsidRDefault="00C560B5" w:rsidP="00C560B5">
            <w:pPr>
              <w:pStyle w:val="Nessunaspaziatura"/>
              <w:jc w:val="both"/>
              <w:rPr>
                <w:rFonts w:ascii="Times New Roman" w:hAnsi="Times New Roman"/>
              </w:rPr>
            </w:pPr>
          </w:p>
        </w:tc>
      </w:tr>
    </w:tbl>
    <w:p w14:paraId="45DFB597" w14:textId="1C9870F9" w:rsidR="00CB287E" w:rsidRPr="007231BE" w:rsidRDefault="00CB287E" w:rsidP="00CB287E">
      <w:pPr>
        <w:pStyle w:val="Nessunaspaziatura"/>
        <w:jc w:val="both"/>
        <w:rPr>
          <w:rFonts w:ascii="Times New Roman" w:hAnsi="Times New Roman"/>
          <w:sz w:val="16"/>
          <w:szCs w:val="16"/>
        </w:rPr>
      </w:pPr>
      <w:r w:rsidRPr="007231BE">
        <w:rPr>
          <w:rFonts w:ascii="Times New Roman" w:hAnsi="Times New Roman"/>
          <w:sz w:val="16"/>
          <w:szCs w:val="16"/>
        </w:rPr>
        <w:tab/>
      </w:r>
    </w:p>
    <w:p w14:paraId="2E21D4EB" w14:textId="17C6982D" w:rsidR="00B13539" w:rsidRPr="007231BE" w:rsidRDefault="007C71E1" w:rsidP="007C71E1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7231BE">
        <w:rPr>
          <w:rFonts w:ascii="Times New Roman" w:hAnsi="Times New Roman"/>
          <w:sz w:val="20"/>
          <w:szCs w:val="20"/>
        </w:rPr>
        <w:t xml:space="preserve">A tal fine, dichiara </w:t>
      </w:r>
      <w:r w:rsidR="00B13539" w:rsidRPr="007231BE">
        <w:rPr>
          <w:rFonts w:ascii="Times New Roman" w:hAnsi="Times New Roman"/>
          <w:sz w:val="20"/>
          <w:szCs w:val="20"/>
        </w:rPr>
        <w:t xml:space="preserve">di aver compreso tutte le informazioni </w:t>
      </w:r>
      <w:r w:rsidR="00570A95" w:rsidRPr="007231BE">
        <w:rPr>
          <w:rFonts w:ascii="Times New Roman" w:hAnsi="Times New Roman"/>
          <w:sz w:val="20"/>
          <w:szCs w:val="20"/>
        </w:rPr>
        <w:t>sotto ripor</w:t>
      </w:r>
      <w:r w:rsidR="00962DA9" w:rsidRPr="007231BE">
        <w:rPr>
          <w:rFonts w:ascii="Times New Roman" w:hAnsi="Times New Roman"/>
          <w:sz w:val="20"/>
          <w:szCs w:val="20"/>
        </w:rPr>
        <w:t>t</w:t>
      </w:r>
      <w:r w:rsidR="00570A95" w:rsidRPr="007231BE">
        <w:rPr>
          <w:rFonts w:ascii="Times New Roman" w:hAnsi="Times New Roman"/>
          <w:sz w:val="20"/>
          <w:szCs w:val="20"/>
        </w:rPr>
        <w:t>ate</w:t>
      </w:r>
      <w:r w:rsidR="00B13539" w:rsidRPr="007231BE">
        <w:rPr>
          <w:rFonts w:ascii="Times New Roman" w:hAnsi="Times New Roman"/>
          <w:sz w:val="20"/>
          <w:szCs w:val="20"/>
        </w:rPr>
        <w:t xml:space="preserve"> e di accettare di ricevere il PASTO SOCIALE dalla ditta incaricata del servizio alle condizioni indicate, al prezzo di 5,</w:t>
      </w:r>
      <w:r w:rsidR="00553457">
        <w:rPr>
          <w:rFonts w:ascii="Times New Roman" w:hAnsi="Times New Roman"/>
          <w:sz w:val="20"/>
          <w:szCs w:val="20"/>
        </w:rPr>
        <w:t>50</w:t>
      </w:r>
      <w:r w:rsidR="00B13539" w:rsidRPr="007231BE">
        <w:rPr>
          <w:rFonts w:ascii="Times New Roman" w:hAnsi="Times New Roman"/>
          <w:sz w:val="20"/>
          <w:szCs w:val="20"/>
        </w:rPr>
        <w:t xml:space="preserve"> </w:t>
      </w:r>
      <w:r w:rsidR="00962DA9" w:rsidRPr="007231BE">
        <w:rPr>
          <w:rFonts w:ascii="Times New Roman" w:hAnsi="Times New Roman"/>
          <w:sz w:val="20"/>
          <w:szCs w:val="20"/>
        </w:rPr>
        <w:t>euro</w:t>
      </w:r>
      <w:r w:rsidR="00B13539" w:rsidRPr="007231BE">
        <w:rPr>
          <w:rFonts w:ascii="Times New Roman" w:hAnsi="Times New Roman"/>
          <w:sz w:val="20"/>
          <w:szCs w:val="20"/>
        </w:rPr>
        <w:t xml:space="preserve"> a pasto.</w:t>
      </w:r>
    </w:p>
    <w:p w14:paraId="41ACEFCD" w14:textId="62F210B6" w:rsidR="008208AD" w:rsidRPr="007231BE" w:rsidRDefault="008208AD" w:rsidP="0074442B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7231BE">
        <w:rPr>
          <w:rFonts w:ascii="Times New Roman" w:hAnsi="Times New Roman"/>
          <w:sz w:val="20"/>
          <w:szCs w:val="20"/>
        </w:rPr>
        <w:t xml:space="preserve">Autorizza l’Ufficio Comunale competente al trattamento dei suoi dati personali sopra indicati per l’uso esclusivo del servizio </w:t>
      </w:r>
      <w:r w:rsidR="00D84BC5" w:rsidRPr="007231BE">
        <w:rPr>
          <w:rFonts w:ascii="Times New Roman" w:hAnsi="Times New Roman"/>
          <w:sz w:val="20"/>
          <w:szCs w:val="20"/>
        </w:rPr>
        <w:t>pasti sociali</w:t>
      </w:r>
      <w:r w:rsidRPr="007231BE">
        <w:rPr>
          <w:rFonts w:ascii="Times New Roman" w:hAnsi="Times New Roman"/>
          <w:sz w:val="20"/>
          <w:szCs w:val="20"/>
        </w:rPr>
        <w:t>.</w:t>
      </w:r>
    </w:p>
    <w:p w14:paraId="573FDAC1" w14:textId="7A28F210" w:rsidR="008208AD" w:rsidRPr="007231BE" w:rsidRDefault="008208AD" w:rsidP="007231BE">
      <w:pPr>
        <w:pStyle w:val="Nessunaspaziatura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76DA22EA" w14:textId="724BABAF" w:rsidR="008208AD" w:rsidRPr="007231BE" w:rsidRDefault="008208AD" w:rsidP="00AA7481">
      <w:pPr>
        <w:pStyle w:val="Nessunaspaziatura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231BE">
        <w:rPr>
          <w:rFonts w:ascii="Times New Roman" w:hAnsi="Times New Roman"/>
          <w:sz w:val="20"/>
          <w:szCs w:val="20"/>
        </w:rPr>
        <w:t>Credera Rubbiano ____</w:t>
      </w:r>
      <w:r w:rsidR="0074442B" w:rsidRPr="007231BE">
        <w:rPr>
          <w:rFonts w:ascii="Times New Roman" w:hAnsi="Times New Roman"/>
          <w:sz w:val="20"/>
          <w:szCs w:val="20"/>
        </w:rPr>
        <w:t>__________</w:t>
      </w:r>
      <w:r w:rsidRPr="007231BE">
        <w:rPr>
          <w:rFonts w:ascii="Times New Roman" w:hAnsi="Times New Roman"/>
          <w:sz w:val="20"/>
          <w:szCs w:val="20"/>
        </w:rPr>
        <w:t xml:space="preserve">__ </w:t>
      </w:r>
      <w:r w:rsidR="0074442B" w:rsidRPr="007231BE">
        <w:rPr>
          <w:rFonts w:ascii="Times New Roman" w:hAnsi="Times New Roman"/>
          <w:sz w:val="20"/>
          <w:szCs w:val="20"/>
        </w:rPr>
        <w:tab/>
      </w:r>
      <w:r w:rsidR="0074442B" w:rsidRPr="007231BE">
        <w:rPr>
          <w:rFonts w:ascii="Times New Roman" w:hAnsi="Times New Roman"/>
          <w:sz w:val="20"/>
          <w:szCs w:val="20"/>
        </w:rPr>
        <w:tab/>
      </w:r>
      <w:r w:rsidR="0074442B" w:rsidRPr="007231BE">
        <w:rPr>
          <w:rFonts w:ascii="Times New Roman" w:hAnsi="Times New Roman"/>
          <w:sz w:val="20"/>
          <w:szCs w:val="20"/>
        </w:rPr>
        <w:tab/>
      </w:r>
      <w:r w:rsidR="00962DA9" w:rsidRPr="007231BE">
        <w:rPr>
          <w:rFonts w:ascii="Times New Roman" w:hAnsi="Times New Roman"/>
          <w:sz w:val="20"/>
          <w:szCs w:val="20"/>
        </w:rPr>
        <w:t xml:space="preserve">Firma </w:t>
      </w:r>
      <w:r w:rsidRPr="007231BE">
        <w:rPr>
          <w:rFonts w:ascii="Times New Roman" w:hAnsi="Times New Roman"/>
          <w:sz w:val="20"/>
          <w:szCs w:val="20"/>
        </w:rPr>
        <w:t>_____</w:t>
      </w:r>
      <w:r w:rsidR="0074442B" w:rsidRPr="007231BE">
        <w:rPr>
          <w:rFonts w:ascii="Times New Roman" w:hAnsi="Times New Roman"/>
          <w:sz w:val="20"/>
          <w:szCs w:val="20"/>
        </w:rPr>
        <w:t>_______</w:t>
      </w:r>
      <w:r w:rsidR="00962DA9" w:rsidRPr="007231BE">
        <w:rPr>
          <w:rFonts w:ascii="Times New Roman" w:hAnsi="Times New Roman"/>
          <w:sz w:val="20"/>
          <w:szCs w:val="20"/>
        </w:rPr>
        <w:t>__________</w:t>
      </w:r>
      <w:r w:rsidR="0074442B" w:rsidRPr="007231BE">
        <w:rPr>
          <w:rFonts w:ascii="Times New Roman" w:hAnsi="Times New Roman"/>
          <w:sz w:val="20"/>
          <w:szCs w:val="20"/>
        </w:rPr>
        <w:t>________</w:t>
      </w:r>
      <w:r w:rsidRPr="007231BE">
        <w:rPr>
          <w:rFonts w:ascii="Times New Roman" w:hAnsi="Times New Roman"/>
          <w:sz w:val="20"/>
          <w:szCs w:val="20"/>
        </w:rPr>
        <w:t>_______</w:t>
      </w:r>
    </w:p>
    <w:p w14:paraId="1309C6D9" w14:textId="6D768755" w:rsidR="00CF3208" w:rsidRPr="007231BE" w:rsidRDefault="00CF3208" w:rsidP="00570A95">
      <w:pPr>
        <w:pStyle w:val="Nessunaspaziatura"/>
        <w:jc w:val="both"/>
        <w:rPr>
          <w:rFonts w:ascii="Times New Roman" w:hAnsi="Times New Roman"/>
          <w:b/>
          <w:bCs/>
          <w:sz w:val="20"/>
          <w:szCs w:val="20"/>
        </w:rPr>
      </w:pPr>
      <w:r w:rsidRPr="007231BE">
        <w:rPr>
          <w:rFonts w:ascii="Times New Roman" w:hAnsi="Times New Roman"/>
          <w:b/>
          <w:bCs/>
          <w:sz w:val="20"/>
          <w:szCs w:val="20"/>
        </w:rPr>
        <w:t>Informazioni e condizioni:</w:t>
      </w:r>
    </w:p>
    <w:p w14:paraId="3A45D00F" w14:textId="41F150B2" w:rsidR="00570A95" w:rsidRPr="007231BE" w:rsidRDefault="00570A95" w:rsidP="00570A95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7231BE">
        <w:rPr>
          <w:rFonts w:ascii="Times New Roman" w:hAnsi="Times New Roman"/>
          <w:sz w:val="20"/>
          <w:szCs w:val="20"/>
        </w:rPr>
        <w:t xml:space="preserve">Il servizio è gestito dalla ditta </w:t>
      </w:r>
      <w:r w:rsidR="000F5410">
        <w:rPr>
          <w:rFonts w:ascii="Times New Roman" w:hAnsi="Times New Roman"/>
          <w:sz w:val="20"/>
          <w:szCs w:val="20"/>
        </w:rPr>
        <w:t>VOLPI</w:t>
      </w:r>
      <w:r w:rsidRPr="007231BE">
        <w:rPr>
          <w:rFonts w:ascii="Times New Roman" w:hAnsi="Times New Roman"/>
          <w:sz w:val="20"/>
          <w:szCs w:val="20"/>
        </w:rPr>
        <w:t xml:space="preserve"> di </w:t>
      </w:r>
      <w:r w:rsidR="000F5410">
        <w:rPr>
          <w:rFonts w:ascii="Times New Roman" w:hAnsi="Times New Roman"/>
          <w:sz w:val="20"/>
          <w:szCs w:val="20"/>
        </w:rPr>
        <w:t>Sant’Angelo Lodigiano</w:t>
      </w:r>
      <w:r w:rsidRPr="007231BE">
        <w:rPr>
          <w:rFonts w:ascii="Times New Roman" w:hAnsi="Times New Roman"/>
          <w:sz w:val="20"/>
          <w:szCs w:val="20"/>
        </w:rPr>
        <w:t xml:space="preserve"> per quanto riguarda la preparazione del pasto e dal gruppo volontari AUSER di Credera Rubbiano per quanto riguarda il servizio di consegna a domicilio.</w:t>
      </w:r>
    </w:p>
    <w:p w14:paraId="2773DB86" w14:textId="0A4517D5" w:rsidR="00570A95" w:rsidRPr="007231BE" w:rsidRDefault="00570A95" w:rsidP="00570A95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7231BE">
        <w:rPr>
          <w:rFonts w:ascii="Times New Roman" w:hAnsi="Times New Roman"/>
          <w:sz w:val="20"/>
          <w:szCs w:val="20"/>
        </w:rPr>
        <w:t xml:space="preserve">I pasti </w:t>
      </w:r>
      <w:r w:rsidR="007C71E1" w:rsidRPr="007231BE">
        <w:rPr>
          <w:rFonts w:ascii="Times New Roman" w:hAnsi="Times New Roman"/>
          <w:sz w:val="20"/>
          <w:szCs w:val="20"/>
        </w:rPr>
        <w:t>vengono</w:t>
      </w:r>
      <w:r w:rsidRPr="007231BE">
        <w:rPr>
          <w:rFonts w:ascii="Times New Roman" w:hAnsi="Times New Roman"/>
          <w:sz w:val="20"/>
          <w:szCs w:val="20"/>
        </w:rPr>
        <w:t xml:space="preserve"> consegnati</w:t>
      </w:r>
      <w:r w:rsidR="005F52DC">
        <w:rPr>
          <w:rFonts w:ascii="Times New Roman" w:hAnsi="Times New Roman"/>
          <w:sz w:val="20"/>
          <w:szCs w:val="20"/>
        </w:rPr>
        <w:t xml:space="preserve"> nei giorni </w:t>
      </w:r>
      <w:r w:rsidR="00471DCC">
        <w:rPr>
          <w:rFonts w:ascii="Times New Roman" w:hAnsi="Times New Roman"/>
          <w:sz w:val="20"/>
          <w:szCs w:val="20"/>
        </w:rPr>
        <w:t xml:space="preserve">non </w:t>
      </w:r>
      <w:r w:rsidR="005F52DC">
        <w:rPr>
          <w:rFonts w:ascii="Times New Roman" w:hAnsi="Times New Roman"/>
          <w:sz w:val="20"/>
          <w:szCs w:val="20"/>
        </w:rPr>
        <w:t>festivi</w:t>
      </w:r>
      <w:r w:rsidRPr="007231BE">
        <w:rPr>
          <w:rFonts w:ascii="Times New Roman" w:hAnsi="Times New Roman"/>
          <w:sz w:val="20"/>
          <w:szCs w:val="20"/>
        </w:rPr>
        <w:t xml:space="preserve"> dal lunedì al venerdì</w:t>
      </w:r>
      <w:r w:rsidR="00CF3208" w:rsidRPr="007231BE">
        <w:rPr>
          <w:rFonts w:ascii="Times New Roman" w:hAnsi="Times New Roman"/>
          <w:sz w:val="20"/>
          <w:szCs w:val="20"/>
        </w:rPr>
        <w:t xml:space="preserve"> all’indirizzo sopra indicato</w:t>
      </w:r>
      <w:r w:rsidRPr="007231BE">
        <w:rPr>
          <w:rFonts w:ascii="Times New Roman" w:hAnsi="Times New Roman"/>
          <w:sz w:val="20"/>
          <w:szCs w:val="20"/>
        </w:rPr>
        <w:t>.</w:t>
      </w:r>
    </w:p>
    <w:p w14:paraId="69E1CC9D" w14:textId="4479795C" w:rsidR="00570A95" w:rsidRPr="007231BE" w:rsidRDefault="00971F77" w:rsidP="00570A95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7231BE">
        <w:rPr>
          <w:rFonts w:ascii="Times New Roman" w:hAnsi="Times New Roman"/>
          <w:sz w:val="20"/>
          <w:szCs w:val="20"/>
        </w:rPr>
        <w:t>Per garantir</w:t>
      </w:r>
      <w:r w:rsidR="00C672B4" w:rsidRPr="007231BE">
        <w:rPr>
          <w:rFonts w:ascii="Times New Roman" w:hAnsi="Times New Roman"/>
          <w:sz w:val="20"/>
          <w:szCs w:val="20"/>
        </w:rPr>
        <w:t>n</w:t>
      </w:r>
      <w:r w:rsidRPr="007231BE">
        <w:rPr>
          <w:rFonts w:ascii="Times New Roman" w:hAnsi="Times New Roman"/>
          <w:sz w:val="20"/>
          <w:szCs w:val="20"/>
        </w:rPr>
        <w:t>e la continuità e per questioni organizzative, è</w:t>
      </w:r>
      <w:r w:rsidR="00570A95" w:rsidRPr="007231BE">
        <w:rPr>
          <w:rFonts w:ascii="Times New Roman" w:hAnsi="Times New Roman"/>
          <w:sz w:val="20"/>
          <w:szCs w:val="20"/>
        </w:rPr>
        <w:t xml:space="preserve"> possibile chiedere </w:t>
      </w:r>
      <w:r w:rsidRPr="007231BE">
        <w:rPr>
          <w:rFonts w:ascii="Times New Roman" w:hAnsi="Times New Roman"/>
          <w:sz w:val="20"/>
          <w:szCs w:val="20"/>
        </w:rPr>
        <w:t>la sospensione</w:t>
      </w:r>
      <w:r w:rsidR="00570A95" w:rsidRPr="007231BE">
        <w:rPr>
          <w:rFonts w:ascii="Times New Roman" w:hAnsi="Times New Roman"/>
          <w:sz w:val="20"/>
          <w:szCs w:val="20"/>
        </w:rPr>
        <w:t xml:space="preserve"> </w:t>
      </w:r>
      <w:r w:rsidRPr="007231BE">
        <w:rPr>
          <w:rFonts w:ascii="Times New Roman" w:hAnsi="Times New Roman"/>
          <w:sz w:val="20"/>
          <w:szCs w:val="20"/>
        </w:rPr>
        <w:t>del servizio di consegna de</w:t>
      </w:r>
      <w:r w:rsidR="00570A95" w:rsidRPr="007231BE">
        <w:rPr>
          <w:rFonts w:ascii="Times New Roman" w:hAnsi="Times New Roman"/>
          <w:sz w:val="20"/>
          <w:szCs w:val="20"/>
        </w:rPr>
        <w:t>l pasto</w:t>
      </w:r>
      <w:r w:rsidRPr="007231BE">
        <w:rPr>
          <w:rFonts w:ascii="Times New Roman" w:hAnsi="Times New Roman"/>
          <w:sz w:val="20"/>
          <w:szCs w:val="20"/>
        </w:rPr>
        <w:t xml:space="preserve"> solo</w:t>
      </w:r>
      <w:r w:rsidR="00570A95" w:rsidRPr="007231BE">
        <w:rPr>
          <w:rFonts w:ascii="Times New Roman" w:hAnsi="Times New Roman"/>
          <w:sz w:val="20"/>
          <w:szCs w:val="20"/>
        </w:rPr>
        <w:t xml:space="preserve"> in via eccezionale. </w:t>
      </w:r>
      <w:r w:rsidRPr="007231BE">
        <w:rPr>
          <w:rFonts w:ascii="Times New Roman" w:hAnsi="Times New Roman"/>
          <w:sz w:val="20"/>
          <w:szCs w:val="20"/>
        </w:rPr>
        <w:t>I</w:t>
      </w:r>
      <w:r w:rsidR="00570A95" w:rsidRPr="007231BE">
        <w:rPr>
          <w:rFonts w:ascii="Times New Roman" w:hAnsi="Times New Roman"/>
          <w:sz w:val="20"/>
          <w:szCs w:val="20"/>
        </w:rPr>
        <w:t xml:space="preserve">n questo caso </w:t>
      </w:r>
      <w:r w:rsidRPr="007231BE">
        <w:rPr>
          <w:rFonts w:ascii="Times New Roman" w:hAnsi="Times New Roman"/>
          <w:sz w:val="20"/>
          <w:szCs w:val="20"/>
        </w:rPr>
        <w:t xml:space="preserve">è necessario </w:t>
      </w:r>
      <w:r w:rsidR="00570A95" w:rsidRPr="007231BE">
        <w:rPr>
          <w:rFonts w:ascii="Times New Roman" w:hAnsi="Times New Roman"/>
          <w:sz w:val="20"/>
          <w:szCs w:val="20"/>
        </w:rPr>
        <w:t>un preavviso di almeno una settimana.</w:t>
      </w:r>
      <w:r w:rsidRPr="007231BE">
        <w:rPr>
          <w:rFonts w:ascii="Times New Roman" w:hAnsi="Times New Roman"/>
          <w:sz w:val="20"/>
          <w:szCs w:val="20"/>
        </w:rPr>
        <w:t xml:space="preserve"> In caso contrario, verrà addebitato per intero il costo del servizio.</w:t>
      </w:r>
    </w:p>
    <w:p w14:paraId="16739FCB" w14:textId="0E5F249B" w:rsidR="00570A95" w:rsidRPr="007231BE" w:rsidRDefault="00570A95" w:rsidP="00570A95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7231BE">
        <w:rPr>
          <w:rFonts w:ascii="Times New Roman" w:hAnsi="Times New Roman"/>
          <w:sz w:val="20"/>
          <w:szCs w:val="20"/>
        </w:rPr>
        <w:t xml:space="preserve">Il costo </w:t>
      </w:r>
      <w:r w:rsidR="00971F77" w:rsidRPr="007231BE">
        <w:rPr>
          <w:rFonts w:ascii="Times New Roman" w:hAnsi="Times New Roman"/>
          <w:sz w:val="20"/>
          <w:szCs w:val="20"/>
        </w:rPr>
        <w:t>per ogni singolo pasto è pari a</w:t>
      </w:r>
      <w:r w:rsidRPr="007231BE">
        <w:rPr>
          <w:rFonts w:ascii="Times New Roman" w:hAnsi="Times New Roman"/>
          <w:sz w:val="20"/>
          <w:szCs w:val="20"/>
        </w:rPr>
        <w:t xml:space="preserve"> 5,</w:t>
      </w:r>
      <w:r w:rsidR="00A649E2">
        <w:rPr>
          <w:rFonts w:ascii="Times New Roman" w:hAnsi="Times New Roman"/>
          <w:sz w:val="20"/>
          <w:szCs w:val="20"/>
        </w:rPr>
        <w:t>50</w:t>
      </w:r>
      <w:r w:rsidRPr="007231BE">
        <w:rPr>
          <w:rFonts w:ascii="Times New Roman" w:hAnsi="Times New Roman"/>
          <w:sz w:val="20"/>
          <w:szCs w:val="20"/>
        </w:rPr>
        <w:t xml:space="preserve"> euro.</w:t>
      </w:r>
    </w:p>
    <w:p w14:paraId="6CC5F2C7" w14:textId="64683E08" w:rsidR="00570A95" w:rsidRPr="007231BE" w:rsidRDefault="00EE4A3F" w:rsidP="00570A95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 richiesta di </w:t>
      </w:r>
      <w:r w:rsidR="00570A95" w:rsidRPr="007231BE">
        <w:rPr>
          <w:rFonts w:ascii="Times New Roman" w:hAnsi="Times New Roman"/>
          <w:sz w:val="20"/>
          <w:szCs w:val="20"/>
        </w:rPr>
        <w:t xml:space="preserve">pagamento </w:t>
      </w:r>
      <w:r w:rsidR="000101CC" w:rsidRPr="007231BE">
        <w:rPr>
          <w:rFonts w:ascii="Times New Roman" w:hAnsi="Times New Roman"/>
          <w:sz w:val="20"/>
          <w:szCs w:val="20"/>
        </w:rPr>
        <w:t xml:space="preserve">verrà </w:t>
      </w:r>
      <w:r>
        <w:rPr>
          <w:rFonts w:ascii="Times New Roman" w:hAnsi="Times New Roman"/>
          <w:sz w:val="20"/>
          <w:szCs w:val="20"/>
        </w:rPr>
        <w:t>inviata</w:t>
      </w:r>
      <w:r w:rsidR="000101CC" w:rsidRPr="007231BE">
        <w:rPr>
          <w:rFonts w:ascii="Times New Roman" w:hAnsi="Times New Roman"/>
          <w:sz w:val="20"/>
          <w:szCs w:val="20"/>
        </w:rPr>
        <w:t xml:space="preserve"> con </w:t>
      </w:r>
      <w:r w:rsidR="00C6377B" w:rsidRPr="007231BE">
        <w:rPr>
          <w:rFonts w:ascii="Times New Roman" w:hAnsi="Times New Roman"/>
          <w:sz w:val="20"/>
          <w:szCs w:val="20"/>
        </w:rPr>
        <w:t>apposita comunicazione</w:t>
      </w:r>
      <w:r w:rsidR="000101CC" w:rsidRPr="007231BE">
        <w:rPr>
          <w:rFonts w:ascii="Times New Roman" w:hAnsi="Times New Roman"/>
          <w:sz w:val="20"/>
          <w:szCs w:val="20"/>
        </w:rPr>
        <w:t>.</w:t>
      </w:r>
    </w:p>
    <w:p w14:paraId="2EBD4FB5" w14:textId="0A5672DF" w:rsidR="000101CC" w:rsidRPr="007231BE" w:rsidRDefault="000101CC" w:rsidP="00570A95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7231BE">
        <w:rPr>
          <w:rFonts w:ascii="Times New Roman" w:hAnsi="Times New Roman"/>
          <w:sz w:val="20"/>
          <w:szCs w:val="20"/>
        </w:rPr>
        <w:t>In caso di r</w:t>
      </w:r>
      <w:r w:rsidR="00DD013B" w:rsidRPr="007231BE">
        <w:rPr>
          <w:rFonts w:ascii="Times New Roman" w:hAnsi="Times New Roman"/>
          <w:sz w:val="20"/>
          <w:szCs w:val="20"/>
        </w:rPr>
        <w:t>inuncia</w:t>
      </w:r>
      <w:r w:rsidRPr="007231BE">
        <w:rPr>
          <w:rFonts w:ascii="Times New Roman" w:hAnsi="Times New Roman"/>
          <w:sz w:val="20"/>
          <w:szCs w:val="20"/>
        </w:rPr>
        <w:t xml:space="preserve"> </w:t>
      </w:r>
      <w:r w:rsidR="00165A3C" w:rsidRPr="007231BE">
        <w:rPr>
          <w:rFonts w:ascii="Times New Roman" w:hAnsi="Times New Roman"/>
          <w:sz w:val="20"/>
          <w:szCs w:val="20"/>
        </w:rPr>
        <w:t>definitiv</w:t>
      </w:r>
      <w:r w:rsidR="00DD013B" w:rsidRPr="007231BE">
        <w:rPr>
          <w:rFonts w:ascii="Times New Roman" w:hAnsi="Times New Roman"/>
          <w:sz w:val="20"/>
          <w:szCs w:val="20"/>
        </w:rPr>
        <w:t>a</w:t>
      </w:r>
      <w:r w:rsidR="00165A3C" w:rsidRPr="007231BE">
        <w:rPr>
          <w:rFonts w:ascii="Times New Roman" w:hAnsi="Times New Roman"/>
          <w:sz w:val="20"/>
          <w:szCs w:val="20"/>
        </w:rPr>
        <w:t xml:space="preserve"> </w:t>
      </w:r>
      <w:r w:rsidRPr="007231BE">
        <w:rPr>
          <w:rFonts w:ascii="Times New Roman" w:hAnsi="Times New Roman"/>
          <w:sz w:val="20"/>
          <w:szCs w:val="20"/>
        </w:rPr>
        <w:t>è necessario presentare apposita dichiarazione.</w:t>
      </w:r>
    </w:p>
    <w:sectPr w:rsidR="000101CC" w:rsidRPr="007231BE" w:rsidSect="006B1A9A">
      <w:headerReference w:type="default" r:id="rId7"/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A68F3" w14:textId="77777777" w:rsidR="00192039" w:rsidRDefault="00192039" w:rsidP="00CC2909">
      <w:pPr>
        <w:spacing w:after="0" w:line="240" w:lineRule="auto"/>
      </w:pPr>
      <w:r>
        <w:separator/>
      </w:r>
    </w:p>
  </w:endnote>
  <w:endnote w:type="continuationSeparator" w:id="0">
    <w:p w14:paraId="7EE96511" w14:textId="77777777" w:rsidR="00192039" w:rsidRDefault="00192039" w:rsidP="00CC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Script MT Bold">
    <w:altName w:val="Calibri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0491" w14:textId="048ED09B" w:rsidR="00CC2909" w:rsidRDefault="00CC2909" w:rsidP="00CC2909">
    <w:pPr>
      <w:pStyle w:val="Pidipagina"/>
      <w:jc w:val="center"/>
      <w:rPr>
        <w:rFonts w:ascii="Script MT Bold" w:hAnsi="Script MT Bold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45948" w14:textId="77777777" w:rsidR="00192039" w:rsidRDefault="00192039" w:rsidP="00CC2909">
      <w:pPr>
        <w:spacing w:after="0" w:line="240" w:lineRule="auto"/>
      </w:pPr>
      <w:r>
        <w:separator/>
      </w:r>
    </w:p>
  </w:footnote>
  <w:footnote w:type="continuationSeparator" w:id="0">
    <w:p w14:paraId="43593C5B" w14:textId="77777777" w:rsidR="00192039" w:rsidRDefault="00192039" w:rsidP="00CC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3CF2" w14:textId="29954E34" w:rsidR="00F23A5E" w:rsidRPr="004548C1" w:rsidRDefault="006B774E" w:rsidP="00F23A5E">
    <w:pPr>
      <w:pStyle w:val="Titolo1"/>
      <w:ind w:left="567"/>
      <w:jc w:val="center"/>
      <w:rPr>
        <w:rFonts w:ascii="Times New Roman" w:eastAsia="Arial Unicode MS" w:hAnsi="Times New Roman" w:cs="Times New Roman"/>
        <w:bCs w:val="0"/>
        <w:spacing w:val="48"/>
        <w:kern w:val="0"/>
        <w:lang w:eastAsia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19E6B" wp14:editId="50600FD6">
          <wp:simplePos x="0" y="0"/>
          <wp:positionH relativeFrom="column">
            <wp:posOffset>-62865</wp:posOffset>
          </wp:positionH>
          <wp:positionV relativeFrom="page">
            <wp:posOffset>647700</wp:posOffset>
          </wp:positionV>
          <wp:extent cx="914400" cy="914400"/>
          <wp:effectExtent l="0" t="0" r="0" b="0"/>
          <wp:wrapNone/>
          <wp:docPr id="2" name="Immagin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A5E" w:rsidRPr="004548C1">
      <w:rPr>
        <w:rFonts w:ascii="Times New Roman" w:eastAsia="Arial Unicode MS" w:hAnsi="Times New Roman" w:cs="Times New Roman"/>
        <w:bCs w:val="0"/>
        <w:spacing w:val="48"/>
        <w:kern w:val="0"/>
        <w:lang w:eastAsia="it-IT"/>
      </w:rPr>
      <w:t>COMUNE DI CREDERA RUBBIANO</w:t>
    </w:r>
  </w:p>
  <w:p w14:paraId="1B74DDB1" w14:textId="38F19A4C" w:rsidR="00F23A5E" w:rsidRPr="00F23A5E" w:rsidRDefault="00F23A5E" w:rsidP="00F23A5E">
    <w:pPr>
      <w:spacing w:after="0" w:line="240" w:lineRule="atLeast"/>
      <w:ind w:left="567"/>
      <w:jc w:val="center"/>
      <w:rPr>
        <w:rFonts w:ascii="Times New Roman" w:eastAsia="Times New Roman" w:hAnsi="Times New Roman"/>
        <w:lang w:eastAsia="it-IT"/>
      </w:rPr>
    </w:pPr>
    <w:r w:rsidRPr="00F23A5E">
      <w:rPr>
        <w:rFonts w:ascii="Times New Roman" w:eastAsia="Times New Roman" w:hAnsi="Times New Roman"/>
        <w:lang w:eastAsia="it-IT"/>
      </w:rPr>
      <w:t xml:space="preserve">(Provincia di </w:t>
    </w:r>
    <w:r w:rsidRPr="004548C1">
      <w:rPr>
        <w:rFonts w:ascii="Times New Roman" w:eastAsia="Times New Roman" w:hAnsi="Times New Roman"/>
        <w:lang w:eastAsia="it-IT"/>
      </w:rPr>
      <w:t>Cremona</w:t>
    </w:r>
    <w:r w:rsidRPr="00F23A5E">
      <w:rPr>
        <w:rFonts w:ascii="Times New Roman" w:eastAsia="Times New Roman" w:hAnsi="Times New Roman"/>
        <w:lang w:eastAsia="it-IT"/>
      </w:rPr>
      <w:t>)</w:t>
    </w:r>
  </w:p>
  <w:p w14:paraId="6D69979B" w14:textId="1EDFB8D2" w:rsidR="00F23A5E" w:rsidRPr="00F23A5E" w:rsidRDefault="00F23A5E" w:rsidP="00F23A5E">
    <w:pPr>
      <w:tabs>
        <w:tab w:val="center" w:pos="5457"/>
      </w:tabs>
      <w:spacing w:after="0" w:line="240" w:lineRule="atLeast"/>
      <w:ind w:left="567"/>
      <w:jc w:val="center"/>
      <w:rPr>
        <w:rFonts w:ascii="Times New Roman" w:eastAsia="Times New Roman" w:hAnsi="Times New Roman"/>
        <w:spacing w:val="4"/>
        <w:lang w:eastAsia="it-IT"/>
      </w:rPr>
    </w:pPr>
    <w:r w:rsidRPr="004548C1">
      <w:rPr>
        <w:rFonts w:ascii="Times New Roman" w:eastAsia="Times New Roman" w:hAnsi="Times New Roman"/>
        <w:spacing w:val="4"/>
        <w:lang w:eastAsia="it-IT"/>
      </w:rPr>
      <w:t>Via Roma</w:t>
    </w:r>
    <w:r w:rsidRPr="00F23A5E">
      <w:rPr>
        <w:rFonts w:ascii="Times New Roman" w:eastAsia="Times New Roman" w:hAnsi="Times New Roman"/>
        <w:spacing w:val="4"/>
        <w:lang w:eastAsia="it-IT"/>
      </w:rPr>
      <w:t xml:space="preserve"> n° </w:t>
    </w:r>
    <w:r w:rsidRPr="004548C1">
      <w:rPr>
        <w:rFonts w:ascii="Times New Roman" w:eastAsia="Times New Roman" w:hAnsi="Times New Roman"/>
        <w:spacing w:val="4"/>
        <w:lang w:eastAsia="it-IT"/>
      </w:rPr>
      <w:t>28</w:t>
    </w:r>
    <w:r w:rsidRPr="00F23A5E">
      <w:rPr>
        <w:rFonts w:ascii="Times New Roman" w:eastAsia="Times New Roman" w:hAnsi="Times New Roman"/>
        <w:spacing w:val="4"/>
        <w:lang w:eastAsia="it-IT"/>
      </w:rPr>
      <w:t xml:space="preserve"> - Cap. 2</w:t>
    </w:r>
    <w:r w:rsidRPr="004548C1">
      <w:rPr>
        <w:rFonts w:ascii="Times New Roman" w:eastAsia="Times New Roman" w:hAnsi="Times New Roman"/>
        <w:spacing w:val="4"/>
        <w:lang w:eastAsia="it-IT"/>
      </w:rPr>
      <w:t>6010</w:t>
    </w:r>
  </w:p>
  <w:p w14:paraId="06E9FA04" w14:textId="2A8E2104" w:rsidR="00F23A5E" w:rsidRPr="00F23A5E" w:rsidRDefault="00F23A5E" w:rsidP="00F23A5E">
    <w:pPr>
      <w:spacing w:after="0" w:line="240" w:lineRule="auto"/>
      <w:ind w:left="567"/>
      <w:jc w:val="center"/>
      <w:rPr>
        <w:rFonts w:ascii="Times New Roman" w:eastAsia="Times New Roman" w:hAnsi="Times New Roman"/>
        <w:spacing w:val="4"/>
        <w:lang w:eastAsia="it-IT"/>
      </w:rPr>
    </w:pPr>
    <w:r w:rsidRPr="00F23A5E">
      <w:rPr>
        <w:rFonts w:ascii="Times New Roman" w:eastAsia="Times New Roman" w:hAnsi="Times New Roman"/>
        <w:lang w:eastAsia="it-IT"/>
      </w:rPr>
      <w:t xml:space="preserve">Partita I.V.A. </w:t>
    </w:r>
    <w:r w:rsidR="004548C1" w:rsidRPr="004548C1">
      <w:rPr>
        <w:rFonts w:ascii="Times New Roman" w:eastAsia="Times New Roman" w:hAnsi="Times New Roman"/>
        <w:lang w:eastAsia="it-IT"/>
      </w:rPr>
      <w:t>00352820195</w:t>
    </w:r>
    <w:r w:rsidRPr="00F23A5E">
      <w:rPr>
        <w:rFonts w:ascii="Times New Roman" w:eastAsia="Times New Roman" w:hAnsi="Times New Roman"/>
        <w:lang w:eastAsia="it-IT"/>
      </w:rPr>
      <w:t xml:space="preserve"> - Codice Fiscale </w:t>
    </w:r>
    <w:r w:rsidR="004548C1" w:rsidRPr="004548C1">
      <w:rPr>
        <w:rFonts w:ascii="Times New Roman" w:eastAsia="Times New Roman" w:hAnsi="Times New Roman"/>
        <w:lang w:eastAsia="it-IT"/>
      </w:rPr>
      <w:t>82007130196</w:t>
    </w:r>
  </w:p>
  <w:p w14:paraId="592923B9" w14:textId="5DF1DEFF" w:rsidR="00F23A5E" w:rsidRPr="00F23A5E" w:rsidRDefault="002841B5" w:rsidP="002841B5">
    <w:pPr>
      <w:tabs>
        <w:tab w:val="left" w:pos="2355"/>
        <w:tab w:val="center" w:pos="5102"/>
      </w:tabs>
      <w:spacing w:after="0" w:line="240" w:lineRule="auto"/>
      <w:ind w:left="567"/>
      <w:rPr>
        <w:rFonts w:ascii="Times New Roman" w:eastAsia="Times New Roman" w:hAnsi="Times New Roman"/>
        <w:spacing w:val="4"/>
        <w:lang w:eastAsia="it-IT"/>
      </w:rPr>
    </w:pPr>
    <w:r>
      <w:rPr>
        <w:rFonts w:ascii="Times New Roman" w:eastAsia="Times New Roman" w:hAnsi="Times New Roman"/>
        <w:spacing w:val="4"/>
        <w:lang w:eastAsia="it-IT"/>
      </w:rPr>
      <w:tab/>
    </w:r>
    <w:r>
      <w:rPr>
        <w:rFonts w:ascii="Times New Roman" w:eastAsia="Times New Roman" w:hAnsi="Times New Roman"/>
        <w:spacing w:val="4"/>
        <w:lang w:eastAsia="it-IT"/>
      </w:rPr>
      <w:tab/>
    </w:r>
    <w:r w:rsidR="00F23A5E" w:rsidRPr="00F23A5E">
      <w:rPr>
        <w:rFonts w:ascii="Times New Roman" w:eastAsia="Times New Roman" w:hAnsi="Times New Roman"/>
        <w:spacing w:val="4"/>
        <w:lang w:eastAsia="it-IT"/>
      </w:rPr>
      <w:t>Tel. 03</w:t>
    </w:r>
    <w:r w:rsidR="00F23A5E" w:rsidRPr="004548C1">
      <w:rPr>
        <w:rFonts w:ascii="Times New Roman" w:eastAsia="Times New Roman" w:hAnsi="Times New Roman"/>
        <w:spacing w:val="4"/>
        <w:lang w:eastAsia="it-IT"/>
      </w:rPr>
      <w:t>7</w:t>
    </w:r>
    <w:r w:rsidR="00F23A5E" w:rsidRPr="00F23A5E">
      <w:rPr>
        <w:rFonts w:ascii="Times New Roman" w:eastAsia="Times New Roman" w:hAnsi="Times New Roman"/>
        <w:spacing w:val="4"/>
        <w:lang w:eastAsia="it-IT"/>
      </w:rPr>
      <w:t>3/</w:t>
    </w:r>
    <w:r w:rsidR="00F23A5E" w:rsidRPr="004548C1">
      <w:rPr>
        <w:rFonts w:ascii="Times New Roman" w:eastAsia="Times New Roman" w:hAnsi="Times New Roman"/>
        <w:spacing w:val="4"/>
        <w:lang w:eastAsia="it-IT"/>
      </w:rPr>
      <w:t>61913</w:t>
    </w:r>
    <w:r w:rsidR="00F23A5E" w:rsidRPr="00F23A5E">
      <w:rPr>
        <w:rFonts w:ascii="Times New Roman" w:eastAsia="Times New Roman" w:hAnsi="Times New Roman"/>
        <w:spacing w:val="4"/>
        <w:lang w:eastAsia="it-IT"/>
      </w:rPr>
      <w:t xml:space="preserve"> - Fax 03</w:t>
    </w:r>
    <w:r w:rsidR="00F23A5E" w:rsidRPr="004548C1">
      <w:rPr>
        <w:rFonts w:ascii="Times New Roman" w:eastAsia="Times New Roman" w:hAnsi="Times New Roman"/>
        <w:spacing w:val="4"/>
        <w:lang w:eastAsia="it-IT"/>
      </w:rPr>
      <w:t>73</w:t>
    </w:r>
    <w:r w:rsidR="00F23A5E" w:rsidRPr="00F23A5E">
      <w:rPr>
        <w:rFonts w:ascii="Times New Roman" w:eastAsia="Times New Roman" w:hAnsi="Times New Roman"/>
        <w:spacing w:val="4"/>
        <w:lang w:eastAsia="it-IT"/>
      </w:rPr>
      <w:t>/</w:t>
    </w:r>
    <w:r w:rsidR="00F23A5E" w:rsidRPr="004548C1">
      <w:rPr>
        <w:rFonts w:ascii="Times New Roman" w:eastAsia="Times New Roman" w:hAnsi="Times New Roman"/>
        <w:spacing w:val="4"/>
        <w:lang w:eastAsia="it-IT"/>
      </w:rPr>
      <w:t>61060</w:t>
    </w:r>
  </w:p>
  <w:p w14:paraId="2833641C" w14:textId="66574E9A" w:rsidR="00F23A5E" w:rsidRPr="004548C1" w:rsidRDefault="00F23A5E" w:rsidP="00F23A5E">
    <w:pPr>
      <w:spacing w:after="0" w:line="240" w:lineRule="auto"/>
      <w:ind w:left="567"/>
      <w:jc w:val="center"/>
      <w:rPr>
        <w:rFonts w:ascii="Times New Roman" w:eastAsia="Times New Roman" w:hAnsi="Times New Roman"/>
        <w:spacing w:val="4"/>
        <w:lang w:eastAsia="it-IT"/>
      </w:rPr>
    </w:pPr>
    <w:r w:rsidRPr="004548C1">
      <w:rPr>
        <w:rFonts w:ascii="Times New Roman" w:eastAsia="Times New Roman" w:hAnsi="Times New Roman"/>
        <w:spacing w:val="4"/>
        <w:lang w:eastAsia="it-IT"/>
      </w:rPr>
      <w:t>PEC</w:t>
    </w:r>
    <w:r w:rsidRPr="00F23A5E">
      <w:rPr>
        <w:rFonts w:ascii="Times New Roman" w:eastAsia="Times New Roman" w:hAnsi="Times New Roman"/>
        <w:spacing w:val="4"/>
        <w:lang w:eastAsia="it-IT"/>
      </w:rPr>
      <w:t xml:space="preserve">: </w:t>
    </w:r>
    <w:r w:rsidRPr="004548C1">
      <w:rPr>
        <w:rFonts w:ascii="Times New Roman" w:eastAsia="Times New Roman" w:hAnsi="Times New Roman"/>
        <w:spacing w:val="4"/>
        <w:lang w:eastAsia="it-IT"/>
      </w:rPr>
      <w:t>comune.crederarubbiano@pec.regione.lombardia.it</w:t>
    </w:r>
  </w:p>
  <w:p w14:paraId="7E2004BD" w14:textId="29C9678D" w:rsidR="00F23A5E" w:rsidRPr="00F23A5E" w:rsidRDefault="00F23A5E" w:rsidP="00F23A5E">
    <w:pPr>
      <w:spacing w:after="0" w:line="240" w:lineRule="auto"/>
      <w:ind w:left="567"/>
      <w:jc w:val="center"/>
      <w:rPr>
        <w:rFonts w:ascii="Times New Roman" w:eastAsia="Times New Roman" w:hAnsi="Times New Roman"/>
        <w:i/>
        <w:spacing w:val="4"/>
        <w:lang w:eastAsia="it-IT"/>
      </w:rPr>
    </w:pPr>
    <w:r w:rsidRPr="00F23A5E">
      <w:rPr>
        <w:rFonts w:ascii="Times New Roman" w:eastAsia="Times New Roman" w:hAnsi="Times New Roman"/>
        <w:b/>
        <w:bCs/>
        <w:spacing w:val="4"/>
        <w:lang w:eastAsia="it-IT"/>
      </w:rPr>
      <w:t>UFFICIO SEGRETERIA</w:t>
    </w:r>
    <w:r w:rsidRPr="00F23A5E">
      <w:rPr>
        <w:rFonts w:ascii="Times New Roman" w:eastAsia="Times New Roman" w:hAnsi="Times New Roman"/>
        <w:spacing w:val="4"/>
        <w:lang w:eastAsia="it-IT"/>
      </w:rPr>
      <w:t xml:space="preserve"> </w:t>
    </w:r>
    <w:r w:rsidR="00B4795D">
      <w:rPr>
        <w:rFonts w:ascii="Times New Roman" w:eastAsia="Times New Roman" w:hAnsi="Times New Roman"/>
        <w:spacing w:val="4"/>
        <w:lang w:eastAsia="it-IT"/>
      </w:rPr>
      <w:t>-</w:t>
    </w:r>
    <w:r w:rsidRPr="00F23A5E">
      <w:rPr>
        <w:rFonts w:ascii="Times New Roman" w:eastAsia="Times New Roman" w:hAnsi="Times New Roman"/>
        <w:spacing w:val="4"/>
        <w:lang w:eastAsia="it-IT"/>
      </w:rPr>
      <w:t xml:space="preserve"> </w:t>
    </w:r>
    <w:r w:rsidRPr="004548C1">
      <w:rPr>
        <w:rFonts w:ascii="Times New Roman" w:eastAsia="Times New Roman" w:hAnsi="Times New Roman"/>
        <w:spacing w:val="4"/>
        <w:lang w:eastAsia="it-IT"/>
      </w:rPr>
      <w:t>E</w:t>
    </w:r>
    <w:r w:rsidRPr="00F23A5E">
      <w:rPr>
        <w:rFonts w:ascii="Times New Roman" w:eastAsia="Times New Roman" w:hAnsi="Times New Roman"/>
        <w:spacing w:val="4"/>
        <w:lang w:eastAsia="it-IT"/>
      </w:rPr>
      <w:t>-mail: info@comune.</w:t>
    </w:r>
    <w:r w:rsidRPr="004548C1">
      <w:rPr>
        <w:rFonts w:ascii="Times New Roman" w:eastAsia="Times New Roman" w:hAnsi="Times New Roman"/>
        <w:spacing w:val="4"/>
        <w:lang w:eastAsia="it-IT"/>
      </w:rPr>
      <w:t>crederarubbiano.cr.it</w:t>
    </w:r>
  </w:p>
  <w:p w14:paraId="2D62D33A" w14:textId="77777777" w:rsidR="00F23A5E" w:rsidRPr="00F23A5E" w:rsidRDefault="00F23A5E" w:rsidP="00F23A5E">
    <w:pPr>
      <w:pBdr>
        <w:bottom w:val="thickThinLargeGap" w:sz="24" w:space="1" w:color="auto"/>
      </w:pBdr>
      <w:spacing w:after="0" w:line="240" w:lineRule="auto"/>
      <w:jc w:val="center"/>
      <w:rPr>
        <w:rFonts w:ascii="Times New Roman" w:eastAsia="Times New Roman" w:hAnsi="Times New Roman"/>
        <w:b/>
        <w:i/>
        <w:sz w:val="4"/>
        <w:szCs w:val="4"/>
        <w:lang w:eastAsia="it-IT"/>
      </w:rPr>
    </w:pPr>
  </w:p>
  <w:p w14:paraId="63F5E68E" w14:textId="434E289E" w:rsidR="00A406E5" w:rsidRPr="00A406E5" w:rsidRDefault="00A406E5" w:rsidP="00F23A5E">
    <w:pPr>
      <w:pStyle w:val="Intestazione"/>
      <w:jc w:val="center"/>
      <w:rPr>
        <w:rFonts w:ascii="Kunstler Script" w:hAnsi="Kunstler Script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97B51"/>
    <w:multiLevelType w:val="hybridMultilevel"/>
    <w:tmpl w:val="2C3C7444"/>
    <w:lvl w:ilvl="0" w:tplc="0088B6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F7F91"/>
    <w:multiLevelType w:val="hybridMultilevel"/>
    <w:tmpl w:val="BA6A0638"/>
    <w:lvl w:ilvl="0" w:tplc="0088B6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93B8F"/>
    <w:multiLevelType w:val="hybridMultilevel"/>
    <w:tmpl w:val="4DB47BF0"/>
    <w:lvl w:ilvl="0" w:tplc="0088B6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00920">
    <w:abstractNumId w:val="2"/>
  </w:num>
  <w:num w:numId="2" w16cid:durableId="1839156404">
    <w:abstractNumId w:val="1"/>
  </w:num>
  <w:num w:numId="3" w16cid:durableId="30031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5E"/>
    <w:rsid w:val="000101CC"/>
    <w:rsid w:val="000A46A5"/>
    <w:rsid w:val="000B3EBC"/>
    <w:rsid w:val="000C7157"/>
    <w:rsid w:val="000F5410"/>
    <w:rsid w:val="00112DA9"/>
    <w:rsid w:val="00147659"/>
    <w:rsid w:val="001564B0"/>
    <w:rsid w:val="00165A3C"/>
    <w:rsid w:val="00192039"/>
    <w:rsid w:val="00204225"/>
    <w:rsid w:val="00280AC1"/>
    <w:rsid w:val="002841B5"/>
    <w:rsid w:val="002A1150"/>
    <w:rsid w:val="002B03A4"/>
    <w:rsid w:val="00397A1E"/>
    <w:rsid w:val="003B777D"/>
    <w:rsid w:val="004548C1"/>
    <w:rsid w:val="00471DCC"/>
    <w:rsid w:val="0048324B"/>
    <w:rsid w:val="004A2E2B"/>
    <w:rsid w:val="00553457"/>
    <w:rsid w:val="00570A95"/>
    <w:rsid w:val="00584898"/>
    <w:rsid w:val="005F3050"/>
    <w:rsid w:val="005F52DC"/>
    <w:rsid w:val="0066370B"/>
    <w:rsid w:val="006B1A9A"/>
    <w:rsid w:val="006B774E"/>
    <w:rsid w:val="007231BE"/>
    <w:rsid w:val="0074442B"/>
    <w:rsid w:val="007C71E1"/>
    <w:rsid w:val="0081148E"/>
    <w:rsid w:val="008208AD"/>
    <w:rsid w:val="00874EEE"/>
    <w:rsid w:val="00884D38"/>
    <w:rsid w:val="00906FF2"/>
    <w:rsid w:val="00954CA2"/>
    <w:rsid w:val="00962DA9"/>
    <w:rsid w:val="00971F77"/>
    <w:rsid w:val="00974DE2"/>
    <w:rsid w:val="00A046F8"/>
    <w:rsid w:val="00A10718"/>
    <w:rsid w:val="00A406E5"/>
    <w:rsid w:val="00A52BEA"/>
    <w:rsid w:val="00A649E2"/>
    <w:rsid w:val="00A76B6E"/>
    <w:rsid w:val="00AA7481"/>
    <w:rsid w:val="00AE5B83"/>
    <w:rsid w:val="00B13539"/>
    <w:rsid w:val="00B4795D"/>
    <w:rsid w:val="00BA4936"/>
    <w:rsid w:val="00C16E17"/>
    <w:rsid w:val="00C560B5"/>
    <w:rsid w:val="00C6377B"/>
    <w:rsid w:val="00C672B4"/>
    <w:rsid w:val="00C754EC"/>
    <w:rsid w:val="00CB0AA1"/>
    <w:rsid w:val="00CB287E"/>
    <w:rsid w:val="00CC2909"/>
    <w:rsid w:val="00CF3208"/>
    <w:rsid w:val="00D2378B"/>
    <w:rsid w:val="00D47429"/>
    <w:rsid w:val="00D4775A"/>
    <w:rsid w:val="00D84BC5"/>
    <w:rsid w:val="00DD013B"/>
    <w:rsid w:val="00DD48A1"/>
    <w:rsid w:val="00EC3672"/>
    <w:rsid w:val="00EE4A3F"/>
    <w:rsid w:val="00F10744"/>
    <w:rsid w:val="00F23A5E"/>
    <w:rsid w:val="00F25B6E"/>
    <w:rsid w:val="00F335CF"/>
    <w:rsid w:val="00F90F43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3563C"/>
  <w15:chartTrackingRefBased/>
  <w15:docId w15:val="{25FC71F8-1EC2-4B0A-BB23-C5C42F5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DA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3A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909"/>
  </w:style>
  <w:style w:type="paragraph" w:styleId="Pidipagina">
    <w:name w:val="footer"/>
    <w:basedOn w:val="Normale"/>
    <w:link w:val="PidipaginaCarattere"/>
    <w:unhideWhenUsed/>
    <w:rsid w:val="00CC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C29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290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B3EBC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3A5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CB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ssetti\Desktop\Lettera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standard</Template>
  <TotalTime>77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Gianluisa Rossetti</dc:creator>
  <cp:keywords/>
  <dc:description/>
  <cp:lastModifiedBy>Anagrafe</cp:lastModifiedBy>
  <cp:revision>18</cp:revision>
  <cp:lastPrinted>2024-09-14T08:47:00Z</cp:lastPrinted>
  <dcterms:created xsi:type="dcterms:W3CDTF">2022-09-01T10:46:00Z</dcterms:created>
  <dcterms:modified xsi:type="dcterms:W3CDTF">2025-05-28T09:45:00Z</dcterms:modified>
</cp:coreProperties>
</file>