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551E3" w14:textId="09F0889D" w:rsidR="00EE57F4" w:rsidRDefault="00EE57F4">
      <w:bookmarkStart w:id="0" w:name="_GoBack"/>
      <w:bookmarkEnd w:id="0"/>
    </w:p>
    <w:p w14:paraId="193DB2AF" w14:textId="77777777" w:rsidR="00DC561A" w:rsidRDefault="00DC561A" w:rsidP="00DC561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A782830" w14:textId="77777777" w:rsidR="00DC561A" w:rsidRDefault="00DC561A" w:rsidP="00DC561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295C8CF" w14:textId="77777777" w:rsidR="00DC561A" w:rsidRDefault="00DC561A" w:rsidP="00DC561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F6632CE" w14:textId="36FC345A" w:rsidR="00DC561A" w:rsidRDefault="00DC561A" w:rsidP="00DC561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F8A4301" w14:textId="77777777" w:rsidR="005C1AA4" w:rsidRPr="005A39FB" w:rsidRDefault="005C1AA4" w:rsidP="005C1AA4">
      <w:pPr>
        <w:jc w:val="right"/>
        <w:rPr>
          <w:sz w:val="24"/>
          <w:szCs w:val="24"/>
        </w:rPr>
      </w:pPr>
      <w:r w:rsidRPr="005A39FB">
        <w:rPr>
          <w:sz w:val="24"/>
          <w:szCs w:val="24"/>
        </w:rPr>
        <w:t xml:space="preserve">Al Comune di </w:t>
      </w:r>
    </w:p>
    <w:p w14:paraId="76397C10" w14:textId="77777777" w:rsidR="005C1AA4" w:rsidRDefault="005C1AA4" w:rsidP="005C1AA4">
      <w:pPr>
        <w:jc w:val="right"/>
        <w:rPr>
          <w:sz w:val="24"/>
          <w:szCs w:val="24"/>
        </w:rPr>
      </w:pPr>
      <w:r w:rsidRPr="005A39FB">
        <w:rPr>
          <w:sz w:val="24"/>
          <w:szCs w:val="24"/>
        </w:rPr>
        <w:t>ACUTO</w:t>
      </w:r>
    </w:p>
    <w:p w14:paraId="16597803" w14:textId="77777777" w:rsidR="005C1AA4" w:rsidRDefault="005C1AA4" w:rsidP="005C1AA4">
      <w:pPr>
        <w:jc w:val="right"/>
        <w:rPr>
          <w:sz w:val="24"/>
          <w:szCs w:val="24"/>
        </w:rPr>
      </w:pPr>
    </w:p>
    <w:p w14:paraId="015DCADC" w14:textId="08A662CB" w:rsidR="005C1AA4" w:rsidRPr="005512E9" w:rsidRDefault="005C1AA4" w:rsidP="005C1AA4">
      <w:pPr>
        <w:jc w:val="center"/>
        <w:rPr>
          <w:b/>
          <w:bCs/>
          <w:sz w:val="32"/>
          <w:szCs w:val="32"/>
        </w:rPr>
      </w:pPr>
      <w:r w:rsidRPr="005512E9">
        <w:rPr>
          <w:b/>
          <w:bCs/>
          <w:sz w:val="32"/>
          <w:szCs w:val="32"/>
        </w:rPr>
        <w:t>RICHIESTA FRUIZIONE TRASPORTO SCOLASTICO</w:t>
      </w:r>
      <w:r w:rsidR="005512E9" w:rsidRPr="005512E9">
        <w:rPr>
          <w:b/>
          <w:bCs/>
          <w:sz w:val="32"/>
          <w:szCs w:val="32"/>
        </w:rPr>
        <w:t xml:space="preserve"> 202</w:t>
      </w:r>
      <w:r w:rsidR="00B061C3">
        <w:rPr>
          <w:b/>
          <w:bCs/>
          <w:sz w:val="32"/>
          <w:szCs w:val="32"/>
        </w:rPr>
        <w:t>2</w:t>
      </w:r>
      <w:r w:rsidR="005512E9" w:rsidRPr="005512E9">
        <w:rPr>
          <w:b/>
          <w:bCs/>
          <w:sz w:val="32"/>
          <w:szCs w:val="32"/>
        </w:rPr>
        <w:t>/202</w:t>
      </w:r>
      <w:r w:rsidR="00B061C3">
        <w:rPr>
          <w:b/>
          <w:bCs/>
          <w:sz w:val="32"/>
          <w:szCs w:val="32"/>
        </w:rPr>
        <w:t>3</w:t>
      </w:r>
    </w:p>
    <w:p w14:paraId="063BFD24" w14:textId="77777777" w:rsidR="005C1AA4" w:rsidRDefault="005C1AA4" w:rsidP="005C1AA4">
      <w:pPr>
        <w:rPr>
          <w:b/>
          <w:bCs/>
          <w:sz w:val="28"/>
          <w:szCs w:val="28"/>
        </w:rPr>
      </w:pPr>
    </w:p>
    <w:p w14:paraId="466B0FCB" w14:textId="4AF7827B" w:rsidR="005C1AA4" w:rsidRDefault="005C1AA4" w:rsidP="005C1AA4">
      <w:pPr>
        <w:rPr>
          <w:sz w:val="24"/>
          <w:szCs w:val="24"/>
        </w:rPr>
      </w:pPr>
      <w:r w:rsidRPr="003906BD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3906BD">
        <w:rPr>
          <w:sz w:val="24"/>
          <w:szCs w:val="24"/>
        </w:rPr>
        <w:t>sottoscritto…………………………………………………………………………………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14:paraId="1449A930" w14:textId="77777777" w:rsidR="005C1AA4" w:rsidRPr="003906BD" w:rsidRDefault="005C1AA4" w:rsidP="005C1AA4">
      <w:pPr>
        <w:rPr>
          <w:sz w:val="24"/>
          <w:szCs w:val="24"/>
        </w:rPr>
      </w:pPr>
    </w:p>
    <w:p w14:paraId="68EC40C5" w14:textId="2CBE8A0C" w:rsidR="005C1AA4" w:rsidRDefault="005C1AA4" w:rsidP="005C1AA4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3906BD">
        <w:rPr>
          <w:sz w:val="24"/>
          <w:szCs w:val="24"/>
        </w:rPr>
        <w:t>esidente in Acuto, via ………………………………………</w:t>
      </w:r>
      <w:r>
        <w:rPr>
          <w:sz w:val="24"/>
          <w:szCs w:val="24"/>
        </w:rPr>
        <w:t>…..</w:t>
      </w:r>
      <w:r w:rsidRPr="003906BD">
        <w:rPr>
          <w:sz w:val="24"/>
          <w:szCs w:val="24"/>
        </w:rPr>
        <w:t xml:space="preserve">. </w:t>
      </w:r>
      <w:proofErr w:type="spellStart"/>
      <w:r w:rsidRPr="003906BD">
        <w:rPr>
          <w:sz w:val="24"/>
          <w:szCs w:val="24"/>
        </w:rPr>
        <w:t>tel</w:t>
      </w:r>
      <w:proofErr w:type="spellEnd"/>
      <w:r w:rsidRPr="003906BD">
        <w:rPr>
          <w:sz w:val="24"/>
          <w:szCs w:val="24"/>
        </w:rPr>
        <w:t>………</w:t>
      </w:r>
      <w:proofErr w:type="gramStart"/>
      <w:r w:rsidRPr="003906BD">
        <w:rPr>
          <w:sz w:val="24"/>
          <w:szCs w:val="24"/>
        </w:rPr>
        <w:t>…….</w:t>
      </w:r>
      <w:proofErr w:type="gramEnd"/>
      <w:r w:rsidRPr="003906BD">
        <w:rPr>
          <w:sz w:val="24"/>
          <w:szCs w:val="24"/>
        </w:rPr>
        <w:t>.…</w:t>
      </w:r>
      <w:r>
        <w:rPr>
          <w:sz w:val="24"/>
          <w:szCs w:val="24"/>
        </w:rPr>
        <w:t>…………..</w:t>
      </w:r>
      <w:r w:rsidRPr="003906BD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3906BD">
        <w:rPr>
          <w:sz w:val="24"/>
          <w:szCs w:val="24"/>
        </w:rPr>
        <w:t>……</w:t>
      </w:r>
    </w:p>
    <w:p w14:paraId="24C2AB94" w14:textId="77777777" w:rsidR="00F91299" w:rsidRPr="003906BD" w:rsidRDefault="00F91299" w:rsidP="005C1AA4">
      <w:pPr>
        <w:rPr>
          <w:sz w:val="24"/>
          <w:szCs w:val="24"/>
        </w:rPr>
      </w:pPr>
    </w:p>
    <w:p w14:paraId="4A7DB775" w14:textId="77777777" w:rsidR="005C1AA4" w:rsidRPr="003906BD" w:rsidRDefault="005C1AA4" w:rsidP="005C1AA4">
      <w:pPr>
        <w:jc w:val="center"/>
        <w:rPr>
          <w:b/>
          <w:bCs/>
          <w:sz w:val="24"/>
          <w:szCs w:val="24"/>
        </w:rPr>
      </w:pPr>
      <w:r w:rsidRPr="003906BD">
        <w:rPr>
          <w:b/>
          <w:bCs/>
          <w:sz w:val="24"/>
          <w:szCs w:val="24"/>
        </w:rPr>
        <w:t>CHIEDE</w:t>
      </w:r>
    </w:p>
    <w:p w14:paraId="53F3E0F0" w14:textId="4F936935" w:rsidR="005C1AA4" w:rsidRDefault="005C1AA4" w:rsidP="005C1AA4">
      <w:pPr>
        <w:rPr>
          <w:sz w:val="24"/>
          <w:szCs w:val="24"/>
        </w:rPr>
      </w:pPr>
      <w:r w:rsidRPr="003906BD">
        <w:rPr>
          <w:sz w:val="24"/>
          <w:szCs w:val="24"/>
        </w:rPr>
        <w:t>che il proprio figlio………………</w:t>
      </w:r>
      <w:r>
        <w:rPr>
          <w:sz w:val="24"/>
          <w:szCs w:val="24"/>
        </w:rPr>
        <w:t>…</w:t>
      </w:r>
      <w:r w:rsidRPr="003906BD">
        <w:rPr>
          <w:sz w:val="24"/>
          <w:szCs w:val="24"/>
        </w:rPr>
        <w:t>……………</w:t>
      </w:r>
      <w:proofErr w:type="gramStart"/>
      <w:r w:rsidRPr="003906BD">
        <w:rPr>
          <w:sz w:val="24"/>
          <w:szCs w:val="24"/>
        </w:rPr>
        <w:t>…….</w:t>
      </w:r>
      <w:proofErr w:type="gramEnd"/>
      <w:r w:rsidRPr="003906BD">
        <w:rPr>
          <w:sz w:val="24"/>
          <w:szCs w:val="24"/>
        </w:rPr>
        <w:t>. frequentante……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 w:rsidRPr="003906BD">
        <w:rPr>
          <w:sz w:val="24"/>
          <w:szCs w:val="24"/>
        </w:rPr>
        <w:t>…………………</w:t>
      </w:r>
    </w:p>
    <w:p w14:paraId="6537F81C" w14:textId="77777777" w:rsidR="005C1AA4" w:rsidRPr="003906BD" w:rsidRDefault="005C1AA4" w:rsidP="005C1AA4">
      <w:pPr>
        <w:rPr>
          <w:sz w:val="24"/>
          <w:szCs w:val="24"/>
        </w:rPr>
      </w:pPr>
    </w:p>
    <w:p w14:paraId="4E09446F" w14:textId="29FD9D58" w:rsidR="005C1AA4" w:rsidRDefault="005C1AA4" w:rsidP="005C1AA4">
      <w:pPr>
        <w:jc w:val="center"/>
        <w:rPr>
          <w:b/>
          <w:bCs/>
          <w:sz w:val="24"/>
          <w:szCs w:val="24"/>
        </w:rPr>
      </w:pPr>
      <w:r w:rsidRPr="003906BD">
        <w:rPr>
          <w:sz w:val="24"/>
          <w:szCs w:val="24"/>
        </w:rPr>
        <w:t xml:space="preserve">sia ammesso a fruire del </w:t>
      </w:r>
      <w:r w:rsidRPr="003906BD">
        <w:rPr>
          <w:b/>
          <w:bCs/>
          <w:sz w:val="24"/>
          <w:szCs w:val="24"/>
        </w:rPr>
        <w:t>SERVIZIO SCUOLABUS</w:t>
      </w:r>
      <w:r w:rsidR="005512E9">
        <w:rPr>
          <w:b/>
          <w:bCs/>
          <w:sz w:val="24"/>
          <w:szCs w:val="24"/>
        </w:rPr>
        <w:t xml:space="preserve"> anno scolastico 2021/2022</w:t>
      </w:r>
    </w:p>
    <w:p w14:paraId="44B83DF0" w14:textId="77777777" w:rsidR="005C1AA4" w:rsidRPr="003906BD" w:rsidRDefault="005C1AA4" w:rsidP="005C1AA4">
      <w:pPr>
        <w:jc w:val="center"/>
        <w:rPr>
          <w:sz w:val="24"/>
          <w:szCs w:val="24"/>
        </w:rPr>
      </w:pPr>
    </w:p>
    <w:p w14:paraId="549329B8" w14:textId="158CA49A" w:rsidR="005C1AA4" w:rsidRDefault="005C1AA4" w:rsidP="005C1AA4">
      <w:pPr>
        <w:rPr>
          <w:sz w:val="24"/>
          <w:szCs w:val="24"/>
        </w:rPr>
      </w:pPr>
      <w:r w:rsidRPr="003906BD">
        <w:rPr>
          <w:sz w:val="24"/>
          <w:szCs w:val="24"/>
        </w:rPr>
        <w:t>andata/ritorno, con fermata in via………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 w:rsidRPr="003906BD">
        <w:rPr>
          <w:sz w:val="24"/>
          <w:szCs w:val="24"/>
        </w:rPr>
        <w:t>…………………………………………………</w:t>
      </w:r>
    </w:p>
    <w:p w14:paraId="2CB4580E" w14:textId="77777777" w:rsidR="005C1AA4" w:rsidRPr="003906BD" w:rsidRDefault="005C1AA4" w:rsidP="005C1AA4">
      <w:pPr>
        <w:rPr>
          <w:sz w:val="24"/>
          <w:szCs w:val="24"/>
        </w:rPr>
      </w:pPr>
    </w:p>
    <w:p w14:paraId="1DA2CD41" w14:textId="77777777" w:rsidR="005C1AA4" w:rsidRPr="003906BD" w:rsidRDefault="005C1AA4" w:rsidP="005C1AA4">
      <w:pPr>
        <w:jc w:val="center"/>
        <w:rPr>
          <w:b/>
          <w:bCs/>
          <w:sz w:val="24"/>
          <w:szCs w:val="24"/>
        </w:rPr>
      </w:pPr>
      <w:r w:rsidRPr="003906BD">
        <w:rPr>
          <w:b/>
          <w:bCs/>
          <w:sz w:val="24"/>
          <w:szCs w:val="24"/>
        </w:rPr>
        <w:t>DICHIARA</w:t>
      </w:r>
    </w:p>
    <w:p w14:paraId="09A90AFC" w14:textId="77777777" w:rsidR="005C1AA4" w:rsidRPr="003906BD" w:rsidRDefault="005C1AA4" w:rsidP="005C1AA4">
      <w:pPr>
        <w:pStyle w:val="Paragrafoelenco"/>
        <w:widowControl/>
        <w:numPr>
          <w:ilvl w:val="0"/>
          <w:numId w:val="5"/>
        </w:numPr>
        <w:autoSpaceDE/>
        <w:autoSpaceDN/>
        <w:spacing w:before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6BD">
        <w:rPr>
          <w:rFonts w:ascii="Times New Roman" w:hAnsi="Times New Roman" w:cs="Times New Roman"/>
          <w:sz w:val="24"/>
          <w:szCs w:val="24"/>
        </w:rPr>
        <w:t>di accettare le tariffe a carico degli Utenti come stabilite dal Comune;</w:t>
      </w:r>
    </w:p>
    <w:p w14:paraId="35172D41" w14:textId="77777777" w:rsidR="005C1AA4" w:rsidRPr="003906BD" w:rsidRDefault="005C1AA4" w:rsidP="005C1AA4">
      <w:pPr>
        <w:pStyle w:val="Paragrafoelenco"/>
        <w:widowControl/>
        <w:numPr>
          <w:ilvl w:val="0"/>
          <w:numId w:val="5"/>
        </w:numPr>
        <w:autoSpaceDE/>
        <w:autoSpaceDN/>
        <w:spacing w:before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6BD">
        <w:rPr>
          <w:rFonts w:ascii="Times New Roman" w:hAnsi="Times New Roman" w:cs="Times New Roman"/>
          <w:sz w:val="24"/>
          <w:szCs w:val="24"/>
        </w:rPr>
        <w:t>di accettare che in caso di eccessi di richieste in relazione alle possibilità di svolgimento del servizio, il Comune potrà escludere talune zone del Paese o talune classi o plessi scolastici dalla fruizione del Servizio;</w:t>
      </w:r>
    </w:p>
    <w:p w14:paraId="552FE9EF" w14:textId="77777777" w:rsidR="005C1AA4" w:rsidRPr="003906BD" w:rsidRDefault="005C1AA4" w:rsidP="005C1AA4">
      <w:pPr>
        <w:pStyle w:val="Paragrafoelenco"/>
        <w:widowControl/>
        <w:numPr>
          <w:ilvl w:val="0"/>
          <w:numId w:val="5"/>
        </w:numPr>
        <w:autoSpaceDE/>
        <w:autoSpaceDN/>
        <w:spacing w:before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6BD">
        <w:rPr>
          <w:rFonts w:ascii="Times New Roman" w:hAnsi="Times New Roman" w:cs="Times New Roman"/>
          <w:sz w:val="24"/>
          <w:szCs w:val="24"/>
        </w:rPr>
        <w:t>di accettare che eventuali comunicazioni siano inviate al recapito telefonico sopra indicato;</w:t>
      </w:r>
    </w:p>
    <w:p w14:paraId="2A2E4F11" w14:textId="77777777" w:rsidR="005C1AA4" w:rsidRPr="003906BD" w:rsidRDefault="005C1AA4" w:rsidP="005C1AA4">
      <w:pPr>
        <w:pStyle w:val="Paragrafoelenco"/>
        <w:widowControl/>
        <w:numPr>
          <w:ilvl w:val="0"/>
          <w:numId w:val="5"/>
        </w:numPr>
        <w:autoSpaceDE/>
        <w:autoSpaceDN/>
        <w:spacing w:before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6BD">
        <w:rPr>
          <w:rFonts w:ascii="Times New Roman" w:hAnsi="Times New Roman" w:cs="Times New Roman"/>
          <w:sz w:val="24"/>
          <w:szCs w:val="24"/>
        </w:rPr>
        <w:t>di essere in regola con il pagamento delle quote relative agli anni precedenti e di essere consapevole che in caso contrario non si ha diritto ad usufruire del servizio;</w:t>
      </w:r>
    </w:p>
    <w:p w14:paraId="4D9BFF77" w14:textId="77777777" w:rsidR="005C1AA4" w:rsidRDefault="005C1AA4" w:rsidP="005C1AA4">
      <w:pPr>
        <w:pStyle w:val="Paragrafoelenco"/>
        <w:widowControl/>
        <w:numPr>
          <w:ilvl w:val="0"/>
          <w:numId w:val="5"/>
        </w:numPr>
        <w:autoSpaceDE/>
        <w:autoSpaceDN/>
        <w:spacing w:before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6BD">
        <w:rPr>
          <w:rFonts w:ascii="Times New Roman" w:hAnsi="Times New Roman" w:cs="Times New Roman"/>
          <w:sz w:val="24"/>
          <w:szCs w:val="24"/>
        </w:rPr>
        <w:t>di sollevare il Comune, gli operatori addetti e l’Amministrazione da responsabilità per fatti e/o avvenimenti che dovessero interessare il minore prima e dopo la salita oltre che nei tempi di attesa;</w:t>
      </w:r>
    </w:p>
    <w:p w14:paraId="74A44C39" w14:textId="77777777" w:rsidR="005C1AA4" w:rsidRPr="003906BD" w:rsidRDefault="005C1AA4" w:rsidP="005C1AA4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5E0D184C" w14:textId="77777777" w:rsidR="005C1AA4" w:rsidRPr="003906BD" w:rsidRDefault="005C1AA4" w:rsidP="005C1AA4">
      <w:pPr>
        <w:jc w:val="center"/>
        <w:rPr>
          <w:b/>
          <w:bCs/>
          <w:sz w:val="24"/>
          <w:szCs w:val="24"/>
        </w:rPr>
      </w:pPr>
      <w:r w:rsidRPr="003906BD">
        <w:rPr>
          <w:b/>
          <w:bCs/>
          <w:sz w:val="24"/>
          <w:szCs w:val="24"/>
        </w:rPr>
        <w:t>CHIEDE L’AMMISSIONE ALL’AGEVOLAZIONE TARIFFARIA</w:t>
      </w:r>
    </w:p>
    <w:p w14:paraId="376A0389" w14:textId="27D1643F" w:rsidR="005C1AA4" w:rsidRPr="003906BD" w:rsidRDefault="005C1AA4" w:rsidP="005C1AA4">
      <w:pPr>
        <w:pStyle w:val="Paragrafoelenco"/>
        <w:widowControl/>
        <w:numPr>
          <w:ilvl w:val="0"/>
          <w:numId w:val="5"/>
        </w:numPr>
        <w:autoSpaceDE/>
        <w:autoSpaceDN/>
        <w:spacing w:before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6BD">
        <w:rPr>
          <w:rFonts w:ascii="Times New Roman" w:hAnsi="Times New Roman" w:cs="Times New Roman"/>
          <w:sz w:val="24"/>
          <w:szCs w:val="24"/>
        </w:rPr>
        <w:t>per fascia di reddito in base all’ISEE</w:t>
      </w:r>
      <w:r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Pr="003906BD">
        <w:rPr>
          <w:rFonts w:ascii="Times New Roman" w:hAnsi="Times New Roman" w:cs="Times New Roman"/>
          <w:sz w:val="24"/>
          <w:szCs w:val="24"/>
        </w:rPr>
        <w:t>;</w:t>
      </w:r>
    </w:p>
    <w:p w14:paraId="79167622" w14:textId="77777777" w:rsidR="005C1AA4" w:rsidRPr="003906BD" w:rsidRDefault="005C1AA4" w:rsidP="005C1AA4">
      <w:pPr>
        <w:pStyle w:val="Paragrafoelenco"/>
        <w:widowControl/>
        <w:numPr>
          <w:ilvl w:val="0"/>
          <w:numId w:val="5"/>
        </w:numPr>
        <w:autoSpaceDE/>
        <w:autoSpaceDN/>
        <w:spacing w:before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6BD">
        <w:rPr>
          <w:rFonts w:ascii="Times New Roman" w:hAnsi="Times New Roman" w:cs="Times New Roman"/>
          <w:sz w:val="24"/>
          <w:szCs w:val="24"/>
        </w:rPr>
        <w:t>per disabilità grave certificata ex art. 3 c. 3 L.104/1992;</w:t>
      </w:r>
    </w:p>
    <w:p w14:paraId="6DBEEE9C" w14:textId="77777777" w:rsidR="005C1AA4" w:rsidRPr="003906BD" w:rsidRDefault="005C1AA4" w:rsidP="005C1AA4">
      <w:pPr>
        <w:rPr>
          <w:sz w:val="24"/>
          <w:szCs w:val="24"/>
        </w:rPr>
      </w:pPr>
      <w:r w:rsidRPr="003906BD">
        <w:rPr>
          <w:sz w:val="24"/>
          <w:szCs w:val="24"/>
        </w:rPr>
        <w:t xml:space="preserve">a tal fine si allega:  </w:t>
      </w:r>
    </w:p>
    <w:p w14:paraId="50D4C50A" w14:textId="40890B78" w:rsidR="005C1AA4" w:rsidRPr="003906BD" w:rsidRDefault="005C1AA4" w:rsidP="005C1AA4">
      <w:pPr>
        <w:pStyle w:val="Paragrafoelenco"/>
        <w:widowControl/>
        <w:numPr>
          <w:ilvl w:val="0"/>
          <w:numId w:val="5"/>
        </w:numPr>
        <w:autoSpaceDE/>
        <w:autoSpaceDN/>
        <w:spacing w:before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6BD">
        <w:rPr>
          <w:rFonts w:ascii="Times New Roman" w:hAnsi="Times New Roman" w:cs="Times New Roman"/>
          <w:sz w:val="24"/>
          <w:szCs w:val="24"/>
        </w:rPr>
        <w:t>ISEE</w:t>
      </w:r>
      <w:r w:rsidR="00B061C3">
        <w:rPr>
          <w:rFonts w:ascii="Times New Roman" w:hAnsi="Times New Roman" w:cs="Times New Roman"/>
          <w:sz w:val="24"/>
          <w:szCs w:val="24"/>
        </w:rPr>
        <w:t xml:space="preserve"> in corso di validità</w:t>
      </w:r>
    </w:p>
    <w:p w14:paraId="0D97FFE8" w14:textId="77777777" w:rsidR="005C1AA4" w:rsidRPr="003906BD" w:rsidRDefault="005C1AA4" w:rsidP="005C1AA4">
      <w:pPr>
        <w:pStyle w:val="Paragrafoelenco"/>
        <w:widowControl/>
        <w:numPr>
          <w:ilvl w:val="0"/>
          <w:numId w:val="5"/>
        </w:numPr>
        <w:autoSpaceDE/>
        <w:autoSpaceDN/>
        <w:spacing w:before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6BD">
        <w:rPr>
          <w:rFonts w:ascii="Times New Roman" w:hAnsi="Times New Roman" w:cs="Times New Roman"/>
          <w:sz w:val="24"/>
          <w:szCs w:val="24"/>
        </w:rPr>
        <w:t>Certificato ex art. 3 c. 3 L 104/1992</w:t>
      </w:r>
    </w:p>
    <w:p w14:paraId="1B4110A5" w14:textId="77777777" w:rsidR="005C1AA4" w:rsidRPr="00B1436B" w:rsidRDefault="005C1AA4" w:rsidP="005C1AA4">
      <w:pPr>
        <w:rPr>
          <w:sz w:val="28"/>
          <w:szCs w:val="28"/>
        </w:rPr>
      </w:pPr>
    </w:p>
    <w:p w14:paraId="2A28479C" w14:textId="138FF299" w:rsidR="005C1AA4" w:rsidRDefault="005C1AA4" w:rsidP="005C1AA4">
      <w:pPr>
        <w:shd w:val="clear" w:color="auto" w:fill="FFFFFF"/>
        <w:jc w:val="both"/>
        <w:rPr>
          <w:rStyle w:val="Collegamentoipertestuale"/>
          <w:i/>
          <w:iCs/>
          <w:sz w:val="28"/>
          <w:szCs w:val="28"/>
        </w:rPr>
      </w:pPr>
      <w:r w:rsidRPr="005C1AA4">
        <w:rPr>
          <w:i/>
          <w:iCs/>
          <w:sz w:val="24"/>
          <w:szCs w:val="24"/>
        </w:rPr>
        <w:t xml:space="preserve">Il Sottoscritto dichiara di aver preso visione dell’informativa privacy fornitami dal Titolare Comune di Acuto in conformità all’art. 13 </w:t>
      </w:r>
      <w:proofErr w:type="spellStart"/>
      <w:r w:rsidRPr="005C1AA4">
        <w:rPr>
          <w:i/>
          <w:iCs/>
          <w:sz w:val="24"/>
          <w:szCs w:val="24"/>
        </w:rPr>
        <w:t>Reg.UE</w:t>
      </w:r>
      <w:proofErr w:type="spellEnd"/>
      <w:r w:rsidRPr="005C1AA4">
        <w:rPr>
          <w:i/>
          <w:iCs/>
          <w:sz w:val="24"/>
          <w:szCs w:val="24"/>
        </w:rPr>
        <w:t xml:space="preserve"> 2016/679 e art. 13 </w:t>
      </w:r>
      <w:proofErr w:type="spellStart"/>
      <w:r w:rsidRPr="005C1AA4">
        <w:rPr>
          <w:i/>
          <w:iCs/>
          <w:sz w:val="24"/>
          <w:szCs w:val="24"/>
        </w:rPr>
        <w:t>D.Lgs</w:t>
      </w:r>
      <w:proofErr w:type="spellEnd"/>
      <w:r w:rsidRPr="005C1AA4">
        <w:rPr>
          <w:i/>
          <w:iCs/>
          <w:sz w:val="24"/>
          <w:szCs w:val="24"/>
        </w:rPr>
        <w:t xml:space="preserve"> 193/2003 novellato, pubblicata sul sito istituzionale del Comune di Acuto al seguente link:</w:t>
      </w:r>
      <w:r w:rsidRPr="0069431B">
        <w:rPr>
          <w:i/>
          <w:iCs/>
          <w:sz w:val="24"/>
          <w:szCs w:val="24"/>
        </w:rPr>
        <w:t xml:space="preserve"> </w:t>
      </w:r>
      <w:hyperlink r:id="rId7" w:history="1">
        <w:r w:rsidRPr="0069431B">
          <w:rPr>
            <w:rStyle w:val="Collegamentoipertestuale"/>
            <w:i/>
            <w:iCs/>
            <w:sz w:val="28"/>
            <w:szCs w:val="28"/>
          </w:rPr>
          <w:t>www.comune.acuto.fr.it</w:t>
        </w:r>
      </w:hyperlink>
    </w:p>
    <w:p w14:paraId="145A9A92" w14:textId="77777777" w:rsidR="005C1AA4" w:rsidRPr="0069431B" w:rsidRDefault="005C1AA4" w:rsidP="005C1AA4">
      <w:pPr>
        <w:shd w:val="clear" w:color="auto" w:fill="FFFFFF"/>
        <w:jc w:val="both"/>
        <w:rPr>
          <w:i/>
          <w:iCs/>
          <w:sz w:val="24"/>
          <w:szCs w:val="24"/>
        </w:rPr>
      </w:pPr>
    </w:p>
    <w:p w14:paraId="664FF1F4" w14:textId="77777777" w:rsidR="005C1AA4" w:rsidRPr="00B061C3" w:rsidRDefault="005C1AA4" w:rsidP="005C1AA4">
      <w:pPr>
        <w:shd w:val="clear" w:color="auto" w:fill="FFFFFF"/>
        <w:jc w:val="both"/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Acuto</w:t>
      </w:r>
      <w:r w:rsidRPr="00B061C3">
        <w:rPr>
          <w:bCs/>
          <w:i/>
          <w:iCs/>
          <w:sz w:val="24"/>
          <w:szCs w:val="24"/>
        </w:rPr>
        <w:t>…………………</w:t>
      </w:r>
      <w:proofErr w:type="gramStart"/>
      <w:r w:rsidRPr="00B061C3">
        <w:rPr>
          <w:bCs/>
          <w:i/>
          <w:iCs/>
          <w:sz w:val="24"/>
          <w:szCs w:val="24"/>
        </w:rPr>
        <w:t>…….</w:t>
      </w:r>
      <w:proofErr w:type="gramEnd"/>
      <w:r w:rsidRPr="00B061C3">
        <w:rPr>
          <w:bCs/>
          <w:i/>
          <w:iCs/>
          <w:sz w:val="24"/>
          <w:szCs w:val="24"/>
        </w:rPr>
        <w:t>.</w:t>
      </w:r>
    </w:p>
    <w:p w14:paraId="24020605" w14:textId="7BB75721" w:rsidR="005C1AA4" w:rsidRDefault="005C1AA4" w:rsidP="005C1AA4">
      <w:pPr>
        <w:shd w:val="clear" w:color="auto" w:fill="FFFFFF"/>
        <w:jc w:val="both"/>
        <w:rPr>
          <w:b/>
          <w:bCs/>
          <w:i/>
          <w:iCs/>
          <w:sz w:val="24"/>
          <w:szCs w:val="24"/>
        </w:rPr>
      </w:pPr>
      <w:r w:rsidRPr="00B061C3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b/>
          <w:bCs/>
          <w:i/>
          <w:iCs/>
          <w:sz w:val="24"/>
          <w:szCs w:val="24"/>
        </w:rPr>
        <w:t>IN FEDE</w:t>
      </w:r>
    </w:p>
    <w:p w14:paraId="43968669" w14:textId="00AF3E4B" w:rsidR="00F91299" w:rsidRDefault="00F91299" w:rsidP="005C1AA4">
      <w:pPr>
        <w:shd w:val="clear" w:color="auto" w:fill="FFFFFF"/>
        <w:jc w:val="both"/>
        <w:rPr>
          <w:b/>
          <w:bCs/>
          <w:i/>
          <w:iCs/>
          <w:sz w:val="24"/>
          <w:szCs w:val="24"/>
        </w:rPr>
      </w:pPr>
    </w:p>
    <w:p w14:paraId="5DF5760C" w14:textId="77777777" w:rsidR="00F91299" w:rsidRDefault="00F91299" w:rsidP="005C1AA4">
      <w:pPr>
        <w:shd w:val="clear" w:color="auto" w:fill="FFFFFF"/>
        <w:jc w:val="both"/>
        <w:rPr>
          <w:b/>
          <w:bCs/>
          <w:i/>
          <w:iCs/>
          <w:sz w:val="24"/>
          <w:szCs w:val="24"/>
        </w:rPr>
      </w:pPr>
    </w:p>
    <w:p w14:paraId="2B10FFDC" w14:textId="77777777" w:rsidR="005C1AA4" w:rsidRDefault="005C1AA4" w:rsidP="005C1AA4">
      <w:pPr>
        <w:shd w:val="clear" w:color="auto" w:fill="FFFFFF"/>
        <w:jc w:val="both"/>
        <w:rPr>
          <w:b/>
          <w:bCs/>
          <w:i/>
          <w:iCs/>
          <w:sz w:val="24"/>
          <w:szCs w:val="24"/>
        </w:rPr>
      </w:pPr>
    </w:p>
    <w:p w14:paraId="7CADA243" w14:textId="77777777" w:rsidR="005C1AA4" w:rsidRDefault="005C1AA4" w:rsidP="005C1AA4">
      <w:pPr>
        <w:shd w:val="clear" w:color="auto" w:fill="FFFFFF"/>
        <w:jc w:val="both"/>
        <w:rPr>
          <w:b/>
          <w:bCs/>
          <w:i/>
          <w:iCs/>
          <w:sz w:val="24"/>
          <w:szCs w:val="24"/>
        </w:rPr>
      </w:pPr>
    </w:p>
    <w:p w14:paraId="6FB4D857" w14:textId="7829BD80" w:rsidR="00F11E8E" w:rsidRPr="00B061C3" w:rsidRDefault="005C1AA4" w:rsidP="005512E9">
      <w:pPr>
        <w:shd w:val="clear" w:color="auto" w:fill="FFFFFF"/>
        <w:spacing w:after="160"/>
        <w:jc w:val="both"/>
        <w:rPr>
          <w:bCs/>
          <w:i/>
          <w:iCs/>
          <w:color w:val="0000FF" w:themeColor="hyperlink"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</w:t>
      </w:r>
      <w:r w:rsidRPr="00B061C3">
        <w:rPr>
          <w:bCs/>
          <w:i/>
          <w:iCs/>
          <w:sz w:val="24"/>
          <w:szCs w:val="24"/>
        </w:rPr>
        <w:t>………………………………………………</w:t>
      </w:r>
      <w:r w:rsidRPr="00B061C3">
        <w:rPr>
          <w:rStyle w:val="Collegamentoipertestuale"/>
          <w:bCs/>
          <w:i/>
          <w:iCs/>
          <w:sz w:val="24"/>
          <w:szCs w:val="24"/>
        </w:rPr>
        <w:t xml:space="preserve"> </w:t>
      </w:r>
    </w:p>
    <w:sectPr w:rsidR="00F11E8E" w:rsidRPr="00B061C3" w:rsidSect="00DC561A">
      <w:headerReference w:type="default" r:id="rId8"/>
      <w:pgSz w:w="11906" w:h="16838"/>
      <w:pgMar w:top="737" w:right="851" w:bottom="73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E39A2" w14:textId="77777777" w:rsidR="008C4872" w:rsidRDefault="008C4872">
      <w:r>
        <w:separator/>
      </w:r>
    </w:p>
  </w:endnote>
  <w:endnote w:type="continuationSeparator" w:id="0">
    <w:p w14:paraId="51C7DE38" w14:textId="77777777" w:rsidR="008C4872" w:rsidRDefault="008C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DC554" w14:textId="77777777" w:rsidR="008C4872" w:rsidRDefault="008C4872">
      <w:r>
        <w:separator/>
      </w:r>
    </w:p>
  </w:footnote>
  <w:footnote w:type="continuationSeparator" w:id="0">
    <w:p w14:paraId="08E10145" w14:textId="77777777" w:rsidR="008C4872" w:rsidRDefault="008C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45FCD" w14:textId="77777777" w:rsidR="00EE57F4" w:rsidRDefault="0032230A">
    <w:pPr>
      <w:rPr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BDF03B" wp14:editId="62B5C912">
          <wp:simplePos x="0" y="0"/>
          <wp:positionH relativeFrom="column">
            <wp:posOffset>-476250</wp:posOffset>
          </wp:positionH>
          <wp:positionV relativeFrom="paragraph">
            <wp:posOffset>-312420</wp:posOffset>
          </wp:positionV>
          <wp:extent cx="1783080" cy="1087755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acu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108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872">
      <w:rPr>
        <w:noProof/>
      </w:rPr>
      <w:object w:dxaOrig="1440" w:dyaOrig="1440" w14:anchorId="72EF9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1pt;margin-top:.05pt;width:517.5pt;height:91.4pt;z-index:251657216;visibility:visible;mso-wrap-edited:f;mso-position-horizontal-relative:text;mso-position-vertical-relative:text" o:allowincell="f">
          <v:imagedata r:id="rId2" o:title=""/>
        </v:shape>
        <o:OLEObject Type="Embed" ProgID="Word.Picture.8" ShapeID="_x0000_s2049" DrawAspect="Content" ObjectID="_1818941239" r:id="rId3"/>
      </w:object>
    </w:r>
    <w:r w:rsidR="005C157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558026" wp14:editId="272220A0">
              <wp:simplePos x="0" y="0"/>
              <wp:positionH relativeFrom="column">
                <wp:posOffset>542290</wp:posOffset>
              </wp:positionH>
              <wp:positionV relativeFrom="paragraph">
                <wp:posOffset>-89535</wp:posOffset>
              </wp:positionV>
              <wp:extent cx="5486400" cy="914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D807E" w14:textId="77777777" w:rsidR="00EE57F4" w:rsidRPr="00EE57F4" w:rsidRDefault="00EE57F4">
                          <w:pPr>
                            <w:pStyle w:val="Titolo1"/>
                            <w:jc w:val="center"/>
                            <w:rPr>
                              <w:i/>
                              <w:color w:val="000000"/>
                              <w:sz w:val="72"/>
                              <w:szCs w:val="72"/>
                            </w:rPr>
                          </w:pPr>
                          <w:r w:rsidRPr="00EE57F4">
                            <w:rPr>
                              <w:i/>
                              <w:color w:val="000000"/>
                              <w:sz w:val="72"/>
                              <w:szCs w:val="72"/>
                            </w:rPr>
                            <w:t>COMUNE DI ACUTO</w:t>
                          </w:r>
                        </w:p>
                        <w:p w14:paraId="482712ED" w14:textId="77777777" w:rsidR="00EE57F4" w:rsidRPr="00884C3A" w:rsidRDefault="00EE57F4">
                          <w:pPr>
                            <w:pStyle w:val="Titolo2"/>
                            <w:rPr>
                              <w:rFonts w:ascii="Pristina" w:hAnsi="Pristina"/>
                              <w:sz w:val="32"/>
                              <w:szCs w:val="32"/>
                            </w:rPr>
                          </w:pPr>
                          <w:r w:rsidRPr="00884C3A">
                            <w:rPr>
                              <w:rFonts w:ascii="Pristina" w:hAnsi="Pristina"/>
                              <w:sz w:val="32"/>
                              <w:szCs w:val="32"/>
                            </w:rPr>
                            <w:t>Provincia di Frosinone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C5580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7pt;margin-top:-7.05pt;width:6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" o:allowincell="f" filled="f" stroked="f">
              <v:textbox>
                <w:txbxContent>
                  <w:p w14:paraId="11AD807E" w14:textId="77777777" w:rsidR="00EE57F4" w:rsidRPr="00EE57F4" w:rsidRDefault="00EE57F4">
                    <w:pPr>
                      <w:pStyle w:val="Titolo1"/>
                      <w:jc w:val="center"/>
                      <w:rPr>
                        <w:i/>
                        <w:color w:val="000000"/>
                        <w:sz w:val="72"/>
                        <w:szCs w:val="72"/>
                      </w:rPr>
                    </w:pPr>
                    <w:r w:rsidRPr="00EE57F4">
                      <w:rPr>
                        <w:i/>
                        <w:color w:val="000000"/>
                        <w:sz w:val="72"/>
                        <w:szCs w:val="72"/>
                      </w:rPr>
                      <w:t>COMUNE DI ACUTO</w:t>
                    </w:r>
                  </w:p>
                  <w:p w14:paraId="482712ED" w14:textId="77777777" w:rsidR="00EE57F4" w:rsidRPr="00884C3A" w:rsidRDefault="00EE57F4">
                    <w:pPr>
                      <w:pStyle w:val="Titolo2"/>
                      <w:rPr>
                        <w:rFonts w:ascii="Pristina" w:hAnsi="Pristina"/>
                        <w:sz w:val="32"/>
                        <w:szCs w:val="32"/>
                      </w:rPr>
                    </w:pPr>
                    <w:r w:rsidRPr="00884C3A">
                      <w:rPr>
                        <w:rFonts w:ascii="Pristina" w:hAnsi="Pristina"/>
                        <w:sz w:val="32"/>
                        <w:szCs w:val="32"/>
                      </w:rPr>
                      <w:t>Provincia di Frosinone</w:t>
                    </w:r>
                  </w:p>
                </w:txbxContent>
              </v:textbox>
            </v:shape>
          </w:pict>
        </mc:Fallback>
      </mc:AlternateContent>
    </w:r>
  </w:p>
  <w:p w14:paraId="75EC1323" w14:textId="77777777" w:rsidR="00EE57F4" w:rsidRDefault="00EE57F4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58E"/>
    <w:multiLevelType w:val="hybridMultilevel"/>
    <w:tmpl w:val="D14618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F76DD"/>
    <w:multiLevelType w:val="hybridMultilevel"/>
    <w:tmpl w:val="8566117C"/>
    <w:lvl w:ilvl="0" w:tplc="1E1C738E">
      <w:numFmt w:val="bullet"/>
      <w:lvlText w:val="□"/>
      <w:lvlJc w:val="left"/>
      <w:pPr>
        <w:ind w:left="312" w:hanging="20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A77CD17C">
      <w:numFmt w:val="bullet"/>
      <w:lvlText w:val="•"/>
      <w:lvlJc w:val="left"/>
      <w:pPr>
        <w:ind w:left="1274" w:hanging="200"/>
      </w:pPr>
      <w:rPr>
        <w:rFonts w:hint="default"/>
        <w:lang w:val="it-IT" w:eastAsia="en-US" w:bidi="ar-SA"/>
      </w:rPr>
    </w:lvl>
    <w:lvl w:ilvl="2" w:tplc="2AF2DC2A">
      <w:numFmt w:val="bullet"/>
      <w:lvlText w:val="•"/>
      <w:lvlJc w:val="left"/>
      <w:pPr>
        <w:ind w:left="2229" w:hanging="200"/>
      </w:pPr>
      <w:rPr>
        <w:rFonts w:hint="default"/>
        <w:lang w:val="it-IT" w:eastAsia="en-US" w:bidi="ar-SA"/>
      </w:rPr>
    </w:lvl>
    <w:lvl w:ilvl="3" w:tplc="F2CAF682">
      <w:numFmt w:val="bullet"/>
      <w:lvlText w:val="•"/>
      <w:lvlJc w:val="left"/>
      <w:pPr>
        <w:ind w:left="3183" w:hanging="200"/>
      </w:pPr>
      <w:rPr>
        <w:rFonts w:hint="default"/>
        <w:lang w:val="it-IT" w:eastAsia="en-US" w:bidi="ar-SA"/>
      </w:rPr>
    </w:lvl>
    <w:lvl w:ilvl="4" w:tplc="7EAC0C08">
      <w:numFmt w:val="bullet"/>
      <w:lvlText w:val="•"/>
      <w:lvlJc w:val="left"/>
      <w:pPr>
        <w:ind w:left="4138" w:hanging="200"/>
      </w:pPr>
      <w:rPr>
        <w:rFonts w:hint="default"/>
        <w:lang w:val="it-IT" w:eastAsia="en-US" w:bidi="ar-SA"/>
      </w:rPr>
    </w:lvl>
    <w:lvl w:ilvl="5" w:tplc="CAD008BA">
      <w:numFmt w:val="bullet"/>
      <w:lvlText w:val="•"/>
      <w:lvlJc w:val="left"/>
      <w:pPr>
        <w:ind w:left="5093" w:hanging="200"/>
      </w:pPr>
      <w:rPr>
        <w:rFonts w:hint="default"/>
        <w:lang w:val="it-IT" w:eastAsia="en-US" w:bidi="ar-SA"/>
      </w:rPr>
    </w:lvl>
    <w:lvl w:ilvl="6" w:tplc="38B85966">
      <w:numFmt w:val="bullet"/>
      <w:lvlText w:val="•"/>
      <w:lvlJc w:val="left"/>
      <w:pPr>
        <w:ind w:left="6047" w:hanging="200"/>
      </w:pPr>
      <w:rPr>
        <w:rFonts w:hint="default"/>
        <w:lang w:val="it-IT" w:eastAsia="en-US" w:bidi="ar-SA"/>
      </w:rPr>
    </w:lvl>
    <w:lvl w:ilvl="7" w:tplc="2C04F922">
      <w:numFmt w:val="bullet"/>
      <w:lvlText w:val="•"/>
      <w:lvlJc w:val="left"/>
      <w:pPr>
        <w:ind w:left="7002" w:hanging="200"/>
      </w:pPr>
      <w:rPr>
        <w:rFonts w:hint="default"/>
        <w:lang w:val="it-IT" w:eastAsia="en-US" w:bidi="ar-SA"/>
      </w:rPr>
    </w:lvl>
    <w:lvl w:ilvl="8" w:tplc="43800A4A">
      <w:numFmt w:val="bullet"/>
      <w:lvlText w:val="•"/>
      <w:lvlJc w:val="left"/>
      <w:pPr>
        <w:ind w:left="7957" w:hanging="200"/>
      </w:pPr>
      <w:rPr>
        <w:rFonts w:hint="default"/>
        <w:lang w:val="it-IT" w:eastAsia="en-US" w:bidi="ar-SA"/>
      </w:rPr>
    </w:lvl>
  </w:abstractNum>
  <w:abstractNum w:abstractNumId="2" w15:restartNumberingAfterBreak="0">
    <w:nsid w:val="1E36370C"/>
    <w:multiLevelType w:val="hybridMultilevel"/>
    <w:tmpl w:val="11C04126"/>
    <w:lvl w:ilvl="0" w:tplc="9D1848D6">
      <w:numFmt w:val="bullet"/>
      <w:lvlText w:val="-"/>
      <w:lvlJc w:val="left"/>
      <w:pPr>
        <w:ind w:left="272" w:hanging="130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1" w:tplc="D0CEFFB6">
      <w:numFmt w:val="bullet"/>
      <w:lvlText w:val="•"/>
      <w:lvlJc w:val="left"/>
      <w:pPr>
        <w:ind w:left="1094" w:hanging="130"/>
      </w:pPr>
      <w:rPr>
        <w:rFonts w:hint="default"/>
        <w:lang w:val="it-IT" w:eastAsia="en-US" w:bidi="ar-SA"/>
      </w:rPr>
    </w:lvl>
    <w:lvl w:ilvl="2" w:tplc="AE847166">
      <w:numFmt w:val="bullet"/>
      <w:lvlText w:val="•"/>
      <w:lvlJc w:val="left"/>
      <w:pPr>
        <w:ind w:left="2069" w:hanging="130"/>
      </w:pPr>
      <w:rPr>
        <w:rFonts w:hint="default"/>
        <w:lang w:val="it-IT" w:eastAsia="en-US" w:bidi="ar-SA"/>
      </w:rPr>
    </w:lvl>
    <w:lvl w:ilvl="3" w:tplc="F7B0AB74">
      <w:numFmt w:val="bullet"/>
      <w:lvlText w:val="•"/>
      <w:lvlJc w:val="left"/>
      <w:pPr>
        <w:ind w:left="3043" w:hanging="130"/>
      </w:pPr>
      <w:rPr>
        <w:rFonts w:hint="default"/>
        <w:lang w:val="it-IT" w:eastAsia="en-US" w:bidi="ar-SA"/>
      </w:rPr>
    </w:lvl>
    <w:lvl w:ilvl="4" w:tplc="0BF66038">
      <w:numFmt w:val="bullet"/>
      <w:lvlText w:val="•"/>
      <w:lvlJc w:val="left"/>
      <w:pPr>
        <w:ind w:left="4018" w:hanging="130"/>
      </w:pPr>
      <w:rPr>
        <w:rFonts w:hint="default"/>
        <w:lang w:val="it-IT" w:eastAsia="en-US" w:bidi="ar-SA"/>
      </w:rPr>
    </w:lvl>
    <w:lvl w:ilvl="5" w:tplc="C1101C2C">
      <w:numFmt w:val="bullet"/>
      <w:lvlText w:val="•"/>
      <w:lvlJc w:val="left"/>
      <w:pPr>
        <w:ind w:left="4993" w:hanging="130"/>
      </w:pPr>
      <w:rPr>
        <w:rFonts w:hint="default"/>
        <w:lang w:val="it-IT" w:eastAsia="en-US" w:bidi="ar-SA"/>
      </w:rPr>
    </w:lvl>
    <w:lvl w:ilvl="6" w:tplc="28C0CA3E">
      <w:numFmt w:val="bullet"/>
      <w:lvlText w:val="•"/>
      <w:lvlJc w:val="left"/>
      <w:pPr>
        <w:ind w:left="5967" w:hanging="130"/>
      </w:pPr>
      <w:rPr>
        <w:rFonts w:hint="default"/>
        <w:lang w:val="it-IT" w:eastAsia="en-US" w:bidi="ar-SA"/>
      </w:rPr>
    </w:lvl>
    <w:lvl w:ilvl="7" w:tplc="2862A376">
      <w:numFmt w:val="bullet"/>
      <w:lvlText w:val="•"/>
      <w:lvlJc w:val="left"/>
      <w:pPr>
        <w:ind w:left="6942" w:hanging="130"/>
      </w:pPr>
      <w:rPr>
        <w:rFonts w:hint="default"/>
        <w:lang w:val="it-IT" w:eastAsia="en-US" w:bidi="ar-SA"/>
      </w:rPr>
    </w:lvl>
    <w:lvl w:ilvl="8" w:tplc="6804E0B0">
      <w:numFmt w:val="bullet"/>
      <w:lvlText w:val="•"/>
      <w:lvlJc w:val="left"/>
      <w:pPr>
        <w:ind w:left="7917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3A19028B"/>
    <w:multiLevelType w:val="hybridMultilevel"/>
    <w:tmpl w:val="D0143640"/>
    <w:lvl w:ilvl="0" w:tplc="2A00B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A65CE"/>
    <w:multiLevelType w:val="hybridMultilevel"/>
    <w:tmpl w:val="5B4CEF5C"/>
    <w:lvl w:ilvl="0" w:tplc="F9061B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78"/>
    <w:rsid w:val="00030E4B"/>
    <w:rsid w:val="00033C24"/>
    <w:rsid w:val="00045E92"/>
    <w:rsid w:val="00054CDB"/>
    <w:rsid w:val="0008630D"/>
    <w:rsid w:val="000A6C21"/>
    <w:rsid w:val="000A6FC7"/>
    <w:rsid w:val="000C1FA8"/>
    <w:rsid w:val="000E0446"/>
    <w:rsid w:val="00105A26"/>
    <w:rsid w:val="001272F8"/>
    <w:rsid w:val="0013199C"/>
    <w:rsid w:val="00166FF7"/>
    <w:rsid w:val="00177C50"/>
    <w:rsid w:val="00177D3E"/>
    <w:rsid w:val="001927EF"/>
    <w:rsid w:val="001B327F"/>
    <w:rsid w:val="0026315D"/>
    <w:rsid w:val="0027345F"/>
    <w:rsid w:val="002804E2"/>
    <w:rsid w:val="0029654A"/>
    <w:rsid w:val="002C1B1D"/>
    <w:rsid w:val="002C67F5"/>
    <w:rsid w:val="002C6AA6"/>
    <w:rsid w:val="0032230A"/>
    <w:rsid w:val="00344C1F"/>
    <w:rsid w:val="00353B33"/>
    <w:rsid w:val="003823A9"/>
    <w:rsid w:val="003B1605"/>
    <w:rsid w:val="003B7341"/>
    <w:rsid w:val="003E5CCD"/>
    <w:rsid w:val="003F53E2"/>
    <w:rsid w:val="00435730"/>
    <w:rsid w:val="00475672"/>
    <w:rsid w:val="00490904"/>
    <w:rsid w:val="004940C5"/>
    <w:rsid w:val="00494B14"/>
    <w:rsid w:val="0050578B"/>
    <w:rsid w:val="00515874"/>
    <w:rsid w:val="00524187"/>
    <w:rsid w:val="00535B23"/>
    <w:rsid w:val="00535F2B"/>
    <w:rsid w:val="005512E9"/>
    <w:rsid w:val="0055530B"/>
    <w:rsid w:val="0057725E"/>
    <w:rsid w:val="00582FC0"/>
    <w:rsid w:val="005A54BC"/>
    <w:rsid w:val="005A7EA0"/>
    <w:rsid w:val="005B26D4"/>
    <w:rsid w:val="005B7080"/>
    <w:rsid w:val="005C1578"/>
    <w:rsid w:val="005C1AA4"/>
    <w:rsid w:val="005D3B9C"/>
    <w:rsid w:val="005F5978"/>
    <w:rsid w:val="00601C4E"/>
    <w:rsid w:val="0061382A"/>
    <w:rsid w:val="00622901"/>
    <w:rsid w:val="006405D2"/>
    <w:rsid w:val="00642448"/>
    <w:rsid w:val="00642CF7"/>
    <w:rsid w:val="0064646A"/>
    <w:rsid w:val="00666FC4"/>
    <w:rsid w:val="00674E00"/>
    <w:rsid w:val="00676A59"/>
    <w:rsid w:val="006B1A57"/>
    <w:rsid w:val="006C15B6"/>
    <w:rsid w:val="006D22CE"/>
    <w:rsid w:val="006D39CD"/>
    <w:rsid w:val="00720824"/>
    <w:rsid w:val="007222E5"/>
    <w:rsid w:val="00761827"/>
    <w:rsid w:val="007973B8"/>
    <w:rsid w:val="007A4919"/>
    <w:rsid w:val="007B7CF9"/>
    <w:rsid w:val="00802325"/>
    <w:rsid w:val="00810AEF"/>
    <w:rsid w:val="00811863"/>
    <w:rsid w:val="0083092A"/>
    <w:rsid w:val="00830CD9"/>
    <w:rsid w:val="00847CB2"/>
    <w:rsid w:val="00861930"/>
    <w:rsid w:val="00865A37"/>
    <w:rsid w:val="00884C3A"/>
    <w:rsid w:val="008A21BC"/>
    <w:rsid w:val="008C4872"/>
    <w:rsid w:val="008D2AF1"/>
    <w:rsid w:val="008F6A72"/>
    <w:rsid w:val="00912818"/>
    <w:rsid w:val="00925B16"/>
    <w:rsid w:val="0093168C"/>
    <w:rsid w:val="00941C0B"/>
    <w:rsid w:val="00953482"/>
    <w:rsid w:val="0096506A"/>
    <w:rsid w:val="009912A4"/>
    <w:rsid w:val="00991C81"/>
    <w:rsid w:val="009931F5"/>
    <w:rsid w:val="009A53DC"/>
    <w:rsid w:val="009D0F60"/>
    <w:rsid w:val="00A02E89"/>
    <w:rsid w:val="00A33AB7"/>
    <w:rsid w:val="00A87576"/>
    <w:rsid w:val="00AC5F4C"/>
    <w:rsid w:val="00AD081B"/>
    <w:rsid w:val="00AF10A5"/>
    <w:rsid w:val="00B03B8F"/>
    <w:rsid w:val="00B061C3"/>
    <w:rsid w:val="00B112DA"/>
    <w:rsid w:val="00B75BB4"/>
    <w:rsid w:val="00B94A41"/>
    <w:rsid w:val="00BB2AC6"/>
    <w:rsid w:val="00BE39C0"/>
    <w:rsid w:val="00BF03AE"/>
    <w:rsid w:val="00BF2D62"/>
    <w:rsid w:val="00BF6A54"/>
    <w:rsid w:val="00C0272C"/>
    <w:rsid w:val="00C35DEF"/>
    <w:rsid w:val="00C37B6A"/>
    <w:rsid w:val="00C42BBD"/>
    <w:rsid w:val="00C55527"/>
    <w:rsid w:val="00C72448"/>
    <w:rsid w:val="00C75267"/>
    <w:rsid w:val="00C80AC8"/>
    <w:rsid w:val="00CA0E9E"/>
    <w:rsid w:val="00CB2F01"/>
    <w:rsid w:val="00CF5C44"/>
    <w:rsid w:val="00D12AE3"/>
    <w:rsid w:val="00D269F2"/>
    <w:rsid w:val="00D35012"/>
    <w:rsid w:val="00D364C0"/>
    <w:rsid w:val="00D51B57"/>
    <w:rsid w:val="00D56D1D"/>
    <w:rsid w:val="00D60D22"/>
    <w:rsid w:val="00D7610B"/>
    <w:rsid w:val="00DA6479"/>
    <w:rsid w:val="00DC561A"/>
    <w:rsid w:val="00DC5C42"/>
    <w:rsid w:val="00DC7288"/>
    <w:rsid w:val="00DD0DB6"/>
    <w:rsid w:val="00E03437"/>
    <w:rsid w:val="00E33A48"/>
    <w:rsid w:val="00EA5338"/>
    <w:rsid w:val="00ED0564"/>
    <w:rsid w:val="00EE416B"/>
    <w:rsid w:val="00EE57F4"/>
    <w:rsid w:val="00F11E8E"/>
    <w:rsid w:val="00F525FF"/>
    <w:rsid w:val="00F634AC"/>
    <w:rsid w:val="00F66657"/>
    <w:rsid w:val="00F91299"/>
    <w:rsid w:val="00FB091E"/>
    <w:rsid w:val="00FB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438728"/>
  <w15:docId w15:val="{E15DC0DA-964E-4321-9A70-4E13F225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40"/>
      <w:sz w:val="6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Script MT Bold" w:hAnsi="Script MT Bold"/>
      <w:spacing w:val="40"/>
      <w:sz w:val="2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rsid w:val="00925B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5B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23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82FC0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27345F"/>
    <w:pPr>
      <w:widowControl w:val="0"/>
      <w:autoSpaceDE w:val="0"/>
      <w:autoSpaceDN w:val="0"/>
      <w:ind w:left="1478" w:right="1473" w:firstLine="964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7345F"/>
    <w:rPr>
      <w:rFonts w:ascii="Arial" w:eastAsia="Arial" w:hAnsi="Arial" w:cs="Arial"/>
      <w:b/>
      <w:b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27345F"/>
    <w:pPr>
      <w:widowControl w:val="0"/>
      <w:autoSpaceDE w:val="0"/>
      <w:autoSpaceDN w:val="0"/>
      <w:spacing w:before="60"/>
      <w:ind w:left="311" w:hanging="20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acuto.f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- CIRCOLARE</vt:lpstr>
    </vt:vector>
  </TitlesOfParts>
  <Company>max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- CIRCOLARE</dc:title>
  <dc:creator>PC</dc:creator>
  <cp:lastModifiedBy>sindaco</cp:lastModifiedBy>
  <cp:revision>2</cp:revision>
  <cp:lastPrinted>2022-06-21T09:14:00Z</cp:lastPrinted>
  <dcterms:created xsi:type="dcterms:W3CDTF">2025-09-09T14:41:00Z</dcterms:created>
  <dcterms:modified xsi:type="dcterms:W3CDTF">2025-09-09T14:41:00Z</dcterms:modified>
</cp:coreProperties>
</file>