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A6B0" w14:textId="77777777" w:rsidR="00624FF9" w:rsidRPr="00A61F12" w:rsidRDefault="000901A3" w:rsidP="00624FF9">
      <w:pPr>
        <w:pStyle w:val="Titolo"/>
        <w:rPr>
          <w:sz w:val="32"/>
          <w:szCs w:val="32"/>
        </w:rPr>
      </w:pPr>
      <w:r w:rsidRPr="00A61F12">
        <w:rPr>
          <w:sz w:val="28"/>
          <w:szCs w:val="28"/>
        </w:rPr>
        <w:object w:dxaOrig="2081" w:dyaOrig="1421" w14:anchorId="1037D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9.25pt" o:ole="" fillcolor="window">
            <v:imagedata r:id="rId5" o:title="" gain="93623f"/>
          </v:shape>
          <o:OLEObject Type="Embed" ProgID="Word.Picture.8" ShapeID="_x0000_i1025" DrawAspect="Content" ObjectID="_1819118923" r:id="rId6"/>
        </w:object>
      </w:r>
    </w:p>
    <w:p w14:paraId="40D62D78" w14:textId="77777777" w:rsidR="00624FF9" w:rsidRPr="00A61F12" w:rsidRDefault="00624FF9" w:rsidP="00624FF9">
      <w:pPr>
        <w:pStyle w:val="Titolo"/>
        <w:rPr>
          <w:i/>
          <w:szCs w:val="40"/>
        </w:rPr>
      </w:pPr>
      <w:r w:rsidRPr="00A61F12">
        <w:rPr>
          <w:i/>
          <w:szCs w:val="40"/>
        </w:rPr>
        <w:t>COMUNE DI OLLASTRA</w:t>
      </w:r>
    </w:p>
    <w:p w14:paraId="739B34CD" w14:textId="77777777" w:rsidR="00624FF9" w:rsidRPr="00A61F12" w:rsidRDefault="000901A3" w:rsidP="00624FF9">
      <w:pPr>
        <w:pStyle w:val="Sottotitolo"/>
        <w:rPr>
          <w:sz w:val="24"/>
          <w:szCs w:val="24"/>
        </w:rPr>
      </w:pPr>
      <w:r w:rsidRPr="00A61F12">
        <w:rPr>
          <w:sz w:val="24"/>
          <w:szCs w:val="24"/>
        </w:rPr>
        <w:t>(</w:t>
      </w:r>
      <w:r w:rsidR="00624FF9" w:rsidRPr="00A61F12">
        <w:rPr>
          <w:i/>
          <w:sz w:val="24"/>
          <w:szCs w:val="24"/>
        </w:rPr>
        <w:t>PROVINCIA DI ORISTANO</w:t>
      </w:r>
      <w:r w:rsidRPr="00A61F12">
        <w:rPr>
          <w:i/>
          <w:sz w:val="24"/>
          <w:szCs w:val="24"/>
        </w:rPr>
        <w:t>)</w:t>
      </w:r>
    </w:p>
    <w:p w14:paraId="24457F01" w14:textId="77777777" w:rsidR="005C0556" w:rsidRPr="00A61F12" w:rsidRDefault="005C0556" w:rsidP="00624FF9">
      <w:pPr>
        <w:pStyle w:val="Sottotitolo"/>
        <w:rPr>
          <w:sz w:val="24"/>
          <w:szCs w:val="24"/>
        </w:rPr>
      </w:pPr>
    </w:p>
    <w:p w14:paraId="19261DCF" w14:textId="77777777" w:rsidR="00624FF9" w:rsidRPr="00A61F12" w:rsidRDefault="00624FF9" w:rsidP="00624FF9">
      <w:pPr>
        <w:pStyle w:val="Sottotitolo"/>
        <w:rPr>
          <w:sz w:val="24"/>
          <w:szCs w:val="24"/>
        </w:rPr>
      </w:pPr>
      <w:r w:rsidRPr="00A61F12">
        <w:rPr>
          <w:sz w:val="24"/>
          <w:szCs w:val="24"/>
        </w:rPr>
        <w:t>Via Angioy, 23 tel.0783/409000</w:t>
      </w:r>
      <w:r w:rsidR="005C0556" w:rsidRPr="00A61F12">
        <w:rPr>
          <w:sz w:val="24"/>
          <w:szCs w:val="24"/>
        </w:rPr>
        <w:t xml:space="preserve"> - </w:t>
      </w:r>
      <w:r w:rsidRPr="00A61F12">
        <w:rPr>
          <w:sz w:val="24"/>
          <w:szCs w:val="24"/>
        </w:rPr>
        <w:t>fax 0783/409315</w:t>
      </w:r>
    </w:p>
    <w:p w14:paraId="66525CDF" w14:textId="62131AAD" w:rsidR="00624FF9" w:rsidRPr="00A61F12" w:rsidRDefault="00624FF9" w:rsidP="00624FF9">
      <w:pPr>
        <w:pStyle w:val="Sottotitolo"/>
        <w:rPr>
          <w:sz w:val="24"/>
          <w:szCs w:val="24"/>
        </w:rPr>
      </w:pPr>
      <w:r w:rsidRPr="00A61F12">
        <w:rPr>
          <w:sz w:val="24"/>
          <w:szCs w:val="24"/>
        </w:rPr>
        <w:t xml:space="preserve">e-mail: </w:t>
      </w:r>
      <w:hyperlink r:id="rId7" w:history="1">
        <w:r w:rsidR="00A61F12" w:rsidRPr="00E451FA">
          <w:rPr>
            <w:rStyle w:val="Collegamentoipertestuale"/>
            <w:sz w:val="24"/>
            <w:szCs w:val="24"/>
          </w:rPr>
          <w:t>sociale@comune.ollastra.or.it</w:t>
        </w:r>
      </w:hyperlink>
    </w:p>
    <w:p w14:paraId="00C1CC94" w14:textId="77777777" w:rsidR="0094586D" w:rsidRPr="00A61F12" w:rsidRDefault="0094586D" w:rsidP="00624FF9">
      <w:pPr>
        <w:pStyle w:val="Sottotitolo"/>
        <w:rPr>
          <w:i/>
          <w:sz w:val="24"/>
          <w:szCs w:val="24"/>
        </w:rPr>
      </w:pPr>
    </w:p>
    <w:p w14:paraId="4E6ECC7F" w14:textId="77777777" w:rsidR="009610EC" w:rsidRDefault="009610EC" w:rsidP="009610EC">
      <w:pPr>
        <w:pStyle w:val="Sottotitolo"/>
        <w:jc w:val="right"/>
        <w:rPr>
          <w:b/>
          <w:i/>
          <w:sz w:val="24"/>
          <w:szCs w:val="24"/>
        </w:rPr>
      </w:pPr>
    </w:p>
    <w:p w14:paraId="281181B1" w14:textId="7E34E62A" w:rsidR="009610EC" w:rsidRPr="006C3CAE" w:rsidRDefault="009610EC" w:rsidP="009610EC">
      <w:pPr>
        <w:pStyle w:val="Sottotitolo"/>
        <w:jc w:val="right"/>
        <w:rPr>
          <w:b/>
          <w:iCs/>
          <w:sz w:val="24"/>
          <w:szCs w:val="24"/>
        </w:rPr>
      </w:pPr>
      <w:r w:rsidRPr="006C3CAE">
        <w:rPr>
          <w:b/>
          <w:iCs/>
          <w:sz w:val="24"/>
          <w:szCs w:val="24"/>
        </w:rPr>
        <w:t>All’Ufficio Servizi Sociali</w:t>
      </w:r>
    </w:p>
    <w:p w14:paraId="1EB2DAA5" w14:textId="3F5014A5" w:rsidR="009610EC" w:rsidRPr="006C3CAE" w:rsidRDefault="009610EC" w:rsidP="009610EC">
      <w:pPr>
        <w:pStyle w:val="Sottotitolo"/>
        <w:jc w:val="right"/>
        <w:rPr>
          <w:b/>
          <w:iCs/>
          <w:sz w:val="24"/>
          <w:szCs w:val="24"/>
        </w:rPr>
      </w:pPr>
      <w:r w:rsidRPr="006C3CAE">
        <w:rPr>
          <w:b/>
          <w:iCs/>
          <w:sz w:val="24"/>
          <w:szCs w:val="24"/>
        </w:rPr>
        <w:t>Del Comune di Ollastra</w:t>
      </w:r>
    </w:p>
    <w:p w14:paraId="7150A31C" w14:textId="3D8E60FC" w:rsidR="009610EC" w:rsidRDefault="009610EC" w:rsidP="000901A3">
      <w:pPr>
        <w:pStyle w:val="Sottotitolo"/>
        <w:rPr>
          <w:b/>
          <w:i/>
          <w:sz w:val="24"/>
          <w:szCs w:val="24"/>
        </w:rPr>
      </w:pPr>
    </w:p>
    <w:p w14:paraId="03E46597" w14:textId="77777777" w:rsidR="00624FF9" w:rsidRDefault="00624FF9" w:rsidP="00624FF9">
      <w:pPr>
        <w:rPr>
          <w:sz w:val="24"/>
        </w:rPr>
      </w:pPr>
    </w:p>
    <w:p w14:paraId="6C19F661" w14:textId="77777777" w:rsidR="00624FF9" w:rsidRDefault="00624FF9" w:rsidP="00624FF9">
      <w:pPr>
        <w:rPr>
          <w:sz w:val="24"/>
        </w:rPr>
      </w:pPr>
    </w:p>
    <w:p w14:paraId="43857344" w14:textId="77777777" w:rsidR="00A61F12" w:rsidRDefault="00A61F12" w:rsidP="00624FF9">
      <w:r w:rsidRPr="00A61F12">
        <w:rPr>
          <w:b/>
          <w:bCs/>
        </w:rPr>
        <w:t>OGGETTO: ISTANZA D’ACCESSO AL CORSO GRATUITO DI GINNASTICA DOLCE OVER 6</w:t>
      </w:r>
      <w:r>
        <w:rPr>
          <w:b/>
          <w:bCs/>
        </w:rPr>
        <w:t>5</w:t>
      </w:r>
      <w:r>
        <w:t xml:space="preserve">. </w:t>
      </w:r>
    </w:p>
    <w:p w14:paraId="34CFF17D" w14:textId="77777777" w:rsidR="00A61F12" w:rsidRDefault="00A61F12" w:rsidP="00624FF9"/>
    <w:p w14:paraId="6E88DDD2" w14:textId="77777777" w:rsidR="00A61F12" w:rsidRDefault="00A61F12" w:rsidP="00624FF9"/>
    <w:p w14:paraId="68C4446A" w14:textId="0BEB7E49" w:rsidR="00A61F12" w:rsidRPr="0038742C" w:rsidRDefault="00A61F12" w:rsidP="0038742C">
      <w:pPr>
        <w:spacing w:line="360" w:lineRule="auto"/>
        <w:jc w:val="both"/>
        <w:rPr>
          <w:sz w:val="22"/>
          <w:szCs w:val="22"/>
        </w:rPr>
      </w:pPr>
      <w:r w:rsidRPr="0038742C">
        <w:rPr>
          <w:sz w:val="22"/>
          <w:szCs w:val="22"/>
        </w:rPr>
        <w:t xml:space="preserve">Il/la sottoscritto/a ______________________________________ nato a ___________________________ il ____________________CF ___________________________________ residente ad Ollastra in Via/Vico/Piazza____________________________________________________________n°____________ </w:t>
      </w:r>
    </w:p>
    <w:p w14:paraId="213DA447" w14:textId="5CCE9124" w:rsidR="00A61F12" w:rsidRPr="0038742C" w:rsidRDefault="00A61F12" w:rsidP="0038742C">
      <w:pPr>
        <w:spacing w:line="360" w:lineRule="auto"/>
        <w:jc w:val="both"/>
        <w:rPr>
          <w:sz w:val="22"/>
          <w:szCs w:val="22"/>
        </w:rPr>
      </w:pPr>
      <w:r w:rsidRPr="0038742C">
        <w:rPr>
          <w:sz w:val="22"/>
          <w:szCs w:val="22"/>
        </w:rPr>
        <w:t>telefono_________________________</w:t>
      </w:r>
      <w:r w:rsidR="0038742C">
        <w:rPr>
          <w:sz w:val="22"/>
          <w:szCs w:val="22"/>
        </w:rPr>
        <w:t xml:space="preserve"> </w:t>
      </w:r>
      <w:r w:rsidRPr="0038742C">
        <w:rPr>
          <w:sz w:val="22"/>
          <w:szCs w:val="22"/>
        </w:rPr>
        <w:t xml:space="preserve">email __________________________________________________ </w:t>
      </w:r>
    </w:p>
    <w:p w14:paraId="61124671" w14:textId="77777777" w:rsidR="00A61F12" w:rsidRPr="0038742C" w:rsidRDefault="00A61F12" w:rsidP="00A61F12">
      <w:pPr>
        <w:jc w:val="both"/>
        <w:rPr>
          <w:sz w:val="22"/>
          <w:szCs w:val="22"/>
        </w:rPr>
      </w:pPr>
    </w:p>
    <w:p w14:paraId="54F8DDF9" w14:textId="77777777" w:rsidR="00A61F12" w:rsidRPr="0038742C" w:rsidRDefault="00A61F12" w:rsidP="00A61F12">
      <w:pPr>
        <w:jc w:val="both"/>
        <w:rPr>
          <w:sz w:val="22"/>
          <w:szCs w:val="22"/>
        </w:rPr>
      </w:pPr>
    </w:p>
    <w:p w14:paraId="48380CF3" w14:textId="68316FD6" w:rsidR="00A61F12" w:rsidRDefault="00A61F12" w:rsidP="00A61F12">
      <w:pPr>
        <w:jc w:val="center"/>
        <w:rPr>
          <w:b/>
          <w:bCs/>
          <w:sz w:val="22"/>
          <w:szCs w:val="22"/>
        </w:rPr>
      </w:pPr>
      <w:r w:rsidRPr="0038742C">
        <w:rPr>
          <w:b/>
          <w:bCs/>
          <w:sz w:val="22"/>
          <w:szCs w:val="22"/>
        </w:rPr>
        <w:t>CHIEDE</w:t>
      </w:r>
    </w:p>
    <w:p w14:paraId="4B9C44CD" w14:textId="77777777" w:rsidR="009610EC" w:rsidRPr="0038742C" w:rsidRDefault="009610EC" w:rsidP="00A61F12">
      <w:pPr>
        <w:jc w:val="center"/>
        <w:rPr>
          <w:b/>
          <w:bCs/>
          <w:sz w:val="22"/>
          <w:szCs w:val="22"/>
        </w:rPr>
      </w:pPr>
    </w:p>
    <w:p w14:paraId="5309864C" w14:textId="77777777" w:rsidR="00A61F12" w:rsidRPr="0038742C" w:rsidRDefault="00A61F12" w:rsidP="00A61F12">
      <w:pPr>
        <w:jc w:val="both"/>
        <w:rPr>
          <w:sz w:val="22"/>
          <w:szCs w:val="22"/>
        </w:rPr>
      </w:pPr>
    </w:p>
    <w:p w14:paraId="49283524" w14:textId="77777777" w:rsidR="00A61F12" w:rsidRPr="0038742C" w:rsidRDefault="00A61F12" w:rsidP="00A61F12">
      <w:pPr>
        <w:jc w:val="both"/>
        <w:rPr>
          <w:sz w:val="22"/>
          <w:szCs w:val="22"/>
        </w:rPr>
      </w:pPr>
      <w:r w:rsidRPr="0038742C">
        <w:rPr>
          <w:sz w:val="22"/>
          <w:szCs w:val="22"/>
        </w:rPr>
        <w:t xml:space="preserve">di frequentare il corso gratuito di ginnastica dolce rivolto alle persone aventi età pari o superiore ai 65 anni. </w:t>
      </w:r>
    </w:p>
    <w:p w14:paraId="4E8C6501" w14:textId="77777777" w:rsidR="00A61F12" w:rsidRPr="0038742C" w:rsidRDefault="00A61F12" w:rsidP="00A61F12">
      <w:pPr>
        <w:jc w:val="both"/>
        <w:rPr>
          <w:sz w:val="22"/>
          <w:szCs w:val="22"/>
        </w:rPr>
      </w:pPr>
    </w:p>
    <w:p w14:paraId="3F659D5D" w14:textId="2EEA2936" w:rsidR="0038742C" w:rsidRDefault="00A61F12" w:rsidP="00A61F12">
      <w:pPr>
        <w:jc w:val="both"/>
        <w:rPr>
          <w:sz w:val="22"/>
          <w:szCs w:val="22"/>
        </w:rPr>
      </w:pPr>
      <w:r w:rsidRPr="0038742C">
        <w:rPr>
          <w:sz w:val="22"/>
          <w:szCs w:val="22"/>
        </w:rPr>
        <w:t>A tal fine DICHIARA</w:t>
      </w:r>
      <w:r w:rsidR="0038742C">
        <w:rPr>
          <w:sz w:val="22"/>
          <w:szCs w:val="22"/>
        </w:rPr>
        <w:t xml:space="preserve"> di</w:t>
      </w:r>
      <w:r w:rsidRPr="0038742C">
        <w:rPr>
          <w:sz w:val="22"/>
          <w:szCs w:val="22"/>
        </w:rPr>
        <w:t xml:space="preserve">: </w:t>
      </w:r>
    </w:p>
    <w:p w14:paraId="05EF313B" w14:textId="0AB2547B" w:rsidR="0038742C" w:rsidRDefault="00A61F12" w:rsidP="009610EC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38742C">
        <w:rPr>
          <w:sz w:val="22"/>
          <w:szCs w:val="22"/>
        </w:rPr>
        <w:t>avere un’età uguale o superiore ai 6</w:t>
      </w:r>
      <w:r w:rsidR="0038742C">
        <w:rPr>
          <w:sz w:val="22"/>
          <w:szCs w:val="22"/>
        </w:rPr>
        <w:t>5</w:t>
      </w:r>
      <w:r w:rsidRPr="0038742C">
        <w:rPr>
          <w:sz w:val="22"/>
          <w:szCs w:val="22"/>
        </w:rPr>
        <w:t xml:space="preserve"> anni; </w:t>
      </w:r>
    </w:p>
    <w:p w14:paraId="0C816A1C" w14:textId="1EE192FC" w:rsidR="0038742C" w:rsidRDefault="00A61F12" w:rsidP="009610EC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38742C">
        <w:rPr>
          <w:sz w:val="22"/>
          <w:szCs w:val="22"/>
        </w:rPr>
        <w:t xml:space="preserve">essere consapevole che il corso prevede la partecipazione gratuita alle lezioni e la copertura assicurativa personale; </w:t>
      </w:r>
    </w:p>
    <w:p w14:paraId="02211091" w14:textId="0439463F" w:rsidR="009610EC" w:rsidRDefault="00A61F12" w:rsidP="009610EC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38742C">
        <w:rPr>
          <w:sz w:val="22"/>
          <w:szCs w:val="22"/>
        </w:rPr>
        <w:t xml:space="preserve">essere consapevole che i costi della visita medica sportiva finalizzata all’ottenimento del certificato medico per attività non agonistiche sono a carico del partecipante. </w:t>
      </w:r>
    </w:p>
    <w:p w14:paraId="17C80EAE" w14:textId="45084111" w:rsidR="009610EC" w:rsidRDefault="009610EC" w:rsidP="00A61F12">
      <w:pPr>
        <w:jc w:val="both"/>
        <w:rPr>
          <w:sz w:val="22"/>
          <w:szCs w:val="22"/>
        </w:rPr>
      </w:pPr>
    </w:p>
    <w:p w14:paraId="68B505C9" w14:textId="77777777" w:rsidR="009610EC" w:rsidRDefault="009610EC" w:rsidP="00A61F12">
      <w:pPr>
        <w:jc w:val="both"/>
        <w:rPr>
          <w:sz w:val="22"/>
          <w:szCs w:val="22"/>
        </w:rPr>
      </w:pPr>
    </w:p>
    <w:p w14:paraId="0D9C347D" w14:textId="77777777" w:rsidR="009610EC" w:rsidRDefault="00A61F12" w:rsidP="00A61F12">
      <w:pPr>
        <w:jc w:val="both"/>
        <w:rPr>
          <w:sz w:val="22"/>
          <w:szCs w:val="22"/>
        </w:rPr>
      </w:pPr>
      <w:r w:rsidRPr="0038742C">
        <w:rPr>
          <w:sz w:val="22"/>
          <w:szCs w:val="22"/>
        </w:rPr>
        <w:t>ALLEGA:</w:t>
      </w:r>
    </w:p>
    <w:p w14:paraId="0CFAE56E" w14:textId="261F1103" w:rsidR="00721192" w:rsidRPr="00A33301" w:rsidRDefault="00A61F12" w:rsidP="00A33301">
      <w:pPr>
        <w:pStyle w:val="Paragrafoelenco"/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33301">
        <w:rPr>
          <w:sz w:val="22"/>
          <w:szCs w:val="22"/>
        </w:rPr>
        <w:t>documento di riconoscimento</w:t>
      </w:r>
      <w:r w:rsidR="00721192" w:rsidRPr="00A33301">
        <w:rPr>
          <w:sz w:val="22"/>
          <w:szCs w:val="22"/>
        </w:rPr>
        <w:t xml:space="preserve"> in corso di validità;</w:t>
      </w:r>
    </w:p>
    <w:p w14:paraId="607163E9" w14:textId="1F9F0906" w:rsidR="00721192" w:rsidRPr="00A33301" w:rsidRDefault="00721192" w:rsidP="00A33301">
      <w:pPr>
        <w:pStyle w:val="Paragrafoelenco"/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33301">
        <w:rPr>
          <w:sz w:val="22"/>
          <w:szCs w:val="22"/>
        </w:rPr>
        <w:t xml:space="preserve">certificato medico per attività non agonistiche, qualora in possesso. </w:t>
      </w:r>
    </w:p>
    <w:p w14:paraId="54BD6DD0" w14:textId="022AAAC5" w:rsidR="00721192" w:rsidRDefault="00721192" w:rsidP="00721192">
      <w:pPr>
        <w:jc w:val="both"/>
        <w:rPr>
          <w:sz w:val="22"/>
          <w:szCs w:val="22"/>
        </w:rPr>
      </w:pPr>
    </w:p>
    <w:p w14:paraId="39E5F1C0" w14:textId="3CC61800" w:rsidR="00721192" w:rsidRPr="00A33301" w:rsidRDefault="00721192" w:rsidP="007211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3301">
        <w:rPr>
          <w:sz w:val="22"/>
          <w:szCs w:val="22"/>
        </w:rPr>
        <w:t xml:space="preserve">Si precisa che, laddove necessario, verrà </w:t>
      </w:r>
      <w:r w:rsidRPr="00A33301">
        <w:rPr>
          <w:b/>
          <w:bCs/>
          <w:sz w:val="22"/>
          <w:szCs w:val="22"/>
        </w:rPr>
        <w:t xml:space="preserve">organizzata una giornata dedicata presso il Comune di Ollastra </w:t>
      </w:r>
      <w:r w:rsidRPr="00A33301">
        <w:rPr>
          <w:sz w:val="22"/>
          <w:szCs w:val="22"/>
        </w:rPr>
        <w:t xml:space="preserve">durante la quale </w:t>
      </w:r>
      <w:r w:rsidRPr="00A33301">
        <w:rPr>
          <w:rFonts w:ascii="TimesNewRomanPSMT" w:hAnsi="TimesNewRomanPSMT" w:cs="TimesNewRomanPSMT"/>
          <w:sz w:val="22"/>
          <w:szCs w:val="22"/>
        </w:rPr>
        <w:t xml:space="preserve">– </w:t>
      </w:r>
      <w:r w:rsidRPr="00A33301">
        <w:rPr>
          <w:sz w:val="22"/>
          <w:szCs w:val="22"/>
        </w:rPr>
        <w:t xml:space="preserve">in collaborazione con un ente sanitario qualificato </w:t>
      </w:r>
      <w:r w:rsidRPr="00A33301">
        <w:rPr>
          <w:rFonts w:ascii="TimesNewRomanPSMT" w:hAnsi="TimesNewRomanPSMT" w:cs="TimesNewRomanPSMT"/>
          <w:sz w:val="22"/>
          <w:szCs w:val="22"/>
        </w:rPr>
        <w:t xml:space="preserve">– </w:t>
      </w:r>
      <w:r w:rsidRPr="00A33301">
        <w:rPr>
          <w:sz w:val="22"/>
          <w:szCs w:val="22"/>
        </w:rPr>
        <w:t xml:space="preserve">sarà possibile effettuare le </w:t>
      </w:r>
      <w:r w:rsidRPr="00A33301">
        <w:rPr>
          <w:b/>
          <w:bCs/>
          <w:sz w:val="22"/>
          <w:szCs w:val="22"/>
        </w:rPr>
        <w:t xml:space="preserve">visite mediche necessarie </w:t>
      </w:r>
      <w:r w:rsidRPr="00A33301">
        <w:rPr>
          <w:sz w:val="22"/>
          <w:szCs w:val="22"/>
        </w:rPr>
        <w:t xml:space="preserve">per il rilascio del certificato, ad un </w:t>
      </w:r>
      <w:r w:rsidRPr="00A33301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costo indicativo di circa € 40,00 </w:t>
      </w:r>
      <w:r w:rsidRPr="00A33301">
        <w:rPr>
          <w:sz w:val="22"/>
          <w:szCs w:val="22"/>
        </w:rPr>
        <w:t>a carico dei singoli partecipanti.</w:t>
      </w:r>
    </w:p>
    <w:p w14:paraId="73572CF7" w14:textId="77777777" w:rsidR="009610EC" w:rsidRDefault="009610EC" w:rsidP="00A61F12">
      <w:pPr>
        <w:jc w:val="both"/>
        <w:rPr>
          <w:sz w:val="22"/>
          <w:szCs w:val="22"/>
        </w:rPr>
      </w:pPr>
    </w:p>
    <w:p w14:paraId="1F06C28D" w14:textId="77777777" w:rsidR="009610EC" w:rsidRDefault="009610EC" w:rsidP="00A61F12">
      <w:pPr>
        <w:jc w:val="both"/>
        <w:rPr>
          <w:sz w:val="22"/>
          <w:szCs w:val="22"/>
        </w:rPr>
      </w:pPr>
      <w:r>
        <w:rPr>
          <w:sz w:val="22"/>
          <w:szCs w:val="22"/>
        </w:rPr>
        <w:t>Ollastra</w:t>
      </w:r>
      <w:r w:rsidR="00A61F12" w:rsidRPr="0038742C">
        <w:rPr>
          <w:sz w:val="22"/>
          <w:szCs w:val="22"/>
        </w:rPr>
        <w:t xml:space="preserve">, lì____________ </w:t>
      </w:r>
    </w:p>
    <w:p w14:paraId="176B8CEC" w14:textId="77777777" w:rsidR="009610EC" w:rsidRDefault="009610EC" w:rsidP="00A61F12">
      <w:pPr>
        <w:jc w:val="both"/>
        <w:rPr>
          <w:sz w:val="22"/>
          <w:szCs w:val="22"/>
        </w:rPr>
      </w:pPr>
    </w:p>
    <w:p w14:paraId="0B095948" w14:textId="77777777" w:rsidR="009610EC" w:rsidRDefault="00A61F12" w:rsidP="009610EC">
      <w:pPr>
        <w:ind w:left="5664" w:firstLine="708"/>
        <w:jc w:val="both"/>
        <w:rPr>
          <w:sz w:val="22"/>
          <w:szCs w:val="22"/>
        </w:rPr>
      </w:pPr>
      <w:r w:rsidRPr="0038742C">
        <w:rPr>
          <w:sz w:val="22"/>
          <w:szCs w:val="22"/>
        </w:rPr>
        <w:t xml:space="preserve">Firma </w:t>
      </w:r>
    </w:p>
    <w:p w14:paraId="7F2121C8" w14:textId="305735C9" w:rsidR="001F649D" w:rsidRDefault="009610EC" w:rsidP="00721192">
      <w:pPr>
        <w:ind w:left="4956"/>
        <w:jc w:val="both"/>
      </w:pPr>
      <w:r>
        <w:rPr>
          <w:sz w:val="22"/>
          <w:szCs w:val="22"/>
        </w:rPr>
        <w:t xml:space="preserve">      </w:t>
      </w:r>
      <w:r w:rsidR="00A61F12" w:rsidRPr="0038742C">
        <w:rPr>
          <w:sz w:val="22"/>
          <w:szCs w:val="22"/>
        </w:rPr>
        <w:t>_________________________</w:t>
      </w:r>
    </w:p>
    <w:sectPr w:rsidR="001F649D" w:rsidSect="00E709C8">
      <w:pgSz w:w="11907" w:h="16840" w:code="9"/>
      <w:pgMar w:top="1140" w:right="1134" w:bottom="814" w:left="1134" w:header="720" w:footer="720" w:gutter="0"/>
      <w:cols w:space="40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43"/>
    <w:multiLevelType w:val="hybridMultilevel"/>
    <w:tmpl w:val="0FD4B2E4"/>
    <w:lvl w:ilvl="0" w:tplc="28E2EFAC">
      <w:numFmt w:val="bullet"/>
      <w:lvlText w:val=""/>
      <w:lvlJc w:val="left"/>
      <w:pPr>
        <w:tabs>
          <w:tab w:val="num" w:pos="2716"/>
        </w:tabs>
        <w:ind w:left="271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1A2"/>
    <w:multiLevelType w:val="multilevel"/>
    <w:tmpl w:val="0FD4B2E4"/>
    <w:lvl w:ilvl="0">
      <w:numFmt w:val="bullet"/>
      <w:lvlText w:val=""/>
      <w:lvlJc w:val="left"/>
      <w:pPr>
        <w:tabs>
          <w:tab w:val="num" w:pos="2716"/>
        </w:tabs>
        <w:ind w:left="2716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5676"/>
    <w:multiLevelType w:val="hybridMultilevel"/>
    <w:tmpl w:val="5210BCF6"/>
    <w:lvl w:ilvl="0" w:tplc="28E2EFAC">
      <w:numFmt w:val="bullet"/>
      <w:lvlText w:val=""/>
      <w:lvlJc w:val="left"/>
      <w:pPr>
        <w:tabs>
          <w:tab w:val="num" w:pos="3316"/>
        </w:tabs>
        <w:ind w:left="331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7D12C90"/>
    <w:multiLevelType w:val="hybridMultilevel"/>
    <w:tmpl w:val="7A9403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2176883"/>
    <w:multiLevelType w:val="hybridMultilevel"/>
    <w:tmpl w:val="6E1A3C30"/>
    <w:lvl w:ilvl="0" w:tplc="96F483B0"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E4E7E"/>
    <w:multiLevelType w:val="hybridMultilevel"/>
    <w:tmpl w:val="D2ACC652"/>
    <w:lvl w:ilvl="0" w:tplc="E81ACE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90D62"/>
    <w:multiLevelType w:val="hybridMultilevel"/>
    <w:tmpl w:val="6F9E8CCA"/>
    <w:lvl w:ilvl="0" w:tplc="96F483B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2"/>
    <w:rsid w:val="0002288B"/>
    <w:rsid w:val="000266C9"/>
    <w:rsid w:val="00031CCB"/>
    <w:rsid w:val="000375BE"/>
    <w:rsid w:val="00040DC7"/>
    <w:rsid w:val="000536C2"/>
    <w:rsid w:val="00084D1D"/>
    <w:rsid w:val="000901A3"/>
    <w:rsid w:val="000A436F"/>
    <w:rsid w:val="000A6441"/>
    <w:rsid w:val="00100F8A"/>
    <w:rsid w:val="00164A0C"/>
    <w:rsid w:val="00192C78"/>
    <w:rsid w:val="001C75F0"/>
    <w:rsid w:val="001F649D"/>
    <w:rsid w:val="001F7F2A"/>
    <w:rsid w:val="00231325"/>
    <w:rsid w:val="00257FFC"/>
    <w:rsid w:val="00292334"/>
    <w:rsid w:val="002C0CA8"/>
    <w:rsid w:val="002F1F9F"/>
    <w:rsid w:val="002F5CCA"/>
    <w:rsid w:val="003033CA"/>
    <w:rsid w:val="00316736"/>
    <w:rsid w:val="00327E72"/>
    <w:rsid w:val="00346B9F"/>
    <w:rsid w:val="003649F0"/>
    <w:rsid w:val="003750FD"/>
    <w:rsid w:val="0038742C"/>
    <w:rsid w:val="00390BBC"/>
    <w:rsid w:val="003A4D50"/>
    <w:rsid w:val="003B10C2"/>
    <w:rsid w:val="003F151C"/>
    <w:rsid w:val="003F5D78"/>
    <w:rsid w:val="003F61AE"/>
    <w:rsid w:val="00424FDD"/>
    <w:rsid w:val="00491B59"/>
    <w:rsid w:val="004B67B5"/>
    <w:rsid w:val="004C14D7"/>
    <w:rsid w:val="004E12CA"/>
    <w:rsid w:val="004E33AF"/>
    <w:rsid w:val="004F7575"/>
    <w:rsid w:val="005346ED"/>
    <w:rsid w:val="0054333E"/>
    <w:rsid w:val="005B55B8"/>
    <w:rsid w:val="005C0556"/>
    <w:rsid w:val="005D4C08"/>
    <w:rsid w:val="006127D9"/>
    <w:rsid w:val="00624FF9"/>
    <w:rsid w:val="00675526"/>
    <w:rsid w:val="00696C00"/>
    <w:rsid w:val="006C3CAE"/>
    <w:rsid w:val="0070522B"/>
    <w:rsid w:val="00710DDA"/>
    <w:rsid w:val="0072017A"/>
    <w:rsid w:val="00721192"/>
    <w:rsid w:val="00722064"/>
    <w:rsid w:val="00734244"/>
    <w:rsid w:val="007468AD"/>
    <w:rsid w:val="007617C3"/>
    <w:rsid w:val="00791F58"/>
    <w:rsid w:val="00795547"/>
    <w:rsid w:val="007D7417"/>
    <w:rsid w:val="007D7F3C"/>
    <w:rsid w:val="007F1C7F"/>
    <w:rsid w:val="00883B09"/>
    <w:rsid w:val="008B76AD"/>
    <w:rsid w:val="008C2E20"/>
    <w:rsid w:val="008E4091"/>
    <w:rsid w:val="00942782"/>
    <w:rsid w:val="0094586D"/>
    <w:rsid w:val="009610EC"/>
    <w:rsid w:val="0098241E"/>
    <w:rsid w:val="009C21D9"/>
    <w:rsid w:val="009D5318"/>
    <w:rsid w:val="009F5672"/>
    <w:rsid w:val="00A33301"/>
    <w:rsid w:val="00A61F12"/>
    <w:rsid w:val="00A70C46"/>
    <w:rsid w:val="00A8032B"/>
    <w:rsid w:val="00AB2DAB"/>
    <w:rsid w:val="00AB6435"/>
    <w:rsid w:val="00B27F18"/>
    <w:rsid w:val="00B435A7"/>
    <w:rsid w:val="00B82F3D"/>
    <w:rsid w:val="00B96652"/>
    <w:rsid w:val="00BE5BF5"/>
    <w:rsid w:val="00BE7DFE"/>
    <w:rsid w:val="00C60E20"/>
    <w:rsid w:val="00C6438D"/>
    <w:rsid w:val="00C72E1C"/>
    <w:rsid w:val="00C96365"/>
    <w:rsid w:val="00CA28F5"/>
    <w:rsid w:val="00CB3F8D"/>
    <w:rsid w:val="00CD3DFF"/>
    <w:rsid w:val="00CD4247"/>
    <w:rsid w:val="00CE1158"/>
    <w:rsid w:val="00D129F7"/>
    <w:rsid w:val="00D17265"/>
    <w:rsid w:val="00D62018"/>
    <w:rsid w:val="00D75D14"/>
    <w:rsid w:val="00D828FB"/>
    <w:rsid w:val="00D91E3A"/>
    <w:rsid w:val="00D967B3"/>
    <w:rsid w:val="00DB02D9"/>
    <w:rsid w:val="00DD55E3"/>
    <w:rsid w:val="00E45FB5"/>
    <w:rsid w:val="00E538F5"/>
    <w:rsid w:val="00E61118"/>
    <w:rsid w:val="00E709C8"/>
    <w:rsid w:val="00E86EDE"/>
    <w:rsid w:val="00E92DC8"/>
    <w:rsid w:val="00EA061E"/>
    <w:rsid w:val="00EA1205"/>
    <w:rsid w:val="00EB2C8C"/>
    <w:rsid w:val="00EE3432"/>
    <w:rsid w:val="00EF7B5F"/>
    <w:rsid w:val="00F04A0D"/>
    <w:rsid w:val="00F22416"/>
    <w:rsid w:val="00F637BD"/>
    <w:rsid w:val="00F84855"/>
    <w:rsid w:val="00FA312C"/>
    <w:rsid w:val="00FA5B7E"/>
    <w:rsid w:val="00FB0162"/>
    <w:rsid w:val="00FB2BD2"/>
    <w:rsid w:val="00FC5159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AEE299"/>
  <w15:chartTrackingRefBased/>
  <w15:docId w15:val="{67E2D88B-1A5A-4300-9C81-E9C00131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24FF9"/>
    <w:rPr>
      <w:color w:val="0000FF"/>
      <w:u w:val="single"/>
    </w:rPr>
  </w:style>
  <w:style w:type="paragraph" w:styleId="Titolo">
    <w:name w:val="Title"/>
    <w:basedOn w:val="Normale"/>
    <w:qFormat/>
    <w:rsid w:val="00624FF9"/>
    <w:pPr>
      <w:jc w:val="center"/>
    </w:pPr>
    <w:rPr>
      <w:b/>
      <w:sz w:val="40"/>
    </w:rPr>
  </w:style>
  <w:style w:type="paragraph" w:styleId="Sottotitolo">
    <w:name w:val="Subtitle"/>
    <w:basedOn w:val="Normale"/>
    <w:qFormat/>
    <w:rsid w:val="00624FF9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D129F7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F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3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e@comune.ollastra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e_sociale\Desktop\CARTA%20INTESTATA\FOGLIO%20IN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</Template>
  <TotalTime>28</TotalTime>
  <Pages>1</Pages>
  <Words>198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1736</CharactersWithSpaces>
  <SharedDoc>false</SharedDoc>
  <HLinks>
    <vt:vector size="6" baseType="variant">
      <vt:variant>
        <vt:i4>2752519</vt:i4>
      </vt:variant>
      <vt:variant>
        <vt:i4>3</vt:i4>
      </vt:variant>
      <vt:variant>
        <vt:i4>0</vt:i4>
      </vt:variant>
      <vt:variant>
        <vt:i4>5</vt:i4>
      </vt:variant>
      <vt:variant>
        <vt:lpwstr>mailto:sociale@comunediollastra.it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assistente_sociale</dc:creator>
  <cp:keywords/>
  <cp:lastModifiedBy>assistente_sociale</cp:lastModifiedBy>
  <cp:revision>4</cp:revision>
  <cp:lastPrinted>2011-07-15T06:58:00Z</cp:lastPrinted>
  <dcterms:created xsi:type="dcterms:W3CDTF">2025-09-11T11:18:00Z</dcterms:created>
  <dcterms:modified xsi:type="dcterms:W3CDTF">2025-09-11T16:02:00Z</dcterms:modified>
</cp:coreProperties>
</file>