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7E9E" w14:textId="77777777" w:rsidR="003641AF" w:rsidRDefault="003641AF">
      <w:pPr>
        <w:autoSpaceDE w:val="0"/>
        <w:jc w:val="right"/>
        <w:rPr>
          <w:rFonts w:ascii="Arial" w:eastAsia="Calibri" w:hAnsi="Arial" w:cs="Arial"/>
          <w:sz w:val="22"/>
          <w:szCs w:val="22"/>
        </w:rPr>
      </w:pPr>
    </w:p>
    <w:p w14:paraId="77002E70" w14:textId="77777777" w:rsidR="003641AF" w:rsidRDefault="003641AF">
      <w:pPr>
        <w:autoSpaceDE w:val="0"/>
        <w:jc w:val="right"/>
        <w:rPr>
          <w:rFonts w:ascii="Arial" w:eastAsia="Calibri" w:hAnsi="Arial" w:cs="Arial"/>
          <w:sz w:val="22"/>
          <w:szCs w:val="22"/>
        </w:rPr>
      </w:pPr>
    </w:p>
    <w:p w14:paraId="5D0283FC" w14:textId="77777777" w:rsidR="003641AF" w:rsidRDefault="003641AF">
      <w:pPr>
        <w:autoSpaceDE w:val="0"/>
        <w:jc w:val="right"/>
        <w:rPr>
          <w:rFonts w:ascii="Arial" w:eastAsia="Calibri" w:hAnsi="Arial" w:cs="Arial"/>
          <w:sz w:val="22"/>
          <w:szCs w:val="22"/>
        </w:rPr>
      </w:pPr>
    </w:p>
    <w:p w14:paraId="448E39C8" w14:textId="77777777" w:rsidR="003641AF" w:rsidRDefault="00237E48">
      <w:pPr>
        <w:autoSpaceDE w:val="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AL COMUNE DI FRANCAVILLA IN SINNI</w:t>
      </w:r>
    </w:p>
    <w:p w14:paraId="1F4B8254" w14:textId="77777777" w:rsidR="003641AF" w:rsidRDefault="00237E48">
      <w:pPr>
        <w:autoSpaceDE w:val="0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P.zza Magistrati Mainieri,1</w:t>
      </w:r>
    </w:p>
    <w:p w14:paraId="2ED38DBC" w14:textId="77777777" w:rsidR="003641AF" w:rsidRDefault="00237E48">
      <w:pPr>
        <w:autoSpaceDE w:val="0"/>
        <w:jc w:val="right"/>
      </w:pPr>
      <w:r>
        <w:rPr>
          <w:rFonts w:ascii="Arial" w:eastAsia="Calibri" w:hAnsi="Arial" w:cs="Arial"/>
          <w:sz w:val="22"/>
          <w:szCs w:val="22"/>
        </w:rPr>
        <w:t>FRANCAVILLA IN SINNI</w:t>
      </w:r>
    </w:p>
    <w:p w14:paraId="04F12823" w14:textId="77777777" w:rsidR="003641AF" w:rsidRDefault="003641AF">
      <w:pPr>
        <w:autoSpaceDE w:val="0"/>
        <w:jc w:val="right"/>
        <w:rPr>
          <w:rFonts w:ascii="Arial" w:eastAsia="Calibri" w:hAnsi="Arial" w:cs="Arial"/>
          <w:sz w:val="22"/>
          <w:szCs w:val="22"/>
        </w:rPr>
      </w:pPr>
    </w:p>
    <w:p w14:paraId="329D7B17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5E87F9EB" w14:textId="77777777" w:rsidR="003641AF" w:rsidRDefault="003641AF">
      <w:pPr>
        <w:shd w:val="clear" w:color="auto" w:fill="FFFFFF"/>
        <w:ind w:right="-143"/>
        <w:jc w:val="both"/>
        <w:rPr>
          <w:rFonts w:ascii="Arial" w:hAnsi="Arial" w:cs="Arial"/>
          <w:sz w:val="22"/>
          <w:szCs w:val="22"/>
        </w:rPr>
      </w:pPr>
    </w:p>
    <w:p w14:paraId="218BA109" w14:textId="77777777" w:rsidR="003641AF" w:rsidRDefault="003641AF">
      <w:pPr>
        <w:shd w:val="clear" w:color="auto" w:fill="FFFFFF"/>
        <w:ind w:right="-143"/>
        <w:jc w:val="both"/>
        <w:rPr>
          <w:rFonts w:ascii="Arial" w:hAnsi="Arial" w:cs="Arial"/>
          <w:sz w:val="22"/>
          <w:szCs w:val="22"/>
        </w:rPr>
      </w:pPr>
    </w:p>
    <w:p w14:paraId="04ADA8FF" w14:textId="77777777" w:rsidR="003641AF" w:rsidRDefault="00237E48">
      <w:pPr>
        <w:autoSpaceDE w:val="0"/>
        <w:jc w:val="center"/>
      </w:pPr>
      <w:r>
        <w:rPr>
          <w:rFonts w:ascii="Arial" w:eastAsia="Calibri" w:hAnsi="Arial" w:cs="Arial"/>
          <w:bCs/>
          <w:sz w:val="22"/>
          <w:szCs w:val="22"/>
        </w:rPr>
        <w:t>MANIFESTAZIONE DI INTERESSE</w:t>
      </w:r>
    </w:p>
    <w:p w14:paraId="1538E022" w14:textId="77777777" w:rsidR="003641AF" w:rsidRDefault="00237E48">
      <w:pPr>
        <w:autoSpaceDE w:val="0"/>
        <w:jc w:val="center"/>
      </w:pPr>
      <w:r>
        <w:rPr>
          <w:rFonts w:ascii="Arial" w:hAnsi="Arial" w:cs="Arial"/>
          <w:sz w:val="22"/>
          <w:szCs w:val="22"/>
        </w:rPr>
        <w:t>PARTECIPAZIONE AL CORSO GRATUITO DI FORMAZIONE MICOLOGICA</w:t>
      </w:r>
    </w:p>
    <w:p w14:paraId="41FB333F" w14:textId="77777777" w:rsidR="003641AF" w:rsidRDefault="00237E48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CONSEGUIMENTO DI ATTESTATO </w:t>
      </w:r>
    </w:p>
    <w:p w14:paraId="5CE9C8E2" w14:textId="77777777" w:rsidR="003641AF" w:rsidRDefault="003641AF">
      <w:pPr>
        <w:shd w:val="clear" w:color="auto" w:fill="FFFFFF"/>
        <w:ind w:right="-143"/>
        <w:jc w:val="center"/>
        <w:rPr>
          <w:rFonts w:ascii="Arial" w:eastAsia="Calibri" w:hAnsi="Arial" w:cs="Arial"/>
          <w:sz w:val="22"/>
          <w:szCs w:val="22"/>
        </w:rPr>
      </w:pPr>
    </w:p>
    <w:p w14:paraId="0FCC6D82" w14:textId="77777777" w:rsidR="003641AF" w:rsidRDefault="003641AF">
      <w:pPr>
        <w:shd w:val="clear" w:color="auto" w:fill="FFFFFF"/>
        <w:ind w:right="-143"/>
        <w:jc w:val="center"/>
        <w:rPr>
          <w:rFonts w:ascii="Arial" w:eastAsia="Calibri" w:hAnsi="Arial" w:cs="Arial"/>
          <w:sz w:val="22"/>
          <w:szCs w:val="22"/>
        </w:rPr>
      </w:pPr>
    </w:p>
    <w:p w14:paraId="3091BAD1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61B8AC4E" w14:textId="77777777" w:rsidR="003641AF" w:rsidRDefault="00237E48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……………………………………………………………..............…………….………</w:t>
      </w:r>
    </w:p>
    <w:p w14:paraId="04B71803" w14:textId="77777777" w:rsidR="003641AF" w:rsidRDefault="00237E48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 ………………………………………………………………....……… il …………………………</w:t>
      </w:r>
    </w:p>
    <w:p w14:paraId="7F20DF3D" w14:textId="77777777" w:rsidR="003641AF" w:rsidRDefault="00237E48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nel Comune di ….………..……………………..………..………… C.A.P.…………...………</w:t>
      </w:r>
    </w:p>
    <w:p w14:paraId="2B21112F" w14:textId="77777777" w:rsidR="003641AF" w:rsidRDefault="00237E48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Via/Piazza ………………………...……………………………………………………..… n. ….......….</w:t>
      </w:r>
    </w:p>
    <w:p w14:paraId="2E9D12D0" w14:textId="77777777" w:rsidR="003641AF" w:rsidRDefault="00237E48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…………………………..……………………………………………………………………</w:t>
      </w:r>
    </w:p>
    <w:p w14:paraId="5AE78E20" w14:textId="77777777" w:rsidR="003641AF" w:rsidRDefault="00237E48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……………....……………………………………………. Fax ……………………………………</w:t>
      </w:r>
    </w:p>
    <w:p w14:paraId="0044564B" w14:textId="77777777" w:rsidR="003641AF" w:rsidRDefault="00237E48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……………………………………………………………………………..…………………….……..</w:t>
      </w:r>
    </w:p>
    <w:p w14:paraId="58AF279A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528F2D2A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59C493E6" w14:textId="77777777" w:rsidR="003641AF" w:rsidRDefault="00237E48">
      <w:pPr>
        <w:autoSpaceDE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MANIFESTA</w:t>
      </w:r>
    </w:p>
    <w:p w14:paraId="656AD11E" w14:textId="77777777" w:rsidR="003641AF" w:rsidRDefault="003641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E561AF" w14:textId="77777777" w:rsidR="003641AF" w:rsidRDefault="003641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3E16517" w14:textId="540190DE" w:rsidR="003641AF" w:rsidRDefault="00237E48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l’interesse a partecipare al corso gratuito di formazione mi</w:t>
      </w:r>
      <w:r w:rsidR="003A6F3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ologica per il conseguimento dell’attestato.</w:t>
      </w:r>
    </w:p>
    <w:p w14:paraId="28F0207D" w14:textId="77777777" w:rsidR="003641AF" w:rsidRDefault="003641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F1B1C13" w14:textId="77777777" w:rsidR="003641AF" w:rsidRDefault="003641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E10D55F" w14:textId="77777777" w:rsidR="003641AF" w:rsidRDefault="003641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6D6A0DD" w14:textId="77777777" w:rsidR="003641AF" w:rsidRDefault="003641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2E601CC" w14:textId="77777777" w:rsidR="003641AF" w:rsidRDefault="00237E48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allega:</w:t>
      </w:r>
    </w:p>
    <w:p w14:paraId="0CDFBBD7" w14:textId="77777777" w:rsidR="003641AF" w:rsidRDefault="00237E48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documento di riconoscimento valido.</w:t>
      </w:r>
    </w:p>
    <w:p w14:paraId="7E35DA94" w14:textId="77777777" w:rsidR="003641AF" w:rsidRDefault="00237E48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Informativa sulla Privacy.</w:t>
      </w:r>
    </w:p>
    <w:p w14:paraId="730F57CC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2EA82D03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04D3A855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46ED68FF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1CE1C73F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1CA56FBD" w14:textId="77777777" w:rsidR="003641AF" w:rsidRDefault="00237E48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Luogo e Data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Firma</w:t>
      </w:r>
    </w:p>
    <w:p w14:paraId="11BC73D0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p w14:paraId="05B3B75A" w14:textId="77777777" w:rsidR="003641AF" w:rsidRDefault="00237E48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…………………… lì ……………………….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………………………………………</w:t>
      </w:r>
    </w:p>
    <w:p w14:paraId="5A8DA16E" w14:textId="77777777" w:rsidR="003641AF" w:rsidRDefault="003641AF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</w:p>
    <w:sectPr w:rsidR="003641AF">
      <w:pgSz w:w="11906" w:h="16838"/>
      <w:pgMar w:top="425" w:right="1134" w:bottom="89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91A8" w14:textId="77777777" w:rsidR="00A26AA6" w:rsidRDefault="00A26AA6">
      <w:r>
        <w:separator/>
      </w:r>
    </w:p>
  </w:endnote>
  <w:endnote w:type="continuationSeparator" w:id="0">
    <w:p w14:paraId="666527F4" w14:textId="77777777" w:rsidR="00A26AA6" w:rsidRDefault="00A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88A7" w14:textId="77777777" w:rsidR="00A26AA6" w:rsidRDefault="00A26AA6">
      <w:r>
        <w:rPr>
          <w:color w:val="000000"/>
        </w:rPr>
        <w:separator/>
      </w:r>
    </w:p>
  </w:footnote>
  <w:footnote w:type="continuationSeparator" w:id="0">
    <w:p w14:paraId="79DB21F5" w14:textId="77777777" w:rsidR="00A26AA6" w:rsidRDefault="00A2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259D"/>
    <w:multiLevelType w:val="multilevel"/>
    <w:tmpl w:val="82C8ADB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9429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3A"/>
    <w:rsid w:val="00237E48"/>
    <w:rsid w:val="003641AF"/>
    <w:rsid w:val="003A6F3A"/>
    <w:rsid w:val="00633ED8"/>
    <w:rsid w:val="00A26AA6"/>
    <w:rsid w:val="00B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A20"/>
  <w15:docId w15:val="{95E05039-9EFE-4FA3-854A-EBA4BAFF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20"/>
    </w:pPr>
  </w:style>
  <w:style w:type="paragraph" w:customStyle="1" w:styleId="Style2">
    <w:name w:val="Style2"/>
    <w:basedOn w:val="Normale"/>
    <w:pPr>
      <w:widowControl w:val="0"/>
      <w:autoSpaceDE w:val="0"/>
      <w:spacing w:line="281" w:lineRule="exact"/>
    </w:pPr>
  </w:style>
  <w:style w:type="paragraph" w:customStyle="1" w:styleId="Style4">
    <w:name w:val="Style4"/>
    <w:basedOn w:val="Normale"/>
    <w:pPr>
      <w:widowControl w:val="0"/>
      <w:autoSpaceDE w:val="0"/>
    </w:pPr>
  </w:style>
  <w:style w:type="paragraph" w:customStyle="1" w:styleId="Style6">
    <w:name w:val="Style6"/>
    <w:basedOn w:val="Normale"/>
    <w:pPr>
      <w:widowControl w:val="0"/>
      <w:autoSpaceDE w:val="0"/>
    </w:p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er\Desktop\M_Interesse_partecipazione_CorsoFungh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M_Interesse_partecipazione_CorsoFunghi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UTI</dc:title>
  <dc:creator>Power</dc:creator>
  <cp:lastModifiedBy>Prospero Parisi</cp:lastModifiedBy>
  <cp:revision>1</cp:revision>
  <cp:lastPrinted>2019-05-07T09:05:00Z</cp:lastPrinted>
  <dcterms:created xsi:type="dcterms:W3CDTF">2025-09-27T08:26:00Z</dcterms:created>
  <dcterms:modified xsi:type="dcterms:W3CDTF">2025-09-27T08:27:00Z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0x0101009C9AFF8C7C3AEB479F5E211F2F0C111B</vt:lpwstr>
  </property>
</Properties>
</file>