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BDBD" w14:textId="77777777" w:rsidR="00460C3A" w:rsidRPr="00F56EB3" w:rsidRDefault="00460C3A" w:rsidP="00460C3A"/>
    <w:p w14:paraId="48C5516E" w14:textId="27B20CEF" w:rsidR="00460C3A" w:rsidRPr="00460C3A" w:rsidRDefault="00460C3A" w:rsidP="00460C3A">
      <w:pPr>
        <w:tabs>
          <w:tab w:val="left" w:pos="1005"/>
        </w:tabs>
      </w:pPr>
      <w:r w:rsidRPr="00460C3A">
        <w:t xml:space="preserve">ALLEGATO A </w:t>
      </w:r>
    </w:p>
    <w:p w14:paraId="54D1B9E2" w14:textId="77777777" w:rsidR="00460C3A" w:rsidRPr="00460C3A" w:rsidRDefault="00460C3A" w:rsidP="00AD3032">
      <w:pPr>
        <w:tabs>
          <w:tab w:val="left" w:pos="1005"/>
        </w:tabs>
        <w:jc w:val="right"/>
      </w:pPr>
      <w:r w:rsidRPr="00460C3A">
        <w:t xml:space="preserve">Spett.le </w:t>
      </w:r>
    </w:p>
    <w:p w14:paraId="362B1E35" w14:textId="525A887E" w:rsidR="00460C3A" w:rsidRDefault="00AD3032" w:rsidP="0081571A">
      <w:pPr>
        <w:tabs>
          <w:tab w:val="left" w:pos="1005"/>
        </w:tabs>
        <w:jc w:val="right"/>
      </w:pPr>
      <w:r w:rsidRPr="00460C3A">
        <w:t xml:space="preserve">Comune </w:t>
      </w:r>
      <w:r w:rsidR="006D37AC">
        <w:t>d</w:t>
      </w:r>
      <w:r w:rsidRPr="00460C3A">
        <w:t xml:space="preserve">i </w:t>
      </w:r>
      <w:r w:rsidR="0081571A">
        <w:t>Deruta</w:t>
      </w:r>
    </w:p>
    <w:p w14:paraId="23F563AF" w14:textId="29CCEE33" w:rsidR="0081571A" w:rsidRDefault="0081571A" w:rsidP="0081571A">
      <w:pPr>
        <w:tabs>
          <w:tab w:val="left" w:pos="1005"/>
        </w:tabs>
        <w:jc w:val="right"/>
      </w:pPr>
      <w:r>
        <w:t xml:space="preserve">Piazza dei Consoli n. 15 </w:t>
      </w:r>
    </w:p>
    <w:p w14:paraId="7B158E41" w14:textId="2F409AB0" w:rsidR="005D37A7" w:rsidRPr="005D37A7" w:rsidRDefault="005D37A7" w:rsidP="0081571A">
      <w:pPr>
        <w:tabs>
          <w:tab w:val="left" w:pos="1005"/>
        </w:tabs>
        <w:jc w:val="right"/>
        <w:rPr>
          <w:u w:val="single"/>
        </w:rPr>
      </w:pPr>
      <w:r w:rsidRPr="005D37A7">
        <w:rPr>
          <w:u w:val="single"/>
        </w:rPr>
        <w:t>06043 Deruta</w:t>
      </w:r>
    </w:p>
    <w:p w14:paraId="32FEAAAB" w14:textId="77777777" w:rsidR="006D37AC" w:rsidRDefault="006D37AC" w:rsidP="00AD3032">
      <w:pPr>
        <w:tabs>
          <w:tab w:val="left" w:pos="1005"/>
        </w:tabs>
        <w:jc w:val="right"/>
      </w:pPr>
    </w:p>
    <w:p w14:paraId="41918FD5" w14:textId="77777777" w:rsidR="006D37AC" w:rsidRPr="006D37AC" w:rsidRDefault="006D37AC" w:rsidP="006D37AC">
      <w:pPr>
        <w:tabs>
          <w:tab w:val="left" w:pos="1005"/>
        </w:tabs>
        <w:jc w:val="both"/>
      </w:pPr>
    </w:p>
    <w:p w14:paraId="6F75C02F" w14:textId="1B8C6322" w:rsidR="006D37AC" w:rsidRDefault="006D37AC" w:rsidP="00A074BD">
      <w:pPr>
        <w:spacing w:line="276" w:lineRule="auto"/>
        <w:jc w:val="both"/>
      </w:pPr>
      <w:r w:rsidRPr="006D37AC">
        <w:t xml:space="preserve">ISTANZA DI PARTECIPAZIONE – </w:t>
      </w:r>
      <w:r w:rsidR="00A074BD">
        <w:t>AVVISO PUBBLICO AI SENSI DEL D. LGS.117/2017 PER L’INDIVIDUAZIONE DI UN SOGGETTO DEL TERZO SETTORE INTERESSATO AL CONVENZIONAMENTO PER LA GESTIONE DEL SERVIZIO DI MOBILITÀ SOCIALE PERIODO 01.11.2025/31.10.2027</w:t>
      </w:r>
    </w:p>
    <w:p w14:paraId="4CBEE12A" w14:textId="77777777" w:rsidR="00244B9E" w:rsidRPr="00244B9E" w:rsidRDefault="00244B9E" w:rsidP="00244B9E">
      <w:pPr>
        <w:tabs>
          <w:tab w:val="left" w:pos="1005"/>
        </w:tabs>
        <w:jc w:val="both"/>
      </w:pPr>
    </w:p>
    <w:p w14:paraId="51D0F906" w14:textId="4F3B2A4E" w:rsidR="00244B9E" w:rsidRPr="00244B9E" w:rsidRDefault="00244B9E" w:rsidP="00244B9E">
      <w:pPr>
        <w:tabs>
          <w:tab w:val="left" w:pos="1005"/>
        </w:tabs>
        <w:spacing w:after="200" w:line="480" w:lineRule="auto"/>
        <w:jc w:val="both"/>
      </w:pPr>
      <w:r w:rsidRPr="00244B9E">
        <w:t xml:space="preserve">Il sottoscritto________________________________ nato a _____________ il _________________ </w:t>
      </w:r>
    </w:p>
    <w:p w14:paraId="58EE432E" w14:textId="28552FC9" w:rsidR="00244B9E" w:rsidRPr="00244B9E" w:rsidRDefault="00244B9E" w:rsidP="00244B9E">
      <w:pPr>
        <w:tabs>
          <w:tab w:val="left" w:pos="1005"/>
        </w:tabs>
        <w:spacing w:after="200" w:line="480" w:lineRule="auto"/>
        <w:jc w:val="both"/>
      </w:pPr>
      <w:r w:rsidRPr="00244B9E">
        <w:t xml:space="preserve">Residente in ______________________Via/piazza _______________________________________ </w:t>
      </w:r>
    </w:p>
    <w:p w14:paraId="47941A0C" w14:textId="67459744" w:rsidR="00244B9E" w:rsidRPr="00244B9E" w:rsidRDefault="00244B9E" w:rsidP="00244B9E">
      <w:pPr>
        <w:tabs>
          <w:tab w:val="left" w:pos="1005"/>
        </w:tabs>
        <w:spacing w:after="200" w:line="480" w:lineRule="auto"/>
        <w:jc w:val="both"/>
      </w:pPr>
      <w:r w:rsidRPr="00244B9E">
        <w:t>□ In qualità di _________________________</w:t>
      </w:r>
      <w:r>
        <w:t>_______</w:t>
      </w:r>
      <w:r w:rsidR="008E3E21">
        <w:t>________</w:t>
      </w:r>
      <w:r w:rsidRPr="00244B9E">
        <w:t xml:space="preserve"> </w:t>
      </w:r>
      <w:r w:rsidR="008E3E21">
        <w:t>dell’ETS</w:t>
      </w:r>
      <w:r>
        <w:t xml:space="preserve"> di volontariato</w:t>
      </w:r>
      <w:r w:rsidRPr="00244B9E">
        <w:t>___________________</w:t>
      </w:r>
      <w:r>
        <w:t>___________________________________________________</w:t>
      </w:r>
    </w:p>
    <w:p w14:paraId="3CB643C3" w14:textId="77777777" w:rsidR="00244B9E" w:rsidRPr="00244B9E" w:rsidRDefault="00244B9E" w:rsidP="00244B9E">
      <w:pPr>
        <w:tabs>
          <w:tab w:val="left" w:pos="1005"/>
        </w:tabs>
        <w:spacing w:after="200" w:line="480" w:lineRule="auto"/>
        <w:jc w:val="both"/>
      </w:pPr>
      <w:r w:rsidRPr="00244B9E">
        <w:t xml:space="preserve">con sede in______________________ Via/piazza ________________________________________ </w:t>
      </w:r>
    </w:p>
    <w:p w14:paraId="3752590C" w14:textId="77777777" w:rsidR="00244B9E" w:rsidRPr="00244B9E" w:rsidRDefault="00244B9E" w:rsidP="00244B9E">
      <w:pPr>
        <w:tabs>
          <w:tab w:val="left" w:pos="1005"/>
        </w:tabs>
        <w:spacing w:after="200" w:line="480" w:lineRule="auto"/>
        <w:jc w:val="both"/>
      </w:pPr>
      <w:r w:rsidRPr="00244B9E">
        <w:t xml:space="preserve">codice fiscale n.________________________ </w:t>
      </w:r>
      <w:proofErr w:type="spellStart"/>
      <w:r w:rsidRPr="00244B9E">
        <w:t>PartitaIVA</w:t>
      </w:r>
      <w:proofErr w:type="spellEnd"/>
      <w:r w:rsidRPr="00244B9E">
        <w:t xml:space="preserve"> n. ________________________________ </w:t>
      </w:r>
    </w:p>
    <w:p w14:paraId="3395AF0F" w14:textId="15C1D57E" w:rsidR="00244B9E" w:rsidRDefault="00244B9E" w:rsidP="00244B9E">
      <w:pPr>
        <w:tabs>
          <w:tab w:val="left" w:pos="1005"/>
        </w:tabs>
        <w:spacing w:after="200" w:line="480" w:lineRule="auto"/>
        <w:jc w:val="both"/>
      </w:pPr>
      <w:r w:rsidRPr="00244B9E">
        <w:t xml:space="preserve">Telefono n. __________________ E-mail </w:t>
      </w:r>
      <w:proofErr w:type="spellStart"/>
      <w:proofErr w:type="gramStart"/>
      <w:r w:rsidRPr="00244B9E">
        <w:t>pec</w:t>
      </w:r>
      <w:proofErr w:type="spellEnd"/>
      <w:r w:rsidRPr="00244B9E">
        <w:t>:_</w:t>
      </w:r>
      <w:proofErr w:type="gramEnd"/>
      <w:r w:rsidRPr="00244B9E">
        <w:t>_____________________________</w:t>
      </w:r>
      <w:r>
        <w:t>_____________</w:t>
      </w:r>
      <w:r w:rsidRPr="00244B9E">
        <w:t xml:space="preserve"> </w:t>
      </w:r>
      <w:r>
        <w:t>che opera</w:t>
      </w:r>
    </w:p>
    <w:p w14:paraId="4C1522ED" w14:textId="5E4FE77F" w:rsidR="00244B9E" w:rsidRDefault="00244B9E" w:rsidP="00244B9E">
      <w:pPr>
        <w:tabs>
          <w:tab w:val="left" w:pos="1005"/>
        </w:tabs>
        <w:spacing w:after="200" w:line="480" w:lineRule="auto"/>
        <w:jc w:val="both"/>
      </w:pPr>
      <w:r w:rsidRPr="00244B9E">
        <w:t xml:space="preserve">□ </w:t>
      </w:r>
      <w:r>
        <w:t>singolarmente</w:t>
      </w:r>
    </w:p>
    <w:p w14:paraId="7E8C7EFD" w14:textId="79720439" w:rsidR="00244B9E" w:rsidRPr="00244B9E" w:rsidRDefault="00244B9E" w:rsidP="00244B9E">
      <w:pPr>
        <w:tabs>
          <w:tab w:val="left" w:pos="1005"/>
        </w:tabs>
        <w:spacing w:after="200" w:line="480" w:lineRule="auto"/>
        <w:jc w:val="both"/>
      </w:pPr>
      <w:r w:rsidRPr="00244B9E">
        <w:t>□</w:t>
      </w:r>
      <w:r>
        <w:t xml:space="preserve"> congiuntamente </w:t>
      </w:r>
      <w:r w:rsidR="008E3E21">
        <w:t xml:space="preserve">all’ETS </w:t>
      </w:r>
      <w:r w:rsidRPr="00244B9E">
        <w:t>___________________</w:t>
      </w:r>
      <w:r>
        <w:t>_________</w:t>
      </w:r>
      <w:r w:rsidR="008E3E21">
        <w:t>______________________________</w:t>
      </w:r>
    </w:p>
    <w:p w14:paraId="73F3269C" w14:textId="2BC5C72F" w:rsidR="00244B9E" w:rsidRPr="00244B9E" w:rsidRDefault="00244B9E" w:rsidP="00244B9E">
      <w:pPr>
        <w:tabs>
          <w:tab w:val="left" w:pos="1005"/>
        </w:tabs>
        <w:spacing w:after="200" w:line="480" w:lineRule="auto"/>
        <w:jc w:val="both"/>
      </w:pPr>
      <w:r w:rsidRPr="00244B9E">
        <w:t xml:space="preserve">con sede in______________________ Via/piazza ________________________________________ </w:t>
      </w:r>
      <w:r>
        <w:t xml:space="preserve"> </w:t>
      </w:r>
      <w:r w:rsidRPr="00244B9E">
        <w:t>codice fiscale n.________________________ Partita</w:t>
      </w:r>
      <w:r>
        <w:t xml:space="preserve"> </w:t>
      </w:r>
      <w:r w:rsidRPr="00244B9E">
        <w:t>IVA n. ______________________________</w:t>
      </w:r>
      <w:r>
        <w:t xml:space="preserve"> </w:t>
      </w:r>
      <w:r w:rsidRPr="00244B9E">
        <w:t xml:space="preserve">Telefono n. __________________ E-mail </w:t>
      </w:r>
      <w:proofErr w:type="spellStart"/>
      <w:r w:rsidRPr="00244B9E">
        <w:t>pec</w:t>
      </w:r>
      <w:proofErr w:type="spellEnd"/>
      <w:r w:rsidRPr="00244B9E">
        <w:t>:_____</w:t>
      </w:r>
      <w:r>
        <w:t>______________________________________</w:t>
      </w:r>
    </w:p>
    <w:p w14:paraId="61E9BC48" w14:textId="77777777" w:rsidR="00244B9E" w:rsidRPr="00244B9E" w:rsidRDefault="00244B9E" w:rsidP="00244B9E">
      <w:pPr>
        <w:tabs>
          <w:tab w:val="left" w:pos="1005"/>
        </w:tabs>
        <w:jc w:val="both"/>
      </w:pPr>
      <w:r w:rsidRPr="00244B9E">
        <w:t xml:space="preserve">ai sensi degli articoli 46 e 47 del DPR 28 dicembre 2000 n.445 e per gli effetti dell’art. 76 del medesimo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decadrà dai benefici per i quali la stessa è rilasciata </w:t>
      </w:r>
    </w:p>
    <w:p w14:paraId="3B7C8EF9" w14:textId="77777777" w:rsidR="00244B9E" w:rsidRDefault="00244B9E" w:rsidP="00244B9E">
      <w:pPr>
        <w:tabs>
          <w:tab w:val="left" w:pos="1005"/>
        </w:tabs>
        <w:jc w:val="both"/>
        <w:rPr>
          <w:b/>
          <w:bCs/>
        </w:rPr>
      </w:pPr>
    </w:p>
    <w:p w14:paraId="5EE8FC5B" w14:textId="73C3D8B4" w:rsidR="00244B9E" w:rsidRPr="00244B9E" w:rsidRDefault="00244B9E" w:rsidP="00A074BD">
      <w:pPr>
        <w:tabs>
          <w:tab w:val="left" w:pos="1005"/>
        </w:tabs>
        <w:jc w:val="both"/>
        <w:rPr>
          <w:b/>
          <w:bCs/>
        </w:rPr>
      </w:pPr>
      <w:r w:rsidRPr="00244B9E">
        <w:rPr>
          <w:b/>
          <w:bCs/>
        </w:rPr>
        <w:t xml:space="preserve">CHIEDE </w:t>
      </w:r>
      <w:r w:rsidR="006A4047">
        <w:rPr>
          <w:b/>
          <w:bCs/>
        </w:rPr>
        <w:t xml:space="preserve">DI PARTECIPARE ALLA SELEZIONE PUBBLICA FINALIZZATA ALL’INDIVIDUAZIONE </w:t>
      </w:r>
      <w:r w:rsidR="006A4047" w:rsidRPr="006A4047">
        <w:rPr>
          <w:b/>
          <w:bCs/>
        </w:rPr>
        <w:t xml:space="preserve">DI UN SOGGETTO DEL TERZO SETTORE INTERESSATO AL CONVENZIONAMENTO PER LA GESTIONE DEL SERVIZIO </w:t>
      </w:r>
      <w:r w:rsidR="00A074BD" w:rsidRPr="00A074BD">
        <w:rPr>
          <w:b/>
          <w:bCs/>
        </w:rPr>
        <w:t>DI MOBILITÀ SOCIALE</w:t>
      </w:r>
      <w:r w:rsidR="00A074BD">
        <w:rPr>
          <w:b/>
          <w:bCs/>
        </w:rPr>
        <w:t xml:space="preserve"> </w:t>
      </w:r>
      <w:r w:rsidR="00A074BD" w:rsidRPr="00A074BD">
        <w:rPr>
          <w:b/>
          <w:bCs/>
        </w:rPr>
        <w:t>PERIODO 01.11.2025/31.10.2027</w:t>
      </w:r>
    </w:p>
    <w:p w14:paraId="576014AA" w14:textId="77777777" w:rsidR="00244B9E" w:rsidRDefault="00244B9E" w:rsidP="00244B9E">
      <w:pPr>
        <w:tabs>
          <w:tab w:val="left" w:pos="1005"/>
        </w:tabs>
        <w:jc w:val="both"/>
      </w:pPr>
    </w:p>
    <w:p w14:paraId="2B2625F9" w14:textId="030E51AD" w:rsidR="00244B9E" w:rsidRPr="00244B9E" w:rsidRDefault="00244B9E" w:rsidP="00244B9E">
      <w:pPr>
        <w:tabs>
          <w:tab w:val="left" w:pos="1005"/>
        </w:tabs>
        <w:jc w:val="both"/>
      </w:pPr>
      <w:r w:rsidRPr="00244B9E">
        <w:t xml:space="preserve">E a tal fine allega: </w:t>
      </w:r>
    </w:p>
    <w:p w14:paraId="718B7F0C" w14:textId="59ABA263" w:rsidR="00244B9E" w:rsidRDefault="00244B9E" w:rsidP="00F5558A">
      <w:pPr>
        <w:pStyle w:val="Paragrafoelenco"/>
        <w:numPr>
          <w:ilvl w:val="0"/>
          <w:numId w:val="18"/>
        </w:numPr>
        <w:tabs>
          <w:tab w:val="left" w:pos="1005"/>
        </w:tabs>
        <w:jc w:val="both"/>
      </w:pPr>
      <w:r w:rsidRPr="00244B9E">
        <w:t xml:space="preserve">Dichiarazione sostitutiva, ai sensi del D.P.R. 445/2000, attestante il possesso dei requisiti di cui all’art. 5 dell’Avviso Pubblico, resa in conformità </w:t>
      </w:r>
      <w:r w:rsidRPr="00F5558A">
        <w:t>all’Allegato B</w:t>
      </w:r>
      <w:r w:rsidRPr="00F5558A">
        <w:rPr>
          <w:b/>
          <w:bCs/>
        </w:rPr>
        <w:t xml:space="preserve"> </w:t>
      </w:r>
      <w:r w:rsidRPr="00244B9E">
        <w:t xml:space="preserve">- datata e sottoscritta, unitamente ai relativi allegati ivi specificati; </w:t>
      </w:r>
    </w:p>
    <w:p w14:paraId="3B7FBEB1" w14:textId="78D8A5D4" w:rsidR="00F5558A" w:rsidRDefault="00A074BD" w:rsidP="00A24936">
      <w:pPr>
        <w:pStyle w:val="Paragrafoelenco"/>
        <w:numPr>
          <w:ilvl w:val="0"/>
          <w:numId w:val="18"/>
        </w:numPr>
        <w:tabs>
          <w:tab w:val="left" w:pos="1005"/>
        </w:tabs>
        <w:jc w:val="both"/>
      </w:pPr>
      <w:r>
        <w:t>P</w:t>
      </w:r>
      <w:r w:rsidR="00F5558A" w:rsidRPr="00146346">
        <w:t xml:space="preserve">rogetto operativo </w:t>
      </w:r>
      <w:r w:rsidR="00F5558A">
        <w:t>redatto secondo le modalità esplicitate nell’Allegato C;</w:t>
      </w:r>
    </w:p>
    <w:p w14:paraId="6391A5FD" w14:textId="0E8BE1CC" w:rsidR="00F5558A" w:rsidRDefault="00A24936" w:rsidP="00A24936">
      <w:pPr>
        <w:pStyle w:val="Paragrafoelenco"/>
        <w:numPr>
          <w:ilvl w:val="0"/>
          <w:numId w:val="18"/>
        </w:numPr>
        <w:tabs>
          <w:tab w:val="left" w:pos="1005"/>
        </w:tabs>
        <w:jc w:val="both"/>
      </w:pPr>
      <w:r w:rsidRPr="0091072D">
        <w:t>Statuto   e   atto   costitutivo   dell’associazione</w:t>
      </w:r>
      <w:r>
        <w:t>/organizzazione di volontariato</w:t>
      </w:r>
      <w:r w:rsidRPr="0091072D">
        <w:t>;</w:t>
      </w:r>
    </w:p>
    <w:p w14:paraId="2AD598FA" w14:textId="6599D5CA" w:rsidR="00A24936" w:rsidRPr="00244B9E" w:rsidRDefault="00A24936" w:rsidP="00A24936">
      <w:pPr>
        <w:pStyle w:val="Paragrafoelenco"/>
        <w:numPr>
          <w:ilvl w:val="0"/>
          <w:numId w:val="18"/>
        </w:numPr>
        <w:tabs>
          <w:tab w:val="left" w:pos="1005"/>
        </w:tabs>
        <w:jc w:val="both"/>
      </w:pPr>
      <w:r>
        <w:t>C</w:t>
      </w:r>
      <w:r w:rsidRPr="0091072D">
        <w:t>opia documento d’identità del legale rappresentante</w:t>
      </w:r>
      <w:r w:rsidR="00F5558A">
        <w:t>.</w:t>
      </w:r>
    </w:p>
    <w:p w14:paraId="461BCE53" w14:textId="77777777" w:rsidR="00260C3F" w:rsidRDefault="00260C3F" w:rsidP="00244B9E">
      <w:pPr>
        <w:tabs>
          <w:tab w:val="left" w:pos="1005"/>
        </w:tabs>
        <w:jc w:val="both"/>
      </w:pPr>
    </w:p>
    <w:p w14:paraId="59B2EB86" w14:textId="6D6FAD11" w:rsidR="00244B9E" w:rsidRPr="00244B9E" w:rsidRDefault="00244B9E" w:rsidP="00244B9E">
      <w:pPr>
        <w:tabs>
          <w:tab w:val="left" w:pos="1005"/>
        </w:tabs>
        <w:jc w:val="both"/>
      </w:pPr>
      <w:r w:rsidRPr="00244B9E">
        <w:t xml:space="preserve">Luogo e data </w:t>
      </w:r>
      <w:proofErr w:type="gramStart"/>
      <w:r w:rsidRPr="00244B9E">
        <w:t>.................................... ,</w:t>
      </w:r>
      <w:proofErr w:type="gramEnd"/>
      <w:r w:rsidRPr="00244B9E">
        <w:t xml:space="preserve"> …..../……../.....</w:t>
      </w:r>
      <w:r w:rsidR="00260C3F">
        <w:t>....</w:t>
      </w:r>
      <w:r w:rsidRPr="00244B9E">
        <w:t xml:space="preserve"> </w:t>
      </w:r>
    </w:p>
    <w:p w14:paraId="2D423668" w14:textId="77777777" w:rsidR="00260C3F" w:rsidRDefault="00260C3F" w:rsidP="00244B9E">
      <w:pPr>
        <w:tabs>
          <w:tab w:val="left" w:pos="1005"/>
        </w:tabs>
        <w:jc w:val="both"/>
      </w:pPr>
    </w:p>
    <w:p w14:paraId="400269D8" w14:textId="602DF6D7" w:rsidR="00244B9E" w:rsidRPr="00244B9E" w:rsidRDefault="00260C3F" w:rsidP="00244B9E">
      <w:pPr>
        <w:tabs>
          <w:tab w:val="left" w:pos="1005"/>
        </w:tabs>
        <w:jc w:val="both"/>
      </w:pPr>
      <w:r w:rsidRPr="00244B9E">
        <w:t>IL DICHIARANTE</w:t>
      </w:r>
      <w:r w:rsidR="00244B9E" w:rsidRPr="00244B9E">
        <w:t xml:space="preserve">................................................................ </w:t>
      </w:r>
    </w:p>
    <w:p w14:paraId="2B0EE2F4" w14:textId="77777777" w:rsidR="00260C3F" w:rsidRDefault="00260C3F" w:rsidP="00244B9E">
      <w:pPr>
        <w:tabs>
          <w:tab w:val="left" w:pos="1005"/>
        </w:tabs>
        <w:jc w:val="both"/>
      </w:pPr>
    </w:p>
    <w:p w14:paraId="37A3481B" w14:textId="5E6385BF" w:rsidR="00244B9E" w:rsidRPr="00244B9E" w:rsidRDefault="00244B9E" w:rsidP="00244B9E">
      <w:pPr>
        <w:tabs>
          <w:tab w:val="left" w:pos="1005"/>
        </w:tabs>
        <w:jc w:val="both"/>
      </w:pPr>
      <w:r w:rsidRPr="00244B9E">
        <w:t xml:space="preserve">Il soggetto dichiarante acconsente al trattamento dei dati personali ai sensi del Regolamento U.E. 2016/679 (GDPR) come specificato nell'Avviso. </w:t>
      </w:r>
    </w:p>
    <w:p w14:paraId="39C8A655" w14:textId="77777777" w:rsidR="00260C3F" w:rsidRDefault="00260C3F" w:rsidP="00244B9E">
      <w:pPr>
        <w:tabs>
          <w:tab w:val="left" w:pos="1005"/>
        </w:tabs>
        <w:jc w:val="both"/>
      </w:pPr>
    </w:p>
    <w:p w14:paraId="621613D7" w14:textId="1A5D3DB1" w:rsidR="00244B9E" w:rsidRPr="00244B9E" w:rsidRDefault="00244B9E" w:rsidP="00244B9E">
      <w:pPr>
        <w:tabs>
          <w:tab w:val="left" w:pos="1005"/>
        </w:tabs>
        <w:jc w:val="both"/>
      </w:pPr>
      <w:r w:rsidRPr="00244B9E">
        <w:t xml:space="preserve">Luogo e </w:t>
      </w:r>
      <w:proofErr w:type="gramStart"/>
      <w:r w:rsidRPr="00244B9E">
        <w:t xml:space="preserve">data </w:t>
      </w:r>
      <w:r w:rsidR="00260C3F">
        <w:t xml:space="preserve"> </w:t>
      </w:r>
      <w:r w:rsidRPr="00244B9E">
        <w:t>....................................</w:t>
      </w:r>
      <w:proofErr w:type="gramEnd"/>
      <w:r w:rsidRPr="00244B9E">
        <w:t xml:space="preserve"> , …..../……../.............. </w:t>
      </w:r>
    </w:p>
    <w:p w14:paraId="58C1EB15" w14:textId="77777777" w:rsidR="00260C3F" w:rsidRDefault="00260C3F" w:rsidP="00244B9E">
      <w:pPr>
        <w:tabs>
          <w:tab w:val="left" w:pos="1005"/>
        </w:tabs>
        <w:jc w:val="both"/>
      </w:pPr>
    </w:p>
    <w:p w14:paraId="1C6C1486" w14:textId="22646A29" w:rsidR="006D37AC" w:rsidRPr="00460C3A" w:rsidRDefault="00244B9E" w:rsidP="00244B9E">
      <w:pPr>
        <w:tabs>
          <w:tab w:val="left" w:pos="1005"/>
        </w:tabs>
        <w:jc w:val="both"/>
      </w:pPr>
      <w:r w:rsidRPr="00244B9E">
        <w:t>IL DICHIARANTE ................................................................</w:t>
      </w:r>
    </w:p>
    <w:sectPr w:rsidR="006D37AC" w:rsidRPr="00460C3A" w:rsidSect="00D14CC3">
      <w:headerReference w:type="default" r:id="rId8"/>
      <w:footerReference w:type="default" r:id="rId9"/>
      <w:pgSz w:w="11906" w:h="16838"/>
      <w:pgMar w:top="907" w:right="1134" w:bottom="1134" w:left="1134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FE7C5" w14:textId="77777777" w:rsidR="00AF3F7E" w:rsidRDefault="00AF3F7E">
      <w:r>
        <w:separator/>
      </w:r>
    </w:p>
  </w:endnote>
  <w:endnote w:type="continuationSeparator" w:id="0">
    <w:p w14:paraId="35F63EF1" w14:textId="77777777" w:rsidR="00AF3F7E" w:rsidRDefault="00AF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1596" w14:textId="0E6AC1B0" w:rsidR="008F5682" w:rsidRPr="00741D6E" w:rsidRDefault="00C5706F" w:rsidP="00A074BD">
    <w:pPr>
      <w:ind w:right="-622"/>
      <w:jc w:val="both"/>
      <w:rPr>
        <w:color w:val="0070C0"/>
        <w:sz w:val="20"/>
        <w:szCs w:val="20"/>
      </w:rPr>
    </w:pPr>
    <w:r w:rsidRPr="00741D6E">
      <w:rPr>
        <w:b/>
        <w:bCs/>
        <w:color w:val="0070C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049AE" w14:textId="77777777" w:rsidR="00AF3F7E" w:rsidRDefault="00AF3F7E">
      <w:r>
        <w:separator/>
      </w:r>
    </w:p>
  </w:footnote>
  <w:footnote w:type="continuationSeparator" w:id="0">
    <w:p w14:paraId="6EEB859A" w14:textId="77777777" w:rsidR="00AF3F7E" w:rsidRDefault="00AF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752CB" w14:textId="79FA35B3" w:rsidR="008F5682" w:rsidRDefault="008F5682" w:rsidP="000F43E1">
    <w:pPr>
      <w:ind w:right="-622" w:hanging="540"/>
      <w:jc w:val="center"/>
      <w:rPr>
        <w:rFonts w:ascii="Arial" w:hAnsi="Arial" w:cs="Arial"/>
        <w:color w:val="0070C0"/>
        <w:sz w:val="20"/>
        <w:szCs w:val="20"/>
      </w:rPr>
    </w:pPr>
  </w:p>
  <w:p w14:paraId="22F01941" w14:textId="77777777" w:rsidR="00741D6E" w:rsidRPr="00741D6E" w:rsidRDefault="00741D6E" w:rsidP="000F43E1">
    <w:pPr>
      <w:ind w:right="-622" w:hanging="540"/>
      <w:jc w:val="center"/>
      <w:rPr>
        <w:rFonts w:ascii="Arial" w:hAnsi="Arial" w:cs="Arial"/>
        <w:color w:val="0070C0"/>
        <w:sz w:val="20"/>
        <w:szCs w:val="20"/>
      </w:rPr>
    </w:pPr>
  </w:p>
  <w:p w14:paraId="0919C1F4" w14:textId="77777777" w:rsidR="000F43E1" w:rsidRPr="00741D6E" w:rsidRDefault="000F43E1" w:rsidP="000F43E1">
    <w:pPr>
      <w:ind w:right="-622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1" w15:restartNumberingAfterBreak="0">
    <w:nsid w:val="032B3E0C"/>
    <w:multiLevelType w:val="singleLevel"/>
    <w:tmpl w:val="7C1E2FE8"/>
    <w:lvl w:ilvl="0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44"/>
      </w:rPr>
    </w:lvl>
  </w:abstractNum>
  <w:abstractNum w:abstractNumId="2" w15:restartNumberingAfterBreak="0">
    <w:nsid w:val="035D2DA9"/>
    <w:multiLevelType w:val="hybridMultilevel"/>
    <w:tmpl w:val="9D92878A"/>
    <w:lvl w:ilvl="0" w:tplc="0728DA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5747"/>
    <w:multiLevelType w:val="singleLevel"/>
    <w:tmpl w:val="7C1E2FE8"/>
    <w:lvl w:ilvl="0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44"/>
      </w:rPr>
    </w:lvl>
  </w:abstractNum>
  <w:abstractNum w:abstractNumId="4" w15:restartNumberingAfterBreak="0">
    <w:nsid w:val="1A5D061E"/>
    <w:multiLevelType w:val="hybridMultilevel"/>
    <w:tmpl w:val="C8C2333C"/>
    <w:lvl w:ilvl="0" w:tplc="7C1E2FE8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D5361"/>
    <w:multiLevelType w:val="hybridMultilevel"/>
    <w:tmpl w:val="B5A877E8"/>
    <w:lvl w:ilvl="0" w:tplc="7C1E2FE8">
      <w:start w:val="1"/>
      <w:numFmt w:val="bullet"/>
      <w:lvlText w:val="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sz w:val="44"/>
      </w:rPr>
    </w:lvl>
    <w:lvl w:ilvl="1" w:tplc="63726964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D33FC"/>
    <w:multiLevelType w:val="hybridMultilevel"/>
    <w:tmpl w:val="1DEC657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41211F"/>
    <w:multiLevelType w:val="hybridMultilevel"/>
    <w:tmpl w:val="83E8D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743BD"/>
    <w:multiLevelType w:val="hybridMultilevel"/>
    <w:tmpl w:val="675244C6"/>
    <w:lvl w:ilvl="0" w:tplc="7A3E3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1059D"/>
    <w:multiLevelType w:val="singleLevel"/>
    <w:tmpl w:val="7C1E2FE8"/>
    <w:lvl w:ilvl="0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44"/>
      </w:rPr>
    </w:lvl>
  </w:abstractNum>
  <w:abstractNum w:abstractNumId="10" w15:restartNumberingAfterBreak="0">
    <w:nsid w:val="502F524B"/>
    <w:multiLevelType w:val="hybridMultilevel"/>
    <w:tmpl w:val="95AA44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86535B"/>
    <w:multiLevelType w:val="hybridMultilevel"/>
    <w:tmpl w:val="25C67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217DC"/>
    <w:multiLevelType w:val="singleLevel"/>
    <w:tmpl w:val="7C1E2FE8"/>
    <w:lvl w:ilvl="0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44"/>
      </w:rPr>
    </w:lvl>
  </w:abstractNum>
  <w:abstractNum w:abstractNumId="13" w15:restartNumberingAfterBreak="0">
    <w:nsid w:val="75614C8F"/>
    <w:multiLevelType w:val="hybridMultilevel"/>
    <w:tmpl w:val="F55C96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D6DE7"/>
    <w:multiLevelType w:val="hybridMultilevel"/>
    <w:tmpl w:val="5F2A3208"/>
    <w:lvl w:ilvl="0" w:tplc="CA20B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971D5"/>
    <w:multiLevelType w:val="hybridMultilevel"/>
    <w:tmpl w:val="AE30E1E2"/>
    <w:lvl w:ilvl="0" w:tplc="7C1E2FE8">
      <w:start w:val="1"/>
      <w:numFmt w:val="bullet"/>
      <w:lvlText w:val="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47139"/>
    <w:multiLevelType w:val="hybridMultilevel"/>
    <w:tmpl w:val="B44C6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75ECA"/>
    <w:multiLevelType w:val="hybridMultilevel"/>
    <w:tmpl w:val="624093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4247913">
    <w:abstractNumId w:val="14"/>
  </w:num>
  <w:num w:numId="2" w16cid:durableId="1366909925">
    <w:abstractNumId w:val="8"/>
  </w:num>
  <w:num w:numId="3" w16cid:durableId="143933707">
    <w:abstractNumId w:val="9"/>
  </w:num>
  <w:num w:numId="4" w16cid:durableId="32077622">
    <w:abstractNumId w:val="3"/>
  </w:num>
  <w:num w:numId="5" w16cid:durableId="397365028">
    <w:abstractNumId w:val="12"/>
  </w:num>
  <w:num w:numId="6" w16cid:durableId="2098357618">
    <w:abstractNumId w:val="1"/>
  </w:num>
  <w:num w:numId="7" w16cid:durableId="468477812">
    <w:abstractNumId w:val="4"/>
  </w:num>
  <w:num w:numId="8" w16cid:durableId="261187361">
    <w:abstractNumId w:val="5"/>
  </w:num>
  <w:num w:numId="9" w16cid:durableId="1964920559">
    <w:abstractNumId w:val="15"/>
  </w:num>
  <w:num w:numId="10" w16cid:durableId="483935023">
    <w:abstractNumId w:val="6"/>
  </w:num>
  <w:num w:numId="11" w16cid:durableId="2047169295">
    <w:abstractNumId w:val="17"/>
  </w:num>
  <w:num w:numId="12" w16cid:durableId="1643845890">
    <w:abstractNumId w:val="10"/>
  </w:num>
  <w:num w:numId="13" w16cid:durableId="927692244">
    <w:abstractNumId w:val="0"/>
  </w:num>
  <w:num w:numId="14" w16cid:durableId="517306867">
    <w:abstractNumId w:val="2"/>
  </w:num>
  <w:num w:numId="15" w16cid:durableId="1014382044">
    <w:abstractNumId w:val="11"/>
  </w:num>
  <w:num w:numId="16" w16cid:durableId="1565411912">
    <w:abstractNumId w:val="16"/>
  </w:num>
  <w:num w:numId="17" w16cid:durableId="217716314">
    <w:abstractNumId w:val="13"/>
  </w:num>
  <w:num w:numId="18" w16cid:durableId="742608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07"/>
    <w:rsid w:val="0000238E"/>
    <w:rsid w:val="00012F65"/>
    <w:rsid w:val="0001780E"/>
    <w:rsid w:val="00076DDD"/>
    <w:rsid w:val="000944A3"/>
    <w:rsid w:val="000C5228"/>
    <w:rsid w:val="000C6BBB"/>
    <w:rsid w:val="000E033A"/>
    <w:rsid w:val="000F43E1"/>
    <w:rsid w:val="001411F9"/>
    <w:rsid w:val="00142D35"/>
    <w:rsid w:val="00146418"/>
    <w:rsid w:val="00152E22"/>
    <w:rsid w:val="001B497B"/>
    <w:rsid w:val="001E2303"/>
    <w:rsid w:val="00244B9E"/>
    <w:rsid w:val="00245AD9"/>
    <w:rsid w:val="00260C3F"/>
    <w:rsid w:val="002C4D5D"/>
    <w:rsid w:val="002D4462"/>
    <w:rsid w:val="00357AAE"/>
    <w:rsid w:val="00370B58"/>
    <w:rsid w:val="00390C2B"/>
    <w:rsid w:val="003918D2"/>
    <w:rsid w:val="00397E9E"/>
    <w:rsid w:val="003D33F1"/>
    <w:rsid w:val="003E2415"/>
    <w:rsid w:val="00430FA1"/>
    <w:rsid w:val="004472EA"/>
    <w:rsid w:val="00460C3A"/>
    <w:rsid w:val="00466CB8"/>
    <w:rsid w:val="004C5FDA"/>
    <w:rsid w:val="004D3566"/>
    <w:rsid w:val="004D5152"/>
    <w:rsid w:val="004F367B"/>
    <w:rsid w:val="00506929"/>
    <w:rsid w:val="00531879"/>
    <w:rsid w:val="00557AB6"/>
    <w:rsid w:val="005A3A1B"/>
    <w:rsid w:val="005C0C16"/>
    <w:rsid w:val="005D37A7"/>
    <w:rsid w:val="005E1C41"/>
    <w:rsid w:val="006040F2"/>
    <w:rsid w:val="0064378A"/>
    <w:rsid w:val="0065581F"/>
    <w:rsid w:val="00664ED0"/>
    <w:rsid w:val="00690ACF"/>
    <w:rsid w:val="006A4047"/>
    <w:rsid w:val="006A773C"/>
    <w:rsid w:val="006C7AA5"/>
    <w:rsid w:val="006D37AC"/>
    <w:rsid w:val="006E621E"/>
    <w:rsid w:val="006F41A4"/>
    <w:rsid w:val="006F5659"/>
    <w:rsid w:val="006F6562"/>
    <w:rsid w:val="00702533"/>
    <w:rsid w:val="0073396E"/>
    <w:rsid w:val="00741D6E"/>
    <w:rsid w:val="0077133E"/>
    <w:rsid w:val="00776207"/>
    <w:rsid w:val="00786C9A"/>
    <w:rsid w:val="00792A2F"/>
    <w:rsid w:val="007D14C8"/>
    <w:rsid w:val="00805C70"/>
    <w:rsid w:val="0081571A"/>
    <w:rsid w:val="00820770"/>
    <w:rsid w:val="008A0C48"/>
    <w:rsid w:val="008E3E21"/>
    <w:rsid w:val="008F5682"/>
    <w:rsid w:val="00900FA2"/>
    <w:rsid w:val="00977330"/>
    <w:rsid w:val="009C1736"/>
    <w:rsid w:val="00A008B1"/>
    <w:rsid w:val="00A074BD"/>
    <w:rsid w:val="00A107BA"/>
    <w:rsid w:val="00A24936"/>
    <w:rsid w:val="00A3558A"/>
    <w:rsid w:val="00A749F1"/>
    <w:rsid w:val="00AB7885"/>
    <w:rsid w:val="00AD3032"/>
    <w:rsid w:val="00AD3591"/>
    <w:rsid w:val="00AF3F7E"/>
    <w:rsid w:val="00B57603"/>
    <w:rsid w:val="00BC22F9"/>
    <w:rsid w:val="00BE1809"/>
    <w:rsid w:val="00BF3637"/>
    <w:rsid w:val="00C002DA"/>
    <w:rsid w:val="00C0300F"/>
    <w:rsid w:val="00C04852"/>
    <w:rsid w:val="00C05DB8"/>
    <w:rsid w:val="00C46E57"/>
    <w:rsid w:val="00C5706F"/>
    <w:rsid w:val="00C801E5"/>
    <w:rsid w:val="00C81BB6"/>
    <w:rsid w:val="00CA5F56"/>
    <w:rsid w:val="00CD2724"/>
    <w:rsid w:val="00CF6979"/>
    <w:rsid w:val="00D0381C"/>
    <w:rsid w:val="00D14CC3"/>
    <w:rsid w:val="00D226CF"/>
    <w:rsid w:val="00D53579"/>
    <w:rsid w:val="00D5504F"/>
    <w:rsid w:val="00D67641"/>
    <w:rsid w:val="00D7779C"/>
    <w:rsid w:val="00DB6DC5"/>
    <w:rsid w:val="00DE12A4"/>
    <w:rsid w:val="00E05C46"/>
    <w:rsid w:val="00E40EE5"/>
    <w:rsid w:val="00E42973"/>
    <w:rsid w:val="00E430E9"/>
    <w:rsid w:val="00EC1296"/>
    <w:rsid w:val="00ED25DF"/>
    <w:rsid w:val="00F06FA8"/>
    <w:rsid w:val="00F306C6"/>
    <w:rsid w:val="00F37AA2"/>
    <w:rsid w:val="00F5558A"/>
    <w:rsid w:val="00F56EB3"/>
    <w:rsid w:val="00F61727"/>
    <w:rsid w:val="00F64DA4"/>
    <w:rsid w:val="00F959E0"/>
    <w:rsid w:val="00FB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4AF56"/>
  <w15:docId w15:val="{910DE2CE-9054-4FD2-A935-1059BE75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omic Sans MS" w:hAnsi="Comic Sans MS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color w:val="0000FF"/>
      <w:sz w:val="5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Comic Sans MS" w:hAnsi="Comic Sans MS"/>
      <w:i/>
      <w:iCs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e"/>
    <w:semiHidden/>
    <w:pPr>
      <w:ind w:firstLine="360"/>
      <w:jc w:val="both"/>
    </w:pPr>
  </w:style>
  <w:style w:type="paragraph" w:styleId="Corpodeltesto2">
    <w:name w:val="Body Text 2"/>
    <w:basedOn w:val="Normale"/>
    <w:semiHidden/>
    <w:pPr>
      <w:jc w:val="center"/>
    </w:pPr>
    <w:rPr>
      <w:rFonts w:ascii="Comic Sans MS" w:hAnsi="Comic Sans MS"/>
      <w:sz w:val="32"/>
    </w:rPr>
  </w:style>
  <w:style w:type="paragraph" w:styleId="Corpodeltesto3">
    <w:name w:val="Body Text 3"/>
    <w:basedOn w:val="Normale"/>
    <w:semiHidden/>
    <w:pPr>
      <w:jc w:val="both"/>
    </w:pPr>
    <w:rPr>
      <w:rFonts w:ascii="Comic Sans MS" w:hAnsi="Comic Sans MS"/>
      <w:b/>
      <w:bCs/>
      <w:noProof/>
    </w:rPr>
  </w:style>
  <w:style w:type="paragraph" w:customStyle="1" w:styleId="Corpo">
    <w:name w:val="Corpo"/>
    <w:rPr>
      <w:rFonts w:ascii="Helvetica" w:eastAsia="ヒラギノ角ゴ Pro W3" w:hAnsi="Helvetica"/>
      <w:color w:val="000000"/>
      <w:kern w:val="1"/>
      <w:sz w:val="24"/>
      <w:lang w:eastAsia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E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ED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1D6E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741D6E"/>
    <w:rPr>
      <w:color w:val="808080"/>
    </w:rPr>
  </w:style>
  <w:style w:type="paragraph" w:styleId="Paragrafoelenco">
    <w:name w:val="List Paragraph"/>
    <w:basedOn w:val="Normale"/>
    <w:uiPriority w:val="34"/>
    <w:qFormat/>
    <w:rsid w:val="0079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02.OLGIATE\Desktop\CARTA%20INTESTATA%20SEGRETER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BB902-9F5B-46F3-B7E2-F0677C8C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SEGRETERIA</Template>
  <TotalTime>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2980</CharactersWithSpaces>
  <SharedDoc>false</SharedDoc>
  <HLinks>
    <vt:vector size="12" baseType="variant">
      <vt:variant>
        <vt:i4>2949245</vt:i4>
      </vt:variant>
      <vt:variant>
        <vt:i4>0</vt:i4>
      </vt:variant>
      <vt:variant>
        <vt:i4>0</vt:i4>
      </vt:variant>
      <vt:variant>
        <vt:i4>5</vt:i4>
      </vt:variant>
      <vt:variant>
        <vt:lpwstr>http://www.comune.olgiatemolgora.lc.it/</vt:lpwstr>
      </vt:variant>
      <vt:variant>
        <vt:lpwstr/>
      </vt:variant>
      <vt:variant>
        <vt:i4>1048698</vt:i4>
      </vt:variant>
      <vt:variant>
        <vt:i4>-1</vt:i4>
      </vt:variant>
      <vt:variant>
        <vt:i4>2049</vt:i4>
      </vt:variant>
      <vt:variant>
        <vt:i4>1</vt:i4>
      </vt:variant>
      <vt:variant>
        <vt:lpwstr>A:\comune stemma.bmp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Arcangeli Daniela</dc:creator>
  <cp:keywords/>
  <dc:description/>
  <cp:lastModifiedBy>Daniela Arcangeli</cp:lastModifiedBy>
  <cp:revision>6</cp:revision>
  <cp:lastPrinted>2024-04-10T10:24:00Z</cp:lastPrinted>
  <dcterms:created xsi:type="dcterms:W3CDTF">2025-09-27T16:45:00Z</dcterms:created>
  <dcterms:modified xsi:type="dcterms:W3CDTF">2025-09-28T07:53:00Z</dcterms:modified>
</cp:coreProperties>
</file>