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5728E" w14:textId="26E35C48" w:rsidR="00776207" w:rsidRDefault="00460C3A" w:rsidP="000F43E1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B58049A" wp14:editId="1618CA73">
                <wp:simplePos x="0" y="0"/>
                <wp:positionH relativeFrom="column">
                  <wp:posOffset>-1645785</wp:posOffset>
                </wp:positionH>
                <wp:positionV relativeFrom="paragraph">
                  <wp:posOffset>247650</wp:posOffset>
                </wp:positionV>
                <wp:extent cx="2160" cy="360"/>
                <wp:effectExtent l="38100" t="38100" r="36195" b="38100"/>
                <wp:wrapNone/>
                <wp:docPr id="430766378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72018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-130.1pt;margin-top:19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">
                <v:imagedata r:id="rId9" o:title=""/>
              </v:shape>
            </w:pict>
          </mc:Fallback>
        </mc:AlternateContent>
      </w:r>
      <w:r w:rsidR="00776207" w:rsidRPr="000F43E1">
        <w:t xml:space="preserve"> </w:t>
      </w:r>
    </w:p>
    <w:p w14:paraId="48C5516E" w14:textId="4F95F827" w:rsidR="00460C3A" w:rsidRPr="00460C3A" w:rsidRDefault="00460C3A" w:rsidP="00460C3A">
      <w:pPr>
        <w:tabs>
          <w:tab w:val="left" w:pos="1005"/>
        </w:tabs>
      </w:pPr>
      <w:r w:rsidRPr="00460C3A">
        <w:t xml:space="preserve">ALLEGATO </w:t>
      </w:r>
      <w:r w:rsidR="00C5563C">
        <w:t>C</w:t>
      </w:r>
    </w:p>
    <w:p w14:paraId="54D1B9E2" w14:textId="77777777" w:rsidR="00460C3A" w:rsidRPr="00460C3A" w:rsidRDefault="00460C3A" w:rsidP="00AD3032">
      <w:pPr>
        <w:tabs>
          <w:tab w:val="left" w:pos="1005"/>
        </w:tabs>
        <w:jc w:val="right"/>
      </w:pPr>
      <w:r w:rsidRPr="00460C3A">
        <w:t xml:space="preserve">Spett.le </w:t>
      </w:r>
    </w:p>
    <w:p w14:paraId="362B1E35" w14:textId="623D3D89" w:rsidR="00460C3A" w:rsidRDefault="00AD3032" w:rsidP="004A2358">
      <w:pPr>
        <w:tabs>
          <w:tab w:val="left" w:pos="1005"/>
        </w:tabs>
        <w:jc w:val="right"/>
      </w:pPr>
      <w:r w:rsidRPr="00460C3A">
        <w:t xml:space="preserve">Comune </w:t>
      </w:r>
      <w:r w:rsidR="006D37AC">
        <w:t>d</w:t>
      </w:r>
      <w:r w:rsidRPr="00460C3A">
        <w:t xml:space="preserve">i </w:t>
      </w:r>
      <w:r w:rsidR="004A2358">
        <w:t>Deruta</w:t>
      </w:r>
    </w:p>
    <w:p w14:paraId="4AF298DA" w14:textId="53101D49" w:rsidR="004A2358" w:rsidRDefault="004A2358" w:rsidP="004A2358">
      <w:pPr>
        <w:tabs>
          <w:tab w:val="left" w:pos="1005"/>
        </w:tabs>
        <w:jc w:val="right"/>
      </w:pPr>
      <w:r>
        <w:t>Piazza dei Consoli 15</w:t>
      </w:r>
    </w:p>
    <w:p w14:paraId="32095DA8" w14:textId="6AF9583E" w:rsidR="00295353" w:rsidRPr="00295353" w:rsidRDefault="00295353" w:rsidP="004A2358">
      <w:pPr>
        <w:tabs>
          <w:tab w:val="left" w:pos="1005"/>
        </w:tabs>
        <w:jc w:val="right"/>
        <w:rPr>
          <w:u w:val="single"/>
        </w:rPr>
      </w:pPr>
      <w:r w:rsidRPr="00295353">
        <w:rPr>
          <w:u w:val="single"/>
        </w:rPr>
        <w:t>060</w:t>
      </w:r>
      <w:r w:rsidR="00445EE4">
        <w:rPr>
          <w:u w:val="single"/>
        </w:rPr>
        <w:t>5</w:t>
      </w:r>
      <w:r w:rsidRPr="00295353">
        <w:rPr>
          <w:u w:val="single"/>
        </w:rPr>
        <w:t>3 Deruta</w:t>
      </w:r>
    </w:p>
    <w:p w14:paraId="41918FD5" w14:textId="77777777" w:rsidR="006D37AC" w:rsidRPr="006D37AC" w:rsidRDefault="006D37AC" w:rsidP="006D37AC">
      <w:pPr>
        <w:tabs>
          <w:tab w:val="left" w:pos="1005"/>
        </w:tabs>
        <w:jc w:val="both"/>
      </w:pPr>
    </w:p>
    <w:p w14:paraId="6F75C02F" w14:textId="0F8BDB9B" w:rsidR="006D37AC" w:rsidRDefault="00C5563C" w:rsidP="004A2358">
      <w:pPr>
        <w:spacing w:line="276" w:lineRule="auto"/>
        <w:jc w:val="both"/>
      </w:pPr>
      <w:r>
        <w:t>PROPOSTA PROGETTUALE</w:t>
      </w:r>
      <w:r w:rsidR="006D37AC" w:rsidRPr="006D37AC">
        <w:t xml:space="preserve"> – </w:t>
      </w:r>
      <w:r w:rsidR="00445EE4">
        <w:t xml:space="preserve">AVVISO PUBBLICO </w:t>
      </w:r>
      <w:r w:rsidR="00445EE4" w:rsidRPr="00BB7E7B">
        <w:t>PER LA MANIFESTAZIONE DI INTERESSE RIVOLTA AD ASSOCIAZIONI ED ENTI DEL TERZO SETTORE PER LA GESTIONE DELLA BIBLIOTECA COMUNALE E DELL’ARCHIVIO STORICO, NONCHÉ PER LA PROMOZIONE CULTURALE PRESSO LA CASA DELLA CULTURA E DELL’ASSOCIAZIONISMO DI DERUTA</w:t>
      </w:r>
    </w:p>
    <w:p w14:paraId="4CBEE12A" w14:textId="77777777" w:rsidR="00244B9E" w:rsidRPr="00244B9E" w:rsidRDefault="00244B9E" w:rsidP="00244B9E">
      <w:pPr>
        <w:tabs>
          <w:tab w:val="left" w:pos="1005"/>
        </w:tabs>
        <w:jc w:val="both"/>
      </w:pPr>
    </w:p>
    <w:p w14:paraId="717C09B1" w14:textId="30248F1C" w:rsidR="00C5563C" w:rsidRDefault="00C5563C" w:rsidP="00C5563C">
      <w:pPr>
        <w:tabs>
          <w:tab w:val="left" w:pos="1005"/>
        </w:tabs>
        <w:jc w:val="both"/>
      </w:pPr>
      <w:r w:rsidRPr="00C5563C">
        <w:t>Il/la</w:t>
      </w:r>
      <w:r>
        <w:t xml:space="preserve"> </w:t>
      </w:r>
      <w:r w:rsidRPr="00C5563C">
        <w:t>sottoscritto/a ________________________________________________________________</w:t>
      </w:r>
      <w:r>
        <w:t>_</w:t>
      </w:r>
    </w:p>
    <w:p w14:paraId="3B761974" w14:textId="75AB1A84" w:rsidR="00C5563C" w:rsidRDefault="00C5563C" w:rsidP="00C5563C">
      <w:pPr>
        <w:tabs>
          <w:tab w:val="left" w:pos="1005"/>
        </w:tabs>
        <w:jc w:val="both"/>
      </w:pPr>
      <w:r w:rsidRPr="00C5563C">
        <w:t xml:space="preserve">in qualità di legale rappresentante del seguente: </w:t>
      </w:r>
    </w:p>
    <w:p w14:paraId="55E8F9DC" w14:textId="40252793" w:rsidR="00C5563C" w:rsidRDefault="00C5563C" w:rsidP="00C5563C">
      <w:pPr>
        <w:tabs>
          <w:tab w:val="left" w:pos="1005"/>
        </w:tabs>
        <w:jc w:val="both"/>
      </w:pPr>
      <w:r w:rsidRPr="00C5563C">
        <w:t>ETS denominato _________________________________________________________________</w:t>
      </w:r>
      <w:r>
        <w:t>_</w:t>
      </w:r>
    </w:p>
    <w:p w14:paraId="7DA1AFCB" w14:textId="6A96207F" w:rsidR="00C5563C" w:rsidRPr="00C5563C" w:rsidRDefault="00C5563C" w:rsidP="00C5563C">
      <w:pPr>
        <w:tabs>
          <w:tab w:val="left" w:pos="1005"/>
        </w:tabs>
        <w:jc w:val="both"/>
      </w:pPr>
      <w:r w:rsidRPr="00C5563C">
        <w:t xml:space="preserve">Nel caso di </w:t>
      </w:r>
      <w:r>
        <w:t>E</w:t>
      </w:r>
      <w:r w:rsidRPr="00C5563C">
        <w:t>TS capofila di più soggetti, partecipa alla presente selezione in nome e per conto dei seguenti soggetti:</w:t>
      </w:r>
    </w:p>
    <w:p w14:paraId="240F115E" w14:textId="77777777" w:rsidR="00C5563C" w:rsidRDefault="00C5563C" w:rsidP="00C5563C">
      <w:pPr>
        <w:tabs>
          <w:tab w:val="left" w:pos="1005"/>
        </w:tabs>
        <w:jc w:val="both"/>
      </w:pPr>
    </w:p>
    <w:p w14:paraId="716509D8" w14:textId="77777777" w:rsidR="00C5563C" w:rsidRDefault="00C5563C" w:rsidP="00C5563C">
      <w:pPr>
        <w:tabs>
          <w:tab w:val="left" w:pos="1005"/>
        </w:tabs>
        <w:jc w:val="both"/>
      </w:pPr>
      <w:r w:rsidRPr="00C5563C">
        <w:t>Associazione __________________________</w:t>
      </w:r>
      <w:r>
        <w:t xml:space="preserve">    </w:t>
      </w:r>
      <w:r w:rsidRPr="00C5563C">
        <w:t>codice fiscale __________ partita I.V.A. _________</w:t>
      </w:r>
    </w:p>
    <w:p w14:paraId="0DE7EB4D" w14:textId="77777777" w:rsidR="00C5563C" w:rsidRDefault="00C5563C" w:rsidP="00C5563C">
      <w:pPr>
        <w:tabs>
          <w:tab w:val="left" w:pos="1005"/>
        </w:tabs>
        <w:jc w:val="both"/>
      </w:pPr>
    </w:p>
    <w:p w14:paraId="7CB41C67" w14:textId="177F886F" w:rsidR="00C5563C" w:rsidRPr="00C5563C" w:rsidRDefault="00C5563C" w:rsidP="00C5563C">
      <w:pPr>
        <w:tabs>
          <w:tab w:val="left" w:pos="1005"/>
        </w:tabs>
        <w:jc w:val="both"/>
      </w:pPr>
      <w:r w:rsidRPr="00C5563C">
        <w:t>Associazione __________________________</w:t>
      </w:r>
      <w:r>
        <w:t xml:space="preserve">_ </w:t>
      </w:r>
      <w:r w:rsidRPr="00C5563C">
        <w:t>codice fiscale __________ partita I.V.A. _________</w:t>
      </w:r>
    </w:p>
    <w:p w14:paraId="1F81E7E6" w14:textId="77777777" w:rsidR="00C5563C" w:rsidRDefault="00C5563C" w:rsidP="00C5563C">
      <w:pPr>
        <w:tabs>
          <w:tab w:val="left" w:pos="1005"/>
        </w:tabs>
        <w:jc w:val="both"/>
      </w:pPr>
    </w:p>
    <w:p w14:paraId="24B29ED8" w14:textId="41042F1A" w:rsidR="00C5563C" w:rsidRPr="00C5563C" w:rsidRDefault="00C5563C" w:rsidP="00C5563C">
      <w:pPr>
        <w:tabs>
          <w:tab w:val="left" w:pos="1005"/>
        </w:tabs>
        <w:jc w:val="both"/>
      </w:pPr>
      <w:r w:rsidRPr="00C5563C">
        <w:t>Associazione __________________________</w:t>
      </w:r>
      <w:r>
        <w:t xml:space="preserve">_ </w:t>
      </w:r>
      <w:r w:rsidRPr="00C5563C">
        <w:t xml:space="preserve">codice fiscale __________ partita I.V.A. _________ </w:t>
      </w:r>
    </w:p>
    <w:p w14:paraId="22EA3085" w14:textId="77777777" w:rsidR="00C5563C" w:rsidRDefault="00C5563C" w:rsidP="00C5563C">
      <w:pPr>
        <w:tabs>
          <w:tab w:val="left" w:pos="1005"/>
        </w:tabs>
        <w:jc w:val="both"/>
      </w:pPr>
    </w:p>
    <w:p w14:paraId="3B7C8EF9" w14:textId="588FE251" w:rsidR="00244B9E" w:rsidRDefault="00C5563C" w:rsidP="00C5563C">
      <w:pPr>
        <w:tabs>
          <w:tab w:val="left" w:pos="1005"/>
        </w:tabs>
        <w:jc w:val="both"/>
        <w:rPr>
          <w:b/>
          <w:bCs/>
        </w:rPr>
      </w:pPr>
      <w:r w:rsidRPr="00C5563C">
        <w:t>* l’associazione capofila stipulerà la convenzione in nome e per conto dei soggetti associati.</w:t>
      </w:r>
    </w:p>
    <w:p w14:paraId="0A12A1B2" w14:textId="77777777" w:rsidR="004B1379" w:rsidRDefault="004B1379" w:rsidP="00C5563C">
      <w:pPr>
        <w:spacing w:after="200" w:line="276" w:lineRule="auto"/>
        <w:jc w:val="both"/>
      </w:pPr>
    </w:p>
    <w:p w14:paraId="461BCE53" w14:textId="6C6C1947" w:rsidR="00260C3F" w:rsidRDefault="00C5563C" w:rsidP="00C5563C">
      <w:pPr>
        <w:spacing w:after="200" w:line="276" w:lineRule="auto"/>
        <w:jc w:val="both"/>
      </w:pPr>
      <w:r w:rsidRPr="00C5563C">
        <w:t xml:space="preserve">Vista la </w:t>
      </w:r>
      <w:r>
        <w:t>d</w:t>
      </w:r>
      <w:r w:rsidRPr="00C5563C">
        <w:t xml:space="preserve">eterminazione del </w:t>
      </w:r>
      <w:r>
        <w:t xml:space="preserve">Responsabile </w:t>
      </w:r>
      <w:r w:rsidR="000B0F4D">
        <w:t>dell’Area Amministrativa</w:t>
      </w:r>
      <w:r>
        <w:t xml:space="preserve"> </w:t>
      </w:r>
      <w:r w:rsidRPr="00C5563C">
        <w:t>n</w:t>
      </w:r>
      <w:r w:rsidR="000B0F4D">
        <w:t>….</w:t>
      </w:r>
      <w:r w:rsidRPr="00C5563C">
        <w:t xml:space="preserve"> del</w:t>
      </w:r>
      <w:r w:rsidR="000B0F4D">
        <w:t>……</w:t>
      </w:r>
      <w:r w:rsidRPr="00C5563C">
        <w:t xml:space="preserve"> per </w:t>
      </w:r>
      <w:r>
        <w:t>l’individuazione di un soggetto del terzo settore interessato al convenzionamento per la gestione del</w:t>
      </w:r>
      <w:r w:rsidR="00445EE4">
        <w:t>la</w:t>
      </w:r>
      <w:r>
        <w:t xml:space="preserve"> </w:t>
      </w:r>
      <w:r w:rsidR="00445EE4">
        <w:t>B</w:t>
      </w:r>
      <w:r w:rsidR="00445EE4" w:rsidRPr="00BB7E7B">
        <w:t xml:space="preserve">iblioteca </w:t>
      </w:r>
      <w:r w:rsidR="00445EE4">
        <w:t>C</w:t>
      </w:r>
      <w:r w:rsidR="00445EE4" w:rsidRPr="00BB7E7B">
        <w:t>omunale e dell’</w:t>
      </w:r>
      <w:r w:rsidR="00445EE4">
        <w:t>A</w:t>
      </w:r>
      <w:r w:rsidR="00445EE4" w:rsidRPr="00BB7E7B">
        <w:t xml:space="preserve">rchivio </w:t>
      </w:r>
      <w:r w:rsidR="00445EE4">
        <w:t>S</w:t>
      </w:r>
      <w:r w:rsidR="00445EE4" w:rsidRPr="00BB7E7B">
        <w:t xml:space="preserve">torico, nonché per la promozione culturale presso la </w:t>
      </w:r>
      <w:r w:rsidR="00445EE4">
        <w:t>C</w:t>
      </w:r>
      <w:r w:rsidR="00445EE4" w:rsidRPr="00BB7E7B">
        <w:t xml:space="preserve">asa della </w:t>
      </w:r>
      <w:r w:rsidR="00445EE4">
        <w:t>C</w:t>
      </w:r>
      <w:r w:rsidR="00445EE4" w:rsidRPr="00BB7E7B">
        <w:t>ultura e dell’</w:t>
      </w:r>
      <w:r w:rsidR="00445EE4">
        <w:t>A</w:t>
      </w:r>
      <w:r w:rsidR="00445EE4" w:rsidRPr="00BB7E7B">
        <w:t xml:space="preserve">ssociazionismo di </w:t>
      </w:r>
      <w:r w:rsidR="00445EE4">
        <w:t>D</w:t>
      </w:r>
      <w:r w:rsidR="00445EE4" w:rsidRPr="00BB7E7B">
        <w:t>eruta</w:t>
      </w:r>
      <w:r>
        <w:t>, ai sensi del D. Lgs. 117/2017</w:t>
      </w:r>
    </w:p>
    <w:p w14:paraId="030FE395" w14:textId="77777777" w:rsidR="00F60D05" w:rsidRDefault="00C5563C" w:rsidP="00F60D05">
      <w:pPr>
        <w:jc w:val="center"/>
      </w:pPr>
      <w:r w:rsidRPr="00C5563C">
        <w:t xml:space="preserve">PROPONE IL SEGUENTE PROGETTO </w:t>
      </w:r>
      <w:r w:rsidR="00F60D05">
        <w:t>DI GESTIONE</w:t>
      </w:r>
    </w:p>
    <w:p w14:paraId="05F52293" w14:textId="683D2867" w:rsidR="00FF5F18" w:rsidRDefault="00C5563C" w:rsidP="00F60D05">
      <w:pPr>
        <w:jc w:val="center"/>
        <w:rPr>
          <w:i/>
        </w:rPr>
      </w:pPr>
      <w:r w:rsidRPr="00F60D05">
        <w:rPr>
          <w:i/>
        </w:rPr>
        <w:t xml:space="preserve">secondo </w:t>
      </w:r>
      <w:r w:rsidR="00F60D05" w:rsidRPr="00F60D05">
        <w:rPr>
          <w:i/>
        </w:rPr>
        <w:t xml:space="preserve">le </w:t>
      </w:r>
      <w:r w:rsidRPr="00F60D05">
        <w:rPr>
          <w:i/>
        </w:rPr>
        <w:t>linee di indirizzo</w:t>
      </w:r>
      <w:r w:rsidR="00F60D05" w:rsidRPr="00F60D05">
        <w:rPr>
          <w:i/>
        </w:rPr>
        <w:t xml:space="preserve"> </w:t>
      </w:r>
      <w:r w:rsidR="00F60D05">
        <w:rPr>
          <w:i/>
        </w:rPr>
        <w:t>di cui all’articolo</w:t>
      </w:r>
      <w:bookmarkStart w:id="0" w:name="_GoBack"/>
      <w:bookmarkEnd w:id="0"/>
      <w:r w:rsidR="00F60D05" w:rsidRPr="00F60D05">
        <w:rPr>
          <w:i/>
        </w:rPr>
        <w:t xml:space="preserve"> 9 dell’avviso pubblico</w:t>
      </w:r>
      <w:r w:rsidRPr="00F60D05">
        <w:rPr>
          <w:i/>
        </w:rPr>
        <w:t>:</w:t>
      </w:r>
    </w:p>
    <w:p w14:paraId="1F4DD7AE" w14:textId="77777777" w:rsidR="00F60D05" w:rsidRPr="00F60D05" w:rsidRDefault="00F60D05" w:rsidP="00F60D05">
      <w:pPr>
        <w:jc w:val="center"/>
        <w:rPr>
          <w:i/>
        </w:rPr>
      </w:pPr>
    </w:p>
    <w:p w14:paraId="6A00623F" w14:textId="56BD4560" w:rsidR="00295353" w:rsidRDefault="00F60D05" w:rsidP="00F60D05">
      <w:pPr>
        <w:pStyle w:val="Paragrafoelenco"/>
        <w:numPr>
          <w:ilvl w:val="0"/>
          <w:numId w:val="21"/>
        </w:numPr>
        <w:spacing w:after="200" w:line="276" w:lineRule="auto"/>
        <w:ind w:left="284" w:hanging="284"/>
        <w:jc w:val="both"/>
      </w:pPr>
      <w:r w:rsidRPr="00F60D05">
        <w:rPr>
          <w:i/>
        </w:rPr>
        <w:t>Qualità del progetto</w:t>
      </w:r>
      <w:r>
        <w:t xml:space="preserve"> </w:t>
      </w:r>
      <w:r w:rsidR="00A23FCB">
        <w:t xml:space="preserve">secondo i seguenti </w:t>
      </w:r>
      <w:r w:rsidR="002D07FC">
        <w:t>parametri</w:t>
      </w:r>
      <w:r>
        <w:t>:</w:t>
      </w:r>
    </w:p>
    <w:p w14:paraId="0C18C2CE" w14:textId="237A8A04" w:rsidR="00F60D05" w:rsidRDefault="00F60D05" w:rsidP="00F60D05">
      <w:pPr>
        <w:pStyle w:val="Paragrafoelenco"/>
        <w:numPr>
          <w:ilvl w:val="0"/>
          <w:numId w:val="24"/>
        </w:numPr>
        <w:ind w:left="709" w:hanging="142"/>
        <w:jc w:val="both"/>
        <w:rPr>
          <w:sz w:val="22"/>
          <w:szCs w:val="22"/>
        </w:rPr>
      </w:pPr>
      <w:r>
        <w:t>Numero di personale utilizzato n</w:t>
      </w:r>
      <w:r>
        <w:t>ella gestione della biblioteca: __________________________________________________________________________</w:t>
      </w:r>
    </w:p>
    <w:p w14:paraId="2CF61AD9" w14:textId="5E3528C4" w:rsidR="00F60D05" w:rsidRDefault="00F60D05" w:rsidP="00F60D05">
      <w:pPr>
        <w:pStyle w:val="Paragrafoelenco"/>
        <w:numPr>
          <w:ilvl w:val="0"/>
          <w:numId w:val="24"/>
        </w:numPr>
        <w:ind w:left="709" w:hanging="142"/>
        <w:jc w:val="both"/>
      </w:pPr>
      <w:r>
        <w:t>professionalità del pers</w:t>
      </w:r>
      <w:r>
        <w:t>onale da assegnare al servizio _______________________________</w:t>
      </w:r>
      <w:r>
        <w:t xml:space="preserve"> </w:t>
      </w:r>
    </w:p>
    <w:p w14:paraId="7870D1A4" w14:textId="001FB091" w:rsidR="00F60D05" w:rsidRDefault="00F60D05" w:rsidP="00F60D05">
      <w:pPr>
        <w:pStyle w:val="Paragrafoelenco"/>
        <w:numPr>
          <w:ilvl w:val="0"/>
          <w:numId w:val="24"/>
        </w:numPr>
        <w:ind w:left="709" w:hanging="142"/>
        <w:jc w:val="both"/>
      </w:pPr>
      <w:r>
        <w:t>Contenuto del progetto _______________________________________________________</w:t>
      </w:r>
    </w:p>
    <w:p w14:paraId="24DBE885" w14:textId="77777777" w:rsidR="00A23FCB" w:rsidRDefault="00A23FCB" w:rsidP="00A23FCB">
      <w:pPr>
        <w:pStyle w:val="Paragrafoelenco"/>
      </w:pPr>
    </w:p>
    <w:p w14:paraId="27B6A9BF" w14:textId="189EA688" w:rsidR="00A23FCB" w:rsidRDefault="00F60D05" w:rsidP="00F60D05">
      <w:pPr>
        <w:pStyle w:val="Paragrafoelenco"/>
        <w:numPr>
          <w:ilvl w:val="0"/>
          <w:numId w:val="21"/>
        </w:numPr>
        <w:spacing w:after="200" w:line="276" w:lineRule="auto"/>
        <w:ind w:left="284" w:hanging="284"/>
        <w:jc w:val="both"/>
      </w:pPr>
      <w:r w:rsidRPr="00F60D05">
        <w:rPr>
          <w:i/>
          <w:iCs/>
        </w:rPr>
        <w:t>Organizzazione di manifestazioni per la promozione della biblioteca</w:t>
      </w:r>
      <w:r w:rsidR="00026628">
        <w:t>:</w:t>
      </w:r>
      <w:r>
        <w:t xml:space="preserve"> </w:t>
      </w:r>
      <w:r w:rsidR="00026628">
        <w:t>_______________</w:t>
      </w:r>
      <w:r>
        <w:t>________________________________________________</w:t>
      </w:r>
      <w:r w:rsidR="00026628">
        <w:t>______________</w:t>
      </w:r>
    </w:p>
    <w:p w14:paraId="65CA0397" w14:textId="77777777" w:rsidR="004B1379" w:rsidRDefault="004B1379" w:rsidP="004B1379">
      <w:pPr>
        <w:pStyle w:val="Paragrafoelenco"/>
        <w:spacing w:after="200" w:line="276" w:lineRule="auto"/>
        <w:jc w:val="both"/>
      </w:pPr>
    </w:p>
    <w:p w14:paraId="548D1EA4" w14:textId="58471FB0" w:rsidR="00A23FCB" w:rsidRDefault="00F60D05" w:rsidP="00F60D05">
      <w:pPr>
        <w:pStyle w:val="Paragrafoelenco"/>
        <w:numPr>
          <w:ilvl w:val="0"/>
          <w:numId w:val="21"/>
        </w:numPr>
        <w:spacing w:after="200" w:line="276" w:lineRule="auto"/>
        <w:ind w:left="284" w:hanging="284"/>
        <w:jc w:val="both"/>
      </w:pPr>
      <w:r w:rsidRPr="000B10CC">
        <w:rPr>
          <w:i/>
          <w:iCs/>
        </w:rPr>
        <w:t>Conoscenze relative alla gestione di biblioteche</w:t>
      </w:r>
      <w:r w:rsidR="00A23FCB" w:rsidRPr="0091072D">
        <w:t xml:space="preserve"> </w:t>
      </w:r>
      <w:r w:rsidR="00026628">
        <w:t>_________________</w:t>
      </w:r>
      <w:r>
        <w:t>______________________</w:t>
      </w:r>
    </w:p>
    <w:p w14:paraId="41270719" w14:textId="77777777" w:rsidR="00F60D05" w:rsidRDefault="00F60D05" w:rsidP="00F60D05">
      <w:pPr>
        <w:pStyle w:val="Paragrafoelenco"/>
      </w:pPr>
    </w:p>
    <w:p w14:paraId="3B979474" w14:textId="4D9D6C93" w:rsidR="00F60D05" w:rsidRPr="00F60D05" w:rsidRDefault="00F60D05" w:rsidP="00F60D05">
      <w:pPr>
        <w:pStyle w:val="Paragrafoelenco"/>
        <w:numPr>
          <w:ilvl w:val="0"/>
          <w:numId w:val="21"/>
        </w:numPr>
        <w:spacing w:after="200" w:line="276" w:lineRule="auto"/>
        <w:ind w:left="284" w:hanging="284"/>
        <w:jc w:val="both"/>
      </w:pPr>
      <w:r>
        <w:rPr>
          <w:i/>
          <w:iCs/>
        </w:rPr>
        <w:t>Esperienza nella gestione di spazi culturali svolta</w:t>
      </w:r>
      <w:r w:rsidRPr="000B10CC">
        <w:rPr>
          <w:i/>
          <w:iCs/>
        </w:rPr>
        <w:t xml:space="preserve"> nel triennio precedente dal proponente</w:t>
      </w:r>
      <w:r>
        <w:rPr>
          <w:i/>
          <w:iCs/>
        </w:rPr>
        <w:t xml:space="preserve"> _____________________________________________________________________________</w:t>
      </w:r>
    </w:p>
    <w:p w14:paraId="64AE0077" w14:textId="77777777" w:rsidR="00F60D05" w:rsidRDefault="00F60D05" w:rsidP="00F60D05">
      <w:pPr>
        <w:pStyle w:val="Paragrafoelenco"/>
      </w:pPr>
    </w:p>
    <w:p w14:paraId="2B5B3286" w14:textId="17988F17" w:rsidR="00F60D05" w:rsidRPr="00F60D05" w:rsidRDefault="00F60D05" w:rsidP="00F60D05">
      <w:pPr>
        <w:pStyle w:val="Paragrafoelenco"/>
        <w:numPr>
          <w:ilvl w:val="0"/>
          <w:numId w:val="21"/>
        </w:numPr>
        <w:spacing w:after="200" w:line="276" w:lineRule="auto"/>
        <w:ind w:left="284" w:hanging="284"/>
        <w:jc w:val="both"/>
      </w:pPr>
      <w:r>
        <w:rPr>
          <w:i/>
          <w:iCs/>
        </w:rPr>
        <w:t xml:space="preserve">Attivazione di attività </w:t>
      </w:r>
      <w:r w:rsidRPr="00ED3C75">
        <w:rPr>
          <w:i/>
        </w:rPr>
        <w:t>culturali, educative e sociali volte alla promozione della lettura, della cultura locale e della memoria storica</w:t>
      </w:r>
      <w:r>
        <w:rPr>
          <w:i/>
          <w:iCs/>
        </w:rPr>
        <w:t xml:space="preserve"> con il coinvolgimento di altre </w:t>
      </w:r>
      <w:r w:rsidRPr="00ED3C75">
        <w:rPr>
          <w:i/>
          <w:iCs/>
        </w:rPr>
        <w:t>realtà associative e del terzo settore</w:t>
      </w:r>
      <w:r>
        <w:rPr>
          <w:i/>
          <w:iCs/>
        </w:rPr>
        <w:t xml:space="preserve"> ________________________________________________________________________</w:t>
      </w:r>
    </w:p>
    <w:p w14:paraId="3064A3B9" w14:textId="77777777" w:rsidR="00F60D05" w:rsidRDefault="00F60D05" w:rsidP="00F60D05">
      <w:pPr>
        <w:pStyle w:val="Paragrafoelenco"/>
      </w:pPr>
    </w:p>
    <w:p w14:paraId="52B622DF" w14:textId="77777777" w:rsidR="00F60D05" w:rsidRDefault="00F60D05" w:rsidP="00F60D05">
      <w:pPr>
        <w:pStyle w:val="Paragrafoelenco"/>
        <w:spacing w:after="200" w:line="276" w:lineRule="auto"/>
        <w:ind w:left="284"/>
        <w:jc w:val="both"/>
      </w:pPr>
    </w:p>
    <w:p w14:paraId="59B2EB86" w14:textId="265211C1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Luogo e data </w:t>
      </w:r>
      <w:proofErr w:type="gramStart"/>
      <w:r w:rsidRPr="00244B9E">
        <w:t>.................................... ,</w:t>
      </w:r>
      <w:proofErr w:type="gramEnd"/>
      <w:r w:rsidRPr="00244B9E">
        <w:t xml:space="preserve"> …..../……../.....</w:t>
      </w:r>
      <w:r w:rsidR="00260C3F">
        <w:t>....</w:t>
      </w:r>
      <w:r w:rsidRPr="00244B9E">
        <w:t xml:space="preserve"> </w:t>
      </w:r>
    </w:p>
    <w:p w14:paraId="2D423668" w14:textId="77777777" w:rsidR="00260C3F" w:rsidRDefault="00260C3F" w:rsidP="00244B9E">
      <w:pPr>
        <w:tabs>
          <w:tab w:val="left" w:pos="1005"/>
        </w:tabs>
        <w:jc w:val="both"/>
      </w:pPr>
    </w:p>
    <w:p w14:paraId="4E23CD4A" w14:textId="0A614FAA" w:rsidR="00B61BD8" w:rsidRDefault="00260C3F" w:rsidP="00244B9E">
      <w:pPr>
        <w:tabs>
          <w:tab w:val="left" w:pos="1005"/>
        </w:tabs>
        <w:jc w:val="both"/>
      </w:pPr>
      <w:r w:rsidRPr="00244B9E">
        <w:t>IL DICHIARANTE</w:t>
      </w:r>
      <w:r w:rsidR="00244B9E" w:rsidRPr="00244B9E">
        <w:t xml:space="preserve">................................................................ </w:t>
      </w:r>
    </w:p>
    <w:p w14:paraId="49F17CC6" w14:textId="77777777" w:rsidR="004B1379" w:rsidRPr="004B1379" w:rsidRDefault="004B1379" w:rsidP="004B1379"/>
    <w:sectPr w:rsidR="004B1379" w:rsidRPr="004B1379" w:rsidSect="00D14CC3">
      <w:headerReference w:type="default" r:id="rId10"/>
      <w:footerReference w:type="default" r:id="rId11"/>
      <w:pgSz w:w="11906" w:h="16838"/>
      <w:pgMar w:top="907" w:right="1134" w:bottom="1134" w:left="1134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C1FB7" w14:textId="77777777" w:rsidR="00A7453D" w:rsidRDefault="00A7453D">
      <w:r>
        <w:separator/>
      </w:r>
    </w:p>
  </w:endnote>
  <w:endnote w:type="continuationSeparator" w:id="0">
    <w:p w14:paraId="1070FE86" w14:textId="77777777" w:rsidR="00A7453D" w:rsidRDefault="00A7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51596" w14:textId="4C3FAFD4" w:rsidR="008F5682" w:rsidRPr="00741D6E" w:rsidRDefault="00C5706F" w:rsidP="00026628">
    <w:pPr>
      <w:ind w:right="-622"/>
      <w:jc w:val="both"/>
      <w:rPr>
        <w:color w:val="0070C0"/>
        <w:sz w:val="20"/>
        <w:szCs w:val="20"/>
      </w:rPr>
    </w:pPr>
    <w:r w:rsidRPr="00741D6E">
      <w:rPr>
        <w:b/>
        <w:bCs/>
        <w:color w:val="0070C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6F233" w14:textId="77777777" w:rsidR="00A7453D" w:rsidRDefault="00A7453D">
      <w:r>
        <w:separator/>
      </w:r>
    </w:p>
  </w:footnote>
  <w:footnote w:type="continuationSeparator" w:id="0">
    <w:p w14:paraId="7D2A9B33" w14:textId="77777777" w:rsidR="00A7453D" w:rsidRDefault="00A7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01941" w14:textId="77777777" w:rsidR="00741D6E" w:rsidRPr="00741D6E" w:rsidRDefault="00741D6E" w:rsidP="000F43E1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</w:p>
  <w:p w14:paraId="0919C1F4" w14:textId="77777777" w:rsidR="000F43E1" w:rsidRPr="00741D6E" w:rsidRDefault="000F43E1" w:rsidP="000F43E1">
    <w:pPr>
      <w:ind w:right="-622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32B3E0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2" w15:restartNumberingAfterBreak="0">
    <w:nsid w:val="035D2DA9"/>
    <w:multiLevelType w:val="hybridMultilevel"/>
    <w:tmpl w:val="9D92878A"/>
    <w:lvl w:ilvl="0" w:tplc="0728D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5747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4" w15:restartNumberingAfterBreak="0">
    <w:nsid w:val="18C611C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5D061E"/>
    <w:multiLevelType w:val="hybridMultilevel"/>
    <w:tmpl w:val="C8C2333C"/>
    <w:lvl w:ilvl="0" w:tplc="7C1E2FE8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C5161"/>
    <w:multiLevelType w:val="hybridMultilevel"/>
    <w:tmpl w:val="5D26F7F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8D5361"/>
    <w:multiLevelType w:val="hybridMultilevel"/>
    <w:tmpl w:val="B5A877E8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63726964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D33FC"/>
    <w:multiLevelType w:val="hybridMultilevel"/>
    <w:tmpl w:val="1DEC657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A743BD"/>
    <w:multiLevelType w:val="hybridMultilevel"/>
    <w:tmpl w:val="675244C6"/>
    <w:lvl w:ilvl="0" w:tplc="7A3E3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1059D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1" w15:restartNumberingAfterBreak="0">
    <w:nsid w:val="48E12629"/>
    <w:multiLevelType w:val="hybridMultilevel"/>
    <w:tmpl w:val="73FCF2E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01FB1"/>
    <w:multiLevelType w:val="hybridMultilevel"/>
    <w:tmpl w:val="35426F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F524B"/>
    <w:multiLevelType w:val="hybridMultilevel"/>
    <w:tmpl w:val="95AA4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2129B2"/>
    <w:multiLevelType w:val="hybridMultilevel"/>
    <w:tmpl w:val="59489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7512D"/>
    <w:multiLevelType w:val="hybridMultilevel"/>
    <w:tmpl w:val="DD9C4144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86535B"/>
    <w:multiLevelType w:val="hybridMultilevel"/>
    <w:tmpl w:val="25C67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D0B15"/>
    <w:multiLevelType w:val="hybridMultilevel"/>
    <w:tmpl w:val="2EC6BC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217D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9" w15:restartNumberingAfterBreak="0">
    <w:nsid w:val="75614C8F"/>
    <w:multiLevelType w:val="hybridMultilevel"/>
    <w:tmpl w:val="F55C96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D6DE7"/>
    <w:multiLevelType w:val="hybridMultilevel"/>
    <w:tmpl w:val="5F2A3208"/>
    <w:lvl w:ilvl="0" w:tplc="CA20B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971D5"/>
    <w:multiLevelType w:val="hybridMultilevel"/>
    <w:tmpl w:val="AE30E1E2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47139"/>
    <w:multiLevelType w:val="hybridMultilevel"/>
    <w:tmpl w:val="B44C6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75ECA"/>
    <w:multiLevelType w:val="hybridMultilevel"/>
    <w:tmpl w:val="624093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0"/>
  </w:num>
  <w:num w:numId="4">
    <w:abstractNumId w:val="3"/>
  </w:num>
  <w:num w:numId="5">
    <w:abstractNumId w:val="18"/>
  </w:num>
  <w:num w:numId="6">
    <w:abstractNumId w:val="1"/>
  </w:num>
  <w:num w:numId="7">
    <w:abstractNumId w:val="5"/>
  </w:num>
  <w:num w:numId="8">
    <w:abstractNumId w:val="7"/>
  </w:num>
  <w:num w:numId="9">
    <w:abstractNumId w:val="21"/>
  </w:num>
  <w:num w:numId="10">
    <w:abstractNumId w:val="8"/>
  </w:num>
  <w:num w:numId="11">
    <w:abstractNumId w:val="23"/>
  </w:num>
  <w:num w:numId="12">
    <w:abstractNumId w:val="13"/>
  </w:num>
  <w:num w:numId="13">
    <w:abstractNumId w:val="0"/>
  </w:num>
  <w:num w:numId="14">
    <w:abstractNumId w:val="2"/>
  </w:num>
  <w:num w:numId="15">
    <w:abstractNumId w:val="16"/>
  </w:num>
  <w:num w:numId="16">
    <w:abstractNumId w:val="22"/>
  </w:num>
  <w:num w:numId="17">
    <w:abstractNumId w:val="19"/>
  </w:num>
  <w:num w:numId="18">
    <w:abstractNumId w:val="15"/>
  </w:num>
  <w:num w:numId="19">
    <w:abstractNumId w:val="17"/>
  </w:num>
  <w:num w:numId="20">
    <w:abstractNumId w:val="14"/>
  </w:num>
  <w:num w:numId="21">
    <w:abstractNumId w:val="12"/>
  </w:num>
  <w:num w:numId="22">
    <w:abstractNumId w:val="4"/>
  </w:num>
  <w:num w:numId="23">
    <w:abstractNumId w:val="6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07"/>
    <w:rsid w:val="0000238E"/>
    <w:rsid w:val="00012F65"/>
    <w:rsid w:val="0001780E"/>
    <w:rsid w:val="00026628"/>
    <w:rsid w:val="000268C2"/>
    <w:rsid w:val="000415B6"/>
    <w:rsid w:val="00076DDD"/>
    <w:rsid w:val="000944A3"/>
    <w:rsid w:val="000B0F4D"/>
    <w:rsid w:val="000B4423"/>
    <w:rsid w:val="000C5228"/>
    <w:rsid w:val="000C6BBB"/>
    <w:rsid w:val="000E033A"/>
    <w:rsid w:val="000F1E4E"/>
    <w:rsid w:val="000F43B2"/>
    <w:rsid w:val="000F43E1"/>
    <w:rsid w:val="001411F9"/>
    <w:rsid w:val="00142D35"/>
    <w:rsid w:val="00152E22"/>
    <w:rsid w:val="001B497B"/>
    <w:rsid w:val="001C3398"/>
    <w:rsid w:val="001E2303"/>
    <w:rsid w:val="00244B9E"/>
    <w:rsid w:val="00245AD9"/>
    <w:rsid w:val="00260C3F"/>
    <w:rsid w:val="00295353"/>
    <w:rsid w:val="002C4D5D"/>
    <w:rsid w:val="002D07FC"/>
    <w:rsid w:val="002D4462"/>
    <w:rsid w:val="00315E04"/>
    <w:rsid w:val="00357AAE"/>
    <w:rsid w:val="00390C2B"/>
    <w:rsid w:val="003918D2"/>
    <w:rsid w:val="00397E9E"/>
    <w:rsid w:val="003D33F1"/>
    <w:rsid w:val="003E2415"/>
    <w:rsid w:val="00403B38"/>
    <w:rsid w:val="00430FA1"/>
    <w:rsid w:val="00445EE4"/>
    <w:rsid w:val="004472EA"/>
    <w:rsid w:val="00460C3A"/>
    <w:rsid w:val="00466CB8"/>
    <w:rsid w:val="004A2358"/>
    <w:rsid w:val="004B1379"/>
    <w:rsid w:val="004B3250"/>
    <w:rsid w:val="004C5FDA"/>
    <w:rsid w:val="004D3566"/>
    <w:rsid w:val="004D5152"/>
    <w:rsid w:val="004F367B"/>
    <w:rsid w:val="00506929"/>
    <w:rsid w:val="005209E9"/>
    <w:rsid w:val="00557AB6"/>
    <w:rsid w:val="005A3A1B"/>
    <w:rsid w:val="005C0C16"/>
    <w:rsid w:val="005E1C41"/>
    <w:rsid w:val="006040F2"/>
    <w:rsid w:val="0064378A"/>
    <w:rsid w:val="0065581F"/>
    <w:rsid w:val="00664ED0"/>
    <w:rsid w:val="006A20B7"/>
    <w:rsid w:val="006A4047"/>
    <w:rsid w:val="006A4181"/>
    <w:rsid w:val="006A773C"/>
    <w:rsid w:val="006B3E05"/>
    <w:rsid w:val="006C7AA5"/>
    <w:rsid w:val="006D37AC"/>
    <w:rsid w:val="006E621E"/>
    <w:rsid w:val="006F41A4"/>
    <w:rsid w:val="006F5659"/>
    <w:rsid w:val="006F6562"/>
    <w:rsid w:val="00702533"/>
    <w:rsid w:val="0073396E"/>
    <w:rsid w:val="00741D6E"/>
    <w:rsid w:val="0077133E"/>
    <w:rsid w:val="00776207"/>
    <w:rsid w:val="00786C9A"/>
    <w:rsid w:val="00792A2F"/>
    <w:rsid w:val="007C61A5"/>
    <w:rsid w:val="007D14C8"/>
    <w:rsid w:val="00805C70"/>
    <w:rsid w:val="00820770"/>
    <w:rsid w:val="008F5682"/>
    <w:rsid w:val="00900FA2"/>
    <w:rsid w:val="00913357"/>
    <w:rsid w:val="009431DC"/>
    <w:rsid w:val="00957DEF"/>
    <w:rsid w:val="00977330"/>
    <w:rsid w:val="009B0049"/>
    <w:rsid w:val="009C15FD"/>
    <w:rsid w:val="009C1736"/>
    <w:rsid w:val="00A008B1"/>
    <w:rsid w:val="00A107BA"/>
    <w:rsid w:val="00A23FCB"/>
    <w:rsid w:val="00A24936"/>
    <w:rsid w:val="00A7453D"/>
    <w:rsid w:val="00A749F1"/>
    <w:rsid w:val="00A919C2"/>
    <w:rsid w:val="00AB7885"/>
    <w:rsid w:val="00AD3032"/>
    <w:rsid w:val="00AD3591"/>
    <w:rsid w:val="00B0783E"/>
    <w:rsid w:val="00B15EFE"/>
    <w:rsid w:val="00B57603"/>
    <w:rsid w:val="00B61BD8"/>
    <w:rsid w:val="00B92E75"/>
    <w:rsid w:val="00BC22F9"/>
    <w:rsid w:val="00BE003B"/>
    <w:rsid w:val="00BE1809"/>
    <w:rsid w:val="00BF3637"/>
    <w:rsid w:val="00C002DA"/>
    <w:rsid w:val="00C04852"/>
    <w:rsid w:val="00C05DB8"/>
    <w:rsid w:val="00C103BE"/>
    <w:rsid w:val="00C46E57"/>
    <w:rsid w:val="00C5563C"/>
    <w:rsid w:val="00C5706F"/>
    <w:rsid w:val="00C801E5"/>
    <w:rsid w:val="00CA5F56"/>
    <w:rsid w:val="00CA7B36"/>
    <w:rsid w:val="00CD2724"/>
    <w:rsid w:val="00CF6979"/>
    <w:rsid w:val="00D14CC3"/>
    <w:rsid w:val="00D226CF"/>
    <w:rsid w:val="00D250F2"/>
    <w:rsid w:val="00D53579"/>
    <w:rsid w:val="00D67641"/>
    <w:rsid w:val="00D7779C"/>
    <w:rsid w:val="00DB6DC5"/>
    <w:rsid w:val="00DE12A4"/>
    <w:rsid w:val="00DF5DD2"/>
    <w:rsid w:val="00E05C46"/>
    <w:rsid w:val="00E40EE5"/>
    <w:rsid w:val="00E42973"/>
    <w:rsid w:val="00E430E9"/>
    <w:rsid w:val="00EC1296"/>
    <w:rsid w:val="00ED25DF"/>
    <w:rsid w:val="00F06FA8"/>
    <w:rsid w:val="00F306C6"/>
    <w:rsid w:val="00F37AA2"/>
    <w:rsid w:val="00F43726"/>
    <w:rsid w:val="00F56EB3"/>
    <w:rsid w:val="00F60D05"/>
    <w:rsid w:val="00F64DA4"/>
    <w:rsid w:val="00FB7840"/>
    <w:rsid w:val="00FC38CF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4AF56"/>
  <w15:docId w15:val="{910DE2CE-9054-4FD2-A935-1059BE7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Comic Sans MS" w:hAnsi="Comic Sans MS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color w:val="0000FF"/>
      <w:sz w:val="5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Comic Sans MS" w:hAnsi="Comic Sans MS"/>
      <w:i/>
      <w:i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semiHidden/>
    <w:pPr>
      <w:ind w:firstLine="360"/>
      <w:jc w:val="both"/>
    </w:pPr>
  </w:style>
  <w:style w:type="paragraph" w:styleId="Corpodeltesto2">
    <w:name w:val="Body Text 2"/>
    <w:basedOn w:val="Normale"/>
    <w:semiHidden/>
    <w:pPr>
      <w:jc w:val="center"/>
    </w:pPr>
    <w:rPr>
      <w:rFonts w:ascii="Comic Sans MS" w:hAnsi="Comic Sans MS"/>
      <w:sz w:val="32"/>
    </w:rPr>
  </w:style>
  <w:style w:type="paragraph" w:styleId="Corpodeltesto3">
    <w:name w:val="Body Text 3"/>
    <w:basedOn w:val="Normale"/>
    <w:semiHidden/>
    <w:pPr>
      <w:jc w:val="both"/>
    </w:pPr>
    <w:rPr>
      <w:rFonts w:ascii="Comic Sans MS" w:hAnsi="Comic Sans MS"/>
      <w:b/>
      <w:bCs/>
      <w:noProof/>
    </w:rPr>
  </w:style>
  <w:style w:type="paragraph" w:customStyle="1" w:styleId="Corpo">
    <w:name w:val="Corpo"/>
    <w:rPr>
      <w:rFonts w:ascii="Helvetica" w:eastAsia="ヒラギノ角ゴ Pro W3" w:hAnsi="Helvetica"/>
      <w:color w:val="000000"/>
      <w:kern w:val="1"/>
      <w:sz w:val="24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E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ED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41D6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741D6E"/>
    <w:rPr>
      <w:color w:val="808080"/>
    </w:rPr>
  </w:style>
  <w:style w:type="paragraph" w:styleId="Paragrafoelenco">
    <w:name w:val="List Paragraph"/>
    <w:basedOn w:val="Normale"/>
    <w:uiPriority w:val="1"/>
    <w:qFormat/>
    <w:rsid w:val="00792A2F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3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02.OLGIATE\Desktop\CARTA%20INTESTATA%20SEGRETERIA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3T08:21:55.48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 0 24575,'-5'0'0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681EF-25AE-4F2A-89CB-BC5603E3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SEGRETERIA.dotx</Template>
  <TotalTime>17</TotalTime>
  <Pages>2</Pages>
  <Words>293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2756</CharactersWithSpaces>
  <SharedDoc>false</SharedDoc>
  <HLinks>
    <vt:vector size="12" baseType="variant"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http://www.comune.olgiatemolgora.lc.it/</vt:lpwstr>
      </vt:variant>
      <vt:variant>
        <vt:lpwstr/>
      </vt:variant>
      <vt:variant>
        <vt:i4>1048698</vt:i4>
      </vt:variant>
      <vt:variant>
        <vt:i4>-1</vt:i4>
      </vt:variant>
      <vt:variant>
        <vt:i4>2049</vt:i4>
      </vt:variant>
      <vt:variant>
        <vt:i4>1</vt:i4>
      </vt:variant>
      <vt:variant>
        <vt:lpwstr>A:\comune stemma.bmp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Arcangeli Daniela</dc:creator>
  <cp:keywords/>
  <dc:description/>
  <cp:lastModifiedBy>Michela Menghini</cp:lastModifiedBy>
  <cp:revision>4</cp:revision>
  <cp:lastPrinted>2024-04-10T10:24:00Z</cp:lastPrinted>
  <dcterms:created xsi:type="dcterms:W3CDTF">2025-10-24T10:57:00Z</dcterms:created>
  <dcterms:modified xsi:type="dcterms:W3CDTF">2025-10-29T11:48:00Z</dcterms:modified>
</cp:coreProperties>
</file>