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3F4CD" w14:textId="264001C8" w:rsidR="00E41740" w:rsidRDefault="005F3D45" w:rsidP="00E41740">
      <w:pPr>
        <w:jc w:val="both"/>
        <w:rPr>
          <w:rFonts w:ascii="Arial" w:hAnsi="Arial" w:cs="Arial"/>
          <w:sz w:val="20"/>
          <w:szCs w:val="20"/>
        </w:rPr>
      </w:pPr>
      <w:r>
        <w:rPr>
          <w:rFonts w:asciiTheme="majorHAnsi" w:hAnsiTheme="majorHAnsi" w:cstheme="majorHAnsi"/>
          <w:lang w:val="en-US"/>
        </w:rPr>
        <w:tab/>
      </w:r>
      <w:r>
        <w:rPr>
          <w:rFonts w:asciiTheme="majorHAnsi" w:hAnsiTheme="majorHAnsi" w:cstheme="majorHAnsi"/>
          <w:lang w:val="en-US"/>
        </w:rPr>
        <w:tab/>
      </w:r>
      <w:r w:rsidR="00E41740">
        <w:rPr>
          <w:rFonts w:asciiTheme="majorHAnsi" w:hAnsiTheme="majorHAnsi" w:cstheme="majorHAnsi"/>
          <w:lang w:val="en-US"/>
        </w:rPr>
        <w:tab/>
      </w:r>
      <w:r w:rsidR="00E41740">
        <w:rPr>
          <w:rFonts w:asciiTheme="majorHAnsi" w:hAnsiTheme="majorHAnsi" w:cstheme="majorHAnsi"/>
          <w:lang w:val="en-US"/>
        </w:rPr>
        <w:tab/>
      </w:r>
      <w:r w:rsidR="00E41740">
        <w:rPr>
          <w:rFonts w:asciiTheme="majorHAnsi" w:hAnsiTheme="majorHAnsi" w:cstheme="majorHAnsi"/>
          <w:lang w:val="en-US"/>
        </w:rPr>
        <w:tab/>
      </w:r>
      <w:r w:rsidR="00E41740">
        <w:rPr>
          <w:rFonts w:asciiTheme="majorHAnsi" w:hAnsiTheme="majorHAnsi" w:cstheme="majorHAnsi"/>
          <w:lang w:val="en-US"/>
        </w:rPr>
        <w:tab/>
      </w:r>
      <w:r w:rsidR="00E41740">
        <w:rPr>
          <w:rFonts w:asciiTheme="majorHAnsi" w:hAnsiTheme="majorHAnsi" w:cstheme="majorHAnsi"/>
          <w:lang w:val="en-US"/>
        </w:rPr>
        <w:tab/>
      </w:r>
      <w:r w:rsidR="00E41740">
        <w:rPr>
          <w:rFonts w:asciiTheme="majorHAnsi" w:hAnsiTheme="majorHAnsi" w:cstheme="majorHAnsi"/>
          <w:lang w:val="en-US"/>
        </w:rPr>
        <w:tab/>
      </w:r>
      <w:r w:rsidR="00FF4A0B">
        <w:rPr>
          <w:rFonts w:ascii="Arial" w:hAnsi="Arial" w:cs="Arial"/>
          <w:sz w:val="20"/>
          <w:szCs w:val="20"/>
        </w:rPr>
        <w:t xml:space="preserve">Al Responsabile della prevenzione </w:t>
      </w:r>
    </w:p>
    <w:p w14:paraId="49EEEDB0" w14:textId="1AD75077" w:rsidR="00FF4A0B" w:rsidRDefault="00FF4A0B" w:rsidP="00F63B35">
      <w:pPr>
        <w:ind w:left="495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della corruzione del Comune di </w:t>
      </w:r>
      <w:r w:rsidR="001A5A57">
        <w:rPr>
          <w:rFonts w:ascii="Arial" w:hAnsi="Arial" w:cs="Arial"/>
          <w:sz w:val="20"/>
          <w:szCs w:val="20"/>
        </w:rPr>
        <w:t>Pozzolengo</w:t>
      </w:r>
    </w:p>
    <w:p w14:paraId="6E216129" w14:textId="77777777" w:rsidR="00FF4A0B" w:rsidRDefault="00FF4A0B" w:rsidP="00FF4A0B">
      <w:pPr>
        <w:ind w:left="5245"/>
        <w:jc w:val="both"/>
        <w:rPr>
          <w:rFonts w:ascii="Arial" w:hAnsi="Arial" w:cs="Arial"/>
          <w:sz w:val="20"/>
          <w:szCs w:val="20"/>
        </w:rPr>
      </w:pPr>
    </w:p>
    <w:p w14:paraId="2B654ECB" w14:textId="77777777" w:rsidR="00FF4A0B" w:rsidRDefault="00FF4A0B" w:rsidP="00FF4A0B">
      <w:pPr>
        <w:jc w:val="both"/>
        <w:rPr>
          <w:rFonts w:ascii="Arial" w:hAnsi="Arial" w:cs="Arial"/>
          <w:sz w:val="20"/>
          <w:szCs w:val="20"/>
        </w:rPr>
      </w:pPr>
    </w:p>
    <w:p w14:paraId="688C89AD" w14:textId="6D4EDE09" w:rsidR="00FF4A0B" w:rsidRPr="007A456A" w:rsidRDefault="00FF4A0B" w:rsidP="00FF4A0B">
      <w:pPr>
        <w:jc w:val="both"/>
        <w:rPr>
          <w:b/>
        </w:rPr>
      </w:pPr>
      <w:r w:rsidRPr="007A456A">
        <w:rPr>
          <w:rFonts w:ascii="Arial" w:hAnsi="Arial" w:cs="Arial"/>
          <w:b/>
          <w:sz w:val="20"/>
          <w:szCs w:val="20"/>
        </w:rPr>
        <w:t xml:space="preserve">OGGETTO: PROPOSTE/OSSERVAZIONI PER L'AGGIORNAMENTO DELLA SEZIONE "RISCHI CORRUTTIVI E TRASPARENZA" DEL PIANO INTEGRATO DI ATTIVITÀ E ORGANIZZAZIONE (PIAO) </w:t>
      </w:r>
      <w:r w:rsidR="001A5A57">
        <w:rPr>
          <w:rFonts w:ascii="Arial" w:hAnsi="Arial" w:cs="Arial"/>
          <w:b/>
          <w:sz w:val="20"/>
          <w:szCs w:val="20"/>
        </w:rPr>
        <w:t>2025/2027</w:t>
      </w:r>
      <w:r w:rsidR="00DF6E2C" w:rsidRPr="007A456A">
        <w:rPr>
          <w:rFonts w:ascii="Arial" w:hAnsi="Arial" w:cs="Arial"/>
          <w:b/>
          <w:sz w:val="20"/>
          <w:szCs w:val="20"/>
        </w:rPr>
        <w:t xml:space="preserve"> DEL</w:t>
      </w:r>
      <w:r w:rsidRPr="007A456A">
        <w:rPr>
          <w:rFonts w:ascii="Arial" w:hAnsi="Arial" w:cs="Arial"/>
          <w:b/>
          <w:sz w:val="20"/>
          <w:szCs w:val="20"/>
        </w:rPr>
        <w:t xml:space="preserve"> COMUNE DI </w:t>
      </w:r>
      <w:r w:rsidR="001A5A57">
        <w:rPr>
          <w:rFonts w:ascii="Arial" w:hAnsi="Arial" w:cs="Arial"/>
          <w:b/>
          <w:sz w:val="20"/>
          <w:szCs w:val="20"/>
        </w:rPr>
        <w:t>POZZOLENGO</w:t>
      </w:r>
      <w:r w:rsidR="003A6B4E">
        <w:rPr>
          <w:rFonts w:ascii="Arial" w:hAnsi="Arial" w:cs="Arial"/>
          <w:b/>
          <w:sz w:val="20"/>
          <w:szCs w:val="20"/>
        </w:rPr>
        <w:t xml:space="preserve"> IN VISTA DEL REDIGENDO PIAO </w:t>
      </w:r>
      <w:r w:rsidR="001A5A57">
        <w:rPr>
          <w:rFonts w:ascii="Arial" w:hAnsi="Arial" w:cs="Arial"/>
          <w:b/>
          <w:sz w:val="20"/>
          <w:szCs w:val="20"/>
        </w:rPr>
        <w:t>2026/2028</w:t>
      </w:r>
    </w:p>
    <w:p w14:paraId="728A9A12" w14:textId="77777777" w:rsidR="00FF4A0B" w:rsidRDefault="00FF4A0B" w:rsidP="00FF4A0B">
      <w:pPr>
        <w:jc w:val="both"/>
        <w:rPr>
          <w:rFonts w:ascii="Arial" w:hAnsi="Arial" w:cs="Arial"/>
          <w:b/>
          <w:sz w:val="20"/>
          <w:szCs w:val="20"/>
        </w:rPr>
      </w:pPr>
    </w:p>
    <w:p w14:paraId="4A4597C7" w14:textId="77777777" w:rsidR="00FF4A0B" w:rsidRDefault="00FF4A0B" w:rsidP="00FF4A0B">
      <w:pPr>
        <w:jc w:val="both"/>
      </w:pPr>
      <w:r>
        <w:rPr>
          <w:rFonts w:ascii="Arial" w:hAnsi="Arial" w:cs="Arial"/>
          <w:sz w:val="20"/>
          <w:szCs w:val="20"/>
        </w:rPr>
        <w:t xml:space="preserve">Il sottoscritto (cognome e nome) ......................................................................................................................... </w:t>
      </w:r>
    </w:p>
    <w:p w14:paraId="6ADC9537" w14:textId="77777777" w:rsidR="00FF4A0B" w:rsidRDefault="00FF4A0B" w:rsidP="00FF4A0B">
      <w:pPr>
        <w:jc w:val="both"/>
        <w:rPr>
          <w:rFonts w:ascii="Arial" w:hAnsi="Arial" w:cs="Arial"/>
          <w:sz w:val="20"/>
          <w:szCs w:val="20"/>
        </w:rPr>
      </w:pPr>
    </w:p>
    <w:p w14:paraId="2B555CB6" w14:textId="77777777" w:rsidR="00FF4A0B" w:rsidRDefault="00FF4A0B" w:rsidP="00FF4A0B">
      <w:pPr>
        <w:jc w:val="both"/>
      </w:pPr>
      <w:r>
        <w:rPr>
          <w:rFonts w:ascii="Arial" w:hAnsi="Arial" w:cs="Arial"/>
          <w:sz w:val="20"/>
          <w:szCs w:val="20"/>
        </w:rPr>
        <w:t>nato a ............................................................................................................................ il ..................................</w:t>
      </w:r>
    </w:p>
    <w:p w14:paraId="04D2842B" w14:textId="77777777" w:rsidR="00FF4A0B" w:rsidRDefault="00FF4A0B" w:rsidP="00FF4A0B">
      <w:pPr>
        <w:jc w:val="both"/>
        <w:rPr>
          <w:rFonts w:ascii="Arial" w:hAnsi="Arial" w:cs="Arial"/>
          <w:sz w:val="20"/>
          <w:szCs w:val="20"/>
        </w:rPr>
      </w:pPr>
    </w:p>
    <w:p w14:paraId="1B251521" w14:textId="77777777" w:rsidR="00FF4A0B" w:rsidRDefault="00FF4A0B" w:rsidP="00FF4A0B">
      <w:pPr>
        <w:jc w:val="both"/>
      </w:pPr>
      <w:r>
        <w:rPr>
          <w:rFonts w:ascii="Arial" w:hAnsi="Arial" w:cs="Arial"/>
          <w:sz w:val="20"/>
          <w:szCs w:val="20"/>
        </w:rPr>
        <w:t xml:space="preserve">residente a ...............................................................................in ....................................................................... </w:t>
      </w:r>
    </w:p>
    <w:p w14:paraId="78A84C9B" w14:textId="77777777" w:rsidR="00FF4A0B" w:rsidRDefault="00FF4A0B" w:rsidP="00FF4A0B">
      <w:pPr>
        <w:jc w:val="both"/>
        <w:rPr>
          <w:rFonts w:ascii="Arial" w:hAnsi="Arial" w:cs="Arial"/>
          <w:sz w:val="20"/>
          <w:szCs w:val="20"/>
        </w:rPr>
      </w:pPr>
    </w:p>
    <w:p w14:paraId="6B8FCA4C" w14:textId="77777777" w:rsidR="00FF4A0B" w:rsidRDefault="00FF4A0B" w:rsidP="00FF4A0B">
      <w:pPr>
        <w:jc w:val="both"/>
      </w:pPr>
      <w:r>
        <w:rPr>
          <w:rFonts w:ascii="Arial" w:hAnsi="Arial" w:cs="Arial"/>
          <w:sz w:val="20"/>
          <w:szCs w:val="20"/>
        </w:rPr>
        <w:t xml:space="preserve">in qualità di ................................................................................ </w:t>
      </w:r>
      <w:r>
        <w:rPr>
          <w:rFonts w:ascii="Arial" w:hAnsi="Arial" w:cs="Arial"/>
          <w:i/>
          <w:sz w:val="20"/>
          <w:szCs w:val="20"/>
        </w:rPr>
        <w:t>(specificare la tipologia del soggetto portatore di interesse e la categoria di appartenenza)</w:t>
      </w:r>
    </w:p>
    <w:p w14:paraId="0650A658" w14:textId="77777777" w:rsidR="00FF4A0B" w:rsidRDefault="00FF4A0B" w:rsidP="00FF4A0B">
      <w:pPr>
        <w:jc w:val="both"/>
        <w:rPr>
          <w:rFonts w:ascii="Arial" w:hAnsi="Arial" w:cs="Arial"/>
          <w:i/>
          <w:sz w:val="20"/>
          <w:szCs w:val="20"/>
        </w:rPr>
      </w:pPr>
    </w:p>
    <w:p w14:paraId="5F0A44A0" w14:textId="0A37EDAE" w:rsidR="00FF4A0B" w:rsidRDefault="00FF4A0B" w:rsidP="00FF4A0B">
      <w:pPr>
        <w:jc w:val="both"/>
      </w:pPr>
      <w:r>
        <w:rPr>
          <w:rFonts w:ascii="Arial" w:hAnsi="Arial" w:cs="Arial"/>
          <w:sz w:val="20"/>
          <w:szCs w:val="20"/>
        </w:rPr>
        <w:t xml:space="preserve">Visto il Piano Triennale della Prevenzione della Corruzione e Trasparenza del Comune di </w:t>
      </w:r>
      <w:r w:rsidR="001A5A57">
        <w:rPr>
          <w:rFonts w:ascii="Arial" w:hAnsi="Arial" w:cs="Arial"/>
          <w:sz w:val="20"/>
          <w:szCs w:val="20"/>
        </w:rPr>
        <w:t xml:space="preserve">Pozzolengo </w:t>
      </w:r>
      <w:r w:rsidR="00F63B3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ttualmente in vigore</w:t>
      </w:r>
      <w:r w:rsidR="00DF6E2C">
        <w:rPr>
          <w:rFonts w:ascii="Arial" w:hAnsi="Arial" w:cs="Arial"/>
          <w:sz w:val="20"/>
          <w:szCs w:val="20"/>
        </w:rPr>
        <w:t xml:space="preserve"> (202</w:t>
      </w:r>
      <w:r w:rsidR="001A5A57">
        <w:rPr>
          <w:rFonts w:ascii="Arial" w:hAnsi="Arial" w:cs="Arial"/>
          <w:sz w:val="20"/>
          <w:szCs w:val="20"/>
        </w:rPr>
        <w:t>5-2027</w:t>
      </w:r>
      <w:r w:rsidR="00DF6E2C">
        <w:rPr>
          <w:rFonts w:ascii="Arial" w:hAnsi="Arial" w:cs="Arial"/>
          <w:sz w:val="20"/>
          <w:szCs w:val="20"/>
        </w:rPr>
        <w:t>)</w:t>
      </w:r>
    </w:p>
    <w:p w14:paraId="27F792FB" w14:textId="77777777" w:rsidR="00FF4A0B" w:rsidRDefault="00FF4A0B" w:rsidP="00FF4A0B">
      <w:pPr>
        <w:jc w:val="both"/>
        <w:rPr>
          <w:rFonts w:ascii="Arial" w:hAnsi="Arial" w:cs="Arial"/>
          <w:sz w:val="20"/>
          <w:szCs w:val="20"/>
        </w:rPr>
      </w:pPr>
    </w:p>
    <w:p w14:paraId="5FCE6D64" w14:textId="77777777" w:rsidR="00FF4A0B" w:rsidRDefault="00FF4A0B" w:rsidP="00FF4A0B">
      <w:pPr>
        <w:jc w:val="center"/>
      </w:pPr>
      <w:r>
        <w:rPr>
          <w:rFonts w:ascii="Arial" w:hAnsi="Arial" w:cs="Arial"/>
          <w:b/>
          <w:sz w:val="20"/>
          <w:szCs w:val="20"/>
        </w:rPr>
        <w:t>FORMULA</w:t>
      </w:r>
    </w:p>
    <w:p w14:paraId="0D4776BD" w14:textId="77777777" w:rsidR="00FF4A0B" w:rsidRDefault="00FF4A0B" w:rsidP="00FF4A0B">
      <w:pPr>
        <w:jc w:val="both"/>
        <w:rPr>
          <w:rFonts w:ascii="Arial" w:hAnsi="Arial" w:cs="Arial"/>
          <w:b/>
          <w:sz w:val="20"/>
          <w:szCs w:val="20"/>
        </w:rPr>
      </w:pPr>
    </w:p>
    <w:p w14:paraId="09A2E93C" w14:textId="427AEDA4" w:rsidR="00FF4A0B" w:rsidRDefault="00FF4A0B" w:rsidP="00FF4A0B">
      <w:pPr>
        <w:jc w:val="both"/>
      </w:pPr>
      <w:r>
        <w:rPr>
          <w:rFonts w:ascii="Arial" w:hAnsi="Arial" w:cs="Arial"/>
          <w:sz w:val="20"/>
          <w:szCs w:val="20"/>
        </w:rPr>
        <w:t xml:space="preserve">le seguenti proposte e/o osservazioni ai fini </w:t>
      </w:r>
      <w:r w:rsidRPr="007A456A">
        <w:rPr>
          <w:rFonts w:ascii="Arial" w:hAnsi="Arial" w:cs="Arial"/>
          <w:sz w:val="20"/>
          <w:szCs w:val="20"/>
        </w:rPr>
        <w:t>dell’aggiornamento e della adozione della sezione "Rischi corruttivi e trasparenza" del</w:t>
      </w:r>
      <w:r w:rsidR="00DF6E2C">
        <w:rPr>
          <w:rFonts w:ascii="Arial" w:hAnsi="Arial" w:cs="Arial"/>
          <w:sz w:val="20"/>
          <w:szCs w:val="20"/>
        </w:rPr>
        <w:t xml:space="preserve"> redigendo</w:t>
      </w:r>
      <w:r w:rsidRPr="007A456A">
        <w:rPr>
          <w:rFonts w:ascii="Arial" w:hAnsi="Arial" w:cs="Arial"/>
          <w:sz w:val="20"/>
          <w:szCs w:val="20"/>
        </w:rPr>
        <w:t xml:space="preserve"> Piano Integrato di Attività e Organizzazione (PIAO) </w:t>
      </w:r>
      <w:r w:rsidR="00F63B35">
        <w:rPr>
          <w:rFonts w:ascii="Arial" w:hAnsi="Arial" w:cs="Arial"/>
          <w:sz w:val="20"/>
          <w:szCs w:val="20"/>
        </w:rPr>
        <w:t>202</w:t>
      </w:r>
      <w:r w:rsidR="001A5A57">
        <w:rPr>
          <w:rFonts w:ascii="Arial" w:hAnsi="Arial" w:cs="Arial"/>
          <w:sz w:val="20"/>
          <w:szCs w:val="20"/>
        </w:rPr>
        <w:t>6</w:t>
      </w:r>
      <w:r w:rsidR="00F63B35">
        <w:rPr>
          <w:rFonts w:ascii="Arial" w:hAnsi="Arial" w:cs="Arial"/>
          <w:sz w:val="20"/>
          <w:szCs w:val="20"/>
        </w:rPr>
        <w:t xml:space="preserve"> -202</w:t>
      </w:r>
      <w:r w:rsidR="001A5A57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del Comune di </w:t>
      </w:r>
      <w:r w:rsidR="001A5A57">
        <w:rPr>
          <w:rFonts w:ascii="Arial" w:hAnsi="Arial" w:cs="Arial"/>
          <w:sz w:val="20"/>
          <w:szCs w:val="20"/>
        </w:rPr>
        <w:t>Pozzolengo</w:t>
      </w:r>
      <w:r w:rsidR="00F63B35">
        <w:rPr>
          <w:rFonts w:ascii="Arial" w:hAnsi="Arial" w:cs="Arial"/>
          <w:sz w:val="20"/>
          <w:szCs w:val="20"/>
        </w:rPr>
        <w:t>:</w:t>
      </w:r>
    </w:p>
    <w:p w14:paraId="49DA5B98" w14:textId="77777777" w:rsidR="00FF4A0B" w:rsidRDefault="00FF4A0B" w:rsidP="00FF4A0B">
      <w:pPr>
        <w:jc w:val="both"/>
        <w:rPr>
          <w:rFonts w:ascii="Arial" w:hAnsi="Arial" w:cs="Arial"/>
          <w:sz w:val="20"/>
          <w:szCs w:val="20"/>
        </w:rPr>
      </w:pPr>
    </w:p>
    <w:p w14:paraId="58F8A3EB" w14:textId="77777777" w:rsidR="00FF4A0B" w:rsidRDefault="00FF4A0B" w:rsidP="00FF4A0B">
      <w:pPr>
        <w:jc w:val="both"/>
      </w:pPr>
      <w:r>
        <w:rPr>
          <w:rFonts w:ascii="Arial" w:hAnsi="Arial" w:cs="Arial"/>
          <w:sz w:val="20"/>
          <w:szCs w:val="20"/>
        </w:rPr>
        <w:t xml:space="preserve">……………………………..................................................................................................................................... </w:t>
      </w:r>
    </w:p>
    <w:p w14:paraId="55B55612" w14:textId="77777777" w:rsidR="00FF4A0B" w:rsidRDefault="00FF4A0B" w:rsidP="00FF4A0B">
      <w:pPr>
        <w:jc w:val="both"/>
        <w:rPr>
          <w:rFonts w:ascii="Arial" w:hAnsi="Arial" w:cs="Arial"/>
          <w:sz w:val="20"/>
          <w:szCs w:val="20"/>
        </w:rPr>
      </w:pPr>
    </w:p>
    <w:p w14:paraId="28B3D95E" w14:textId="77777777" w:rsidR="00FF4A0B" w:rsidRDefault="00FF4A0B" w:rsidP="00FF4A0B">
      <w:pPr>
        <w:jc w:val="both"/>
      </w:pPr>
      <w:r>
        <w:rPr>
          <w:rFonts w:ascii="Arial" w:hAnsi="Arial" w:cs="Arial"/>
          <w:sz w:val="20"/>
          <w:szCs w:val="20"/>
        </w:rPr>
        <w:t xml:space="preserve">……………………………..................................................................................................................................... </w:t>
      </w:r>
    </w:p>
    <w:p w14:paraId="16A6A30C" w14:textId="77777777" w:rsidR="00FF4A0B" w:rsidRDefault="00FF4A0B" w:rsidP="00FF4A0B">
      <w:pPr>
        <w:jc w:val="both"/>
        <w:rPr>
          <w:rFonts w:ascii="Arial" w:hAnsi="Arial" w:cs="Arial"/>
          <w:sz w:val="20"/>
          <w:szCs w:val="20"/>
        </w:rPr>
      </w:pPr>
    </w:p>
    <w:p w14:paraId="11C9CA2B" w14:textId="77777777" w:rsidR="00FF4A0B" w:rsidRDefault="00FF4A0B" w:rsidP="00FF4A0B">
      <w:pPr>
        <w:jc w:val="both"/>
      </w:pPr>
      <w:r>
        <w:rPr>
          <w:rFonts w:ascii="Arial" w:hAnsi="Arial" w:cs="Arial"/>
          <w:sz w:val="20"/>
          <w:szCs w:val="20"/>
        </w:rPr>
        <w:t xml:space="preserve">……………………………..................................................................................................................................... </w:t>
      </w:r>
    </w:p>
    <w:p w14:paraId="055DA00D" w14:textId="77777777" w:rsidR="00FF4A0B" w:rsidRDefault="00FF4A0B" w:rsidP="00FF4A0B">
      <w:pPr>
        <w:jc w:val="both"/>
        <w:rPr>
          <w:rFonts w:ascii="Arial" w:hAnsi="Arial" w:cs="Arial"/>
          <w:sz w:val="20"/>
          <w:szCs w:val="20"/>
        </w:rPr>
      </w:pPr>
    </w:p>
    <w:p w14:paraId="73D1D0AF" w14:textId="77777777" w:rsidR="00FF4A0B" w:rsidRDefault="00FF4A0B" w:rsidP="00FF4A0B">
      <w:pPr>
        <w:jc w:val="both"/>
      </w:pPr>
      <w:r>
        <w:rPr>
          <w:rFonts w:ascii="Arial" w:hAnsi="Arial" w:cs="Arial"/>
          <w:sz w:val="20"/>
          <w:szCs w:val="20"/>
        </w:rPr>
        <w:t xml:space="preserve">……………………………..................................................................................................................................... </w:t>
      </w:r>
    </w:p>
    <w:p w14:paraId="533FD218" w14:textId="77777777" w:rsidR="00FF4A0B" w:rsidRDefault="00FF4A0B" w:rsidP="00FF4A0B">
      <w:pPr>
        <w:jc w:val="both"/>
        <w:rPr>
          <w:rFonts w:ascii="Arial" w:hAnsi="Arial" w:cs="Arial"/>
          <w:sz w:val="20"/>
          <w:szCs w:val="20"/>
        </w:rPr>
      </w:pPr>
    </w:p>
    <w:p w14:paraId="526BBAC2" w14:textId="77777777" w:rsidR="00FF4A0B" w:rsidRDefault="00FF4A0B" w:rsidP="00FF4A0B">
      <w:pPr>
        <w:jc w:val="both"/>
      </w:pPr>
      <w:r>
        <w:rPr>
          <w:rFonts w:ascii="Arial" w:hAnsi="Arial" w:cs="Arial"/>
          <w:sz w:val="20"/>
          <w:szCs w:val="20"/>
        </w:rPr>
        <w:t xml:space="preserve">……………………………..................................................................................................................................... </w:t>
      </w:r>
    </w:p>
    <w:p w14:paraId="09E88EBA" w14:textId="77777777" w:rsidR="00FF4A0B" w:rsidRDefault="00FF4A0B" w:rsidP="00FF4A0B">
      <w:pPr>
        <w:jc w:val="both"/>
        <w:rPr>
          <w:rFonts w:ascii="Arial" w:hAnsi="Arial" w:cs="Arial"/>
          <w:sz w:val="20"/>
          <w:szCs w:val="20"/>
        </w:rPr>
      </w:pPr>
    </w:p>
    <w:p w14:paraId="39B83EC7" w14:textId="77777777" w:rsidR="00FF4A0B" w:rsidRDefault="00FF4A0B" w:rsidP="00FF4A0B">
      <w:pPr>
        <w:jc w:val="both"/>
      </w:pPr>
      <w:r>
        <w:rPr>
          <w:rFonts w:ascii="Arial" w:hAnsi="Arial" w:cs="Arial"/>
          <w:sz w:val="20"/>
          <w:szCs w:val="20"/>
        </w:rPr>
        <w:t xml:space="preserve">……………………………..................................................................................................................................... </w:t>
      </w:r>
    </w:p>
    <w:p w14:paraId="6C4D1D86" w14:textId="77777777" w:rsidR="00FF4A0B" w:rsidRDefault="00FF4A0B" w:rsidP="00FF4A0B">
      <w:pPr>
        <w:jc w:val="both"/>
        <w:rPr>
          <w:rFonts w:ascii="Arial" w:hAnsi="Arial" w:cs="Arial"/>
          <w:sz w:val="20"/>
          <w:szCs w:val="20"/>
        </w:rPr>
      </w:pPr>
    </w:p>
    <w:p w14:paraId="65729796" w14:textId="77777777" w:rsidR="00FF4A0B" w:rsidRDefault="00FF4A0B" w:rsidP="00FF4A0B">
      <w:pPr>
        <w:jc w:val="both"/>
      </w:pPr>
      <w:r>
        <w:rPr>
          <w:rFonts w:ascii="Arial" w:hAnsi="Arial" w:cs="Arial"/>
          <w:sz w:val="20"/>
          <w:szCs w:val="20"/>
        </w:rPr>
        <w:t xml:space="preserve">……………………………..................................................................................................................................... </w:t>
      </w:r>
    </w:p>
    <w:p w14:paraId="782E43B5" w14:textId="77777777" w:rsidR="00FF4A0B" w:rsidRDefault="00FF4A0B" w:rsidP="00FF4A0B">
      <w:pPr>
        <w:jc w:val="both"/>
        <w:rPr>
          <w:rFonts w:ascii="Arial" w:hAnsi="Arial" w:cs="Arial"/>
          <w:sz w:val="20"/>
          <w:szCs w:val="20"/>
        </w:rPr>
      </w:pPr>
    </w:p>
    <w:p w14:paraId="15E22BAF" w14:textId="77777777" w:rsidR="00FF4A0B" w:rsidRDefault="00FF4A0B" w:rsidP="00FF4A0B">
      <w:pPr>
        <w:jc w:val="both"/>
        <w:rPr>
          <w:rFonts w:ascii="Arial" w:hAnsi="Arial" w:cs="Arial"/>
          <w:sz w:val="20"/>
          <w:szCs w:val="20"/>
        </w:rPr>
      </w:pPr>
    </w:p>
    <w:p w14:paraId="20B298F1" w14:textId="77777777" w:rsidR="00FF4A0B" w:rsidRDefault="00FF4A0B" w:rsidP="00FF4A0B">
      <w:pPr>
        <w:jc w:val="both"/>
        <w:rPr>
          <w:rFonts w:ascii="Arial" w:hAnsi="Arial" w:cs="Arial"/>
          <w:sz w:val="20"/>
          <w:szCs w:val="20"/>
        </w:rPr>
      </w:pPr>
    </w:p>
    <w:p w14:paraId="7EA20A26" w14:textId="3BDDE492" w:rsidR="00FF4A0B" w:rsidRDefault="00FF4A0B" w:rsidP="00FF4A0B">
      <w:pPr>
        <w:jc w:val="both"/>
      </w:pPr>
      <w:r>
        <w:rPr>
          <w:rFonts w:ascii="Arial" w:hAnsi="Arial" w:cs="Arial"/>
          <w:sz w:val="20"/>
          <w:szCs w:val="20"/>
        </w:rPr>
        <w:t>Data ...........................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41740">
        <w:rPr>
          <w:rFonts w:ascii="Arial" w:hAnsi="Arial" w:cs="Arial"/>
          <w:sz w:val="20"/>
          <w:szCs w:val="20"/>
        </w:rPr>
        <w:tab/>
      </w:r>
      <w:r w:rsidR="00E41740">
        <w:rPr>
          <w:rFonts w:ascii="Arial" w:hAnsi="Arial" w:cs="Arial"/>
          <w:sz w:val="20"/>
          <w:szCs w:val="20"/>
        </w:rPr>
        <w:tab/>
      </w:r>
      <w:r w:rsidR="00E4174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Firma .....................................</w:t>
      </w:r>
    </w:p>
    <w:p w14:paraId="3E1D561B" w14:textId="77777777" w:rsidR="00E41740" w:rsidRDefault="00E41740" w:rsidP="00FF4A0B">
      <w:pPr>
        <w:jc w:val="both"/>
        <w:rPr>
          <w:rFonts w:ascii="Arial" w:hAnsi="Arial" w:cs="Arial"/>
          <w:b/>
          <w:sz w:val="20"/>
          <w:szCs w:val="20"/>
        </w:rPr>
      </w:pPr>
    </w:p>
    <w:p w14:paraId="5CA573A6" w14:textId="77777777" w:rsidR="00FF4A0B" w:rsidRDefault="00FF4A0B" w:rsidP="00FF4A0B">
      <w:pPr>
        <w:jc w:val="both"/>
        <w:rPr>
          <w:rFonts w:ascii="Arial" w:hAnsi="Arial" w:cs="Arial"/>
          <w:b/>
          <w:sz w:val="20"/>
          <w:szCs w:val="20"/>
        </w:rPr>
      </w:pPr>
    </w:p>
    <w:sectPr w:rsidR="00FF4A0B" w:rsidSect="00EB6B49">
      <w:headerReference w:type="default" r:id="rId8"/>
      <w:pgSz w:w="11906" w:h="16838"/>
      <w:pgMar w:top="426" w:right="1134" w:bottom="1134" w:left="1134" w:header="284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832E9" w14:textId="77777777" w:rsidR="00AB00FF" w:rsidRDefault="00AB00FF" w:rsidP="00961028">
      <w:r>
        <w:separator/>
      </w:r>
    </w:p>
  </w:endnote>
  <w:endnote w:type="continuationSeparator" w:id="0">
    <w:p w14:paraId="6EB6B178" w14:textId="77777777" w:rsidR="00AB00FF" w:rsidRDefault="00AB00FF" w:rsidP="00961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Light">
    <w:altName w:val="Times New Roman"/>
    <w:panose1 w:val="00000000000000000000"/>
    <w:charset w:val="00"/>
    <w:family w:val="roman"/>
    <w:notTrueType/>
    <w:pitch w:val="default"/>
  </w:font>
  <w:font w:name="Calibri-LightItalic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5DD6D" w14:textId="77777777" w:rsidR="00AB00FF" w:rsidRDefault="00AB00FF" w:rsidP="00961028">
      <w:r>
        <w:separator/>
      </w:r>
    </w:p>
  </w:footnote>
  <w:footnote w:type="continuationSeparator" w:id="0">
    <w:p w14:paraId="3AA1951B" w14:textId="77777777" w:rsidR="00AB00FF" w:rsidRDefault="00AB00FF" w:rsidP="00961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58B08" w14:textId="77777777" w:rsidR="00FE4C30" w:rsidRDefault="00FE4C30">
    <w:pPr>
      <w:pStyle w:val="Intestazione"/>
    </w:pPr>
  </w:p>
  <w:tbl>
    <w:tblPr>
      <w:tblW w:w="0" w:type="auto"/>
      <w:tblLook w:val="04A0" w:firstRow="1" w:lastRow="0" w:firstColumn="1" w:lastColumn="0" w:noHBand="0" w:noVBand="1"/>
    </w:tblPr>
    <w:tblGrid>
      <w:gridCol w:w="1418"/>
      <w:gridCol w:w="7790"/>
    </w:tblGrid>
    <w:tr w:rsidR="00FE4C30" w:rsidRPr="00BC6C9D" w14:paraId="3F9DDCDE" w14:textId="77777777" w:rsidTr="00673CA7">
      <w:tc>
        <w:tcPr>
          <w:tcW w:w="1418" w:type="dxa"/>
        </w:tcPr>
        <w:p w14:paraId="50E3B39B" w14:textId="0D7ABC7E" w:rsidR="00FE4C30" w:rsidRPr="00BC6C9D" w:rsidRDefault="00FE4C30" w:rsidP="00673CA7">
          <w:pPr>
            <w:pStyle w:val="Intestazione"/>
            <w:jc w:val="center"/>
            <w:rPr>
              <w:rFonts w:ascii="Bookman Old Style" w:hAnsi="Bookman Old Style"/>
            </w:rPr>
          </w:pPr>
        </w:p>
      </w:tc>
      <w:tc>
        <w:tcPr>
          <w:tcW w:w="7790" w:type="dxa"/>
        </w:tcPr>
        <w:p w14:paraId="4A6E2B55" w14:textId="1445B32E" w:rsidR="00FE4C30" w:rsidRPr="001A5A57" w:rsidRDefault="00FE4C30" w:rsidP="00673CA7">
          <w:pPr>
            <w:pStyle w:val="Intestazione"/>
            <w:jc w:val="center"/>
            <w:rPr>
              <w:rFonts w:ascii="Bookman Old Style" w:hAnsi="Bookman Old Style"/>
              <w:sz w:val="56"/>
              <w:szCs w:val="56"/>
            </w:rPr>
          </w:pPr>
          <w:r w:rsidRPr="001A5A57">
            <w:rPr>
              <w:rFonts w:ascii="Bookman Old Style" w:hAnsi="Bookman Old Style"/>
              <w:sz w:val="56"/>
              <w:szCs w:val="56"/>
            </w:rPr>
            <w:t xml:space="preserve">Comune di </w:t>
          </w:r>
          <w:r w:rsidR="001A5A57" w:rsidRPr="001A5A57">
            <w:rPr>
              <w:rFonts w:ascii="Bookman Old Style" w:hAnsi="Bookman Old Style"/>
              <w:sz w:val="56"/>
              <w:szCs w:val="56"/>
            </w:rPr>
            <w:t>Pozzolengo</w:t>
          </w:r>
        </w:p>
        <w:p w14:paraId="7F81368A" w14:textId="77777777" w:rsidR="00FE4C30" w:rsidRPr="00BC6C9D" w:rsidRDefault="00FE4C30" w:rsidP="00673CA7">
          <w:pPr>
            <w:pStyle w:val="Intestazione"/>
            <w:jc w:val="center"/>
            <w:rPr>
              <w:rFonts w:ascii="Bookman Old Style" w:hAnsi="Bookman Old Style"/>
              <w:sz w:val="36"/>
              <w:szCs w:val="36"/>
            </w:rPr>
          </w:pPr>
          <w:r w:rsidRPr="00BC6C9D">
            <w:rPr>
              <w:rFonts w:ascii="Bookman Old Style" w:hAnsi="Bookman Old Style"/>
              <w:sz w:val="36"/>
              <w:szCs w:val="36"/>
            </w:rPr>
            <w:t>Provincia di Brescia</w:t>
          </w:r>
        </w:p>
        <w:p w14:paraId="1B164418" w14:textId="77777777" w:rsidR="00B318B7" w:rsidRPr="00BC6C9D" w:rsidRDefault="00B318B7" w:rsidP="00673CA7">
          <w:pPr>
            <w:pStyle w:val="Intestazione"/>
            <w:jc w:val="center"/>
            <w:rPr>
              <w:rFonts w:ascii="Bookman Old Style" w:hAnsi="Bookman Old Style"/>
              <w:i/>
              <w:sz w:val="32"/>
              <w:szCs w:val="32"/>
            </w:rPr>
          </w:pPr>
        </w:p>
        <w:p w14:paraId="403F1F37" w14:textId="39AC87EB" w:rsidR="00F63B35" w:rsidRPr="00BC6C9D" w:rsidRDefault="000F6C07" w:rsidP="00F63B35">
          <w:pPr>
            <w:pStyle w:val="Intestazione"/>
            <w:rPr>
              <w:rFonts w:ascii="Bookman Old Style" w:hAnsi="Bookman Old Style"/>
              <w:i/>
              <w:sz w:val="28"/>
              <w:szCs w:val="28"/>
            </w:rPr>
          </w:pPr>
          <w:r>
            <w:rPr>
              <w:rFonts w:ascii="Bookman Old Style" w:hAnsi="Bookman Old Style"/>
              <w:b/>
              <w:i/>
            </w:rPr>
            <w:t xml:space="preserve">                  </w:t>
          </w:r>
        </w:p>
        <w:p w14:paraId="509D5A4B" w14:textId="344C600E" w:rsidR="00B318B7" w:rsidRPr="00BC6C9D" w:rsidRDefault="00B318B7" w:rsidP="000F6C07">
          <w:pPr>
            <w:pStyle w:val="Intestazione"/>
            <w:rPr>
              <w:rFonts w:ascii="Bookman Old Style" w:hAnsi="Bookman Old Style"/>
              <w:i/>
              <w:sz w:val="28"/>
              <w:szCs w:val="28"/>
            </w:rPr>
          </w:pPr>
        </w:p>
      </w:tc>
    </w:tr>
  </w:tbl>
  <w:p w14:paraId="262F0086" w14:textId="77777777" w:rsidR="00FE4C30" w:rsidRPr="00BC6C9D" w:rsidRDefault="00FE4C30">
    <w:pPr>
      <w:pStyle w:val="Intestazione"/>
      <w:rPr>
        <w:rFonts w:ascii="Bookman Old Style" w:hAnsi="Bookman Old Sty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95E9D7A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abstractNum w:abstractNumId="2" w15:restartNumberingAfterBreak="0">
    <w:nsid w:val="1D45257D"/>
    <w:multiLevelType w:val="hybridMultilevel"/>
    <w:tmpl w:val="C27ED1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118EA"/>
    <w:multiLevelType w:val="hybridMultilevel"/>
    <w:tmpl w:val="F036E1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10DB8"/>
    <w:multiLevelType w:val="hybridMultilevel"/>
    <w:tmpl w:val="DFF0816C"/>
    <w:lvl w:ilvl="0" w:tplc="593241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B2769"/>
    <w:multiLevelType w:val="hybridMultilevel"/>
    <w:tmpl w:val="2A80E9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81B8F"/>
    <w:multiLevelType w:val="multilevel"/>
    <w:tmpl w:val="F482B6D0"/>
    <w:lvl w:ilvl="0"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cs="Wingdings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E3559B2"/>
    <w:multiLevelType w:val="multilevel"/>
    <w:tmpl w:val="730ADD04"/>
    <w:lvl w:ilvl="0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70D2B13"/>
    <w:multiLevelType w:val="hybridMultilevel"/>
    <w:tmpl w:val="755A7B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7146EE"/>
    <w:multiLevelType w:val="hybridMultilevel"/>
    <w:tmpl w:val="BFF0F1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4574D0"/>
    <w:multiLevelType w:val="hybridMultilevel"/>
    <w:tmpl w:val="5D7CEA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536584">
    <w:abstractNumId w:val="1"/>
  </w:num>
  <w:num w:numId="2" w16cid:durableId="525563124">
    <w:abstractNumId w:val="8"/>
  </w:num>
  <w:num w:numId="3" w16cid:durableId="1133407042">
    <w:abstractNumId w:val="3"/>
  </w:num>
  <w:num w:numId="4" w16cid:durableId="1610628569">
    <w:abstractNumId w:val="5"/>
  </w:num>
  <w:num w:numId="5" w16cid:durableId="656421064">
    <w:abstractNumId w:val="10"/>
  </w:num>
  <w:num w:numId="6" w16cid:durableId="404382432">
    <w:abstractNumId w:val="9"/>
  </w:num>
  <w:num w:numId="7" w16cid:durableId="1441682586">
    <w:abstractNumId w:val="2"/>
  </w:num>
  <w:num w:numId="8" w16cid:durableId="26496448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9" w16cid:durableId="1664813777">
    <w:abstractNumId w:val="4"/>
  </w:num>
  <w:num w:numId="10" w16cid:durableId="1553151391">
    <w:abstractNumId w:val="6"/>
  </w:num>
  <w:num w:numId="11" w16cid:durableId="5473820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1"/>
  <w:attachedTemplate r:id="rId1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A0B"/>
    <w:rsid w:val="00022D3D"/>
    <w:rsid w:val="000316A9"/>
    <w:rsid w:val="000369BE"/>
    <w:rsid w:val="00050AD4"/>
    <w:rsid w:val="00055EC5"/>
    <w:rsid w:val="00057E39"/>
    <w:rsid w:val="00092880"/>
    <w:rsid w:val="000A02CA"/>
    <w:rsid w:val="000B1A3D"/>
    <w:rsid w:val="000B47D9"/>
    <w:rsid w:val="000F0AF6"/>
    <w:rsid w:val="000F6C07"/>
    <w:rsid w:val="001062EF"/>
    <w:rsid w:val="00107633"/>
    <w:rsid w:val="00160E12"/>
    <w:rsid w:val="00165BD1"/>
    <w:rsid w:val="00177836"/>
    <w:rsid w:val="001973F9"/>
    <w:rsid w:val="001A36C3"/>
    <w:rsid w:val="001A5A57"/>
    <w:rsid w:val="00201EE4"/>
    <w:rsid w:val="0023694C"/>
    <w:rsid w:val="00250F08"/>
    <w:rsid w:val="002518CB"/>
    <w:rsid w:val="00251C2E"/>
    <w:rsid w:val="002564FA"/>
    <w:rsid w:val="00264053"/>
    <w:rsid w:val="00264D66"/>
    <w:rsid w:val="00264E23"/>
    <w:rsid w:val="002B0F2B"/>
    <w:rsid w:val="002B101B"/>
    <w:rsid w:val="002F6D07"/>
    <w:rsid w:val="00301492"/>
    <w:rsid w:val="00305AF2"/>
    <w:rsid w:val="00314C72"/>
    <w:rsid w:val="00362218"/>
    <w:rsid w:val="00376B21"/>
    <w:rsid w:val="003A6B4E"/>
    <w:rsid w:val="003A73DA"/>
    <w:rsid w:val="003E4ED6"/>
    <w:rsid w:val="00416646"/>
    <w:rsid w:val="004407AF"/>
    <w:rsid w:val="00444705"/>
    <w:rsid w:val="0045139C"/>
    <w:rsid w:val="004562BB"/>
    <w:rsid w:val="00466B0E"/>
    <w:rsid w:val="004A1B8E"/>
    <w:rsid w:val="004A53A3"/>
    <w:rsid w:val="004D21CA"/>
    <w:rsid w:val="004F2D1B"/>
    <w:rsid w:val="004F6218"/>
    <w:rsid w:val="004F77C0"/>
    <w:rsid w:val="00501CCA"/>
    <w:rsid w:val="00536BBC"/>
    <w:rsid w:val="00536C76"/>
    <w:rsid w:val="00541E6D"/>
    <w:rsid w:val="0054346D"/>
    <w:rsid w:val="005621EA"/>
    <w:rsid w:val="00586003"/>
    <w:rsid w:val="00591F42"/>
    <w:rsid w:val="005A60F6"/>
    <w:rsid w:val="005E7F38"/>
    <w:rsid w:val="005F3D45"/>
    <w:rsid w:val="005F701E"/>
    <w:rsid w:val="006050F7"/>
    <w:rsid w:val="006425B4"/>
    <w:rsid w:val="00643A83"/>
    <w:rsid w:val="00647767"/>
    <w:rsid w:val="006672A8"/>
    <w:rsid w:val="006678DC"/>
    <w:rsid w:val="00672C08"/>
    <w:rsid w:val="00673CA7"/>
    <w:rsid w:val="006A6258"/>
    <w:rsid w:val="006C065D"/>
    <w:rsid w:val="006D4BC4"/>
    <w:rsid w:val="00714643"/>
    <w:rsid w:val="007613A6"/>
    <w:rsid w:val="0078066C"/>
    <w:rsid w:val="00790C5D"/>
    <w:rsid w:val="0079334D"/>
    <w:rsid w:val="007A5843"/>
    <w:rsid w:val="007E2E5F"/>
    <w:rsid w:val="007F04EA"/>
    <w:rsid w:val="00806B18"/>
    <w:rsid w:val="00817D44"/>
    <w:rsid w:val="00821F6E"/>
    <w:rsid w:val="008408DC"/>
    <w:rsid w:val="00841753"/>
    <w:rsid w:val="00860C6B"/>
    <w:rsid w:val="00875CA8"/>
    <w:rsid w:val="00881551"/>
    <w:rsid w:val="0088191A"/>
    <w:rsid w:val="008831F6"/>
    <w:rsid w:val="0088360D"/>
    <w:rsid w:val="008B3FF2"/>
    <w:rsid w:val="00907D54"/>
    <w:rsid w:val="00907E01"/>
    <w:rsid w:val="009200D2"/>
    <w:rsid w:val="00931B48"/>
    <w:rsid w:val="00961028"/>
    <w:rsid w:val="00964574"/>
    <w:rsid w:val="00982C4C"/>
    <w:rsid w:val="0098606C"/>
    <w:rsid w:val="00991B33"/>
    <w:rsid w:val="009C3041"/>
    <w:rsid w:val="009D3715"/>
    <w:rsid w:val="009D3DA3"/>
    <w:rsid w:val="009F0CB4"/>
    <w:rsid w:val="009F25F3"/>
    <w:rsid w:val="00A143E1"/>
    <w:rsid w:val="00A50252"/>
    <w:rsid w:val="00A63512"/>
    <w:rsid w:val="00A63EF8"/>
    <w:rsid w:val="00A74FA5"/>
    <w:rsid w:val="00A92353"/>
    <w:rsid w:val="00A97279"/>
    <w:rsid w:val="00AA35ED"/>
    <w:rsid w:val="00AA62DA"/>
    <w:rsid w:val="00AB00FF"/>
    <w:rsid w:val="00AB4821"/>
    <w:rsid w:val="00AC26E4"/>
    <w:rsid w:val="00AE176B"/>
    <w:rsid w:val="00AF2BA9"/>
    <w:rsid w:val="00B10BF4"/>
    <w:rsid w:val="00B21C0E"/>
    <w:rsid w:val="00B318B7"/>
    <w:rsid w:val="00B32763"/>
    <w:rsid w:val="00B42F24"/>
    <w:rsid w:val="00B50679"/>
    <w:rsid w:val="00B93005"/>
    <w:rsid w:val="00BC5A07"/>
    <w:rsid w:val="00BC6C9D"/>
    <w:rsid w:val="00C01D7F"/>
    <w:rsid w:val="00C24A28"/>
    <w:rsid w:val="00C456FE"/>
    <w:rsid w:val="00C45A47"/>
    <w:rsid w:val="00C64201"/>
    <w:rsid w:val="00CC43B5"/>
    <w:rsid w:val="00CE2A22"/>
    <w:rsid w:val="00D91F8F"/>
    <w:rsid w:val="00DA041D"/>
    <w:rsid w:val="00DD788D"/>
    <w:rsid w:val="00DE484F"/>
    <w:rsid w:val="00DF2705"/>
    <w:rsid w:val="00DF6E2C"/>
    <w:rsid w:val="00DF7550"/>
    <w:rsid w:val="00E334F3"/>
    <w:rsid w:val="00E41740"/>
    <w:rsid w:val="00E606C8"/>
    <w:rsid w:val="00E87AC3"/>
    <w:rsid w:val="00E9319C"/>
    <w:rsid w:val="00E93237"/>
    <w:rsid w:val="00EA447F"/>
    <w:rsid w:val="00EB25D7"/>
    <w:rsid w:val="00EB6B49"/>
    <w:rsid w:val="00F00399"/>
    <w:rsid w:val="00F2327B"/>
    <w:rsid w:val="00F25571"/>
    <w:rsid w:val="00F51393"/>
    <w:rsid w:val="00F5166D"/>
    <w:rsid w:val="00F63B35"/>
    <w:rsid w:val="00F63F39"/>
    <w:rsid w:val="00F75BB7"/>
    <w:rsid w:val="00F76829"/>
    <w:rsid w:val="00FC6945"/>
    <w:rsid w:val="00FD2ECC"/>
    <w:rsid w:val="00FE4C30"/>
    <w:rsid w:val="00FF25A1"/>
    <w:rsid w:val="00FF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BCACDC"/>
  <w15:docId w15:val="{B10CDD2D-5C29-46C8-9689-3F4EE5DF6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2518CB"/>
    <w:pPr>
      <w:keepNext/>
      <w:tabs>
        <w:tab w:val="left" w:pos="3630"/>
      </w:tabs>
      <w:jc w:val="center"/>
      <w:outlineLvl w:val="0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610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61028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9610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61028"/>
    <w:rPr>
      <w:sz w:val="24"/>
      <w:szCs w:val="24"/>
    </w:rPr>
  </w:style>
  <w:style w:type="paragraph" w:customStyle="1" w:styleId="NormaleIntestazione">
    <w:name w:val="NormaleIntestazione"/>
    <w:rsid w:val="00961028"/>
    <w:pPr>
      <w:autoSpaceDE w:val="0"/>
      <w:autoSpaceDN w:val="0"/>
    </w:pPr>
    <w:rPr>
      <w:rFonts w:ascii="Arial" w:hAnsi="Arial" w:cs="Arial"/>
      <w:noProof/>
      <w:lang w:val="en-US"/>
    </w:rPr>
  </w:style>
  <w:style w:type="paragraph" w:styleId="Titolo">
    <w:name w:val="Title"/>
    <w:basedOn w:val="Normale"/>
    <w:link w:val="TitoloCarattere"/>
    <w:qFormat/>
    <w:rsid w:val="00961028"/>
    <w:pPr>
      <w:autoSpaceDE w:val="0"/>
      <w:autoSpaceDN w:val="0"/>
      <w:jc w:val="center"/>
    </w:pPr>
    <w:rPr>
      <w:rFonts w:ascii="Arial" w:hAnsi="Arial" w:cs="Arial"/>
      <w:i/>
      <w:iCs/>
    </w:rPr>
  </w:style>
  <w:style w:type="character" w:customStyle="1" w:styleId="TitoloCarattere">
    <w:name w:val="Titolo Carattere"/>
    <w:link w:val="Titolo"/>
    <w:rsid w:val="00961028"/>
    <w:rPr>
      <w:rFonts w:ascii="Arial" w:hAnsi="Arial" w:cs="Arial"/>
      <w:i/>
      <w:iCs/>
      <w:sz w:val="24"/>
      <w:szCs w:val="24"/>
    </w:rPr>
  </w:style>
  <w:style w:type="paragraph" w:styleId="Sottotitolo">
    <w:name w:val="Subtitle"/>
    <w:basedOn w:val="Normale"/>
    <w:link w:val="SottotitoloCarattere"/>
    <w:qFormat/>
    <w:rsid w:val="00961028"/>
    <w:pPr>
      <w:jc w:val="center"/>
    </w:pPr>
    <w:rPr>
      <w:rFonts w:ascii="Eras Light ITC" w:hAnsi="Eras Light ITC"/>
      <w:sz w:val="28"/>
      <w:szCs w:val="20"/>
    </w:rPr>
  </w:style>
  <w:style w:type="character" w:customStyle="1" w:styleId="SottotitoloCarattere">
    <w:name w:val="Sottotitolo Carattere"/>
    <w:link w:val="Sottotitolo"/>
    <w:rsid w:val="00961028"/>
    <w:rPr>
      <w:rFonts w:ascii="Eras Light ITC" w:hAnsi="Eras Light ITC"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10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961028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FE4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Carpredefinitoparagrafo"/>
    <w:rsid w:val="00875CA8"/>
  </w:style>
  <w:style w:type="character" w:styleId="Collegamentoipertestuale">
    <w:name w:val="Hyperlink"/>
    <w:uiPriority w:val="99"/>
    <w:unhideWhenUsed/>
    <w:rsid w:val="00875CA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A53A3"/>
    <w:pPr>
      <w:ind w:left="720"/>
      <w:contextualSpacing/>
    </w:pPr>
  </w:style>
  <w:style w:type="character" w:customStyle="1" w:styleId="fontstyle01">
    <w:name w:val="fontstyle01"/>
    <w:basedOn w:val="Carpredefinitoparagrafo"/>
    <w:rsid w:val="002B101B"/>
    <w:rPr>
      <w:rFonts w:ascii="Calibri-Light" w:hAnsi="Calibri-Ligh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2B101B"/>
    <w:rPr>
      <w:rFonts w:ascii="Calibri-LightItalic" w:hAnsi="Calibri-LightItalic" w:hint="default"/>
      <w:b w:val="0"/>
      <w:bCs w:val="0"/>
      <w:i/>
      <w:iCs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2518CB"/>
    <w:rPr>
      <w:b/>
      <w:sz w:val="24"/>
    </w:rPr>
  </w:style>
  <w:style w:type="paragraph" w:customStyle="1" w:styleId="Standard">
    <w:name w:val="Standard"/>
    <w:qFormat/>
    <w:rsid w:val="002518CB"/>
    <w:pPr>
      <w:widowControl w:val="0"/>
      <w:suppressAutoHyphens/>
      <w:autoSpaceDN w:val="0"/>
    </w:pPr>
    <w:rPr>
      <w:rFonts w:eastAsia="SimSun" w:cs="Lucida Sans"/>
      <w:kern w:val="3"/>
      <w:sz w:val="24"/>
      <w:szCs w:val="24"/>
      <w:lang w:eastAsia="zh-CN" w:bidi="hi-IN"/>
    </w:rPr>
  </w:style>
  <w:style w:type="paragraph" w:styleId="Corpotesto">
    <w:name w:val="Body Text"/>
    <w:basedOn w:val="Normale"/>
    <w:link w:val="CorpotestoCarattere"/>
    <w:uiPriority w:val="99"/>
    <w:unhideWhenUsed/>
    <w:rsid w:val="002518CB"/>
    <w:pPr>
      <w:autoSpaceDE w:val="0"/>
      <w:autoSpaceDN w:val="0"/>
      <w:adjustRightInd w:val="0"/>
      <w:jc w:val="both"/>
    </w:pPr>
    <w:rPr>
      <w:rFonts w:eastAsia="Lucida Sans Unicode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518CB"/>
    <w:rPr>
      <w:rFonts w:eastAsia="Lucida Sans Unico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9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nia.trifoglietti\Documents\Modelli%20di%20Office%20personalizzati\nuova%20carta%20intestata%20Segretario%20risorse%20uman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2EDA7-C01E-485A-9E6E-24290D467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nuova carta intestata Segretario risorse umane.dotx</Template>
  <TotalTime>10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CONSIGLIO COMUNALE DEL 29/3/2011</vt:lpstr>
    </vt:vector>
  </TitlesOfParts>
  <Company>Hewlett-Packard Company</Company>
  <LinksUpToDate>false</LinksUpToDate>
  <CharactersWithSpaces>2490</CharactersWithSpaces>
  <SharedDoc>false</SharedDoc>
  <HLinks>
    <vt:vector size="24" baseType="variant">
      <vt:variant>
        <vt:i4>1507346</vt:i4>
      </vt:variant>
      <vt:variant>
        <vt:i4>9</vt:i4>
      </vt:variant>
      <vt:variant>
        <vt:i4>0</vt:i4>
      </vt:variant>
      <vt:variant>
        <vt:i4>5</vt:i4>
      </vt:variant>
      <vt:variant>
        <vt:lpwstr>http://www.comune.lograto.bs.it/</vt:lpwstr>
      </vt:variant>
      <vt:variant>
        <vt:lpwstr/>
      </vt:variant>
      <vt:variant>
        <vt:i4>7274584</vt:i4>
      </vt:variant>
      <vt:variant>
        <vt:i4>6</vt:i4>
      </vt:variant>
      <vt:variant>
        <vt:i4>0</vt:i4>
      </vt:variant>
      <vt:variant>
        <vt:i4>5</vt:i4>
      </vt:variant>
      <vt:variant>
        <vt:lpwstr>mailto:info@comune.lograto.bs.it</vt:lpwstr>
      </vt:variant>
      <vt:variant>
        <vt:lpwstr/>
      </vt:variant>
      <vt:variant>
        <vt:i4>5767212</vt:i4>
      </vt:variant>
      <vt:variant>
        <vt:i4>3</vt:i4>
      </vt:variant>
      <vt:variant>
        <vt:i4>0</vt:i4>
      </vt:variant>
      <vt:variant>
        <vt:i4>5</vt:i4>
      </vt:variant>
      <vt:variant>
        <vt:lpwstr>mailto:protocollo@pec.comune.lograto.bs.it</vt:lpwstr>
      </vt:variant>
      <vt:variant>
        <vt:lpwstr/>
      </vt:variant>
      <vt:variant>
        <vt:i4>5767212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mailto:protocollo@pec.comune.lograto.bs.it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CONSIGLIO COMUNALE DEL 29/3/2011</dc:title>
  <dc:subject/>
  <dc:creator>Sonia Trifoglietti</dc:creator>
  <cp:keywords/>
  <cp:lastModifiedBy>Marco Esti</cp:lastModifiedBy>
  <cp:revision>9</cp:revision>
  <cp:lastPrinted>2016-10-27T15:58:00Z</cp:lastPrinted>
  <dcterms:created xsi:type="dcterms:W3CDTF">2024-01-25T15:36:00Z</dcterms:created>
  <dcterms:modified xsi:type="dcterms:W3CDTF">2025-12-31T17:20:00Z</dcterms:modified>
</cp:coreProperties>
</file>