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395"/>
      </w:tblGrid>
      <w:tr w:rsidR="00D932CB" w:rsidTr="00E11304">
        <w:trPr>
          <w:gridAfter w:val="1"/>
          <w:wAfter w:w="4395" w:type="dxa"/>
          <w:trHeight w:val="386"/>
        </w:trPr>
        <w:tc>
          <w:tcPr>
            <w:tcW w:w="10632" w:type="dxa"/>
          </w:tcPr>
          <w:p w:rsidR="00D932CB" w:rsidRDefault="00D932CB" w:rsidP="00994796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D932CB" w:rsidTr="00E11304">
        <w:trPr>
          <w:gridAfter w:val="1"/>
          <w:wAfter w:w="4395" w:type="dxa"/>
          <w:trHeight w:val="403"/>
        </w:trPr>
        <w:tc>
          <w:tcPr>
            <w:tcW w:w="10632" w:type="dxa"/>
          </w:tcPr>
          <w:p w:rsidR="00D932CB" w:rsidRDefault="00D932CB" w:rsidP="00994796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D932CB" w:rsidTr="00E11304">
        <w:trPr>
          <w:gridAfter w:val="1"/>
          <w:wAfter w:w="4395" w:type="dxa"/>
          <w:trHeight w:val="422"/>
        </w:trPr>
        <w:tc>
          <w:tcPr>
            <w:tcW w:w="10632" w:type="dxa"/>
          </w:tcPr>
          <w:p w:rsidR="00D932CB" w:rsidRDefault="00D932CB" w:rsidP="00994796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D4D36" w:rsidTr="00E11304">
        <w:trPr>
          <w:trHeight w:val="368"/>
        </w:trPr>
        <w:tc>
          <w:tcPr>
            <w:tcW w:w="10632" w:type="dxa"/>
          </w:tcPr>
          <w:p w:rsidR="00404729" w:rsidRPr="00404729" w:rsidRDefault="00404729" w:rsidP="00404729">
            <w:pPr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4729">
              <w:rPr>
                <w:rFonts w:ascii="Verdana" w:hAnsi="Verdana"/>
                <w:b/>
                <w:sz w:val="20"/>
                <w:szCs w:val="20"/>
              </w:rPr>
              <w:t>DISPONIBILITA’ A SVOLGERE ATTIVITA’ DI ASSISTENTE CIVICO VOLONTARIO</w:t>
            </w:r>
          </w:p>
          <w:p w:rsidR="00404729" w:rsidRPr="00404729" w:rsidRDefault="00404729" w:rsidP="00404729">
            <w:pPr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04729" w:rsidRPr="00404729" w:rsidRDefault="00404729" w:rsidP="00404729">
            <w:pPr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0"/>
                <w:szCs w:val="20"/>
              </w:rPr>
              <w:t>Il/La sottoscritto/a(Nome)_______________(Cognome)______________________________</w:t>
            </w:r>
          </w:p>
          <w:p w:rsidR="00404729" w:rsidRPr="00404729" w:rsidRDefault="00404729" w:rsidP="00404729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0"/>
                <w:szCs w:val="20"/>
              </w:rPr>
              <w:t xml:space="preserve">nato/a a __________________________ il _______________, C.F.____________________ </w:t>
            </w:r>
          </w:p>
          <w:p w:rsidR="00404729" w:rsidRPr="00404729" w:rsidRDefault="00404729" w:rsidP="00404729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0"/>
                <w:szCs w:val="20"/>
              </w:rPr>
              <w:t>residente a ___________________________ Via____________________________ n._____</w:t>
            </w:r>
          </w:p>
          <w:p w:rsidR="00404729" w:rsidRPr="00404729" w:rsidRDefault="00404729" w:rsidP="00404729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0"/>
                <w:szCs w:val="20"/>
              </w:rPr>
              <w:t>recapito telefonico ______________________mobile _______________________________</w:t>
            </w:r>
          </w:p>
          <w:p w:rsidR="00404729" w:rsidRPr="00404729" w:rsidRDefault="00404729" w:rsidP="00404729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0"/>
                <w:szCs w:val="20"/>
              </w:rPr>
              <w:t>Indirizzo mail _______________________________________________________________</w:t>
            </w:r>
          </w:p>
          <w:p w:rsidR="00404729" w:rsidRPr="00404729" w:rsidRDefault="00404729" w:rsidP="00404729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0"/>
                <w:szCs w:val="20"/>
              </w:rPr>
              <w:t>consapevole che, ai sensi dell’art. 76 del D.P.R. 28/12/2000 n.445, le dichiarazioni mendaci, la falsità in atti, l’uso di atti falsi, nei casi previsti dalla legge sono puniti ai sensi del codice penale e delle leggi speciali in materia, ai sensi degli artt. 46 e 47 della normativa suddetta, ai fini dell’inserimento nell’albo comunale degli assistenti civici</w:t>
            </w:r>
          </w:p>
          <w:p w:rsidR="00404729" w:rsidRPr="00404729" w:rsidRDefault="00404729" w:rsidP="00404729">
            <w:pPr>
              <w:spacing w:before="24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/>
                <w:bCs/>
                <w:sz w:val="20"/>
                <w:szCs w:val="20"/>
              </w:rPr>
              <w:t>DICHIARA</w:t>
            </w:r>
          </w:p>
          <w:p w:rsidR="00404729" w:rsidRPr="00404729" w:rsidRDefault="00404729" w:rsidP="00404729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32"/>
                <w:szCs w:val="32"/>
              </w:rPr>
              <w:t>□</w:t>
            </w:r>
            <w:r w:rsidRPr="00404729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>Di risiedere nel comune di _________________________________;</w:t>
            </w:r>
          </w:p>
          <w:p w:rsidR="00404729" w:rsidRPr="00404729" w:rsidRDefault="00404729" w:rsidP="00404729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8"/>
                <w:szCs w:val="28"/>
              </w:rPr>
              <w:t>□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 xml:space="preserve"> Di essere iscritto nelle liste elettorali del comune di ___________________________;</w:t>
            </w:r>
          </w:p>
          <w:p w:rsidR="00404729" w:rsidRPr="00404729" w:rsidRDefault="00404729" w:rsidP="00404729">
            <w:pPr>
              <w:spacing w:before="8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8"/>
                <w:szCs w:val="28"/>
              </w:rPr>
              <w:t>□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 xml:space="preserve"> Di non avere avuto condanna</w:t>
            </w:r>
            <w:r>
              <w:rPr>
                <w:rFonts w:ascii="Verdana" w:hAnsi="Verdana"/>
                <w:bCs/>
                <w:sz w:val="20"/>
                <w:szCs w:val="20"/>
              </w:rPr>
              <w:t>, anche con sentenza non definitiva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 xml:space="preserve"> a pena detentiva per delitto non colposo o sottoposizione a misure di prevenzione od espulsione dalle forze armate o dalle forze di polizia nazionali, ovvero destituzione o licenziamento per giusta causa o giustificato motivo soggettivo da pubblici uffici;</w:t>
            </w:r>
          </w:p>
          <w:p w:rsidR="00404729" w:rsidRPr="00404729" w:rsidRDefault="00404729" w:rsidP="00404729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8"/>
                <w:szCs w:val="28"/>
              </w:rPr>
              <w:t>□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 xml:space="preserve"> Di non essere a conoscenza di essere sottoposto a procedimenti penali;</w:t>
            </w:r>
          </w:p>
          <w:p w:rsidR="00404729" w:rsidRPr="00404729" w:rsidRDefault="00404729" w:rsidP="00404729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8"/>
                <w:szCs w:val="28"/>
              </w:rPr>
              <w:t>□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 xml:space="preserve"> Di non essere destinatario di provvedimenti che riguardano l'applicazione di misure di</w:t>
            </w:r>
          </w:p>
          <w:p w:rsidR="00404729" w:rsidRPr="00404729" w:rsidRDefault="00404729" w:rsidP="00404729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0"/>
                <w:szCs w:val="20"/>
              </w:rPr>
              <w:t>sicurezza e di misure di prevenzione;</w:t>
            </w:r>
          </w:p>
          <w:p w:rsidR="00404729" w:rsidRPr="0036243C" w:rsidRDefault="00404729" w:rsidP="00404729">
            <w:pPr>
              <w:spacing w:before="8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8"/>
                <w:szCs w:val="28"/>
              </w:rPr>
              <w:t>□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 xml:space="preserve"> Di avere preso visione delle modalità di attuazione, organizzazione e gestione dell’attività degli assistenti civici, disciplinate dal regolamento approvato dal Consiglio Comunale con la </w:t>
            </w:r>
            <w:r w:rsidR="0036243C" w:rsidRPr="0036243C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36243C">
              <w:rPr>
                <w:rFonts w:ascii="Verdana" w:hAnsi="Verdana"/>
                <w:b/>
                <w:bCs/>
                <w:sz w:val="20"/>
                <w:szCs w:val="20"/>
              </w:rPr>
              <w:t>eliberazione n. 3</w:t>
            </w:r>
            <w:r w:rsidR="0036243C" w:rsidRPr="0036243C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 w:rsidRPr="0036243C">
              <w:rPr>
                <w:rFonts w:ascii="Verdana" w:hAnsi="Verdana"/>
                <w:b/>
                <w:bCs/>
                <w:sz w:val="20"/>
                <w:szCs w:val="20"/>
              </w:rPr>
              <w:t xml:space="preserve"> del 2</w:t>
            </w:r>
            <w:r w:rsidR="0036243C" w:rsidRPr="0036243C">
              <w:rPr>
                <w:rFonts w:ascii="Verdana" w:hAnsi="Verdana"/>
                <w:b/>
                <w:bCs/>
                <w:sz w:val="20"/>
                <w:szCs w:val="20"/>
              </w:rPr>
              <w:t>7 OTTOBRE 2025</w:t>
            </w:r>
            <w:r w:rsidRPr="0036243C">
              <w:rPr>
                <w:rFonts w:ascii="Verdana" w:hAnsi="Verdana"/>
                <w:b/>
                <w:bCs/>
                <w:sz w:val="20"/>
                <w:szCs w:val="20"/>
              </w:rPr>
              <w:t xml:space="preserve"> e di accettarle integralmente e senza alcuna riserva;</w:t>
            </w:r>
          </w:p>
          <w:p w:rsidR="00404729" w:rsidRPr="00404729" w:rsidRDefault="00404729" w:rsidP="00404729">
            <w:pPr>
              <w:spacing w:before="8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Cs/>
                <w:sz w:val="28"/>
                <w:szCs w:val="28"/>
              </w:rPr>
              <w:t>□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404729">
              <w:rPr>
                <w:rFonts w:ascii="Verdana" w:hAnsi="Verdana" w:cs="Adobe Devanagari"/>
                <w:bCs/>
                <w:sz w:val="20"/>
                <w:szCs w:val="20"/>
              </w:rPr>
              <w:t>Di essere informato - ai fini della gestione della procedura medesima, nel rispetto del Regolamento (UE) 2016/679 del Parlamento Europeo e del Consiglio del 27 aprile 2016 relativo alla protezione delle persone fisiche con riguardo al trattamento dei dati personali, nonché alla libera circolazione di tali dati e che abroga la direttiva 95/46/CE e del decreto legislativo 30 giugno 2003, n. 196, come modificato dal decreto legislativo 10 agosto 2018, n. 101. che i dati personali raccolti saranno trattati, anche con strumenti informatici, esclusivamente nell’ambito del procedimento per il quale la presente dichiarazione viene resa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>;</w:t>
            </w:r>
          </w:p>
          <w:p w:rsidR="00404729" w:rsidRPr="00404729" w:rsidRDefault="00404729" w:rsidP="00404729">
            <w:pPr>
              <w:spacing w:before="80"/>
              <w:rPr>
                <w:rFonts w:ascii="Verdana" w:hAnsi="Verdana"/>
                <w:bCs/>
                <w:sz w:val="20"/>
                <w:szCs w:val="20"/>
              </w:rPr>
            </w:pPr>
            <w:r w:rsidRPr="00404729">
              <w:rPr>
                <w:rFonts w:ascii="Verdana" w:hAnsi="Verdana"/>
                <w:b/>
                <w:bCs/>
                <w:sz w:val="28"/>
                <w:szCs w:val="28"/>
              </w:rPr>
              <w:t>□</w:t>
            </w:r>
            <w:r w:rsidRPr="0040472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404729">
              <w:rPr>
                <w:rFonts w:ascii="Verdana" w:hAnsi="Verdana"/>
                <w:bCs/>
                <w:sz w:val="20"/>
                <w:szCs w:val="20"/>
              </w:rPr>
              <w:t>Di avere idoneità psico-fisica allo svolgimento della funzione dell’attività.</w:t>
            </w:r>
          </w:p>
          <w:p w:rsidR="00404729" w:rsidRPr="00404729" w:rsidRDefault="00404729" w:rsidP="00404729">
            <w:pPr>
              <w:rPr>
                <w:rFonts w:ascii="Verdana" w:hAnsi="Verdana" w:cs="Adobe Devanagari"/>
                <w:b/>
                <w:bCs/>
                <w:sz w:val="20"/>
                <w:szCs w:val="20"/>
              </w:rPr>
            </w:pPr>
          </w:p>
          <w:p w:rsidR="00404729" w:rsidRPr="00404729" w:rsidRDefault="00404729" w:rsidP="00404729">
            <w:pPr>
              <w:rPr>
                <w:rFonts w:ascii="Verdana" w:hAnsi="Verdana" w:cs="Adobe Devanagari"/>
                <w:b/>
                <w:bCs/>
                <w:sz w:val="20"/>
                <w:szCs w:val="20"/>
              </w:rPr>
            </w:pPr>
            <w:r w:rsidRPr="00404729">
              <w:rPr>
                <w:rFonts w:ascii="Verdana" w:hAnsi="Verdana" w:cs="Adobe Devanagari"/>
                <w:b/>
                <w:bCs/>
                <w:sz w:val="20"/>
                <w:szCs w:val="20"/>
              </w:rPr>
              <w:t>Elenco allegati:</w:t>
            </w:r>
          </w:p>
          <w:p w:rsidR="00404729" w:rsidRPr="00404729" w:rsidRDefault="00404729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  <w:r w:rsidRPr="00404729">
              <w:rPr>
                <w:rFonts w:ascii="Verdana" w:hAnsi="Verdana" w:cs="Adobe Devanagari"/>
                <w:bCs/>
                <w:sz w:val="20"/>
                <w:szCs w:val="20"/>
              </w:rPr>
              <w:t>[ _ ] copia del documento di identità valido;</w:t>
            </w:r>
          </w:p>
          <w:p w:rsidR="00404729" w:rsidRPr="00404729" w:rsidRDefault="0036243C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  <w:r w:rsidRPr="00404729">
              <w:rPr>
                <w:rFonts w:ascii="Verdana" w:hAnsi="Verdana" w:cs="Adobe Devanagari"/>
                <w:bCs/>
                <w:sz w:val="20"/>
                <w:szCs w:val="20"/>
              </w:rPr>
              <w:t xml:space="preserve"> </w:t>
            </w:r>
            <w:r w:rsidR="00404729" w:rsidRPr="00404729">
              <w:rPr>
                <w:rFonts w:ascii="Verdana" w:hAnsi="Verdana" w:cs="Adobe Devanagari"/>
                <w:bCs/>
                <w:sz w:val="20"/>
                <w:szCs w:val="20"/>
              </w:rPr>
              <w:t>[ _ ] (Per i soli cittadini non comunitari) Fotocopia della carta o del permesso di soggiorno.</w:t>
            </w:r>
          </w:p>
          <w:p w:rsidR="00404729" w:rsidRPr="00404729" w:rsidRDefault="00404729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</w:p>
          <w:p w:rsidR="00404729" w:rsidRPr="00404729" w:rsidRDefault="00404729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  <w:r w:rsidRPr="00404729">
              <w:rPr>
                <w:rFonts w:ascii="Verdana" w:hAnsi="Verdana" w:cs="Adobe Devanagari"/>
                <w:bCs/>
                <w:sz w:val="20"/>
                <w:szCs w:val="20"/>
              </w:rPr>
              <w:t>Io sottoscritto/a dichiaro inoltre che qualsiasi comunicazione relativa alla presente richiesta potrà essere inviata, oltre che all’indirizzo di residenza, anche ai seguenti recapiti:</w:t>
            </w:r>
          </w:p>
          <w:p w:rsidR="00404729" w:rsidRPr="00404729" w:rsidRDefault="00404729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  <w:r w:rsidRPr="00404729">
              <w:rPr>
                <w:rFonts w:ascii="Verdana" w:hAnsi="Verdana" w:cs="Adobe Devanagari"/>
                <w:bCs/>
                <w:sz w:val="20"/>
                <w:szCs w:val="20"/>
              </w:rPr>
              <w:t xml:space="preserve">[ _ ] indirizzo e-mail _________________________________ </w:t>
            </w:r>
          </w:p>
          <w:p w:rsidR="00404729" w:rsidRPr="00404729" w:rsidRDefault="00404729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  <w:r w:rsidRPr="00404729">
              <w:rPr>
                <w:rFonts w:ascii="Verdana" w:hAnsi="Verdana" w:cs="Adobe Devanagari"/>
                <w:bCs/>
                <w:sz w:val="20"/>
                <w:szCs w:val="20"/>
              </w:rPr>
              <w:t>[ _ ] indirizzo di PEC – posta elettronica certificata__________________________________</w:t>
            </w:r>
          </w:p>
          <w:p w:rsidR="00404729" w:rsidRPr="00404729" w:rsidRDefault="00404729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  <w:r w:rsidRPr="00404729">
              <w:rPr>
                <w:rFonts w:ascii="Verdana" w:hAnsi="Verdana" w:cs="Adobe Devanagari"/>
                <w:bCs/>
                <w:sz w:val="20"/>
                <w:szCs w:val="20"/>
              </w:rPr>
              <w:t>[ _ ] recapito diverso da quello di residenza_________________________________________</w:t>
            </w:r>
          </w:p>
          <w:p w:rsidR="00404729" w:rsidRPr="00404729" w:rsidRDefault="00404729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</w:p>
          <w:p w:rsidR="00404729" w:rsidRPr="00404729" w:rsidRDefault="0036243C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  <w:r>
              <w:rPr>
                <w:rFonts w:ascii="Verdana" w:hAnsi="Verdana" w:cs="Adobe Devanagari"/>
                <w:bCs/>
                <w:sz w:val="20"/>
                <w:szCs w:val="20"/>
              </w:rPr>
              <w:t>ARLUNO</w:t>
            </w:r>
            <w:r w:rsidR="00404729" w:rsidRPr="00404729">
              <w:rPr>
                <w:rFonts w:ascii="Verdana" w:hAnsi="Verdana" w:cs="Adobe Devanagari"/>
                <w:bCs/>
                <w:sz w:val="20"/>
                <w:szCs w:val="20"/>
              </w:rPr>
              <w:t xml:space="preserve">, ________________ </w:t>
            </w:r>
          </w:p>
          <w:p w:rsidR="00404729" w:rsidRPr="00404729" w:rsidRDefault="00404729" w:rsidP="00404729">
            <w:pPr>
              <w:spacing w:before="120" w:after="120"/>
              <w:rPr>
                <w:rFonts w:ascii="Verdana" w:hAnsi="Verdana" w:cs="Adobe Devanagari"/>
                <w:bCs/>
                <w:sz w:val="20"/>
                <w:szCs w:val="20"/>
              </w:rPr>
            </w:pPr>
            <w:r w:rsidRPr="00404729">
              <w:rPr>
                <w:rFonts w:ascii="Verdana" w:hAnsi="Verdana" w:cs="Adobe Devanagari"/>
                <w:bCs/>
                <w:sz w:val="20"/>
                <w:szCs w:val="20"/>
              </w:rPr>
              <w:t>Firma del dichiarante _________________________</w:t>
            </w:r>
          </w:p>
          <w:p w:rsidR="00404729" w:rsidRPr="00404729" w:rsidRDefault="00404729" w:rsidP="00404729">
            <w:pPr>
              <w:widowControl w:val="0"/>
              <w:tabs>
                <w:tab w:val="left" w:pos="165"/>
                <w:tab w:val="left" w:pos="2829"/>
                <w:tab w:val="left" w:pos="5469"/>
                <w:tab w:val="left" w:pos="7424"/>
                <w:tab w:val="left" w:pos="10629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65" w:hanging="165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W w:w="10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36"/>
              <w:gridCol w:w="367"/>
              <w:gridCol w:w="2034"/>
              <w:gridCol w:w="1196"/>
              <w:gridCol w:w="1196"/>
              <w:gridCol w:w="598"/>
              <w:gridCol w:w="607"/>
              <w:gridCol w:w="2634"/>
            </w:tblGrid>
            <w:tr w:rsidR="00404729" w:rsidRPr="00404729" w:rsidTr="001B52E0">
              <w:trPr>
                <w:trHeight w:val="284"/>
              </w:trPr>
              <w:tc>
                <w:tcPr>
                  <w:tcW w:w="10368" w:type="dxa"/>
                  <w:gridSpan w:val="8"/>
                  <w:vAlign w:val="bottom"/>
                  <w:hideMark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2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404729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Parte riservata all’ufficio</w:t>
                  </w:r>
                </w:p>
              </w:tc>
            </w:tr>
            <w:tr w:rsidR="00404729" w:rsidRPr="00404729" w:rsidTr="001B52E0">
              <w:trPr>
                <w:trHeight w:val="284"/>
              </w:trPr>
              <w:tc>
                <w:tcPr>
                  <w:tcW w:w="10368" w:type="dxa"/>
                  <w:gridSpan w:val="8"/>
                  <w:vAlign w:val="bottom"/>
                  <w:hideMark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404729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In caso di presentazione diretta allo sportello</w:t>
                  </w:r>
                  <w:r w:rsidRPr="00404729">
                    <w:rPr>
                      <w:rFonts w:ascii="Verdana" w:hAnsi="Verdana" w:cs="Arial"/>
                      <w:smallCaps/>
                      <w:sz w:val="16"/>
                      <w:szCs w:val="16"/>
                    </w:rPr>
                    <w:t xml:space="preserve"> </w:t>
                  </w:r>
                  <w:r w:rsidRPr="00404729">
                    <w:rPr>
                      <w:rFonts w:ascii="Verdana" w:hAnsi="Verdana" w:cs="Arial"/>
                      <w:sz w:val="16"/>
                      <w:szCs w:val="16"/>
                    </w:rPr>
                    <w:t>ai sensi dell’art. 38 comma 3 del DPR 445/2000, la firma del dichiarante è stata apposta in presenza del dipendente addetto previo accertamento della sua identità mediante:</w:t>
                  </w:r>
                </w:p>
              </w:tc>
            </w:tr>
            <w:tr w:rsidR="00404729" w:rsidRPr="00404729" w:rsidTr="001B52E0">
              <w:trPr>
                <w:trHeight w:val="284"/>
              </w:trPr>
              <w:tc>
                <w:tcPr>
                  <w:tcW w:w="1736" w:type="dxa"/>
                  <w:vAlign w:val="bottom"/>
                  <w:hideMark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2027"/>
                      <w:tab w:val="left" w:pos="5062"/>
                      <w:tab w:val="left" w:pos="62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404729">
                    <w:rPr>
                      <w:rFonts w:ascii="Verdana" w:hAnsi="Verdana" w:cs="Arial"/>
                      <w:sz w:val="16"/>
                      <w:szCs w:val="16"/>
                    </w:rPr>
                    <w:t xml:space="preserve">documento tipo </w:t>
                  </w:r>
                </w:p>
              </w:tc>
              <w:tc>
                <w:tcPr>
                  <w:tcW w:w="3597" w:type="dxa"/>
                  <w:gridSpan w:val="3"/>
                  <w:vAlign w:val="bottom"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2027"/>
                      <w:tab w:val="left" w:pos="5062"/>
                      <w:tab w:val="left" w:pos="62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vAlign w:val="bottom"/>
                  <w:hideMark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2027"/>
                      <w:tab w:val="left" w:pos="5062"/>
                      <w:tab w:val="left" w:pos="62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404729">
                    <w:rPr>
                      <w:rFonts w:ascii="Verdana" w:hAnsi="Verdana" w:cs="Arial"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3839" w:type="dxa"/>
                  <w:gridSpan w:val="3"/>
                  <w:vAlign w:val="bottom"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2027"/>
                      <w:tab w:val="left" w:pos="5062"/>
                      <w:tab w:val="left" w:pos="62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  <w:tr w:rsidR="00404729" w:rsidRPr="00404729" w:rsidTr="001B52E0">
              <w:trPr>
                <w:trHeight w:val="284"/>
              </w:trPr>
              <w:tc>
                <w:tcPr>
                  <w:tcW w:w="1736" w:type="dxa"/>
                  <w:vAlign w:val="bottom"/>
                  <w:hideMark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1650"/>
                      <w:tab w:val="left" w:pos="5062"/>
                      <w:tab w:val="left" w:pos="62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404729">
                    <w:rPr>
                      <w:rFonts w:ascii="Verdana" w:hAnsi="Verdana" w:cs="Arial"/>
                      <w:sz w:val="16"/>
                      <w:szCs w:val="16"/>
                    </w:rPr>
                    <w:t>rilasciato da</w:t>
                  </w:r>
                  <w:r w:rsidRPr="00404729">
                    <w:rPr>
                      <w:rFonts w:ascii="Verdana" w:hAnsi="Verdana" w:cs="Arial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5391" w:type="dxa"/>
                  <w:gridSpan w:val="5"/>
                  <w:vAlign w:val="bottom"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1650"/>
                      <w:tab w:val="left" w:pos="5062"/>
                      <w:tab w:val="left" w:pos="62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7" w:type="dxa"/>
                  <w:vAlign w:val="bottom"/>
                  <w:hideMark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1650"/>
                      <w:tab w:val="left" w:pos="5062"/>
                      <w:tab w:val="left" w:pos="62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404729">
                    <w:rPr>
                      <w:rFonts w:ascii="Verdana" w:hAnsi="Verdana" w:cs="Arial"/>
                      <w:sz w:val="16"/>
                      <w:szCs w:val="16"/>
                    </w:rPr>
                    <w:t>il</w:t>
                  </w:r>
                </w:p>
              </w:tc>
              <w:tc>
                <w:tcPr>
                  <w:tcW w:w="2634" w:type="dxa"/>
                  <w:vAlign w:val="bottom"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1650"/>
                      <w:tab w:val="left" w:pos="5062"/>
                      <w:tab w:val="left" w:pos="62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2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404729" w:rsidRPr="00404729" w:rsidTr="001B52E0">
              <w:trPr>
                <w:trHeight w:val="284"/>
              </w:trPr>
              <w:tc>
                <w:tcPr>
                  <w:tcW w:w="2103" w:type="dxa"/>
                  <w:gridSpan w:val="2"/>
                  <w:vAlign w:val="bottom"/>
                  <w:hideMark/>
                </w:tcPr>
                <w:p w:rsidR="00404729" w:rsidRPr="00404729" w:rsidRDefault="007B1731" w:rsidP="00404729">
                  <w:pPr>
                    <w:widowControl w:val="0"/>
                    <w:tabs>
                      <w:tab w:val="left" w:pos="2342"/>
                      <w:tab w:val="left" w:pos="3828"/>
                      <w:tab w:val="left" w:pos="76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>ARLUNO</w:t>
                  </w:r>
                </w:p>
              </w:tc>
              <w:tc>
                <w:tcPr>
                  <w:tcW w:w="2034" w:type="dxa"/>
                  <w:vAlign w:val="bottom"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2342"/>
                      <w:tab w:val="left" w:pos="3828"/>
                      <w:tab w:val="left" w:pos="76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97" w:type="dxa"/>
                  <w:gridSpan w:val="4"/>
                  <w:vAlign w:val="bottom"/>
                  <w:hideMark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2342"/>
                      <w:tab w:val="left" w:pos="3828"/>
                      <w:tab w:val="left" w:pos="76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404729">
                    <w:rPr>
                      <w:rFonts w:ascii="Verdana" w:hAnsi="Verdana" w:cs="Arial"/>
                      <w:sz w:val="16"/>
                      <w:szCs w:val="16"/>
                    </w:rPr>
                    <w:t>Firma e timbro del dipendente incaricato</w:t>
                  </w:r>
                </w:p>
              </w:tc>
              <w:tc>
                <w:tcPr>
                  <w:tcW w:w="2634" w:type="dxa"/>
                  <w:vAlign w:val="bottom"/>
                </w:tcPr>
                <w:p w:rsidR="00404729" w:rsidRPr="00404729" w:rsidRDefault="00404729" w:rsidP="00404729">
                  <w:pPr>
                    <w:widowControl w:val="0"/>
                    <w:tabs>
                      <w:tab w:val="left" w:pos="2342"/>
                      <w:tab w:val="left" w:pos="3828"/>
                      <w:tab w:val="left" w:pos="7669"/>
                      <w:tab w:val="left" w:pos="10420"/>
                    </w:tabs>
                    <w:overflowPunct w:val="0"/>
                    <w:autoSpaceDE w:val="0"/>
                    <w:autoSpaceDN w:val="0"/>
                    <w:adjustRightInd w:val="0"/>
                    <w:spacing w:line="252" w:lineRule="auto"/>
                    <w:ind w:right="-57"/>
                    <w:jc w:val="center"/>
                    <w:textAlignment w:val="baseline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:rsidR="00404729" w:rsidRPr="00404729" w:rsidRDefault="00404729" w:rsidP="00404729">
            <w:pPr>
              <w:rPr>
                <w:rFonts w:ascii="Verdana" w:hAnsi="Verdana" w:cs="Adobe Devanagari"/>
                <w:bCs/>
                <w:sz w:val="20"/>
                <w:szCs w:val="20"/>
              </w:rPr>
            </w:pPr>
          </w:p>
          <w:p w:rsidR="00404729" w:rsidRPr="00404729" w:rsidRDefault="00404729" w:rsidP="00404729">
            <w:pPr>
              <w:rPr>
                <w:rFonts w:ascii="Verdana" w:hAnsi="Verdana" w:cs="Adobe Devanagari"/>
                <w:bCs/>
                <w:sz w:val="20"/>
                <w:szCs w:val="20"/>
              </w:rPr>
            </w:pPr>
          </w:p>
          <w:p w:rsidR="000601F2" w:rsidRDefault="00404729" w:rsidP="00404729">
            <w:pPr>
              <w:keepNext/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spacing w:line="276" w:lineRule="auto"/>
              <w:jc w:val="both"/>
              <w:outlineLvl w:val="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4729">
              <w:rPr>
                <w:rFonts w:ascii="Verdana" w:hAnsi="Verdana"/>
                <w:b/>
                <w:bCs/>
                <w:sz w:val="18"/>
                <w:szCs w:val="18"/>
              </w:rPr>
              <w:t>Per chiarimenti e informazioni</w:t>
            </w:r>
          </w:p>
          <w:p w:rsidR="000601F2" w:rsidRDefault="000601F2" w:rsidP="00404729">
            <w:pPr>
              <w:keepNext/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spacing w:line="276" w:lineRule="auto"/>
              <w:jc w:val="both"/>
              <w:outlineLvl w:val="2"/>
              <w:rPr>
                <w:rFonts w:ascii="Verdana" w:hAnsi="Verdana" w:cs="Verdana"/>
                <w:b/>
                <w:sz w:val="18"/>
                <w:szCs w:val="18"/>
              </w:rPr>
            </w:pPr>
            <w:r w:rsidRPr="007B1731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</w:p>
          <w:p w:rsidR="00404729" w:rsidRPr="00404729" w:rsidRDefault="000601F2" w:rsidP="00404729">
            <w:pPr>
              <w:keepNext/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spacing w:line="276" w:lineRule="auto"/>
              <w:jc w:val="both"/>
              <w:outlineLvl w:val="2"/>
              <w:rPr>
                <w:rFonts w:ascii="Verdana" w:hAnsi="Verdana"/>
                <w:sz w:val="18"/>
                <w:szCs w:val="18"/>
              </w:rPr>
            </w:pPr>
            <w:r w:rsidRPr="007B1731">
              <w:rPr>
                <w:rFonts w:ascii="Verdana" w:hAnsi="Verdana" w:cs="Verdana"/>
                <w:b/>
                <w:sz w:val="18"/>
                <w:szCs w:val="18"/>
              </w:rPr>
              <w:t>COMANDO POLIZIA LOCALE, Piazza Pozzobonelli 2 Arluno</w:t>
            </w:r>
            <w:r w:rsidRPr="007B1731">
              <w:rPr>
                <w:rFonts w:ascii="Verdana" w:hAnsi="Verdana" w:cs="Verdana"/>
                <w:sz w:val="18"/>
                <w:szCs w:val="18"/>
              </w:rPr>
              <w:t xml:space="preserve"> (MI), </w:t>
            </w:r>
            <w:r w:rsidR="00404729" w:rsidRPr="0040472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223DA" w:rsidRPr="008223DA" w:rsidRDefault="00404729" w:rsidP="00404729">
            <w:pPr>
              <w:keepNext/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spacing w:line="276" w:lineRule="auto"/>
              <w:outlineLvl w:val="2"/>
              <w:rPr>
                <w:b/>
              </w:rPr>
            </w:pPr>
            <w:r w:rsidRPr="00404729">
              <w:rPr>
                <w:rFonts w:ascii="Verdana" w:hAnsi="Verdana"/>
                <w:sz w:val="18"/>
                <w:szCs w:val="18"/>
              </w:rPr>
              <w:t>Tel</w:t>
            </w:r>
            <w:r w:rsidRPr="00341D4C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341D4C" w:rsidRPr="00341D4C">
              <w:rPr>
                <w:rFonts w:ascii="Titillium Web" w:hAnsi="Titillium Web"/>
                <w:b/>
                <w:color w:val="435A70"/>
                <w:shd w:val="clear" w:color="auto" w:fill="FFFFFF"/>
              </w:rPr>
              <w:t xml:space="preserve"> 029039921</w:t>
            </w:r>
            <w:r w:rsidRPr="00404729">
              <w:rPr>
                <w:rFonts w:ascii="Verdana" w:hAnsi="Verdana"/>
                <w:sz w:val="18"/>
                <w:szCs w:val="18"/>
              </w:rPr>
              <w:t xml:space="preserve"> e-mail</w:t>
            </w:r>
            <w:r w:rsidRPr="00404729">
              <w:t xml:space="preserve"> </w:t>
            </w:r>
            <w:r w:rsidR="008223DA" w:rsidRPr="008223DA">
              <w:rPr>
                <w:b/>
              </w:rPr>
              <w:t>comandan</w:t>
            </w:r>
            <w:r w:rsidR="008223DA">
              <w:rPr>
                <w:b/>
              </w:rPr>
              <w:t>t</w:t>
            </w:r>
            <w:r w:rsidR="008223DA" w:rsidRPr="008223DA">
              <w:rPr>
                <w:b/>
              </w:rPr>
              <w:t>e.pl@comune.arluno.mi.it</w:t>
            </w:r>
          </w:p>
          <w:p w:rsidR="000601F2" w:rsidRDefault="00404729" w:rsidP="00404729">
            <w:pPr>
              <w:keepNext/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spacing w:line="276" w:lineRule="auto"/>
              <w:outlineLvl w:val="2"/>
              <w:rPr>
                <w:rFonts w:ascii="Verdana" w:hAnsi="Verdana"/>
                <w:bCs/>
                <w:sz w:val="18"/>
                <w:szCs w:val="18"/>
              </w:rPr>
            </w:pPr>
            <w:r w:rsidRPr="00404729">
              <w:rPr>
                <w:rFonts w:ascii="Verdana" w:hAnsi="Verdana"/>
                <w:bCs/>
                <w:sz w:val="18"/>
                <w:szCs w:val="18"/>
              </w:rPr>
              <w:t xml:space="preserve">Aperto nei giorni ed orari indicati sul sito del Comune: </w:t>
            </w:r>
            <w:hyperlink r:id="rId7" w:history="1">
              <w:r w:rsidR="000601F2" w:rsidRPr="000601F2">
                <w:rPr>
                  <w:rStyle w:val="Collegamentoipertestuale"/>
                  <w:rFonts w:ascii="Verdana" w:hAnsi="Verdana"/>
                  <w:b/>
                  <w:sz w:val="20"/>
                  <w:szCs w:val="20"/>
                  <w:lang w:eastAsia="en-US"/>
                </w:rPr>
                <w:t>comune.arluno@pec.regione.lombardia.it</w:t>
              </w:r>
            </w:hyperlink>
          </w:p>
          <w:p w:rsidR="000601F2" w:rsidRDefault="000601F2" w:rsidP="00404729">
            <w:pPr>
              <w:keepNext/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spacing w:line="276" w:lineRule="auto"/>
              <w:outlineLvl w:val="2"/>
              <w:rPr>
                <w:rFonts w:ascii="Verdana" w:hAnsi="Verdana"/>
                <w:bCs/>
                <w:sz w:val="18"/>
                <w:szCs w:val="18"/>
              </w:rPr>
            </w:pPr>
          </w:p>
          <w:p w:rsidR="00404729" w:rsidRPr="00404729" w:rsidRDefault="00404729" w:rsidP="00404729">
            <w:pPr>
              <w:keepNext/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spacing w:line="276" w:lineRule="auto"/>
              <w:outlineLvl w:val="2"/>
              <w:rPr>
                <w:rFonts w:ascii="Verdana" w:hAnsi="Verdana"/>
                <w:bCs/>
                <w:sz w:val="18"/>
                <w:szCs w:val="18"/>
              </w:rPr>
            </w:pPr>
            <w:r w:rsidRPr="00404729">
              <w:rPr>
                <w:rFonts w:ascii="Verdana" w:hAnsi="Verdana"/>
                <w:bCs/>
                <w:sz w:val="18"/>
                <w:szCs w:val="18"/>
              </w:rPr>
              <w:t>Responsabile del procedimento:</w:t>
            </w:r>
            <w:r w:rsidRPr="00404729">
              <w:rPr>
                <w:rFonts w:ascii="Verdana" w:hAnsi="Verdana"/>
                <w:b/>
                <w:bCs/>
                <w:sz w:val="18"/>
                <w:szCs w:val="18"/>
              </w:rPr>
              <w:t xml:space="preserve"> Comandante della Polizia Locale </w:t>
            </w:r>
            <w:r w:rsidR="00957863">
              <w:rPr>
                <w:rFonts w:ascii="Verdana" w:hAnsi="Verdana"/>
                <w:b/>
                <w:bCs/>
                <w:sz w:val="18"/>
                <w:szCs w:val="18"/>
              </w:rPr>
              <w:t>Dott. Pietro Micalizzi</w:t>
            </w:r>
          </w:p>
          <w:p w:rsidR="00404729" w:rsidRPr="00404729" w:rsidRDefault="00404729" w:rsidP="00404729">
            <w:p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04729">
              <w:rPr>
                <w:rFonts w:ascii="Verdana" w:hAnsi="Verdana"/>
                <w:b/>
                <w:sz w:val="18"/>
                <w:szCs w:val="18"/>
              </w:rPr>
              <w:t>Modalità</w:t>
            </w:r>
            <w:r w:rsidRPr="0040472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04729">
              <w:rPr>
                <w:rFonts w:ascii="Verdana" w:hAnsi="Verdana"/>
                <w:b/>
                <w:sz w:val="18"/>
                <w:szCs w:val="18"/>
              </w:rPr>
              <w:t>di consegna</w:t>
            </w:r>
            <w:r w:rsidRPr="00404729">
              <w:rPr>
                <w:rFonts w:ascii="Verdana" w:hAnsi="Verdana"/>
                <w:sz w:val="18"/>
                <w:szCs w:val="18"/>
              </w:rPr>
              <w:t>:</w:t>
            </w:r>
          </w:p>
          <w:p w:rsidR="00404729" w:rsidRPr="00404729" w:rsidRDefault="00404729" w:rsidP="00404729">
            <w:pPr>
              <w:numPr>
                <w:ilvl w:val="0"/>
                <w:numId w:val="3"/>
              </w:num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tabs>
                <w:tab w:val="num" w:pos="540"/>
              </w:tabs>
              <w:autoSpaceDN w:val="0"/>
              <w:spacing w:line="276" w:lineRule="auto"/>
              <w:ind w:left="357" w:hanging="357"/>
              <w:rPr>
                <w:rFonts w:ascii="Verdana" w:hAnsi="Verdana"/>
                <w:sz w:val="18"/>
                <w:szCs w:val="18"/>
              </w:rPr>
            </w:pPr>
            <w:r w:rsidRPr="00404729">
              <w:rPr>
                <w:rFonts w:ascii="Verdana" w:hAnsi="Verdana"/>
                <w:sz w:val="18"/>
                <w:szCs w:val="18"/>
              </w:rPr>
              <w:t xml:space="preserve">dalla propria casella mail ordinaria o dalla propria PEC all’indirizzo: </w:t>
            </w:r>
            <w:r w:rsidR="008223DA" w:rsidRPr="008223DA">
              <w:rPr>
                <w:b/>
              </w:rPr>
              <w:t>comandan</w:t>
            </w:r>
            <w:r w:rsidR="008223DA">
              <w:rPr>
                <w:b/>
              </w:rPr>
              <w:t>t</w:t>
            </w:r>
            <w:r w:rsidR="008223DA" w:rsidRPr="008223DA">
              <w:rPr>
                <w:b/>
              </w:rPr>
              <w:t>e.pl@comune.arluno.mi.it</w:t>
            </w:r>
          </w:p>
          <w:p w:rsidR="008223DA" w:rsidRPr="000601F2" w:rsidRDefault="00404729" w:rsidP="00944430">
            <w:pPr>
              <w:numPr>
                <w:ilvl w:val="0"/>
                <w:numId w:val="3"/>
              </w:num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tabs>
                <w:tab w:val="num" w:pos="540"/>
              </w:tabs>
              <w:suppressAutoHyphens/>
              <w:autoSpaceDN w:val="0"/>
              <w:spacing w:line="276" w:lineRule="auto"/>
              <w:ind w:left="357" w:hanging="357"/>
              <w:rPr>
                <w:rFonts w:ascii="Verdana" w:hAnsi="Verdana"/>
                <w:b/>
                <w:sz w:val="20"/>
                <w:szCs w:val="20"/>
              </w:rPr>
            </w:pPr>
            <w:r w:rsidRPr="000601F2">
              <w:rPr>
                <w:rFonts w:ascii="Verdana" w:hAnsi="Verdana" w:cs="Verdana"/>
                <w:sz w:val="18"/>
                <w:szCs w:val="18"/>
              </w:rPr>
              <w:t>presso lo Sportello</w:t>
            </w:r>
            <w:r w:rsidR="008223DA" w:rsidRPr="000601F2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223DA" w:rsidRPr="000601F2">
              <w:rPr>
                <w:rFonts w:ascii="Verdana" w:hAnsi="Verdana" w:cs="Verdana"/>
                <w:b/>
                <w:sz w:val="18"/>
                <w:szCs w:val="18"/>
              </w:rPr>
              <w:t>COMANDO POLIZIA LOCALE</w:t>
            </w:r>
            <w:r w:rsidRPr="000601F2">
              <w:rPr>
                <w:rFonts w:ascii="Verdana" w:hAnsi="Verdana" w:cs="Verdana"/>
                <w:b/>
                <w:sz w:val="18"/>
                <w:szCs w:val="18"/>
              </w:rPr>
              <w:t>, Piazza</w:t>
            </w:r>
            <w:r w:rsidR="008223DA" w:rsidRPr="000601F2">
              <w:rPr>
                <w:rFonts w:ascii="Verdana" w:hAnsi="Verdana" w:cs="Verdana"/>
                <w:b/>
                <w:sz w:val="18"/>
                <w:szCs w:val="18"/>
              </w:rPr>
              <w:t xml:space="preserve"> Pozzobonelli 2</w:t>
            </w:r>
            <w:r w:rsidRPr="000601F2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="008223DA" w:rsidRPr="000601F2">
              <w:rPr>
                <w:rFonts w:ascii="Verdana" w:hAnsi="Verdana" w:cs="Verdana"/>
                <w:b/>
                <w:sz w:val="18"/>
                <w:szCs w:val="18"/>
              </w:rPr>
              <w:t>Arluno</w:t>
            </w:r>
            <w:r w:rsidR="008223DA" w:rsidRPr="000601F2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223DA" w:rsidRPr="000601F2">
              <w:rPr>
                <w:rFonts w:ascii="Verdana" w:hAnsi="Verdana" w:cs="Verdana"/>
                <w:b/>
                <w:sz w:val="18"/>
                <w:szCs w:val="18"/>
              </w:rPr>
              <w:t>(MI</w:t>
            </w:r>
            <w:r w:rsidR="000601F2" w:rsidRPr="000601F2">
              <w:rPr>
                <w:rFonts w:ascii="Verdana" w:hAnsi="Verdana" w:cs="Verdana"/>
                <w:b/>
                <w:sz w:val="18"/>
                <w:szCs w:val="18"/>
              </w:rPr>
              <w:t>)</w:t>
            </w:r>
          </w:p>
          <w:p w:rsidR="000601F2" w:rsidRDefault="000601F2" w:rsidP="000601F2">
            <w:p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tabs>
                <w:tab w:val="num" w:pos="540"/>
              </w:tabs>
              <w:autoSpaceDN w:val="0"/>
              <w:spacing w:line="276" w:lineRule="auto"/>
              <w:jc w:val="both"/>
              <w:rPr>
                <w:rFonts w:ascii="Verdana" w:hAnsi="Verdana"/>
                <w:b/>
                <w:kern w:val="32"/>
                <w:sz w:val="20"/>
                <w:szCs w:val="20"/>
              </w:rPr>
            </w:pPr>
          </w:p>
          <w:p w:rsidR="000601F2" w:rsidRDefault="000601F2" w:rsidP="000601F2">
            <w:p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tabs>
                <w:tab w:val="num" w:pos="540"/>
              </w:tabs>
              <w:autoSpaceDN w:val="0"/>
              <w:spacing w:line="276" w:lineRule="auto"/>
              <w:jc w:val="both"/>
              <w:rPr>
                <w:rFonts w:ascii="Verdana" w:hAnsi="Verdana"/>
                <w:b/>
                <w:kern w:val="32"/>
                <w:sz w:val="20"/>
                <w:szCs w:val="20"/>
              </w:rPr>
            </w:pPr>
          </w:p>
          <w:p w:rsidR="00957863" w:rsidRDefault="00957863" w:rsidP="008223DA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601F2" w:rsidRPr="00404729" w:rsidRDefault="000601F2" w:rsidP="000601F2">
            <w:p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tabs>
                <w:tab w:val="num" w:pos="540"/>
              </w:tabs>
              <w:autoSpaceDN w:val="0"/>
              <w:spacing w:line="276" w:lineRule="auto"/>
              <w:jc w:val="both"/>
              <w:rPr>
                <w:rFonts w:ascii="Verdana" w:hAnsi="Verdana"/>
                <w:b/>
                <w:kern w:val="32"/>
                <w:sz w:val="20"/>
                <w:szCs w:val="20"/>
              </w:rPr>
            </w:pPr>
            <w:r w:rsidRPr="00404729">
              <w:rPr>
                <w:rFonts w:ascii="Verdana" w:hAnsi="Verdana"/>
                <w:b/>
                <w:kern w:val="32"/>
                <w:sz w:val="20"/>
                <w:szCs w:val="20"/>
              </w:rPr>
              <w:t>INFORMATIVA SULLA PRIVACY AI SENSI DEL REGOLAMENTO EUROPEO PER LA PROTEZIONE DEI DATI 2016/679</w:t>
            </w:r>
          </w:p>
          <w:p w:rsidR="000601F2" w:rsidRDefault="000601F2" w:rsidP="008223DA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57863" w:rsidRPr="00404729" w:rsidRDefault="008223DA" w:rsidP="00957863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404729">
              <w:rPr>
                <w:rFonts w:ascii="Verdana" w:hAnsi="Verdana"/>
                <w:sz w:val="20"/>
                <w:szCs w:val="20"/>
              </w:rPr>
              <w:t>La informiamo che i dati personali e sensibili</w:t>
            </w:r>
            <w:r w:rsidR="00957863" w:rsidRPr="00404729">
              <w:rPr>
                <w:rFonts w:ascii="Verdana" w:hAnsi="Verdana"/>
                <w:sz w:val="20"/>
                <w:szCs w:val="20"/>
              </w:rPr>
              <w:t xml:space="preserve"> da lei forniti e quelli che eventualmente fornirà anche successivamente formeranno oggetto di trattamento nel rispetto della normativa sopra richiamata.</w:t>
            </w:r>
          </w:p>
          <w:p w:rsidR="00957863" w:rsidRDefault="00957863" w:rsidP="00957863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57863" w:rsidRPr="00404729" w:rsidRDefault="00957863" w:rsidP="00957863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404729">
              <w:rPr>
                <w:rFonts w:ascii="Verdana" w:hAnsi="Verdana"/>
                <w:sz w:val="20"/>
                <w:szCs w:val="20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957863" w:rsidRDefault="00957863" w:rsidP="00957863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:rsidR="00957863" w:rsidRPr="00404729" w:rsidRDefault="00957863" w:rsidP="00957863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b/>
                <w:sz w:val="20"/>
                <w:szCs w:val="20"/>
                <w:lang w:eastAsia="en-US"/>
              </w:rPr>
              <w:t>Titolare del trattamento e DPO</w:t>
            </w:r>
          </w:p>
          <w:p w:rsidR="008223DA" w:rsidRDefault="008223DA" w:rsidP="0040472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04729" w:rsidRPr="000601F2" w:rsidRDefault="00404729" w:rsidP="00404729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 xml:space="preserve">Il titolare del trattamento dati è il </w:t>
            </w:r>
            <w:r w:rsidRPr="000601F2">
              <w:rPr>
                <w:rFonts w:ascii="Verdana" w:hAnsi="Verdana"/>
                <w:b/>
                <w:sz w:val="20"/>
                <w:szCs w:val="20"/>
                <w:lang w:eastAsia="en-US"/>
              </w:rPr>
              <w:t>Comune di</w:t>
            </w:r>
            <w:r w:rsidR="00957863" w:rsidRPr="000601F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Arluno</w:t>
            </w:r>
            <w:r w:rsidRPr="000601F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, con sede legale in </w:t>
            </w:r>
            <w:r w:rsidR="00957863" w:rsidRPr="000601F2">
              <w:rPr>
                <w:rFonts w:ascii="Verdana" w:hAnsi="Verdana"/>
                <w:b/>
                <w:sz w:val="20"/>
                <w:szCs w:val="20"/>
                <w:lang w:eastAsia="en-US"/>
              </w:rPr>
              <w:t>P.zza De Gasperi 2, ARLUNO (MI).</w:t>
            </w:r>
            <w:r w:rsidRPr="000601F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  <w:p w:rsidR="008223DA" w:rsidRPr="000601F2" w:rsidRDefault="00404729" w:rsidP="007B1731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lastRenderedPageBreak/>
              <w:t xml:space="preserve"> Il DPO (Responsabile della Protezione dei dati), a cui è possibile rivolgersi per esercitare i diritti di cui all’art. 13 del GDPR e/o per eventuali chiarimenti in materia di tutela dati personali, è contattabile via mail all’indirizzo: </w:t>
            </w:r>
            <w:r w:rsidR="000601F2" w:rsidRPr="000601F2">
              <w:rPr>
                <w:rFonts w:ascii="Verdana" w:hAnsi="Verdana"/>
                <w:b/>
                <w:sz w:val="20"/>
                <w:szCs w:val="20"/>
                <w:lang w:eastAsia="en-US"/>
              </w:rPr>
              <w:t>rpd@comune.arluno.mi.it</w:t>
            </w:r>
          </w:p>
          <w:p w:rsidR="007B1731" w:rsidRDefault="007B1731" w:rsidP="00404729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:rsidR="007B1731" w:rsidRDefault="007B1731" w:rsidP="00404729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404729" w:rsidRPr="00404729" w:rsidRDefault="00404729" w:rsidP="00404729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b/>
                <w:sz w:val="20"/>
                <w:szCs w:val="20"/>
                <w:lang w:eastAsia="en-US"/>
              </w:rPr>
              <w:t>Finalità e modalità del trattamento</w:t>
            </w:r>
          </w:p>
          <w:p w:rsidR="007B1731" w:rsidRDefault="007B1731" w:rsidP="00404729">
            <w:pPr>
              <w:suppressAutoHyphens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404729" w:rsidRPr="00404729" w:rsidRDefault="00957863" w:rsidP="00404729">
            <w:pPr>
              <w:suppressAutoHyphens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I</w:t>
            </w:r>
            <w:r w:rsidR="00404729" w:rsidRPr="00404729">
              <w:rPr>
                <w:rFonts w:ascii="Verdana" w:hAnsi="Verdana"/>
                <w:sz w:val="20"/>
                <w:szCs w:val="20"/>
                <w:lang w:eastAsia="en-US"/>
              </w:rPr>
              <w:t>l Comune di</w:t>
            </w:r>
            <w:r w:rsidR="008223DA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8223DA" w:rsidRPr="008223DA">
              <w:rPr>
                <w:rFonts w:ascii="Verdana" w:hAnsi="Verdana"/>
                <w:b/>
                <w:sz w:val="20"/>
                <w:szCs w:val="20"/>
                <w:lang w:eastAsia="en-US"/>
              </w:rPr>
              <w:t>ARLUNO</w:t>
            </w:r>
            <w:r w:rsidR="00404729" w:rsidRPr="00404729">
              <w:rPr>
                <w:rFonts w:ascii="Verdana" w:hAnsi="Verdana"/>
                <w:sz w:val="20"/>
                <w:szCs w:val="20"/>
                <w:lang w:eastAsia="en-US"/>
              </w:rPr>
              <w:t>, titolare del trattamento, tratta i dati personali liberamenti conferiti, esclusivamente per finalità istituzionali.</w:t>
            </w:r>
          </w:p>
          <w:p w:rsidR="00404729" w:rsidRPr="00404729" w:rsidRDefault="00404729" w:rsidP="00404729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b/>
                <w:sz w:val="20"/>
                <w:szCs w:val="20"/>
                <w:lang w:eastAsia="en-US"/>
              </w:rPr>
              <w:t>Consenso</w:t>
            </w:r>
          </w:p>
          <w:p w:rsidR="00404729" w:rsidRPr="00404729" w:rsidRDefault="00404729" w:rsidP="00404729">
            <w:pPr>
              <w:suppressAutoHyphens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>Il consenso del trattamento ai fini istituzionali è necessario ed obbligatorio per le finalità stesse.</w:t>
            </w:r>
          </w:p>
          <w:p w:rsidR="00404729" w:rsidRPr="00404729" w:rsidRDefault="00404729" w:rsidP="00404729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b/>
                <w:sz w:val="20"/>
                <w:szCs w:val="20"/>
                <w:lang w:eastAsia="en-US"/>
              </w:rPr>
              <w:t>Periodo di conservazione</w:t>
            </w:r>
          </w:p>
          <w:p w:rsidR="00404729" w:rsidRPr="00404729" w:rsidRDefault="00404729" w:rsidP="00404729">
            <w:pPr>
              <w:suppressAutoHyphens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404729" w:rsidRPr="00404729" w:rsidRDefault="00404729" w:rsidP="00404729">
            <w:pPr>
              <w:suppressAutoHyphens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b/>
                <w:sz w:val="20"/>
                <w:szCs w:val="20"/>
                <w:lang w:eastAsia="en-US"/>
              </w:rPr>
              <w:t>Diritti del cittadino</w:t>
            </w:r>
          </w:p>
          <w:p w:rsidR="00404729" w:rsidRPr="00404729" w:rsidRDefault="00404729" w:rsidP="00404729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 xml:space="preserve">Il cittadino avrà in qualsiasi momento piena facoltà di esercitare i diritti previsti dalla normativa vigente; potrà far valere i propri diritti rivolgendosi al Comune di </w:t>
            </w:r>
            <w:r w:rsidR="00957863" w:rsidRPr="00957863">
              <w:rPr>
                <w:rFonts w:ascii="Verdana" w:hAnsi="Verdana"/>
                <w:b/>
                <w:sz w:val="20"/>
                <w:szCs w:val="20"/>
                <w:lang w:eastAsia="en-US"/>
              </w:rPr>
              <w:t>ARLUNO</w:t>
            </w: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 xml:space="preserve">, scrivendo all’indirizzo: </w:t>
            </w:r>
            <w:hyperlink r:id="rId8" w:history="1">
              <w:r w:rsidR="00957863" w:rsidRPr="00B04BCE">
                <w:rPr>
                  <w:rStyle w:val="Collegamentoipertestuale"/>
                  <w:rFonts w:ascii="Verdana" w:hAnsi="Verdana"/>
                  <w:b/>
                  <w:sz w:val="20"/>
                  <w:szCs w:val="20"/>
                  <w:lang w:eastAsia="en-US"/>
                </w:rPr>
                <w:t>comune.arluno@pec.regione.lombardia.it</w:t>
              </w:r>
            </w:hyperlink>
            <w:r w:rsidR="0095786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  <w:p w:rsidR="00957863" w:rsidRDefault="00957863" w:rsidP="00404729">
            <w:pPr>
              <w:suppressAutoHyphens/>
              <w:jc w:val="both"/>
              <w:rPr>
                <w:rFonts w:ascii="Verdana" w:hAnsi="Verdana"/>
                <w:color w:val="000000"/>
                <w:sz w:val="20"/>
                <w:szCs w:val="20"/>
                <w:u w:val="single"/>
                <w:lang w:val="it"/>
              </w:rPr>
            </w:pPr>
          </w:p>
          <w:p w:rsidR="00404729" w:rsidRPr="00404729" w:rsidRDefault="00404729" w:rsidP="00404729">
            <w:pPr>
              <w:suppressAutoHyphens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color w:val="000000"/>
                <w:sz w:val="20"/>
                <w:szCs w:val="20"/>
                <w:u w:val="single"/>
                <w:lang w:val="it"/>
              </w:rPr>
              <w:t>I</w:t>
            </w: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 xml:space="preserve"> diritti del cittadino sono quelli previsti dal Regolamento UE 2016/679 (GDPR). Il cittadino può:</w:t>
            </w:r>
          </w:p>
          <w:p w:rsidR="00404729" w:rsidRPr="00404729" w:rsidRDefault="00404729" w:rsidP="00404729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contextualSpacing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>ricevere conferma dell’esistenza dei dati suoi personali e richiedere l’accesso al loro contenuto;</w:t>
            </w:r>
          </w:p>
          <w:p w:rsidR="00404729" w:rsidRPr="00404729" w:rsidRDefault="00404729" w:rsidP="00404729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contextualSpacing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>aggiornare, modificare e/o correggere i suoi dati personali;</w:t>
            </w:r>
          </w:p>
          <w:p w:rsidR="00404729" w:rsidRPr="00404729" w:rsidRDefault="00404729" w:rsidP="00404729">
            <w:pPr>
              <w:keepNext/>
              <w:numPr>
                <w:ilvl w:val="0"/>
                <w:numId w:val="4"/>
              </w:numPr>
              <w:suppressAutoHyphens/>
              <w:autoSpaceDN w:val="0"/>
              <w:adjustRightInd w:val="0"/>
              <w:contextualSpacing/>
              <w:jc w:val="both"/>
              <w:outlineLvl w:val="0"/>
              <w:rPr>
                <w:rFonts w:ascii="Verdana" w:hAnsi="Verdana" w:cs="Verdana"/>
                <w:b/>
                <w:bCs/>
                <w:kern w:val="32"/>
                <w:sz w:val="20"/>
                <w:szCs w:val="20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>chiedere la cancellazione, la trasformazione in forma anonima, il blocco dei suoi dati trattati in violazione di legge;</w:t>
            </w:r>
          </w:p>
          <w:p w:rsidR="00404729" w:rsidRPr="00404729" w:rsidRDefault="00404729" w:rsidP="00404729">
            <w:pPr>
              <w:keepNext/>
              <w:numPr>
                <w:ilvl w:val="0"/>
                <w:numId w:val="4"/>
              </w:numPr>
              <w:suppressAutoHyphens/>
              <w:autoSpaceDN w:val="0"/>
              <w:adjustRightInd w:val="0"/>
              <w:contextualSpacing/>
              <w:jc w:val="both"/>
              <w:outlineLvl w:val="0"/>
              <w:rPr>
                <w:rFonts w:ascii="Verdana" w:hAnsi="Verdana" w:cs="Verdana"/>
                <w:b/>
                <w:bCs/>
                <w:kern w:val="32"/>
                <w:sz w:val="20"/>
                <w:szCs w:val="20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>chiedere la limitazione del trattamento;</w:t>
            </w:r>
          </w:p>
          <w:p w:rsidR="00404729" w:rsidRPr="00404729" w:rsidRDefault="00404729" w:rsidP="00404729">
            <w:pPr>
              <w:keepNext/>
              <w:numPr>
                <w:ilvl w:val="0"/>
                <w:numId w:val="4"/>
              </w:numPr>
              <w:suppressAutoHyphens/>
              <w:autoSpaceDN w:val="0"/>
              <w:adjustRightInd w:val="0"/>
              <w:contextualSpacing/>
              <w:jc w:val="both"/>
              <w:outlineLvl w:val="0"/>
              <w:rPr>
                <w:rFonts w:ascii="Verdana" w:hAnsi="Verdana" w:cs="Verdana"/>
                <w:b/>
                <w:bCs/>
                <w:kern w:val="32"/>
                <w:sz w:val="20"/>
                <w:szCs w:val="20"/>
              </w:rPr>
            </w:pPr>
            <w:r w:rsidRPr="00404729">
              <w:rPr>
                <w:rFonts w:ascii="Verdana" w:hAnsi="Verdana"/>
                <w:sz w:val="20"/>
                <w:szCs w:val="20"/>
                <w:lang w:eastAsia="en-US"/>
              </w:rPr>
              <w:t>opporsi per motivi legittimi al trattamento.</w:t>
            </w:r>
          </w:p>
          <w:p w:rsidR="00404729" w:rsidRPr="00404729" w:rsidRDefault="00404729" w:rsidP="00404729">
            <w:pPr>
              <w:keepNext/>
              <w:spacing w:after="160"/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404729" w:rsidRPr="00404729" w:rsidRDefault="00404729" w:rsidP="00404729">
            <w:pPr>
              <w:keepNext/>
              <w:suppressAutoHyphens/>
              <w:outlineLvl w:val="0"/>
              <w:rPr>
                <w:rFonts w:ascii="Verdana" w:hAnsi="Verdana" w:cs="Adobe Devanagari"/>
                <w:bCs/>
                <w:sz w:val="20"/>
                <w:szCs w:val="20"/>
              </w:rPr>
            </w:pPr>
          </w:p>
          <w:p w:rsidR="0023228D" w:rsidRDefault="0023228D" w:rsidP="00752A1C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395" w:type="dxa"/>
          </w:tcPr>
          <w:p w:rsidR="00D932CB" w:rsidRDefault="0025184A" w:rsidP="00752A1C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                       </w:t>
            </w:r>
          </w:p>
          <w:p w:rsidR="0025184A" w:rsidRDefault="0025184A" w:rsidP="00752A1C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D4D36" w:rsidTr="00E11304">
        <w:trPr>
          <w:trHeight w:val="386"/>
        </w:trPr>
        <w:tc>
          <w:tcPr>
            <w:tcW w:w="10632" w:type="dxa"/>
          </w:tcPr>
          <w:p w:rsidR="0023228D" w:rsidRDefault="0023228D" w:rsidP="00E11304">
            <w:pPr>
              <w:tabs>
                <w:tab w:val="left" w:pos="854"/>
                <w:tab w:val="left" w:pos="5949"/>
              </w:tabs>
              <w:ind w:right="-249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395" w:type="dxa"/>
          </w:tcPr>
          <w:p w:rsidR="0023228D" w:rsidRDefault="0023228D" w:rsidP="00B81477">
            <w:pPr>
              <w:pStyle w:val="Destinatario"/>
            </w:pPr>
          </w:p>
        </w:tc>
      </w:tr>
      <w:tr w:rsidR="002D4D36" w:rsidTr="00E11304">
        <w:trPr>
          <w:trHeight w:val="403"/>
        </w:trPr>
        <w:tc>
          <w:tcPr>
            <w:tcW w:w="10632" w:type="dxa"/>
          </w:tcPr>
          <w:p w:rsidR="0023228D" w:rsidRDefault="0023228D" w:rsidP="00E11304">
            <w:pPr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395" w:type="dxa"/>
          </w:tcPr>
          <w:p w:rsidR="0023228D" w:rsidRDefault="0023228D" w:rsidP="00752A1C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D4D36" w:rsidTr="00E11304">
        <w:trPr>
          <w:trHeight w:val="422"/>
        </w:trPr>
        <w:tc>
          <w:tcPr>
            <w:tcW w:w="10632" w:type="dxa"/>
          </w:tcPr>
          <w:p w:rsidR="0023228D" w:rsidRDefault="0023228D" w:rsidP="00752A1C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395" w:type="dxa"/>
          </w:tcPr>
          <w:p w:rsidR="0023228D" w:rsidRDefault="0023228D" w:rsidP="00752A1C">
            <w:pPr>
              <w:tabs>
                <w:tab w:val="left" w:pos="854"/>
                <w:tab w:val="left" w:pos="5949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:rsidR="0016214E" w:rsidRDefault="0016214E" w:rsidP="00752A1C">
      <w:pPr>
        <w:tabs>
          <w:tab w:val="left" w:pos="854"/>
          <w:tab w:val="left" w:pos="5949"/>
        </w:tabs>
        <w:jc w:val="both"/>
        <w:rPr>
          <w:rFonts w:ascii="Helvetica" w:hAnsi="Helvetica"/>
          <w:sz w:val="22"/>
          <w:szCs w:val="22"/>
        </w:rPr>
      </w:pPr>
    </w:p>
    <w:p w:rsidR="00F92F0E" w:rsidRDefault="00F92F0E" w:rsidP="004206D3">
      <w:pPr>
        <w:tabs>
          <w:tab w:val="left" w:pos="854"/>
          <w:tab w:val="left" w:pos="5949"/>
          <w:tab w:val="left" w:pos="6817"/>
        </w:tabs>
        <w:spacing w:line="340" w:lineRule="atLeast"/>
        <w:rPr>
          <w:rFonts w:ascii="Helvetica" w:hAnsi="Helvetica"/>
          <w:sz w:val="22"/>
          <w:szCs w:val="22"/>
        </w:rPr>
      </w:pPr>
    </w:p>
    <w:p w:rsidR="00591BC5" w:rsidRDefault="00591BC5" w:rsidP="004206D3">
      <w:pPr>
        <w:tabs>
          <w:tab w:val="left" w:pos="854"/>
          <w:tab w:val="left" w:pos="5949"/>
          <w:tab w:val="left" w:pos="6817"/>
        </w:tabs>
        <w:spacing w:line="340" w:lineRule="atLeast"/>
        <w:rPr>
          <w:rFonts w:ascii="Helvetica" w:hAnsi="Helvetica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591BC5" w:rsidTr="00591BC5">
        <w:tc>
          <w:tcPr>
            <w:tcW w:w="5058" w:type="dxa"/>
          </w:tcPr>
          <w:p w:rsidR="00591BC5" w:rsidRDefault="00591BC5" w:rsidP="004206D3">
            <w:pPr>
              <w:tabs>
                <w:tab w:val="left" w:pos="854"/>
                <w:tab w:val="left" w:pos="5949"/>
                <w:tab w:val="left" w:pos="6817"/>
              </w:tabs>
              <w:spacing w:line="340" w:lineRule="atLeast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5058" w:type="dxa"/>
          </w:tcPr>
          <w:p w:rsidR="00591BC5" w:rsidRDefault="00591BC5" w:rsidP="004206D3">
            <w:pPr>
              <w:tabs>
                <w:tab w:val="left" w:pos="854"/>
                <w:tab w:val="left" w:pos="5949"/>
                <w:tab w:val="left" w:pos="6817"/>
              </w:tabs>
              <w:spacing w:line="340" w:lineRule="atLeast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591BC5" w:rsidTr="00591BC5">
        <w:tc>
          <w:tcPr>
            <w:tcW w:w="5058" w:type="dxa"/>
          </w:tcPr>
          <w:p w:rsidR="00591BC5" w:rsidRDefault="00591BC5" w:rsidP="004206D3">
            <w:pPr>
              <w:tabs>
                <w:tab w:val="left" w:pos="854"/>
                <w:tab w:val="left" w:pos="5949"/>
                <w:tab w:val="left" w:pos="6817"/>
              </w:tabs>
              <w:spacing w:line="340" w:lineRule="atLeast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5058" w:type="dxa"/>
          </w:tcPr>
          <w:p w:rsidR="00591BC5" w:rsidRDefault="00591BC5" w:rsidP="004206D3">
            <w:pPr>
              <w:tabs>
                <w:tab w:val="left" w:pos="854"/>
                <w:tab w:val="left" w:pos="5949"/>
                <w:tab w:val="left" w:pos="6817"/>
              </w:tabs>
              <w:spacing w:line="340" w:lineRule="atLeast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:rsidR="0016214E" w:rsidRDefault="0016214E" w:rsidP="004206D3">
      <w:pPr>
        <w:tabs>
          <w:tab w:val="left" w:pos="854"/>
          <w:tab w:val="left" w:pos="5949"/>
          <w:tab w:val="left" w:pos="6817"/>
        </w:tabs>
        <w:spacing w:line="340" w:lineRule="atLeast"/>
        <w:rPr>
          <w:rFonts w:ascii="Helvetica" w:hAnsi="Helvetica"/>
          <w:sz w:val="22"/>
          <w:szCs w:val="22"/>
        </w:rPr>
      </w:pPr>
    </w:p>
    <w:p w:rsidR="0016214E" w:rsidRPr="0016214E" w:rsidRDefault="0016214E" w:rsidP="004206D3">
      <w:pPr>
        <w:tabs>
          <w:tab w:val="left" w:pos="5949"/>
          <w:tab w:val="left" w:pos="6803"/>
        </w:tabs>
        <w:spacing w:line="34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</w:p>
    <w:sectPr w:rsidR="0016214E" w:rsidRPr="0016214E" w:rsidSect="0025184A">
      <w:headerReference w:type="default" r:id="rId9"/>
      <w:footerReference w:type="default" r:id="rId10"/>
      <w:pgSz w:w="11906" w:h="16838"/>
      <w:pgMar w:top="1309" w:right="926" w:bottom="853" w:left="854" w:header="0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680" w:rsidRDefault="00436680">
      <w:r>
        <w:separator/>
      </w:r>
    </w:p>
  </w:endnote>
  <w:endnote w:type="continuationSeparator" w:id="0">
    <w:p w:rsidR="00436680" w:rsidRDefault="004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304" w:rsidRDefault="00E11304" w:rsidP="00B81477">
    <w:pPr>
      <w:pStyle w:val="Disclaimer"/>
    </w:pPr>
  </w:p>
  <w:p w:rsidR="00E11304" w:rsidRDefault="00E11304" w:rsidP="00B81477">
    <w:pPr>
      <w:pStyle w:val="Disclaim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680" w:rsidRDefault="00436680">
      <w:r>
        <w:separator/>
      </w:r>
    </w:p>
  </w:footnote>
  <w:footnote w:type="continuationSeparator" w:id="0">
    <w:p w:rsidR="00436680" w:rsidRDefault="0043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A4E" w:rsidRPr="00422F40" w:rsidRDefault="001D0A4E" w:rsidP="009C68D7">
    <w:pPr>
      <w:pStyle w:val="Intestazione"/>
      <w:tabs>
        <w:tab w:val="clear" w:pos="9638"/>
      </w:tabs>
      <w:rPr>
        <w:rFonts w:ascii="Helvetica" w:hAnsi="Helvetica"/>
        <w:sz w:val="18"/>
        <w:szCs w:val="18"/>
      </w:rPr>
    </w:pPr>
  </w:p>
  <w:tbl>
    <w:tblPr>
      <w:tblW w:w="10632" w:type="dxa"/>
      <w:tblLook w:val="04A0" w:firstRow="1" w:lastRow="0" w:firstColumn="1" w:lastColumn="0" w:noHBand="0" w:noVBand="1"/>
    </w:tblPr>
    <w:tblGrid>
      <w:gridCol w:w="2172"/>
      <w:gridCol w:w="224"/>
      <w:gridCol w:w="3577"/>
      <w:gridCol w:w="224"/>
      <w:gridCol w:w="4435"/>
    </w:tblGrid>
    <w:tr w:rsidR="002B6377" w:rsidRPr="00361B49" w:rsidTr="005A0058">
      <w:trPr>
        <w:trHeight w:val="1899"/>
      </w:trPr>
      <w:tc>
        <w:tcPr>
          <w:tcW w:w="2152" w:type="dxa"/>
          <w:shd w:val="clear" w:color="auto" w:fill="auto"/>
          <w:vAlign w:val="bottom"/>
        </w:tcPr>
        <w:p w:rsidR="002B6377" w:rsidRPr="00361B49" w:rsidRDefault="002B6377" w:rsidP="0023228D">
          <w:pPr>
            <w:tabs>
              <w:tab w:val="left" w:pos="5949"/>
            </w:tabs>
            <w:spacing w:line="340" w:lineRule="atLeast"/>
            <w:rPr>
              <w:rFonts w:ascii="Helvetica" w:hAnsi="Helvetica"/>
              <w:sz w:val="22"/>
              <w:szCs w:val="22"/>
            </w:rPr>
          </w:pPr>
          <w:r w:rsidRPr="00361B49">
            <w:rPr>
              <w:rFonts w:ascii="Helvetica" w:hAnsi="Helvetica"/>
              <w:noProof/>
              <w:sz w:val="22"/>
              <w:szCs w:val="22"/>
            </w:rPr>
            <w:drawing>
              <wp:inline distT="0" distB="0" distL="0" distR="0" wp14:anchorId="4BF09FCC" wp14:editId="692F22A8">
                <wp:extent cx="1228725" cy="11906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" w:type="dxa"/>
        </w:tcPr>
        <w:p w:rsidR="002B6377" w:rsidRPr="00361B49" w:rsidRDefault="005A0058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>
            <w:rPr>
              <w:rFonts w:ascii="Helvetica" w:hAnsi="Helvetica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A18A22A" wp14:editId="6E11CC98">
                    <wp:simplePos x="0" y="0"/>
                    <wp:positionH relativeFrom="column">
                      <wp:posOffset>-69850</wp:posOffset>
                    </wp:positionH>
                    <wp:positionV relativeFrom="paragraph">
                      <wp:posOffset>426337</wp:posOffset>
                    </wp:positionV>
                    <wp:extent cx="3175" cy="773430"/>
                    <wp:effectExtent l="0" t="0" r="34925" b="26670"/>
                    <wp:wrapNone/>
                    <wp:docPr id="19" name="Rettangol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75" cy="7734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44CBB5" id="Rettangolo 19" o:spid="_x0000_s1026" style="position:absolute;margin-left:-5.5pt;margin-top:33.55pt;width:.25pt;height:60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" fillcolor="#4472c4 [3204]" strokecolor="#1f3763 [1604]" strokeweight="1pt"/>
                </w:pict>
              </mc:Fallback>
            </mc:AlternateContent>
          </w:r>
        </w:p>
      </w:tc>
      <w:tc>
        <w:tcPr>
          <w:tcW w:w="3544" w:type="dxa"/>
          <w:shd w:val="clear" w:color="auto" w:fill="auto"/>
          <w:vAlign w:val="bottom"/>
        </w:tcPr>
        <w:p w:rsidR="002B6377" w:rsidRPr="00361B49" w:rsidRDefault="002B6377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 w:rsidRPr="00361B49">
            <w:rPr>
              <w:rFonts w:ascii="Helvetica" w:hAnsi="Helvetica"/>
              <w:sz w:val="18"/>
              <w:szCs w:val="18"/>
            </w:rPr>
            <w:t>Piazza A. De Gasperi, 7</w:t>
          </w:r>
        </w:p>
        <w:p w:rsidR="002B6377" w:rsidRPr="00361B49" w:rsidRDefault="002B6377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 w:rsidRPr="00361B49">
            <w:rPr>
              <w:rFonts w:ascii="Helvetica" w:hAnsi="Helvetica"/>
              <w:sz w:val="18"/>
              <w:szCs w:val="18"/>
            </w:rPr>
            <w:t>20004 Arluno (MI) • Tel. 02 9039921 </w:t>
          </w:r>
        </w:p>
        <w:p w:rsidR="008223DA" w:rsidRPr="00361B49" w:rsidRDefault="00436680" w:rsidP="008223DA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hyperlink r:id="rId2" w:history="1">
            <w:r w:rsidR="008223DA" w:rsidRPr="00361B49">
              <w:rPr>
                <w:rStyle w:val="Collegamentoipertestuale"/>
                <w:rFonts w:ascii="Helvetica" w:hAnsi="Helvetica"/>
                <w:color w:val="auto"/>
                <w:sz w:val="18"/>
                <w:szCs w:val="18"/>
              </w:rPr>
              <w:t>comune.arluno@pec.regione.lombardia.it</w:t>
            </w:r>
          </w:hyperlink>
        </w:p>
        <w:p w:rsidR="002B6377" w:rsidRPr="00361B49" w:rsidRDefault="002B6377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 w:rsidRPr="00361B49">
            <w:rPr>
              <w:rFonts w:ascii="Helvetica" w:hAnsi="Helvetica"/>
              <w:sz w:val="18"/>
              <w:szCs w:val="18"/>
            </w:rPr>
            <w:t>Cod. Fiscale/Partita IVA: 02938070154</w:t>
          </w:r>
        </w:p>
        <w:p w:rsidR="002B6377" w:rsidRPr="00361B49" w:rsidRDefault="00436680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22"/>
              <w:szCs w:val="22"/>
            </w:rPr>
          </w:pPr>
          <w:hyperlink r:id="rId3" w:history="1">
            <w:r w:rsidR="002B6377" w:rsidRPr="00361B49">
              <w:rPr>
                <w:rStyle w:val="Collegamentoipertestuale"/>
                <w:rFonts w:ascii="Helvetica" w:hAnsi="Helvetica"/>
                <w:color w:val="auto"/>
                <w:sz w:val="18"/>
                <w:szCs w:val="18"/>
              </w:rPr>
              <w:t>https://www.comune.arluno.mi.it</w:t>
            </w:r>
          </w:hyperlink>
        </w:p>
      </w:tc>
      <w:tc>
        <w:tcPr>
          <w:tcW w:w="57" w:type="dxa"/>
        </w:tcPr>
        <w:p w:rsidR="002B6377" w:rsidRPr="00361B49" w:rsidRDefault="0016596D" w:rsidP="0016596D">
          <w:pPr>
            <w:tabs>
              <w:tab w:val="left" w:pos="5949"/>
            </w:tabs>
            <w:spacing w:line="260" w:lineRule="atLeast"/>
          </w:pPr>
          <w:r>
            <w:rPr>
              <w:rFonts w:ascii="Helvetica" w:hAnsi="Helvetica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-29462</wp:posOffset>
                    </wp:positionH>
                    <wp:positionV relativeFrom="paragraph">
                      <wp:posOffset>428625</wp:posOffset>
                    </wp:positionV>
                    <wp:extent cx="3600" cy="774000"/>
                    <wp:effectExtent l="0" t="0" r="34925" b="26670"/>
                    <wp:wrapNone/>
                    <wp:docPr id="5" name="Rettangol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600" cy="774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BEB1EFA" id="Rettangolo 5" o:spid="_x0000_s1026" style="position:absolute;margin-left:-2.3pt;margin-top:33.75pt;width:.3pt;height:60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" fillcolor="#4472c4 [3204]" strokecolor="#1f3763 [1604]" strokeweight="1pt"/>
                </w:pict>
              </mc:Fallback>
            </mc:AlternateContent>
          </w:r>
        </w:p>
      </w:tc>
      <w:tc>
        <w:tcPr>
          <w:tcW w:w="4395" w:type="dxa"/>
          <w:shd w:val="clear" w:color="auto" w:fill="auto"/>
          <w:vAlign w:val="bottom"/>
        </w:tcPr>
        <w:p w:rsidR="002B6377" w:rsidRPr="00361B49" w:rsidRDefault="002B6377" w:rsidP="002B6377">
          <w:pPr>
            <w:pStyle w:val="AreaOrganizzativa"/>
            <w:rPr>
              <w:sz w:val="16"/>
              <w:szCs w:val="16"/>
            </w:rPr>
          </w:pPr>
          <w:r w:rsidRPr="00361B49">
            <w:t xml:space="preserve">AREA </w:t>
          </w:r>
          <w:r w:rsidR="00831CD8">
            <w:t>POLIZIA LOCALE, PROTEZIONE CIVILE E ATTIVITA’ PRODUTTIVE (</w:t>
          </w:r>
          <w:r w:rsidR="002879BB">
            <w:t>SUAP)</w:t>
          </w:r>
        </w:p>
        <w:p w:rsidR="002B6377" w:rsidRPr="00361B49" w:rsidRDefault="00831CD8" w:rsidP="002B6377">
          <w:pPr>
            <w:pStyle w:val="AreaOrganizzativa"/>
          </w:pPr>
          <w:r>
            <w:t xml:space="preserve">POLIZIA LOCALE: </w:t>
          </w:r>
          <w:r w:rsidR="002B6377" w:rsidRPr="002B6377">
            <w:rPr>
              <w:b w:val="0"/>
              <w:color w:val="auto"/>
            </w:rPr>
            <w:t xml:space="preserve">Piazza </w:t>
          </w:r>
          <w:r>
            <w:rPr>
              <w:b w:val="0"/>
              <w:color w:val="auto"/>
            </w:rPr>
            <w:t>Card. Pozzobonelli, 2</w:t>
          </w:r>
        </w:p>
        <w:p w:rsidR="002B6377" w:rsidRPr="00361B49" w:rsidRDefault="002B6377" w:rsidP="0023228D">
          <w:pPr>
            <w:pStyle w:val="Intestazione"/>
            <w:tabs>
              <w:tab w:val="clear" w:pos="9638"/>
              <w:tab w:val="left" w:pos="2100"/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 w:rsidRPr="00361B49">
            <w:rPr>
              <w:rFonts w:ascii="Helvetica" w:hAnsi="Helvetica"/>
              <w:sz w:val="18"/>
              <w:szCs w:val="18"/>
            </w:rPr>
            <w:t xml:space="preserve">Tel. 02 9039921 - interno </w:t>
          </w:r>
          <w:r w:rsidR="00831CD8">
            <w:rPr>
              <w:rFonts w:ascii="Helvetica" w:hAnsi="Helvetica"/>
              <w:sz w:val="18"/>
              <w:szCs w:val="18"/>
            </w:rPr>
            <w:t>4</w:t>
          </w:r>
          <w:r w:rsidR="00D932CB">
            <w:rPr>
              <w:rFonts w:ascii="Helvetica" w:hAnsi="Helvetica"/>
              <w:sz w:val="18"/>
              <w:szCs w:val="18"/>
            </w:rPr>
            <w:t xml:space="preserve"> polizialocale@comune.arluno.mi.it</w:t>
          </w:r>
        </w:p>
        <w:p w:rsidR="002B6377" w:rsidRPr="002B6377" w:rsidRDefault="002B6377" w:rsidP="002B6377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  <w:u w:val="single"/>
            </w:rPr>
          </w:pPr>
        </w:p>
      </w:tc>
    </w:tr>
  </w:tbl>
  <w:p w:rsidR="001D0A4E" w:rsidRPr="00422F40" w:rsidRDefault="001D0A4E" w:rsidP="0023228D">
    <w:pPr>
      <w:pStyle w:val="Intestazione"/>
      <w:tabs>
        <w:tab w:val="clear" w:pos="9638"/>
      </w:tabs>
      <w:rPr>
        <w:rFonts w:ascii="Helvetica" w:hAnsi="Helvetic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" w15:restartNumberingAfterBreak="0">
    <w:nsid w:val="0B8341D5"/>
    <w:multiLevelType w:val="hybridMultilevel"/>
    <w:tmpl w:val="AC500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32969"/>
    <w:multiLevelType w:val="hybridMultilevel"/>
    <w:tmpl w:val="CA3A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21EC3"/>
    <w:multiLevelType w:val="hybridMultilevel"/>
    <w:tmpl w:val="CEDC475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>
      <o:colormru v:ext="edit" colors="#557ca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E8"/>
    <w:rsid w:val="000531F7"/>
    <w:rsid w:val="000601F2"/>
    <w:rsid w:val="00077F26"/>
    <w:rsid w:val="00092B8A"/>
    <w:rsid w:val="000A368A"/>
    <w:rsid w:val="0016214E"/>
    <w:rsid w:val="0016596D"/>
    <w:rsid w:val="001B180B"/>
    <w:rsid w:val="001D0A4E"/>
    <w:rsid w:val="001E67B2"/>
    <w:rsid w:val="001F10D4"/>
    <w:rsid w:val="0023228D"/>
    <w:rsid w:val="00244D00"/>
    <w:rsid w:val="0025184A"/>
    <w:rsid w:val="002858CD"/>
    <w:rsid w:val="00286189"/>
    <w:rsid w:val="002879BB"/>
    <w:rsid w:val="002B6377"/>
    <w:rsid w:val="002B6F0C"/>
    <w:rsid w:val="002D4D36"/>
    <w:rsid w:val="002D7D6E"/>
    <w:rsid w:val="002E6684"/>
    <w:rsid w:val="00341D4C"/>
    <w:rsid w:val="00350112"/>
    <w:rsid w:val="00361B49"/>
    <w:rsid w:val="0036243C"/>
    <w:rsid w:val="003A0529"/>
    <w:rsid w:val="00404729"/>
    <w:rsid w:val="004206D3"/>
    <w:rsid w:val="00422F40"/>
    <w:rsid w:val="00423C9E"/>
    <w:rsid w:val="00436680"/>
    <w:rsid w:val="0046487B"/>
    <w:rsid w:val="005332B8"/>
    <w:rsid w:val="005360FA"/>
    <w:rsid w:val="00540DBA"/>
    <w:rsid w:val="00591BC5"/>
    <w:rsid w:val="005A0058"/>
    <w:rsid w:val="005C1FB0"/>
    <w:rsid w:val="005E6F86"/>
    <w:rsid w:val="00615F1A"/>
    <w:rsid w:val="00633F2D"/>
    <w:rsid w:val="00676E94"/>
    <w:rsid w:val="00690FAF"/>
    <w:rsid w:val="006B2E1E"/>
    <w:rsid w:val="006D1FBF"/>
    <w:rsid w:val="006E4234"/>
    <w:rsid w:val="006E7924"/>
    <w:rsid w:val="00752A1C"/>
    <w:rsid w:val="00797CD8"/>
    <w:rsid w:val="007B1731"/>
    <w:rsid w:val="00812056"/>
    <w:rsid w:val="00820F77"/>
    <w:rsid w:val="008223DA"/>
    <w:rsid w:val="00831CD8"/>
    <w:rsid w:val="00844FAF"/>
    <w:rsid w:val="00863714"/>
    <w:rsid w:val="0086460F"/>
    <w:rsid w:val="00870CE6"/>
    <w:rsid w:val="008D23EF"/>
    <w:rsid w:val="0094673F"/>
    <w:rsid w:val="00957863"/>
    <w:rsid w:val="00960080"/>
    <w:rsid w:val="00970D43"/>
    <w:rsid w:val="00992DB1"/>
    <w:rsid w:val="009B320B"/>
    <w:rsid w:val="009C68D7"/>
    <w:rsid w:val="009E1D94"/>
    <w:rsid w:val="00A1228E"/>
    <w:rsid w:val="00A4722A"/>
    <w:rsid w:val="00A64870"/>
    <w:rsid w:val="00A649DF"/>
    <w:rsid w:val="00AD3F16"/>
    <w:rsid w:val="00AE2DFF"/>
    <w:rsid w:val="00AF655C"/>
    <w:rsid w:val="00B52ECF"/>
    <w:rsid w:val="00B56C90"/>
    <w:rsid w:val="00B73D5C"/>
    <w:rsid w:val="00B81477"/>
    <w:rsid w:val="00B87170"/>
    <w:rsid w:val="00CB467E"/>
    <w:rsid w:val="00D14D2A"/>
    <w:rsid w:val="00D44E9B"/>
    <w:rsid w:val="00D932CB"/>
    <w:rsid w:val="00E11304"/>
    <w:rsid w:val="00E52392"/>
    <w:rsid w:val="00E93562"/>
    <w:rsid w:val="00EA1D5D"/>
    <w:rsid w:val="00F615A8"/>
    <w:rsid w:val="00F82FAE"/>
    <w:rsid w:val="00F92F0E"/>
    <w:rsid w:val="00FA0AF6"/>
    <w:rsid w:val="00FD18E8"/>
    <w:rsid w:val="00FF1305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57ca7"/>
    </o:shapedefaults>
    <o:shapelayout v:ext="edit">
      <o:idmap v:ext="edit" data="1"/>
    </o:shapelayout>
  </w:shapeDefaults>
  <w:decimalSymbol w:val=","/>
  <w:listSeparator w:val=";"/>
  <w14:docId w14:val="563DBB3A"/>
  <w15:chartTrackingRefBased/>
  <w15:docId w15:val="{648CF8AB-19E5-4155-AD1F-80D7FA58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C68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C68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E6F86"/>
    <w:rPr>
      <w:color w:val="0000FF"/>
      <w:u w:val="single"/>
    </w:rPr>
  </w:style>
  <w:style w:type="table" w:styleId="Grigliatabella">
    <w:name w:val="Table Grid"/>
    <w:basedOn w:val="Tabellanormale"/>
    <w:rsid w:val="0035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960080"/>
    <w:rPr>
      <w:color w:val="605E5C"/>
      <w:shd w:val="clear" w:color="auto" w:fill="E1DFDD"/>
    </w:rPr>
  </w:style>
  <w:style w:type="paragraph" w:customStyle="1" w:styleId="AreaOrganizzativa">
    <w:name w:val="Area Organizzativa"/>
    <w:basedOn w:val="Normale"/>
    <w:link w:val="AreaOrganizzativaCarattere"/>
    <w:qFormat/>
    <w:rsid w:val="0023228D"/>
    <w:pPr>
      <w:tabs>
        <w:tab w:val="left" w:pos="854"/>
      </w:tabs>
      <w:spacing w:line="260" w:lineRule="atLeast"/>
    </w:pPr>
    <w:rPr>
      <w:rFonts w:ascii="Helvetica" w:hAnsi="Helvetica"/>
      <w:b/>
      <w:color w:val="567AAC"/>
      <w:sz w:val="18"/>
      <w:szCs w:val="18"/>
    </w:rPr>
  </w:style>
  <w:style w:type="paragraph" w:customStyle="1" w:styleId="Disclaimer">
    <w:name w:val="Disclaimer"/>
    <w:basedOn w:val="Normale"/>
    <w:link w:val="DisclaimerCarattere"/>
    <w:qFormat/>
    <w:rsid w:val="0023228D"/>
    <w:pPr>
      <w:tabs>
        <w:tab w:val="left" w:pos="854"/>
      </w:tabs>
      <w:spacing w:line="340" w:lineRule="atLeast"/>
    </w:pPr>
    <w:rPr>
      <w:rFonts w:ascii="Helvetica" w:hAnsi="Helvetica"/>
      <w:sz w:val="16"/>
      <w:szCs w:val="16"/>
    </w:rPr>
  </w:style>
  <w:style w:type="character" w:customStyle="1" w:styleId="AreaOrganizzativaCarattere">
    <w:name w:val="Area Organizzativa Carattere"/>
    <w:basedOn w:val="Carpredefinitoparagrafo"/>
    <w:link w:val="AreaOrganizzativa"/>
    <w:rsid w:val="0023228D"/>
    <w:rPr>
      <w:rFonts w:ascii="Helvetica" w:hAnsi="Helvetica"/>
      <w:b/>
      <w:color w:val="567AAC"/>
      <w:sz w:val="18"/>
      <w:szCs w:val="18"/>
      <w:lang w:val="it-IT" w:eastAsia="it-IT"/>
    </w:rPr>
  </w:style>
  <w:style w:type="paragraph" w:customStyle="1" w:styleId="Destinatario">
    <w:name w:val="Destinatario"/>
    <w:basedOn w:val="Normale"/>
    <w:link w:val="DestinatarioCarattere"/>
    <w:qFormat/>
    <w:rsid w:val="00B81477"/>
    <w:pPr>
      <w:tabs>
        <w:tab w:val="left" w:pos="854"/>
        <w:tab w:val="left" w:pos="5949"/>
      </w:tabs>
      <w:jc w:val="both"/>
    </w:pPr>
    <w:rPr>
      <w:rFonts w:ascii="Helvetica" w:hAnsi="Helvetica"/>
      <w:b/>
      <w:sz w:val="22"/>
      <w:szCs w:val="22"/>
    </w:rPr>
  </w:style>
  <w:style w:type="character" w:customStyle="1" w:styleId="DisclaimerCarattere">
    <w:name w:val="Disclaimer Carattere"/>
    <w:basedOn w:val="Carpredefinitoparagrafo"/>
    <w:link w:val="Disclaimer"/>
    <w:rsid w:val="0023228D"/>
    <w:rPr>
      <w:rFonts w:ascii="Helvetica" w:hAnsi="Helvetica"/>
      <w:sz w:val="16"/>
      <w:szCs w:val="16"/>
      <w:lang w:val="it-IT" w:eastAsia="it-IT"/>
    </w:rPr>
  </w:style>
  <w:style w:type="paragraph" w:customStyle="1" w:styleId="Oggetto">
    <w:name w:val="Oggetto:"/>
    <w:basedOn w:val="Normale"/>
    <w:link w:val="OggettoCarattere"/>
    <w:qFormat/>
    <w:rsid w:val="00B81477"/>
    <w:pPr>
      <w:tabs>
        <w:tab w:val="left" w:pos="854"/>
        <w:tab w:val="left" w:pos="5949"/>
      </w:tabs>
      <w:spacing w:line="340" w:lineRule="atLeast"/>
      <w:jc w:val="both"/>
    </w:pPr>
    <w:rPr>
      <w:rFonts w:ascii="Helvetica" w:hAnsi="Helvetica"/>
      <w:b/>
      <w:bCs/>
      <w:sz w:val="22"/>
      <w:szCs w:val="22"/>
    </w:rPr>
  </w:style>
  <w:style w:type="character" w:customStyle="1" w:styleId="DestinatarioCarattere">
    <w:name w:val="Destinatario Carattere"/>
    <w:basedOn w:val="Carpredefinitoparagrafo"/>
    <w:link w:val="Destinatario"/>
    <w:rsid w:val="00B81477"/>
    <w:rPr>
      <w:rFonts w:ascii="Helvetica" w:hAnsi="Helvetica"/>
      <w:b/>
      <w:sz w:val="22"/>
      <w:szCs w:val="22"/>
      <w:lang w:val="it-IT" w:eastAsia="it-IT"/>
    </w:rPr>
  </w:style>
  <w:style w:type="paragraph" w:customStyle="1" w:styleId="Testo">
    <w:name w:val="Testo"/>
    <w:basedOn w:val="Normale"/>
    <w:link w:val="TestoCarattere"/>
    <w:qFormat/>
    <w:rsid w:val="00B81477"/>
    <w:pPr>
      <w:tabs>
        <w:tab w:val="left" w:pos="854"/>
        <w:tab w:val="left" w:pos="5949"/>
      </w:tabs>
      <w:spacing w:line="340" w:lineRule="atLeast"/>
      <w:jc w:val="both"/>
    </w:pPr>
    <w:rPr>
      <w:rFonts w:ascii="Helvetica" w:hAnsi="Helvetica"/>
      <w:sz w:val="22"/>
      <w:szCs w:val="22"/>
    </w:rPr>
  </w:style>
  <w:style w:type="character" w:customStyle="1" w:styleId="OggettoCarattere">
    <w:name w:val="Oggetto: Carattere"/>
    <w:basedOn w:val="Carpredefinitoparagrafo"/>
    <w:link w:val="Oggetto"/>
    <w:rsid w:val="00B81477"/>
    <w:rPr>
      <w:rFonts w:ascii="Helvetica" w:hAnsi="Helvetica"/>
      <w:b/>
      <w:bCs/>
      <w:sz w:val="22"/>
      <w:szCs w:val="22"/>
      <w:lang w:val="it-IT" w:eastAsia="it-IT"/>
    </w:rPr>
  </w:style>
  <w:style w:type="character" w:customStyle="1" w:styleId="TestoCarattere">
    <w:name w:val="Testo Carattere"/>
    <w:basedOn w:val="Carpredefinitoparagrafo"/>
    <w:link w:val="Testo"/>
    <w:rsid w:val="00B81477"/>
    <w:rPr>
      <w:rFonts w:ascii="Helvetica" w:hAnsi="Helvetica"/>
      <w:sz w:val="22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rluno@pec.regione.lombar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rluno@pec.regione.lombard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mune.arluno.mi.it" TargetMode="External"/><Relationship Id="rId2" Type="http://schemas.openxmlformats.org/officeDocument/2006/relationships/hyperlink" Target="mailto:comune.arluno@pec.regione.lombardia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alizzi\AppData\Roaming\Microsoft\Templates\Lettera_PL_do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Lettera_PL_dot</Template>
  <TotalTime>48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FES</Company>
  <LinksUpToDate>false</LinksUpToDate>
  <CharactersWithSpaces>6473</CharactersWithSpaces>
  <SharedDoc>false</SharedDoc>
  <HLinks>
    <vt:vector size="6" baseType="variant">
      <vt:variant>
        <vt:i4>4456489</vt:i4>
      </vt:variant>
      <vt:variant>
        <vt:i4>0</vt:i4>
      </vt:variant>
      <vt:variant>
        <vt:i4>0</vt:i4>
      </vt:variant>
      <vt:variant>
        <vt:i4>5</vt:i4>
      </vt:variant>
      <vt:variant>
        <vt:lpwstr>mailto:comune.arluno@pec.regione.lombardia.it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Micalizzi</dc:creator>
  <cp:keywords/>
  <dc:description/>
  <cp:lastModifiedBy>Pietro Micalizzi</cp:lastModifiedBy>
  <cp:revision>11</cp:revision>
  <cp:lastPrinted>2025-03-20T10:04:00Z</cp:lastPrinted>
  <dcterms:created xsi:type="dcterms:W3CDTF">2026-01-07T15:10:00Z</dcterms:created>
  <dcterms:modified xsi:type="dcterms:W3CDTF">2026-01-08T09:09:00Z</dcterms:modified>
</cp:coreProperties>
</file>