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D8FA" w14:textId="5A290EA6" w:rsidR="00CB6233" w:rsidRDefault="00000000" w:rsidP="0099463C">
      <w:pPr>
        <w:suppressAutoHyphens w:val="0"/>
        <w:spacing w:before="100" w:after="100" w:line="240" w:lineRule="auto"/>
        <w:jc w:val="center"/>
        <w:textAlignment w:val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 xml:space="preserve">ALLEGATO </w:t>
      </w:r>
      <w:r w:rsidR="002D0100"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B -</w:t>
      </w:r>
      <w:r w:rsidR="0099463C"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it-IT"/>
        </w:rPr>
        <w:t>MODELLO DI ISTANZA DI PARTECIPAZIONE</w:t>
      </w:r>
    </w:p>
    <w:p w14:paraId="0050442A" w14:textId="77777777" w:rsidR="0099463C" w:rsidRDefault="0099463C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5CF3EFC5" w14:textId="0431A9EB" w:rsidR="00CB6233" w:rsidRDefault="00000000">
      <w:pPr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Oggetto:</w:t>
      </w:r>
      <w:r>
        <w:rPr>
          <w:rFonts w:ascii="Times New Roman" w:eastAsia="Times New Roman" w:hAnsi="Times New Roman"/>
          <w:kern w:val="0"/>
          <w:lang w:eastAsia="it-IT"/>
        </w:rPr>
        <w:t xml:space="preserve"> Domanda di ammissione al progetto PNRR M5C2 - Sub-investimento 1.1.2 “Autonomia degli Anziani Non Autosufficienti”. 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CUP: E44H22000180006</w:t>
      </w:r>
      <w:r>
        <w:rPr>
          <w:rFonts w:ascii="Times New Roman" w:eastAsia="Times New Roman" w:hAnsi="Times New Roman"/>
          <w:kern w:val="0"/>
          <w:lang w:eastAsia="it-IT"/>
        </w:rPr>
        <w:t>.</w:t>
      </w:r>
    </w:p>
    <w:p w14:paraId="15424990" w14:textId="77777777" w:rsidR="00CB6233" w:rsidRDefault="00000000">
      <w:pPr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/>
          <w:kern w:val="0"/>
          <w:lang w:eastAsia="it-IT"/>
        </w:rPr>
        <w:t>Il/La sottoscritto/a _________________________________________________________________ nato/a a _____________________________________ (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) il //</w:t>
      </w:r>
      <w:r>
        <w:rPr>
          <w:rFonts w:ascii="Times New Roman" w:eastAsia="Times New Roman" w:hAnsi="Times New Roman"/>
          <w:kern w:val="0"/>
          <w:lang w:eastAsia="it-IT"/>
        </w:rPr>
        <w:t>___ C.F. 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</w:t>
      </w:r>
      <w:r>
        <w:rPr>
          <w:rFonts w:ascii="Times New Roman" w:eastAsia="Times New Roman" w:hAnsi="Times New Roman"/>
          <w:b/>
          <w:bCs/>
          <w:kern w:val="0"/>
          <w:lang w:eastAsia="it-IT"/>
        </w:rPr>
        <w:t>|</w:t>
      </w:r>
      <w:r>
        <w:rPr>
          <w:rFonts w:ascii="Times New Roman" w:eastAsia="Times New Roman" w:hAnsi="Times New Roman"/>
          <w:kern w:val="0"/>
          <w:lang w:eastAsia="it-IT"/>
        </w:rPr>
        <w:t>| residente a ____________________________ (___) in via ____________________________ n. ____ e-mail/PEC ____________________________________ tel. _______________________________</w:t>
      </w:r>
    </w:p>
    <w:p w14:paraId="4E340D1F" w14:textId="3DE82EA9" w:rsidR="00822204" w:rsidRDefault="00000000" w:rsidP="00822204">
      <w:pPr>
        <w:suppressAutoHyphens w:val="0"/>
        <w:spacing w:before="100" w:after="100" w:line="240" w:lineRule="auto"/>
        <w:jc w:val="center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CHIEDE</w:t>
      </w:r>
    </w:p>
    <w:p w14:paraId="2B0CC97E" w14:textId="60483C09" w:rsidR="00CB6233" w:rsidRDefault="00000000">
      <w:pPr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/>
          <w:kern w:val="0"/>
          <w:lang w:eastAsia="it-IT"/>
        </w:rPr>
        <w:t>l’ammissione al servizio per sé o per il Sig./ra ___________________________________________ in qualità di (familiare/tutore/amministratore di sostegno).</w:t>
      </w:r>
    </w:p>
    <w:p w14:paraId="5EAE4649" w14:textId="77777777" w:rsidR="00CB6233" w:rsidRDefault="00CB6233">
      <w:pPr>
        <w:pStyle w:val="Corpotesto"/>
        <w:jc w:val="both"/>
        <w:rPr>
          <w:b/>
          <w:bCs/>
          <w:lang w:eastAsia="it-IT"/>
        </w:rPr>
      </w:pPr>
    </w:p>
    <w:p w14:paraId="5ECB429F" w14:textId="77777777" w:rsidR="00CB6233" w:rsidRDefault="00000000" w:rsidP="0099463C">
      <w:pPr>
        <w:pStyle w:val="Corpotesto"/>
        <w:ind w:left="0"/>
        <w:jc w:val="both"/>
      </w:pPr>
      <w:r>
        <w:t>A</w:t>
      </w:r>
      <w:r>
        <w:rPr>
          <w:spacing w:val="-13"/>
        </w:rPr>
        <w:t xml:space="preserve"> </w:t>
      </w:r>
      <w:r>
        <w:t>tal fine,</w:t>
      </w:r>
      <w:r>
        <w:rPr>
          <w:spacing w:val="1"/>
        </w:rPr>
        <w:t xml:space="preserve"> </w:t>
      </w:r>
      <w:r>
        <w:t>consapevole delle responsabilità penali</w:t>
      </w:r>
      <w:r>
        <w:rPr>
          <w:spacing w:val="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 del</w:t>
      </w:r>
      <w:r>
        <w:rPr>
          <w:spacing w:val="2"/>
        </w:rPr>
        <w:t xml:space="preserve"> </w:t>
      </w:r>
      <w:r>
        <w:t>D.P.R. 28</w:t>
      </w:r>
      <w:r>
        <w:rPr>
          <w:spacing w:val="1"/>
        </w:rPr>
        <w:t xml:space="preserve"> </w:t>
      </w:r>
      <w:r>
        <w:t xml:space="preserve">dicembre </w:t>
      </w:r>
      <w:r>
        <w:rPr>
          <w:spacing w:val="-2"/>
        </w:rPr>
        <w:t>2000,</w:t>
      </w:r>
    </w:p>
    <w:p w14:paraId="36C7C161" w14:textId="77777777" w:rsidR="00CB6233" w:rsidRDefault="00000000" w:rsidP="0099463C">
      <w:pPr>
        <w:pStyle w:val="Corpotesto"/>
        <w:spacing w:before="24"/>
        <w:ind w:left="0"/>
      </w:pPr>
      <w:r>
        <w:t>n.</w:t>
      </w:r>
      <w:r>
        <w:rPr>
          <w:spacing w:val="-1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dichiarazioni </w:t>
      </w:r>
      <w:r>
        <w:rPr>
          <w:spacing w:val="-2"/>
        </w:rPr>
        <w:t>mendaci,</w:t>
      </w:r>
    </w:p>
    <w:p w14:paraId="28526421" w14:textId="77777777" w:rsidR="00CB6233" w:rsidRDefault="00CB6233">
      <w:pPr>
        <w:pStyle w:val="Corpotesto"/>
        <w:spacing w:before="43"/>
        <w:ind w:left="0"/>
      </w:pPr>
    </w:p>
    <w:p w14:paraId="7F7EB1D5" w14:textId="77777777" w:rsidR="00822204" w:rsidRDefault="00000000">
      <w:pPr>
        <w:pStyle w:val="Corpotesto"/>
        <w:spacing w:before="21"/>
        <w:ind w:left="0" w:right="-1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DICHIARA </w:t>
      </w:r>
    </w:p>
    <w:p w14:paraId="2D7D975C" w14:textId="7B45DF83" w:rsidR="00CB6233" w:rsidRDefault="00822204" w:rsidP="00822204">
      <w:pPr>
        <w:pStyle w:val="Corpotesto"/>
        <w:spacing w:before="21"/>
        <w:ind w:left="0" w:right="-1"/>
      </w:pPr>
      <w:r w:rsidRPr="00822204">
        <w:rPr>
          <w:lang w:eastAsia="it-IT"/>
        </w:rPr>
        <w:t>sotto la propria responsabilità</w:t>
      </w:r>
      <w:r>
        <w:rPr>
          <w:lang w:eastAsia="it-IT"/>
        </w:rPr>
        <w:t>,</w:t>
      </w:r>
      <w:r w:rsidRPr="00822204">
        <w:rPr>
          <w:lang w:eastAsia="it-IT"/>
        </w:rPr>
        <w:t xml:space="preserve"> ai fini della graduatoria</w:t>
      </w:r>
      <w:r>
        <w:t xml:space="preserve">, </w:t>
      </w:r>
      <w:r w:rsidR="00000000">
        <w:t>ai</w:t>
      </w:r>
      <w:r w:rsidR="00000000">
        <w:rPr>
          <w:spacing w:val="-3"/>
        </w:rPr>
        <w:t xml:space="preserve"> </w:t>
      </w:r>
      <w:r w:rsidR="00000000">
        <w:t>sensi</w:t>
      </w:r>
      <w:r w:rsidR="00000000">
        <w:rPr>
          <w:spacing w:val="-2"/>
        </w:rPr>
        <w:t xml:space="preserve"> </w:t>
      </w:r>
      <w:r w:rsidR="00000000">
        <w:t>degli</w:t>
      </w:r>
      <w:r w:rsidR="00000000">
        <w:rPr>
          <w:spacing w:val="-3"/>
        </w:rPr>
        <w:t xml:space="preserve"> </w:t>
      </w:r>
      <w:r w:rsidR="00000000">
        <w:t>artt.</w:t>
      </w:r>
      <w:r w:rsidR="00000000">
        <w:rPr>
          <w:spacing w:val="-2"/>
        </w:rPr>
        <w:t xml:space="preserve"> </w:t>
      </w:r>
      <w:r w:rsidR="00000000">
        <w:t>46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47</w:t>
      </w:r>
      <w:r w:rsidR="00000000">
        <w:rPr>
          <w:spacing w:val="-3"/>
        </w:rPr>
        <w:t xml:space="preserve"> </w:t>
      </w:r>
      <w:r w:rsidR="00000000">
        <w:t>del</w:t>
      </w:r>
      <w:r w:rsidR="00000000">
        <w:rPr>
          <w:spacing w:val="-2"/>
        </w:rPr>
        <w:t xml:space="preserve"> </w:t>
      </w:r>
      <w:r w:rsidR="00000000">
        <w:t>D.P.R.</w:t>
      </w:r>
      <w:r w:rsidR="00000000">
        <w:rPr>
          <w:spacing w:val="-3"/>
        </w:rPr>
        <w:t xml:space="preserve"> </w:t>
      </w:r>
      <w:r w:rsidR="00000000">
        <w:t>28</w:t>
      </w:r>
      <w:r w:rsidR="00000000">
        <w:rPr>
          <w:spacing w:val="-2"/>
        </w:rPr>
        <w:t xml:space="preserve"> </w:t>
      </w:r>
      <w:r w:rsidR="00000000">
        <w:t>dicembre</w:t>
      </w:r>
      <w:r w:rsidR="00000000">
        <w:rPr>
          <w:spacing w:val="-2"/>
        </w:rPr>
        <w:t xml:space="preserve"> </w:t>
      </w:r>
      <w:r w:rsidR="00000000">
        <w:t>2000,</w:t>
      </w:r>
      <w:r w:rsidR="00000000">
        <w:rPr>
          <w:spacing w:val="-2"/>
        </w:rPr>
        <w:t xml:space="preserve"> </w:t>
      </w:r>
      <w:r w:rsidR="00000000">
        <w:t>n.</w:t>
      </w:r>
      <w:r w:rsidR="00000000">
        <w:rPr>
          <w:spacing w:val="-2"/>
        </w:rPr>
        <w:t xml:space="preserve"> </w:t>
      </w:r>
      <w:r w:rsidR="00000000">
        <w:rPr>
          <w:spacing w:val="-5"/>
        </w:rPr>
        <w:t>445</w:t>
      </w:r>
      <w:r>
        <w:rPr>
          <w:spacing w:val="-5"/>
        </w:rPr>
        <w:t>:</w:t>
      </w:r>
    </w:p>
    <w:p w14:paraId="015D1E65" w14:textId="77777777" w:rsidR="00CB6233" w:rsidRDefault="00000000">
      <w:pPr>
        <w:pStyle w:val="Paragrafoelenco"/>
        <w:numPr>
          <w:ilvl w:val="0"/>
          <w:numId w:val="1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possedere un ISEE (Socio-Sanitario) del valore compreso tra:</w:t>
      </w:r>
    </w:p>
    <w:p w14:paraId="6C63BB6A" w14:textId="04493130" w:rsidR="00CB6233" w:rsidRDefault="00000000">
      <w:pPr>
        <w:pStyle w:val="Paragrafoelenco"/>
        <w:numPr>
          <w:ilvl w:val="0"/>
          <w:numId w:val="2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da € 0 a € 6.000,00 </w:t>
      </w:r>
    </w:p>
    <w:p w14:paraId="4919D096" w14:textId="0E7227F7" w:rsidR="00CB6233" w:rsidRDefault="00000000">
      <w:pPr>
        <w:pStyle w:val="Paragrafoelenco"/>
        <w:numPr>
          <w:ilvl w:val="0"/>
          <w:numId w:val="2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Valore ISEE da € 6.000,01 a € 15.000,00  </w:t>
      </w:r>
    </w:p>
    <w:p w14:paraId="7E63F244" w14:textId="12A8F4BA" w:rsidR="00CB6233" w:rsidRDefault="00000000">
      <w:pPr>
        <w:pStyle w:val="Paragrafoelenco"/>
        <w:numPr>
          <w:ilvl w:val="0"/>
          <w:numId w:val="2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Valore ISEE da € 15.000,01 a € 19.000,00  </w:t>
      </w:r>
    </w:p>
    <w:p w14:paraId="5B520A7F" w14:textId="6BFF6953" w:rsidR="00CB6233" w:rsidRDefault="00000000">
      <w:pPr>
        <w:pStyle w:val="Paragrafoelenco"/>
        <w:numPr>
          <w:ilvl w:val="0"/>
          <w:numId w:val="2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Valore ISEE da € 19.000,01 a € 25.000,00  </w:t>
      </w:r>
    </w:p>
    <w:p w14:paraId="75698446" w14:textId="6A49355C" w:rsidR="00CB6233" w:rsidRDefault="00000000">
      <w:pPr>
        <w:pStyle w:val="Paragrafoelenco"/>
        <w:numPr>
          <w:ilvl w:val="0"/>
          <w:numId w:val="2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Valore ISEE oltre € 25.000,01  </w:t>
      </w:r>
    </w:p>
    <w:p w14:paraId="6C045EF9" w14:textId="77777777" w:rsidR="00CB6233" w:rsidRDefault="00000000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 xml:space="preserve">2.  Di avere un’età compresa tra: </w:t>
      </w:r>
    </w:p>
    <w:p w14:paraId="7EBC65DF" w14:textId="4EEB65D8" w:rsidR="00CB6233" w:rsidRDefault="00000000">
      <w:pPr>
        <w:pStyle w:val="Paragrafoelenco"/>
        <w:numPr>
          <w:ilvl w:val="0"/>
          <w:numId w:val="3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65 - 75 anni  </w:t>
      </w:r>
    </w:p>
    <w:p w14:paraId="1C9D201D" w14:textId="4AE8FC80" w:rsidR="00CB6233" w:rsidRDefault="00000000">
      <w:pPr>
        <w:pStyle w:val="Paragrafoelenco"/>
        <w:numPr>
          <w:ilvl w:val="0"/>
          <w:numId w:val="3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76 - 85 anni  </w:t>
      </w:r>
    </w:p>
    <w:p w14:paraId="52E5B500" w14:textId="1119DA6C" w:rsidR="00CB6233" w:rsidRDefault="00000000">
      <w:pPr>
        <w:pStyle w:val="Paragrafoelenco"/>
        <w:numPr>
          <w:ilvl w:val="0"/>
          <w:numId w:val="3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da 86 anni in su  </w:t>
      </w:r>
    </w:p>
    <w:p w14:paraId="515DB13E" w14:textId="56929194" w:rsidR="00CB6233" w:rsidRDefault="00000000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3. Di trovar</w:t>
      </w:r>
      <w:r w:rsidR="00822204">
        <w:rPr>
          <w:rFonts w:ascii="Times New Roman" w:eastAsia="Times New Roman" w:hAnsi="Times New Roman"/>
          <w:kern w:val="0"/>
          <w:lang w:eastAsia="it-IT"/>
        </w:rPr>
        <w:t>si</w:t>
      </w:r>
      <w:r>
        <w:rPr>
          <w:rFonts w:ascii="Times New Roman" w:eastAsia="Times New Roman" w:hAnsi="Times New Roman"/>
          <w:kern w:val="0"/>
          <w:lang w:eastAsia="it-IT"/>
        </w:rPr>
        <w:t xml:space="preserve"> nella seguente condizione di non autosufficienza / disabilità </w:t>
      </w:r>
    </w:p>
    <w:p w14:paraId="1265751D" w14:textId="69956316" w:rsidR="00CB6233" w:rsidRDefault="00000000">
      <w:pPr>
        <w:pStyle w:val="Paragrafoelenco"/>
        <w:numPr>
          <w:ilvl w:val="0"/>
          <w:numId w:val="4"/>
        </w:numPr>
        <w:suppressAutoHyphens w:val="0"/>
        <w:spacing w:before="100" w:after="100"/>
        <w:textAlignment w:val="auto"/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lang w:eastAsia="it-IT"/>
        </w:rPr>
        <w:t>Non autosufficienza:</w:t>
      </w:r>
      <w:r>
        <w:rPr>
          <w:rFonts w:ascii="Times New Roman" w:eastAsia="Times New Roman" w:hAnsi="Times New Roman"/>
          <w:lang w:eastAsia="it-IT"/>
        </w:rPr>
        <w:t xml:space="preserve"> ultrasessantatreenne con indennità di accompagnamento, cieco civile assoluto o altre categorie ex All. 3 DPCM 159/2013  </w:t>
      </w:r>
    </w:p>
    <w:p w14:paraId="594A87FD" w14:textId="659EA9E2" w:rsidR="00CB6233" w:rsidRDefault="00000000">
      <w:pPr>
        <w:pStyle w:val="Paragrafoelenco"/>
        <w:numPr>
          <w:ilvl w:val="0"/>
          <w:numId w:val="4"/>
        </w:numPr>
        <w:suppressAutoHyphens w:val="0"/>
        <w:spacing w:before="100" w:after="100"/>
        <w:textAlignment w:val="auto"/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lang w:eastAsia="it-IT"/>
        </w:rPr>
        <w:t>Disabilità grave:</w:t>
      </w:r>
      <w:r>
        <w:rPr>
          <w:rFonts w:ascii="Times New Roman" w:eastAsia="Times New Roman" w:hAnsi="Times New Roman"/>
          <w:lang w:eastAsia="it-IT"/>
        </w:rPr>
        <w:t xml:space="preserve"> ultrasessantatreenne inabile 100%, cieco parziale, sordo pre-linguale o con certificazione L. 104/92 art. 3 c. 3  </w:t>
      </w:r>
    </w:p>
    <w:p w14:paraId="1B4FE66E" w14:textId="77777777" w:rsidR="00CB6233" w:rsidRDefault="00000000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4. Di essere nella seguente condizione:</w:t>
      </w:r>
    </w:p>
    <w:p w14:paraId="6347C48E" w14:textId="27D4933C" w:rsidR="00CB6233" w:rsidRDefault="00000000">
      <w:pPr>
        <w:pStyle w:val="Paragrafoelenco"/>
        <w:numPr>
          <w:ilvl w:val="0"/>
          <w:numId w:val="5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Anziano che vive solo con assenza di rete familiare </w:t>
      </w:r>
    </w:p>
    <w:p w14:paraId="534C5713" w14:textId="59F31EF3" w:rsidR="00CB6233" w:rsidRDefault="00000000">
      <w:pPr>
        <w:pStyle w:val="Paragrafoelenco"/>
        <w:numPr>
          <w:ilvl w:val="0"/>
          <w:numId w:val="5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Coppia di anziani conviventi con assenza di rete familiare </w:t>
      </w:r>
    </w:p>
    <w:p w14:paraId="45535E5F" w14:textId="1C81BD73" w:rsidR="00822204" w:rsidRDefault="00000000" w:rsidP="00822204">
      <w:pPr>
        <w:pStyle w:val="Paragrafoelenco"/>
        <w:numPr>
          <w:ilvl w:val="0"/>
          <w:numId w:val="5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 w:rsidRPr="00822204">
        <w:rPr>
          <w:rFonts w:ascii="Times New Roman" w:eastAsia="Times New Roman" w:hAnsi="Times New Roman"/>
          <w:lang w:eastAsia="it-IT"/>
        </w:rPr>
        <w:t>[ ]</w:t>
      </w:r>
      <w:proofErr w:type="gramEnd"/>
      <w:r w:rsidRPr="00822204">
        <w:rPr>
          <w:rFonts w:ascii="Times New Roman" w:eastAsia="Times New Roman" w:hAnsi="Times New Roman"/>
          <w:lang w:eastAsia="it-IT"/>
        </w:rPr>
        <w:t xml:space="preserve"> Anziano che vive solo con presenza di rete familiare </w:t>
      </w:r>
    </w:p>
    <w:p w14:paraId="6F35320C" w14:textId="384D951B" w:rsidR="00CB6233" w:rsidRPr="00822204" w:rsidRDefault="00000000" w:rsidP="00822204">
      <w:pPr>
        <w:pStyle w:val="Paragrafoelenco"/>
        <w:numPr>
          <w:ilvl w:val="0"/>
          <w:numId w:val="5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 w:rsidRPr="00822204">
        <w:rPr>
          <w:rFonts w:ascii="Times New Roman" w:eastAsia="Times New Roman" w:hAnsi="Times New Roman"/>
          <w:lang w:eastAsia="it-IT"/>
        </w:rPr>
        <w:t>[ ]</w:t>
      </w:r>
      <w:proofErr w:type="gramEnd"/>
      <w:r w:rsidRPr="00822204">
        <w:rPr>
          <w:rFonts w:ascii="Times New Roman" w:eastAsia="Times New Roman" w:hAnsi="Times New Roman"/>
          <w:lang w:eastAsia="it-IT"/>
        </w:rPr>
        <w:t xml:space="preserve"> Coppia di anziani conviventi con presenza di rete familiare </w:t>
      </w:r>
    </w:p>
    <w:p w14:paraId="66CDF330" w14:textId="77777777" w:rsidR="00CB6233" w:rsidRDefault="00000000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 xml:space="preserve">5. Di manifestare l’interesse a: </w:t>
      </w:r>
    </w:p>
    <w:p w14:paraId="05F769F5" w14:textId="135E0CB8" w:rsidR="00CB6233" w:rsidRDefault="00000000">
      <w:pPr>
        <w:pStyle w:val="Paragrafoelenco"/>
        <w:numPr>
          <w:ilvl w:val="0"/>
          <w:numId w:val="6"/>
        </w:numPr>
        <w:suppressAutoHyphens w:val="0"/>
        <w:spacing w:before="100" w:after="100"/>
        <w:textAlignment w:val="auto"/>
        <w:rPr>
          <w:rFonts w:ascii="Times New Roman" w:eastAsia="Times New Roman" w:hAnsi="Times New Roman"/>
          <w:lang w:eastAsia="it-IT"/>
        </w:rPr>
      </w:pPr>
      <w:proofErr w:type="gramStart"/>
      <w:r>
        <w:rPr>
          <w:rFonts w:ascii="Times New Roman" w:eastAsia="Times New Roman" w:hAnsi="Times New Roman"/>
          <w:lang w:eastAsia="it-IT"/>
        </w:rPr>
        <w:t>[ ]</w:t>
      </w:r>
      <w:proofErr w:type="gramEnd"/>
      <w:r>
        <w:rPr>
          <w:rFonts w:ascii="Times New Roman" w:eastAsia="Times New Roman" w:hAnsi="Times New Roman"/>
          <w:lang w:eastAsia="it-IT"/>
        </w:rPr>
        <w:t xml:space="preserve"> voler fuoriuscire da un contesto di istituzionalizzazione </w:t>
      </w:r>
    </w:p>
    <w:p w14:paraId="01A64713" w14:textId="016AE3E0" w:rsidR="00CB6233" w:rsidRDefault="00000000" w:rsidP="00822204">
      <w:pPr>
        <w:pStyle w:val="Paragrafoelenco"/>
        <w:numPr>
          <w:ilvl w:val="0"/>
          <w:numId w:val="6"/>
        </w:numPr>
        <w:suppressAutoHyphens w:val="0"/>
        <w:spacing w:before="100"/>
        <w:textAlignment w:val="auto"/>
      </w:pPr>
      <w:proofErr w:type="gramStart"/>
      <w:r w:rsidRPr="00822204">
        <w:rPr>
          <w:rFonts w:ascii="Times New Roman" w:eastAsia="Times New Roman" w:hAnsi="Times New Roman"/>
          <w:lang w:eastAsia="it-IT"/>
        </w:rPr>
        <w:t>[ ]</w:t>
      </w:r>
      <w:proofErr w:type="gramEnd"/>
      <w:r w:rsidRPr="00822204">
        <w:rPr>
          <w:rFonts w:ascii="Times New Roman" w:eastAsia="Times New Roman" w:hAnsi="Times New Roman"/>
          <w:lang w:eastAsia="it-IT"/>
        </w:rPr>
        <w:t xml:space="preserve"> voler essere collocato in un "gruppo appartamento" </w:t>
      </w:r>
    </w:p>
    <w:p w14:paraId="3E4F3815" w14:textId="77777777" w:rsidR="00822204" w:rsidRDefault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7D9CAF01" w14:textId="1D76F807" w:rsidR="00822204" w:rsidRDefault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Il sottoscritto</w:t>
      </w:r>
      <w:r w:rsidRPr="00822204">
        <w:rPr>
          <w:rFonts w:ascii="Times New Roman" w:eastAsia="Times New Roman" w:hAnsi="Times New Roman"/>
          <w:kern w:val="0"/>
          <w:lang w:eastAsia="it-IT"/>
        </w:rPr>
        <w:t xml:space="preserve"> </w:t>
      </w:r>
      <w:r>
        <w:rPr>
          <w:rFonts w:ascii="Times New Roman" w:eastAsia="Times New Roman" w:hAnsi="Times New Roman"/>
          <w:kern w:val="0"/>
          <w:lang w:eastAsia="it-IT"/>
        </w:rPr>
        <w:t xml:space="preserve">inoltre </w:t>
      </w:r>
      <w:r w:rsidRPr="00822204">
        <w:rPr>
          <w:rFonts w:ascii="Times New Roman" w:eastAsia="Times New Roman" w:hAnsi="Times New Roman"/>
          <w:kern w:val="0"/>
          <w:lang w:eastAsia="it-IT"/>
        </w:rPr>
        <w:t xml:space="preserve">si </w:t>
      </w:r>
    </w:p>
    <w:p w14:paraId="63014F22" w14:textId="7BB7D224" w:rsidR="00CB6233" w:rsidRPr="00822204" w:rsidRDefault="00822204" w:rsidP="00822204">
      <w:pPr>
        <w:suppressAutoHyphens w:val="0"/>
        <w:spacing w:before="100" w:after="100" w:line="240" w:lineRule="auto"/>
        <w:jc w:val="center"/>
        <w:textAlignment w:val="auto"/>
      </w:pPr>
      <w:r w:rsidRPr="00822204">
        <w:rPr>
          <w:rFonts w:ascii="Times New Roman" w:eastAsia="Times New Roman" w:hAnsi="Times New Roman"/>
          <w:b/>
          <w:bCs/>
          <w:kern w:val="0"/>
          <w:lang w:eastAsia="it-IT"/>
        </w:rPr>
        <w:t>IMPEGNA</w:t>
      </w:r>
      <w:r w:rsidRPr="00822204">
        <w:rPr>
          <w:rFonts w:ascii="Times New Roman" w:eastAsia="Times New Roman" w:hAnsi="Times New Roman"/>
          <w:kern w:val="0"/>
          <w:lang w:eastAsia="it-IT"/>
        </w:rPr>
        <w:t xml:space="preserve"> </w:t>
      </w:r>
    </w:p>
    <w:p w14:paraId="4445C423" w14:textId="0C4C30B1" w:rsidR="00CB6233" w:rsidRDefault="00822204">
      <w:pPr>
        <w:numPr>
          <w:ilvl w:val="0"/>
          <w:numId w:val="7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a s</w:t>
      </w:r>
      <w:r w:rsidR="00000000">
        <w:rPr>
          <w:rFonts w:ascii="Times New Roman" w:eastAsia="Times New Roman" w:hAnsi="Times New Roman"/>
          <w:kern w:val="0"/>
          <w:lang w:eastAsia="it-IT"/>
        </w:rPr>
        <w:t>ottoscrivere il Progetto Personalizzato (PAI) e l'eventuale "Patto di Convivenza" per i gruppi appartamento.</w:t>
      </w:r>
    </w:p>
    <w:p w14:paraId="43825086" w14:textId="0085C95D" w:rsidR="00CB6233" w:rsidRDefault="00822204">
      <w:pPr>
        <w:numPr>
          <w:ilvl w:val="0"/>
          <w:numId w:val="7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a r</w:t>
      </w:r>
      <w:r w:rsidR="00000000">
        <w:rPr>
          <w:rFonts w:ascii="Times New Roman" w:eastAsia="Times New Roman" w:hAnsi="Times New Roman"/>
          <w:kern w:val="0"/>
          <w:lang w:eastAsia="it-IT"/>
        </w:rPr>
        <w:t>estituire le strumentazioni tecnologiche mobili (kit monitoraggio, sensori, tablet) in caso di rinuncia, decesso o inserimento permanente in RSA.</w:t>
      </w:r>
    </w:p>
    <w:p w14:paraId="01126531" w14:textId="77777777" w:rsidR="00822204" w:rsidRDefault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0AACF7BD" w14:textId="22C43142" w:rsidR="00822204" w:rsidRDefault="00822204" w:rsidP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Luogo e data</w:t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  <w:t>Firma</w:t>
      </w:r>
    </w:p>
    <w:p w14:paraId="01A0D48C" w14:textId="61803E3F" w:rsidR="00822204" w:rsidRDefault="00822204" w:rsidP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___________________</w:t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</w:r>
      <w:r>
        <w:rPr>
          <w:rFonts w:ascii="Times New Roman" w:eastAsia="Times New Roman" w:hAnsi="Times New Roman"/>
          <w:kern w:val="0"/>
          <w:lang w:eastAsia="it-IT"/>
        </w:rPr>
        <w:tab/>
        <w:t>__________________________</w:t>
      </w:r>
    </w:p>
    <w:p w14:paraId="28A8D465" w14:textId="77777777" w:rsidR="00822204" w:rsidRDefault="00822204" w:rsidP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</w:p>
    <w:p w14:paraId="2FEFF964" w14:textId="77777777" w:rsidR="00822204" w:rsidRDefault="00822204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b/>
          <w:bCs/>
          <w:kern w:val="0"/>
          <w:lang w:eastAsia="it-IT"/>
        </w:rPr>
      </w:pPr>
    </w:p>
    <w:p w14:paraId="79580E66" w14:textId="39C0AE6A" w:rsidR="00CB6233" w:rsidRDefault="00000000">
      <w:pPr>
        <w:suppressAutoHyphens w:val="0"/>
        <w:spacing w:before="100" w:after="100" w:line="240" w:lineRule="auto"/>
        <w:textAlignment w:val="auto"/>
      </w:pPr>
      <w:r>
        <w:rPr>
          <w:rFonts w:ascii="Times New Roman" w:eastAsia="Times New Roman" w:hAnsi="Times New Roman"/>
          <w:b/>
          <w:bCs/>
          <w:kern w:val="0"/>
          <w:lang w:eastAsia="it-IT"/>
        </w:rPr>
        <w:t>DOCUMENTAZIONE ALLEGATA:</w:t>
      </w:r>
    </w:p>
    <w:p w14:paraId="422D6A92" w14:textId="77777777" w:rsidR="00CB6233" w:rsidRDefault="00000000">
      <w:pPr>
        <w:numPr>
          <w:ilvl w:val="0"/>
          <w:numId w:val="8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Attestazione ISEE socio-sanitario in corso di validità.</w:t>
      </w:r>
    </w:p>
    <w:p w14:paraId="635E4545" w14:textId="77777777" w:rsidR="00CB6233" w:rsidRDefault="00000000">
      <w:pPr>
        <w:numPr>
          <w:ilvl w:val="0"/>
          <w:numId w:val="8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  <w:r>
        <w:rPr>
          <w:rFonts w:ascii="Times New Roman" w:eastAsia="Times New Roman" w:hAnsi="Times New Roman"/>
          <w:kern w:val="0"/>
          <w:lang w:eastAsia="it-IT"/>
        </w:rPr>
        <w:t>Certificazione medica di non autosufficienza o disabilità grave.</w:t>
      </w:r>
    </w:p>
    <w:p w14:paraId="329446ED" w14:textId="77777777" w:rsidR="00CB6233" w:rsidRDefault="00CB6233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lang w:eastAsia="it-IT"/>
        </w:rPr>
      </w:pPr>
    </w:p>
    <w:p w14:paraId="116A4AB5" w14:textId="77777777" w:rsidR="00CB6233" w:rsidRDefault="00CB6233">
      <w:pPr>
        <w:spacing w:after="0" w:line="240" w:lineRule="auto"/>
        <w:jc w:val="both"/>
        <w:rPr>
          <w:rFonts w:ascii="Times New Roman" w:hAnsi="Times New Roman"/>
        </w:rPr>
      </w:pPr>
    </w:p>
    <w:sectPr w:rsidR="00CB6233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07A1" w14:textId="77777777" w:rsidR="00D452EF" w:rsidRDefault="00D452EF">
      <w:pPr>
        <w:spacing w:after="0" w:line="240" w:lineRule="auto"/>
      </w:pPr>
      <w:r>
        <w:separator/>
      </w:r>
    </w:p>
  </w:endnote>
  <w:endnote w:type="continuationSeparator" w:id="0">
    <w:p w14:paraId="6D00DB54" w14:textId="77777777" w:rsidR="00D452EF" w:rsidRDefault="00D4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AD35" w14:textId="77777777" w:rsidR="00D452EF" w:rsidRDefault="00D452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D99AF5" w14:textId="77777777" w:rsidR="00D452EF" w:rsidRDefault="00D4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BD0"/>
    <w:multiLevelType w:val="multilevel"/>
    <w:tmpl w:val="4FB42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215A26"/>
    <w:multiLevelType w:val="multilevel"/>
    <w:tmpl w:val="5E60DBAE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cs="Palatino Linotype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B77D7"/>
    <w:multiLevelType w:val="multilevel"/>
    <w:tmpl w:val="81762E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3C6F7E"/>
    <w:multiLevelType w:val="multilevel"/>
    <w:tmpl w:val="2D6844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1369DC"/>
    <w:multiLevelType w:val="multilevel"/>
    <w:tmpl w:val="C27A6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0A2"/>
    <w:multiLevelType w:val="multilevel"/>
    <w:tmpl w:val="9B00B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83479D8"/>
    <w:multiLevelType w:val="multilevel"/>
    <w:tmpl w:val="3FBE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E5D3EB7"/>
    <w:multiLevelType w:val="multilevel"/>
    <w:tmpl w:val="4B8EEE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56725494">
    <w:abstractNumId w:val="1"/>
  </w:num>
  <w:num w:numId="2" w16cid:durableId="642345977">
    <w:abstractNumId w:val="4"/>
  </w:num>
  <w:num w:numId="3" w16cid:durableId="1333484346">
    <w:abstractNumId w:val="0"/>
  </w:num>
  <w:num w:numId="4" w16cid:durableId="1734962681">
    <w:abstractNumId w:val="5"/>
  </w:num>
  <w:num w:numId="5" w16cid:durableId="1562523929">
    <w:abstractNumId w:val="2"/>
  </w:num>
  <w:num w:numId="6" w16cid:durableId="872308166">
    <w:abstractNumId w:val="3"/>
  </w:num>
  <w:num w:numId="7" w16cid:durableId="2048798948">
    <w:abstractNumId w:val="7"/>
  </w:num>
  <w:num w:numId="8" w16cid:durableId="970205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6233"/>
    <w:rsid w:val="002D0100"/>
    <w:rsid w:val="006B6E21"/>
    <w:rsid w:val="00822204"/>
    <w:rsid w:val="00982F21"/>
    <w:rsid w:val="0099463C"/>
    <w:rsid w:val="0099555F"/>
    <w:rsid w:val="00CB6233"/>
    <w:rsid w:val="00D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D92A"/>
  <w15:docId w15:val="{A120263E-E61B-47F4-B07B-24969587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Pr>
      <w:rFonts w:ascii="Times New Roman" w:hAnsi="Times New Roman"/>
    </w:rPr>
  </w:style>
  <w:style w:type="paragraph" w:styleId="Paragrafoelenco">
    <w:name w:val="List Paragraph"/>
    <w:basedOn w:val="Normale"/>
    <w:pPr>
      <w:widowControl w:val="0"/>
      <w:spacing w:after="0" w:line="240" w:lineRule="auto"/>
      <w:ind w:left="720"/>
    </w:pPr>
    <w:rPr>
      <w:kern w:val="0"/>
      <w:sz w:val="22"/>
      <w:szCs w:val="22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libri Light" w:eastAsia="Times New Roman" w:hAnsi="Calibri Light" w:cs="Times New Roman"/>
      <w:i/>
      <w:iCs/>
      <w:color w:val="2F549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3763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Corpotesto">
    <w:name w:val="Body Text"/>
    <w:basedOn w:val="Normale"/>
    <w:pPr>
      <w:widowControl w:val="0"/>
      <w:suppressAutoHyphens w:val="0"/>
      <w:autoSpaceDE w:val="0"/>
      <w:spacing w:after="0" w:line="240" w:lineRule="auto"/>
      <w:ind w:left="140"/>
      <w:textAlignment w:val="auto"/>
    </w:pPr>
    <w:rPr>
      <w:rFonts w:ascii="Times New Roman" w:eastAsia="Times New Roman" w:hAnsi="Times New Roman"/>
      <w:kern w:val="0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Giusto%20AVVISO%20PUBBLICO%20PER%20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Giusto%20AVVISO%20PUBBLICO%20PER%201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dc:description/>
  <cp:lastModifiedBy>Annalisa Frangella</cp:lastModifiedBy>
  <cp:revision>2</cp:revision>
  <dcterms:created xsi:type="dcterms:W3CDTF">2026-01-23T12:26:00Z</dcterms:created>
  <dcterms:modified xsi:type="dcterms:W3CDTF">2026-01-23T12:26:00Z</dcterms:modified>
</cp:coreProperties>
</file>