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5C29" w14:textId="77777777" w:rsidR="00043D81" w:rsidRPr="00055D9E" w:rsidRDefault="00043D81" w:rsidP="00043D81">
      <w:pPr>
        <w:tabs>
          <w:tab w:val="left" w:pos="5685"/>
        </w:tabs>
        <w:rPr>
          <w:rFonts w:ascii="Arial" w:hAnsi="Arial" w:cs="Arial"/>
        </w:rPr>
      </w:pPr>
      <w:bookmarkStart w:id="0" w:name="_GoBack"/>
      <w:bookmarkEnd w:id="0"/>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ss.mm.ii.)</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(D.Lgs. 9 aprile 2008 n. 81 coordinato con il D.Lgs.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165C5" w14:textId="77777777" w:rsidR="00350DB2" w:rsidRDefault="00350DB2" w:rsidP="00525352">
      <w:r>
        <w:separator/>
      </w:r>
    </w:p>
  </w:endnote>
  <w:endnote w:type="continuationSeparator" w:id="0">
    <w:p w14:paraId="14CCE3AB" w14:textId="77777777" w:rsidR="00350DB2" w:rsidRDefault="00350DB2"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r w:rsidR="00FF12BC">
      <w:fldChar w:fldCharType="begin"/>
    </w:r>
    <w:r w:rsidR="00FF12BC">
      <w:instrText>NUMPAGES  \* Arabic  \* MERGEFORMAT</w:instrText>
    </w:r>
    <w:r w:rsidR="00FF12BC">
      <w:fldChar w:fldCharType="separate"/>
    </w:r>
    <w:r>
      <w:t>3</w:t>
    </w:r>
    <w:r w:rsidR="00FF12BC">
      <w:fldChar w:fldCharType="end"/>
    </w:r>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48CE7034"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FF12BC">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FF12BC">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13498965"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sidR="00FF12BC">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sidR="00FF12BC">
      <w:rPr>
        <w:rFonts w:asciiTheme="minorHAnsi" w:hAnsiTheme="minorHAnsi" w:cstheme="minorHAnsi"/>
        <w:noProof/>
        <w:sz w:val="16"/>
        <w:szCs w:val="16"/>
      </w:rPr>
      <w:t>2</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EBF47" w14:textId="77777777" w:rsidR="00350DB2" w:rsidRDefault="00350DB2" w:rsidP="00525352">
      <w:r>
        <w:separator/>
      </w:r>
    </w:p>
  </w:footnote>
  <w:footnote w:type="continuationSeparator" w:id="0">
    <w:p w14:paraId="2747A715" w14:textId="77777777" w:rsidR="00350DB2" w:rsidRDefault="00350DB2" w:rsidP="005253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21"/>
  </w:num>
  <w:num w:numId="4">
    <w:abstractNumId w:val="4"/>
  </w:num>
  <w:num w:numId="5">
    <w:abstractNumId w:val="22"/>
  </w:num>
  <w:num w:numId="6">
    <w:abstractNumId w:val="18"/>
  </w:num>
  <w:num w:numId="7">
    <w:abstractNumId w:val="10"/>
  </w:num>
  <w:num w:numId="8">
    <w:abstractNumId w:val="0"/>
  </w:num>
  <w:num w:numId="9">
    <w:abstractNumId w:val="7"/>
  </w:num>
  <w:num w:numId="10">
    <w:abstractNumId w:val="8"/>
  </w:num>
  <w:num w:numId="11">
    <w:abstractNumId w:val="17"/>
  </w:num>
  <w:num w:numId="12">
    <w:abstractNumId w:val="5"/>
  </w:num>
  <w:num w:numId="13">
    <w:abstractNumId w:val="14"/>
  </w:num>
  <w:num w:numId="14">
    <w:abstractNumId w:val="15"/>
  </w:num>
  <w:num w:numId="15">
    <w:abstractNumId w:val="16"/>
  </w:num>
  <w:num w:numId="16">
    <w:abstractNumId w:val="12"/>
  </w:num>
  <w:num w:numId="17">
    <w:abstractNumId w:val="13"/>
  </w:num>
  <w:num w:numId="18">
    <w:abstractNumId w:val="19"/>
  </w:num>
  <w:num w:numId="19">
    <w:abstractNumId w:val="2"/>
  </w:num>
  <w:num w:numId="20">
    <w:abstractNumId w:val="20"/>
  </w:num>
  <w:num w:numId="21">
    <w:abstractNumId w:val="9"/>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60"/>
    <w:rsid w:val="0003660F"/>
    <w:rsid w:val="00043D81"/>
    <w:rsid w:val="00055008"/>
    <w:rsid w:val="000A2E3D"/>
    <w:rsid w:val="000A4346"/>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0EC0"/>
    <w:rsid w:val="001A14BA"/>
    <w:rsid w:val="001F5D8D"/>
    <w:rsid w:val="00207DA9"/>
    <w:rsid w:val="0021231D"/>
    <w:rsid w:val="00222237"/>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773DA"/>
    <w:rsid w:val="00482A76"/>
    <w:rsid w:val="00486C94"/>
    <w:rsid w:val="004A0FC4"/>
    <w:rsid w:val="004A46E5"/>
    <w:rsid w:val="004B79DA"/>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A5BD6"/>
    <w:rsid w:val="007B18B2"/>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0F5"/>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04728"/>
    <w:rsid w:val="00D41B71"/>
    <w:rsid w:val="00D741D3"/>
    <w:rsid w:val="00DD01D6"/>
    <w:rsid w:val="00DD2F6D"/>
    <w:rsid w:val="00DF131D"/>
    <w:rsid w:val="00E33578"/>
    <w:rsid w:val="00E4105A"/>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12BC"/>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7A813-464E-49FB-A226-825347C8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62BC44B6.dotm</Template>
  <TotalTime>0</TotalTime>
  <Pages>3</Pages>
  <Words>663</Words>
  <Characters>4081</Characters>
  <Application>Microsoft Office Word</Application>
  <DocSecurity>0</DocSecurity>
  <Lines>90</Lines>
  <Paragraphs>43</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Garau</dc:creator>
  <cp:keywords/>
  <dc:description/>
  <cp:lastModifiedBy>Alberto Uggias</cp:lastModifiedBy>
  <cp:revision>3</cp:revision>
  <dcterms:created xsi:type="dcterms:W3CDTF">2024-08-06T06:48:00Z</dcterms:created>
  <dcterms:modified xsi:type="dcterms:W3CDTF">2026-02-02T07:03:00Z</dcterms:modified>
</cp:coreProperties>
</file>