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0945" w14:textId="77777777" w:rsidR="00D26A79" w:rsidRPr="001D293A" w:rsidRDefault="006D2D8D">
      <w:pPr>
        <w:pStyle w:val="Titolo1"/>
        <w:ind w:left="8124"/>
        <w:rPr>
          <w:lang w:val="it-IT"/>
        </w:rPr>
      </w:pPr>
      <w:bookmarkStart w:id="0" w:name="_GoBack"/>
      <w:bookmarkEnd w:id="0"/>
      <w:r w:rsidRPr="001D293A">
        <w:rPr>
          <w:lang w:val="it-IT"/>
        </w:rPr>
        <w:t>ALLEGATO 2-C</w:t>
      </w:r>
    </w:p>
    <w:p w14:paraId="768F5EF9" w14:textId="77777777" w:rsidR="00D26A79" w:rsidRPr="001D293A" w:rsidRDefault="006D2D8D">
      <w:pPr>
        <w:spacing w:before="207" w:line="276" w:lineRule="auto"/>
        <w:ind w:right="45"/>
        <w:jc w:val="center"/>
        <w:rPr>
          <w:b/>
          <w:lang w:val="it-IT"/>
        </w:rPr>
      </w:pPr>
      <w:r w:rsidRPr="001D293A">
        <w:rPr>
          <w:b/>
          <w:spacing w:val="-5"/>
          <w:lang w:val="it-IT"/>
        </w:rPr>
        <w:t xml:space="preserve">DELEGA </w:t>
      </w:r>
      <w:r w:rsidRPr="001D293A">
        <w:rPr>
          <w:b/>
          <w:spacing w:val="-3"/>
          <w:lang w:val="it-IT"/>
        </w:rPr>
        <w:t xml:space="preserve">DEI </w:t>
      </w:r>
      <w:r w:rsidRPr="001D293A">
        <w:rPr>
          <w:b/>
          <w:spacing w:val="-7"/>
          <w:lang w:val="it-IT"/>
        </w:rPr>
        <w:t xml:space="preserve">COMPROPRIETARI DELL’IMMOBILE DISTRUTTO/DANNEGGIATO </w:t>
      </w:r>
      <w:r w:rsidRPr="001D293A">
        <w:rPr>
          <w:b/>
          <w:spacing w:val="-3"/>
          <w:lang w:val="it-IT"/>
        </w:rPr>
        <w:t xml:space="preserve">AD UN </w:t>
      </w:r>
      <w:r w:rsidRPr="001D293A">
        <w:rPr>
          <w:b/>
          <w:spacing w:val="-6"/>
          <w:lang w:val="it-IT"/>
        </w:rPr>
        <w:t>COMPROPRIETARIO</w:t>
      </w:r>
    </w:p>
    <w:p w14:paraId="753B7E87" w14:textId="77777777" w:rsidR="00D26A79" w:rsidRPr="001D293A" w:rsidRDefault="006D2D8D">
      <w:pPr>
        <w:pStyle w:val="Titolo2"/>
        <w:spacing w:before="170"/>
        <w:rPr>
          <w:lang w:val="it-IT"/>
        </w:rPr>
      </w:pPr>
      <w:r w:rsidRPr="001D293A">
        <w:rPr>
          <w:lang w:val="it-IT"/>
        </w:rPr>
        <w:t>IN RELAZIONE ALL’IMMOBILE</w:t>
      </w:r>
    </w:p>
    <w:p w14:paraId="0671EC92" w14:textId="77777777" w:rsidR="00D26A79" w:rsidRPr="001D293A" w:rsidRDefault="00D26A79">
      <w:pPr>
        <w:pStyle w:val="Corpotesto"/>
        <w:spacing w:before="3"/>
        <w:rPr>
          <w:sz w:val="19"/>
          <w:u w:val="none"/>
          <w:lang w:val="it-IT"/>
        </w:rPr>
      </w:pPr>
    </w:p>
    <w:p w14:paraId="5B8D4353" w14:textId="77777777" w:rsidR="00D26A79" w:rsidRPr="001D293A" w:rsidRDefault="006D2D8D">
      <w:pPr>
        <w:pStyle w:val="Corpotesto"/>
        <w:tabs>
          <w:tab w:val="left" w:pos="9674"/>
        </w:tabs>
        <w:ind w:right="1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 xml:space="preserve">sito </w:t>
      </w:r>
      <w:r w:rsidRPr="001D293A">
        <w:rPr>
          <w:u w:val="none"/>
          <w:lang w:val="it-IT"/>
        </w:rPr>
        <w:t xml:space="preserve">nel </w:t>
      </w:r>
      <w:r w:rsidRPr="001D293A">
        <w:rPr>
          <w:spacing w:val="-4"/>
          <w:u w:val="none"/>
          <w:lang w:val="it-IT"/>
        </w:rPr>
        <w:t xml:space="preserve">Comune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5"/>
          <w:u w:val="none"/>
          <w:lang w:val="it-IT"/>
        </w:rPr>
        <w:t>______________________________________</w:t>
      </w:r>
      <w:r w:rsidRPr="001D293A">
        <w:rPr>
          <w:spacing w:val="53"/>
          <w:u w:val="none"/>
          <w:lang w:val="it-IT"/>
        </w:rPr>
        <w:t xml:space="preserve"> </w:t>
      </w:r>
      <w:r w:rsidRPr="001D293A">
        <w:rPr>
          <w:spacing w:val="-5"/>
          <w:u w:val="none"/>
          <w:lang w:val="it-IT"/>
        </w:rPr>
        <w:t>Via</w:t>
      </w:r>
      <w:r w:rsidRPr="001D293A">
        <w:rPr>
          <w:spacing w:val="-9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555CC063" w14:textId="77777777" w:rsidR="00D26A79" w:rsidRPr="001D293A" w:rsidRDefault="006D2D8D">
      <w:pPr>
        <w:pStyle w:val="Corpotesto"/>
        <w:tabs>
          <w:tab w:val="left" w:pos="1195"/>
          <w:tab w:val="left" w:pos="9669"/>
        </w:tabs>
        <w:spacing w:before="51"/>
        <w:ind w:right="6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>n.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Contraddistinta  </w:t>
      </w:r>
      <w:r w:rsidRPr="001D293A">
        <w:rPr>
          <w:u w:val="none"/>
          <w:lang w:val="it-IT"/>
        </w:rPr>
        <w:t xml:space="preserve">al </w:t>
      </w:r>
      <w:r w:rsidRPr="001D293A">
        <w:rPr>
          <w:spacing w:val="-4"/>
          <w:u w:val="none"/>
          <w:lang w:val="it-IT"/>
        </w:rPr>
        <w:t xml:space="preserve">NCEU </w:t>
      </w:r>
      <w:r w:rsidRPr="001D293A">
        <w:rPr>
          <w:u w:val="none"/>
          <w:lang w:val="it-IT"/>
        </w:rPr>
        <w:t xml:space="preserve">del  </w:t>
      </w:r>
      <w:r w:rsidRPr="001D293A">
        <w:rPr>
          <w:spacing w:val="-4"/>
          <w:u w:val="none"/>
          <w:lang w:val="it-IT"/>
        </w:rPr>
        <w:t xml:space="preserve">Comune  </w:t>
      </w:r>
      <w:r w:rsidRPr="001D293A">
        <w:rPr>
          <w:spacing w:val="30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22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624D6BC2" w14:textId="77777777" w:rsidR="00D26A79" w:rsidRPr="001D293A" w:rsidRDefault="006D2D8D">
      <w:pPr>
        <w:tabs>
          <w:tab w:val="left" w:pos="4234"/>
          <w:tab w:val="left" w:pos="5782"/>
          <w:tab w:val="left" w:pos="6924"/>
          <w:tab w:val="left" w:pos="9577"/>
        </w:tabs>
        <w:spacing w:before="53"/>
        <w:ind w:right="98"/>
        <w:jc w:val="center"/>
        <w:rPr>
          <w:sz w:val="20"/>
          <w:lang w:val="it-IT"/>
        </w:rPr>
      </w:pPr>
      <w:r w:rsidRPr="001D293A">
        <w:rPr>
          <w:spacing w:val="-3"/>
          <w:sz w:val="20"/>
          <w:lang w:val="it-IT"/>
        </w:rPr>
        <w:t xml:space="preserve">con </w:t>
      </w:r>
      <w:r w:rsidRPr="001D293A">
        <w:rPr>
          <w:sz w:val="20"/>
          <w:lang w:val="it-IT"/>
        </w:rPr>
        <w:t xml:space="preserve">i </w:t>
      </w:r>
      <w:r w:rsidRPr="001D293A">
        <w:rPr>
          <w:spacing w:val="-4"/>
          <w:sz w:val="20"/>
          <w:lang w:val="it-IT"/>
        </w:rPr>
        <w:t>seguenti identificativi</w:t>
      </w:r>
      <w:r w:rsidRPr="001D293A">
        <w:rPr>
          <w:spacing w:val="32"/>
          <w:sz w:val="20"/>
          <w:lang w:val="it-IT"/>
        </w:rPr>
        <w:t xml:space="preserve"> </w:t>
      </w:r>
      <w:r w:rsidRPr="001D293A">
        <w:rPr>
          <w:spacing w:val="-4"/>
          <w:sz w:val="20"/>
          <w:lang w:val="it-IT"/>
        </w:rPr>
        <w:t>catastali:</w:t>
      </w:r>
      <w:r w:rsidRPr="001D293A">
        <w:rPr>
          <w:spacing w:val="11"/>
          <w:sz w:val="20"/>
          <w:lang w:val="it-IT"/>
        </w:rPr>
        <w:t xml:space="preserve"> </w:t>
      </w:r>
      <w:r w:rsidRPr="001D293A">
        <w:rPr>
          <w:i/>
          <w:spacing w:val="-4"/>
          <w:sz w:val="20"/>
          <w:lang w:val="it-IT"/>
        </w:rPr>
        <w:t>Fg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Mapp.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Sub.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5"/>
          <w:sz w:val="20"/>
          <w:lang w:val="it-IT"/>
        </w:rPr>
        <w:t>Categoria</w:t>
      </w:r>
      <w:r w:rsidRPr="001D293A">
        <w:rPr>
          <w:i/>
          <w:spacing w:val="21"/>
          <w:sz w:val="20"/>
          <w:lang w:val="it-IT"/>
        </w:rPr>
        <w:t xml:space="preserve"> </w:t>
      </w:r>
      <w:r w:rsidRPr="001D293A">
        <w:rPr>
          <w:i/>
          <w:spacing w:val="-5"/>
          <w:sz w:val="20"/>
          <w:lang w:val="it-IT"/>
        </w:rPr>
        <w:t>catastale</w:t>
      </w:r>
      <w:r w:rsidRPr="001D293A">
        <w:rPr>
          <w:i/>
          <w:spacing w:val="1"/>
          <w:sz w:val="20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F2BCA7E" w14:textId="77777777" w:rsidR="00D26A79" w:rsidRPr="001D293A" w:rsidRDefault="00D26A79">
      <w:pPr>
        <w:pStyle w:val="Corpotesto"/>
        <w:spacing w:before="10"/>
        <w:rPr>
          <w:sz w:val="12"/>
          <w:u w:val="none"/>
          <w:lang w:val="it-IT"/>
        </w:rPr>
      </w:pPr>
    </w:p>
    <w:p w14:paraId="5E041585" w14:textId="77777777" w:rsidR="00D26A79" w:rsidRPr="001D293A" w:rsidRDefault="006D2D8D">
      <w:pPr>
        <w:pStyle w:val="Titolo2"/>
        <w:spacing w:before="93"/>
        <w:ind w:right="62"/>
        <w:rPr>
          <w:lang w:val="it-IT"/>
        </w:rPr>
      </w:pPr>
      <w:bookmarkStart w:id="1" w:name="IL/I_SOTTOSCRITTO/I"/>
      <w:bookmarkEnd w:id="1"/>
      <w:r w:rsidRPr="001D293A">
        <w:rPr>
          <w:lang w:val="it-IT"/>
        </w:rPr>
        <w:t>IL/I SOTTOSCRITTO/I</w:t>
      </w:r>
    </w:p>
    <w:p w14:paraId="5DBA6FAC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653"/>
          <w:tab w:val="left" w:pos="7645"/>
          <w:tab w:val="left" w:pos="8343"/>
          <w:tab w:val="left" w:pos="9619"/>
          <w:tab w:val="left" w:pos="9680"/>
        </w:tabs>
        <w:spacing w:before="156" w:line="283" w:lineRule="auto"/>
        <w:ind w:right="149" w:firstLine="0"/>
        <w:rPr>
          <w:sz w:val="20"/>
          <w:szCs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2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 </w:t>
      </w:r>
      <w:r w:rsidRPr="001D293A">
        <w:rPr>
          <w:spacing w:val="-3"/>
          <w:sz w:val="20"/>
          <w:szCs w:val="20"/>
          <w:lang w:val="it-IT"/>
        </w:rPr>
        <w:t>CF</w:t>
      </w:r>
      <w:r w:rsidRPr="001D293A">
        <w:rPr>
          <w:spacing w:val="-3"/>
          <w:sz w:val="20"/>
          <w:szCs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, in </w:t>
      </w:r>
      <w:r w:rsidRPr="001D293A">
        <w:rPr>
          <w:spacing w:val="-4"/>
          <w:sz w:val="20"/>
          <w:szCs w:val="20"/>
          <w:lang w:val="it-IT"/>
        </w:rPr>
        <w:t xml:space="preserve">qualità </w:t>
      </w:r>
      <w:r w:rsidRPr="001D293A">
        <w:rPr>
          <w:sz w:val="20"/>
          <w:szCs w:val="20"/>
          <w:lang w:val="it-IT"/>
        </w:rPr>
        <w:t xml:space="preserve">di </w:t>
      </w:r>
      <w:r w:rsidRPr="001D293A">
        <w:rPr>
          <w:spacing w:val="-4"/>
          <w:sz w:val="20"/>
          <w:szCs w:val="20"/>
          <w:lang w:val="it-IT"/>
        </w:rPr>
        <w:t xml:space="preserve">comproprietario </w:t>
      </w:r>
      <w:r w:rsidRPr="001D293A">
        <w:rPr>
          <w:sz w:val="20"/>
          <w:szCs w:val="20"/>
          <w:lang w:val="it-IT"/>
        </w:rPr>
        <w:t xml:space="preserve">per la  </w:t>
      </w:r>
      <w:r w:rsidRPr="001D293A">
        <w:rPr>
          <w:spacing w:val="-4"/>
          <w:sz w:val="20"/>
          <w:szCs w:val="20"/>
          <w:lang w:val="it-IT"/>
        </w:rPr>
        <w:t>quota</w:t>
      </w:r>
      <w:r w:rsidRPr="001D293A">
        <w:rPr>
          <w:spacing w:val="5"/>
          <w:sz w:val="20"/>
          <w:szCs w:val="20"/>
          <w:lang w:val="it-IT"/>
        </w:rPr>
        <w:t xml:space="preserve"> </w:t>
      </w:r>
      <w:r w:rsidRPr="001D293A">
        <w:rPr>
          <w:sz w:val="20"/>
          <w:szCs w:val="20"/>
          <w:lang w:val="it-IT"/>
        </w:rPr>
        <w:t>di</w:t>
      </w:r>
    </w:p>
    <w:p w14:paraId="545B09F3" w14:textId="77777777" w:rsidR="00D26A79" w:rsidRPr="001D293A" w:rsidRDefault="006D2D8D">
      <w:pPr>
        <w:pStyle w:val="Corpotesto"/>
        <w:tabs>
          <w:tab w:val="left" w:pos="1713"/>
        </w:tabs>
        <w:spacing w:before="2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399A1C5" w14:textId="77777777" w:rsidR="00D26A79" w:rsidRPr="001D293A" w:rsidRDefault="00D26A79">
      <w:pPr>
        <w:pStyle w:val="Corpotesto"/>
        <w:spacing w:before="3"/>
        <w:rPr>
          <w:sz w:val="23"/>
          <w:u w:val="none"/>
          <w:lang w:val="it-IT"/>
        </w:rPr>
      </w:pPr>
    </w:p>
    <w:p w14:paraId="77DFCB0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  <w:tab w:val="left" w:pos="9724"/>
        </w:tabs>
        <w:spacing w:line="283" w:lineRule="auto"/>
        <w:ind w:right="14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5F7C7175" w14:textId="77777777" w:rsidR="00D26A79" w:rsidRPr="001D293A" w:rsidRDefault="006D2D8D">
      <w:pPr>
        <w:pStyle w:val="Corpotesto"/>
        <w:tabs>
          <w:tab w:val="left" w:pos="1713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4196C0C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1E52DA5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</w:tabs>
        <w:spacing w:line="283" w:lineRule="auto"/>
        <w:ind w:right="15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</w:t>
      </w:r>
      <w:r w:rsidRPr="001D293A">
        <w:rPr>
          <w:spacing w:val="-3"/>
          <w:sz w:val="20"/>
          <w:lang w:val="it-IT"/>
        </w:rPr>
        <w:t xml:space="preserve">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pacing w:val="-3"/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-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6B8EBDC7" w14:textId="77777777" w:rsidR="00D26A79" w:rsidRPr="001D293A" w:rsidRDefault="006D2D8D">
      <w:pPr>
        <w:pStyle w:val="Corpotesto"/>
        <w:tabs>
          <w:tab w:val="left" w:pos="1669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-10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5E135F65" w14:textId="77777777" w:rsidR="00D26A79" w:rsidRPr="001D293A" w:rsidRDefault="00D26A79">
      <w:pPr>
        <w:pStyle w:val="Corpotesto"/>
        <w:spacing w:before="8"/>
        <w:rPr>
          <w:u w:val="none"/>
          <w:lang w:val="it-IT"/>
        </w:rPr>
      </w:pPr>
    </w:p>
    <w:p w14:paraId="283F994F" w14:textId="77777777" w:rsidR="00D26A79" w:rsidRPr="001D293A" w:rsidRDefault="006D2D8D">
      <w:pPr>
        <w:pStyle w:val="Titolo2"/>
        <w:ind w:right="63"/>
        <w:rPr>
          <w:lang w:val="it-IT"/>
        </w:rPr>
      </w:pPr>
      <w:bookmarkStart w:id="2" w:name="DELEGA/DELEGANO"/>
      <w:bookmarkEnd w:id="2"/>
      <w:r w:rsidRPr="001D293A">
        <w:rPr>
          <w:lang w:val="it-IT"/>
        </w:rPr>
        <w:t>DELEGA/DELEGANO</w:t>
      </w:r>
    </w:p>
    <w:p w14:paraId="2AE92997" w14:textId="5E08CD55" w:rsidR="00D26A79" w:rsidRDefault="006D2D8D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spacing w:val="-4"/>
          <w:u w:val="none"/>
          <w:lang w:val="it-IT"/>
        </w:rPr>
      </w:pPr>
      <w:r w:rsidRPr="001D293A">
        <w:rPr>
          <w:u w:val="none"/>
          <w:lang w:val="it-IT"/>
        </w:rPr>
        <w:t>Il</w:t>
      </w:r>
      <w:r w:rsidRPr="001D293A">
        <w:rPr>
          <w:spacing w:val="5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 xml:space="preserve">Sig. </w:t>
      </w:r>
      <w:r w:rsidRPr="001D293A">
        <w:rPr>
          <w:spacing w:val="-5"/>
          <w:u w:val="none"/>
          <w:lang w:val="it-IT"/>
        </w:rPr>
        <w:t>Cognome</w:t>
      </w:r>
      <w:r w:rsidRPr="001D293A">
        <w:rPr>
          <w:spacing w:val="-5"/>
          <w:lang w:val="it-IT"/>
        </w:rPr>
        <w:t xml:space="preserve"> </w:t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4"/>
          <w:u w:val="none"/>
          <w:lang w:val="it-IT"/>
        </w:rPr>
        <w:t>Nome</w:t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nato</w:t>
      </w:r>
      <w:r w:rsidRPr="001D293A">
        <w:rPr>
          <w:spacing w:val="7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a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,</w:t>
      </w:r>
      <w:r w:rsidRPr="001D293A">
        <w:rPr>
          <w:spacing w:val="-4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il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CF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nella </w:t>
      </w:r>
      <w:r w:rsidRPr="001D293A">
        <w:rPr>
          <w:u w:val="none"/>
          <w:lang w:val="it-IT"/>
        </w:rPr>
        <w:t xml:space="preserve">sua </w:t>
      </w:r>
      <w:r w:rsidRPr="001D293A">
        <w:rPr>
          <w:spacing w:val="-4"/>
          <w:u w:val="none"/>
          <w:lang w:val="it-IT"/>
        </w:rPr>
        <w:t xml:space="preserve">qualità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4"/>
          <w:u w:val="none"/>
          <w:lang w:val="it-IT"/>
        </w:rPr>
        <w:t>comproprietario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per</w:t>
      </w:r>
      <w:r w:rsidRPr="001D293A">
        <w:rPr>
          <w:spacing w:val="22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la </w:t>
      </w:r>
      <w:r w:rsidRPr="001D293A">
        <w:rPr>
          <w:spacing w:val="-4"/>
          <w:u w:val="none"/>
          <w:lang w:val="it-IT"/>
        </w:rPr>
        <w:t>quota</w:t>
      </w:r>
      <w:r w:rsidRPr="001D293A">
        <w:rPr>
          <w:spacing w:val="6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di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</w:t>
      </w:r>
    </w:p>
    <w:p w14:paraId="4F4C2510" w14:textId="77777777" w:rsidR="00053AB1" w:rsidRPr="001D293A" w:rsidRDefault="00053AB1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u w:val="none"/>
          <w:lang w:val="it-IT"/>
        </w:rPr>
      </w:pPr>
    </w:p>
    <w:p w14:paraId="4DED610B" w14:textId="77777777" w:rsidR="00D26A79" w:rsidRPr="001D293A" w:rsidRDefault="00D26A79">
      <w:pPr>
        <w:pStyle w:val="Corpotesto"/>
        <w:spacing w:before="2"/>
        <w:rPr>
          <w:sz w:val="9"/>
          <w:u w:val="none"/>
          <w:lang w:val="it-IT"/>
        </w:rPr>
      </w:pPr>
    </w:p>
    <w:p w14:paraId="26B0BF03" w14:textId="77777777" w:rsidR="00D26A79" w:rsidRPr="001D293A" w:rsidRDefault="00D26A79">
      <w:pPr>
        <w:rPr>
          <w:sz w:val="9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59C8BA9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rPr>
          <w:lang w:val="it-IT"/>
        </w:rPr>
      </w:pPr>
      <w:bookmarkStart w:id="3" w:name="a_presentare_la_domanda_di_contributo"/>
      <w:bookmarkEnd w:id="3"/>
      <w:r w:rsidRPr="001D293A">
        <w:rPr>
          <w:u w:val="single"/>
          <w:lang w:val="it-IT"/>
        </w:rPr>
        <w:lastRenderedPageBreak/>
        <w:t>a presentare la domanda di</w:t>
      </w:r>
      <w:r w:rsidRPr="001D293A">
        <w:rPr>
          <w:spacing w:val="-24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contributo</w:t>
      </w:r>
    </w:p>
    <w:p w14:paraId="41A6CDBA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29"/>
        <w:rPr>
          <w:b/>
          <w:sz w:val="20"/>
          <w:lang w:val="it-IT"/>
        </w:rPr>
      </w:pPr>
      <w:r w:rsidRPr="001D293A">
        <w:rPr>
          <w:b/>
          <w:sz w:val="20"/>
          <w:u w:val="single"/>
          <w:lang w:val="it-IT"/>
        </w:rPr>
        <w:t>a commissionare l’esecuzione degli interventi</w:t>
      </w:r>
      <w:r w:rsidRPr="001D293A">
        <w:rPr>
          <w:b/>
          <w:spacing w:val="-33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su:</w:t>
      </w:r>
    </w:p>
    <w:p w14:paraId="372F31A9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11"/>
        <w:rPr>
          <w:sz w:val="20"/>
          <w:lang w:val="it-IT"/>
        </w:rPr>
      </w:pPr>
      <w:r w:rsidRPr="001D293A">
        <w:rPr>
          <w:sz w:val="20"/>
          <w:lang w:val="it-IT"/>
        </w:rPr>
        <w:t>strutture</w:t>
      </w:r>
      <w:r w:rsidRPr="001D293A">
        <w:rPr>
          <w:spacing w:val="-11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portanti</w:t>
      </w:r>
    </w:p>
    <w:p w14:paraId="2890F91D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27"/>
        <w:rPr>
          <w:sz w:val="20"/>
          <w:lang w:val="it-IT"/>
        </w:rPr>
      </w:pPr>
      <w:r w:rsidRPr="001D293A">
        <w:rPr>
          <w:sz w:val="20"/>
          <w:lang w:val="it-IT"/>
        </w:rPr>
        <w:t>impianti</w:t>
      </w:r>
    </w:p>
    <w:p w14:paraId="5CB18368" w14:textId="77777777" w:rsidR="00D26A79" w:rsidRPr="001D293A" w:rsidRDefault="006D2D8D">
      <w:pPr>
        <w:pStyle w:val="Corpotesto"/>
        <w:rPr>
          <w:sz w:val="24"/>
          <w:u w:val="none"/>
          <w:lang w:val="it-IT"/>
        </w:rPr>
      </w:pPr>
      <w:r w:rsidRPr="001D293A">
        <w:rPr>
          <w:u w:val="none"/>
          <w:lang w:val="it-IT"/>
        </w:rPr>
        <w:br w:type="column"/>
      </w:r>
    </w:p>
    <w:p w14:paraId="210B1DA0" w14:textId="77777777" w:rsidR="00D26A79" w:rsidRPr="001D293A" w:rsidRDefault="00D26A79">
      <w:pPr>
        <w:pStyle w:val="Corpotesto"/>
        <w:rPr>
          <w:sz w:val="24"/>
          <w:u w:val="none"/>
          <w:lang w:val="it-IT"/>
        </w:rPr>
      </w:pPr>
    </w:p>
    <w:p w14:paraId="427C4BBB" w14:textId="77777777" w:rsidR="00D26A79" w:rsidRPr="001D293A" w:rsidRDefault="00D26A79">
      <w:pPr>
        <w:pStyle w:val="Corpotesto"/>
        <w:spacing w:before="2"/>
        <w:rPr>
          <w:sz w:val="21"/>
          <w:u w:val="none"/>
          <w:lang w:val="it-IT"/>
        </w:rPr>
      </w:pPr>
    </w:p>
    <w:p w14:paraId="35721F26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rPr>
          <w:sz w:val="20"/>
          <w:lang w:val="it-IT"/>
        </w:rPr>
      </w:pPr>
      <w:r w:rsidRPr="001D293A">
        <w:rPr>
          <w:spacing w:val="-4"/>
          <w:sz w:val="20"/>
          <w:lang w:val="it-IT"/>
        </w:rPr>
        <w:t xml:space="preserve">finiture </w:t>
      </w:r>
      <w:r w:rsidRPr="001D293A">
        <w:rPr>
          <w:spacing w:val="-5"/>
          <w:sz w:val="20"/>
          <w:lang w:val="it-IT"/>
        </w:rPr>
        <w:t xml:space="preserve">interne </w:t>
      </w:r>
      <w:r w:rsidRPr="001D293A">
        <w:rPr>
          <w:sz w:val="20"/>
          <w:lang w:val="it-IT"/>
        </w:rPr>
        <w:t xml:space="preserve">ed </w:t>
      </w:r>
      <w:r w:rsidRPr="001D293A">
        <w:rPr>
          <w:spacing w:val="20"/>
          <w:sz w:val="20"/>
          <w:lang w:val="it-IT"/>
        </w:rPr>
        <w:t xml:space="preserve"> </w:t>
      </w:r>
      <w:r w:rsidRPr="001D293A">
        <w:rPr>
          <w:spacing w:val="-5"/>
          <w:sz w:val="20"/>
          <w:lang w:val="it-IT"/>
        </w:rPr>
        <w:t>esterne</w:t>
      </w:r>
    </w:p>
    <w:p w14:paraId="7621C2F4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spacing w:before="147"/>
        <w:rPr>
          <w:sz w:val="20"/>
          <w:lang w:val="it-IT"/>
        </w:rPr>
      </w:pPr>
      <w:r w:rsidRPr="001D293A">
        <w:rPr>
          <w:sz w:val="20"/>
          <w:lang w:val="it-IT"/>
        </w:rPr>
        <w:t>serramenti</w:t>
      </w:r>
    </w:p>
    <w:p w14:paraId="0840F5CB" w14:textId="77777777" w:rsidR="00D26A79" w:rsidRPr="001D293A" w:rsidRDefault="00D26A79">
      <w:pPr>
        <w:rPr>
          <w:sz w:val="20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num="2" w:space="720" w:equalWidth="0">
            <w:col w:w="5170" w:space="152"/>
            <w:col w:w="4568"/>
          </w:cols>
        </w:sectPr>
      </w:pPr>
    </w:p>
    <w:p w14:paraId="3F2216A2" w14:textId="0F1E2AB2" w:rsidR="00D26A79" w:rsidRPr="001D293A" w:rsidRDefault="006D2D8D">
      <w:pPr>
        <w:spacing w:before="56"/>
        <w:ind w:left="217"/>
        <w:rPr>
          <w:sz w:val="18"/>
          <w:lang w:val="it-IT"/>
        </w:rPr>
      </w:pPr>
      <w:r w:rsidRPr="001D293A">
        <w:rPr>
          <w:spacing w:val="-3"/>
          <w:sz w:val="18"/>
          <w:lang w:val="it-IT"/>
        </w:rPr>
        <w:lastRenderedPageBreak/>
        <w:t>(</w:t>
      </w:r>
      <w:r w:rsidR="00053AB1" w:rsidRPr="00053AB1">
        <w:rPr>
          <w:i/>
          <w:iCs/>
          <w:spacing w:val="-3"/>
          <w:sz w:val="18"/>
          <w:lang w:val="it-IT"/>
        </w:rPr>
        <w:t xml:space="preserve">interventi </w:t>
      </w:r>
      <w:r w:rsidRPr="001D293A">
        <w:rPr>
          <w:i/>
          <w:spacing w:val="-3"/>
          <w:sz w:val="18"/>
          <w:lang w:val="it-IT"/>
        </w:rPr>
        <w:t xml:space="preserve">da </w:t>
      </w:r>
      <w:r w:rsidRPr="001D293A">
        <w:rPr>
          <w:i/>
          <w:spacing w:val="-6"/>
          <w:sz w:val="18"/>
          <w:lang w:val="it-IT"/>
        </w:rPr>
        <w:t xml:space="preserve">barrare </w:t>
      </w:r>
      <w:r w:rsidRPr="001D293A">
        <w:rPr>
          <w:i/>
          <w:spacing w:val="-5"/>
          <w:sz w:val="18"/>
          <w:lang w:val="it-IT"/>
        </w:rPr>
        <w:t xml:space="preserve">solo nei casi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interventi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ripristino </w:t>
      </w:r>
      <w:r w:rsidRPr="001D293A">
        <w:rPr>
          <w:i/>
          <w:spacing w:val="-5"/>
          <w:sz w:val="18"/>
          <w:lang w:val="it-IT"/>
        </w:rPr>
        <w:t xml:space="preserve">NON </w:t>
      </w:r>
      <w:r w:rsidRPr="001D293A">
        <w:rPr>
          <w:i/>
          <w:spacing w:val="-6"/>
          <w:sz w:val="18"/>
          <w:lang w:val="it-IT"/>
        </w:rPr>
        <w:t xml:space="preserve">ancora eseguiti </w:t>
      </w:r>
      <w:r w:rsidRPr="001D293A">
        <w:rPr>
          <w:i/>
          <w:spacing w:val="-5"/>
          <w:sz w:val="18"/>
          <w:lang w:val="it-IT"/>
        </w:rPr>
        <w:t xml:space="preserve">alla </w:t>
      </w:r>
      <w:r w:rsidRPr="001D293A">
        <w:rPr>
          <w:i/>
          <w:spacing w:val="-6"/>
          <w:sz w:val="18"/>
          <w:lang w:val="it-IT"/>
        </w:rPr>
        <w:t xml:space="preserve">data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7"/>
          <w:sz w:val="18"/>
          <w:lang w:val="it-IT"/>
        </w:rPr>
        <w:t xml:space="preserve">presentazione </w:t>
      </w:r>
      <w:r w:rsidRPr="001D293A">
        <w:rPr>
          <w:i/>
          <w:spacing w:val="-6"/>
          <w:sz w:val="18"/>
          <w:lang w:val="it-IT"/>
        </w:rPr>
        <w:t xml:space="preserve">della domanda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5"/>
          <w:sz w:val="18"/>
          <w:lang w:val="it-IT"/>
        </w:rPr>
        <w:t>contributo</w:t>
      </w:r>
      <w:r w:rsidRPr="001D293A">
        <w:rPr>
          <w:spacing w:val="-5"/>
          <w:sz w:val="18"/>
          <w:lang w:val="it-IT"/>
        </w:rPr>
        <w:t>)</w:t>
      </w:r>
    </w:p>
    <w:p w14:paraId="19CB0CEF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spacing w:before="147"/>
        <w:rPr>
          <w:lang w:val="it-IT"/>
        </w:rPr>
      </w:pPr>
      <w:bookmarkStart w:id="4" w:name="a_commissionare_l’esecuzione_degli_inter"/>
      <w:bookmarkEnd w:id="4"/>
      <w:r w:rsidRPr="001D293A">
        <w:rPr>
          <w:u w:val="single"/>
          <w:lang w:val="it-IT"/>
        </w:rPr>
        <w:t>a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commissionare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l’esecuzione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degli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interventi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ricostruzione</w:t>
      </w:r>
    </w:p>
    <w:p w14:paraId="1DBBFCA0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31"/>
        <w:rPr>
          <w:b/>
          <w:sz w:val="20"/>
          <w:lang w:val="it-IT"/>
        </w:rPr>
      </w:pPr>
      <w:bookmarkStart w:id="5" w:name="a_riscuotere_la_somma_spettante_per_gli_"/>
      <w:bookmarkEnd w:id="5"/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riscuotere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la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somma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spettante</w:t>
      </w:r>
      <w:r w:rsidRPr="001D293A">
        <w:rPr>
          <w:b/>
          <w:spacing w:val="-4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per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gli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interventi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ammessi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contributo</w:t>
      </w:r>
    </w:p>
    <w:p w14:paraId="250DEBC1" w14:textId="77777777" w:rsidR="00E04292" w:rsidRDefault="00E04292">
      <w:pPr>
        <w:pStyle w:val="Titolo3"/>
        <w:spacing w:before="113" w:line="292" w:lineRule="auto"/>
        <w:ind w:left="104" w:firstLine="0"/>
        <w:rPr>
          <w:u w:val="single"/>
          <w:lang w:val="it-IT"/>
        </w:rPr>
      </w:pPr>
    </w:p>
    <w:p w14:paraId="115BDD01" w14:textId="7EAF4599" w:rsidR="00D26A79" w:rsidRPr="001D293A" w:rsidRDefault="006D2D8D">
      <w:pPr>
        <w:pStyle w:val="Titolo3"/>
        <w:spacing w:before="113" w:line="292" w:lineRule="auto"/>
        <w:ind w:left="104" w:firstLine="0"/>
        <w:rPr>
          <w:lang w:val="it-IT"/>
        </w:rPr>
      </w:pPr>
      <w:r w:rsidRPr="001D293A">
        <w:rPr>
          <w:u w:val="single"/>
          <w:lang w:val="it-IT"/>
        </w:rPr>
        <w:t>Il/i sottoscritto/i dichiara/dichiarano di essere consapevole/i che l'amministrazione è estranea ad eventuali controversie tra i comproprietari.</w:t>
      </w:r>
    </w:p>
    <w:p w14:paraId="0C3A31C1" w14:textId="77777777" w:rsidR="00D26A79" w:rsidRPr="001D293A" w:rsidRDefault="00D26A79">
      <w:pPr>
        <w:pStyle w:val="Corpotesto"/>
        <w:spacing w:before="5"/>
        <w:rPr>
          <w:b/>
          <w:sz w:val="21"/>
          <w:u w:val="none"/>
          <w:lang w:val="it-IT"/>
        </w:rPr>
      </w:pPr>
    </w:p>
    <w:p w14:paraId="2F936A0B" w14:textId="77777777" w:rsidR="00D26A79" w:rsidRPr="001D293A" w:rsidRDefault="006D2D8D">
      <w:pPr>
        <w:tabs>
          <w:tab w:val="left" w:pos="3869"/>
          <w:tab w:val="left" w:pos="4561"/>
          <w:tab w:val="left" w:pos="9582"/>
        </w:tabs>
        <w:spacing w:before="93"/>
        <w:ind w:left="104"/>
        <w:rPr>
          <w:sz w:val="20"/>
          <w:lang w:val="it-IT"/>
        </w:rPr>
      </w:pPr>
      <w:r w:rsidRPr="001D293A">
        <w:rPr>
          <w:b/>
          <w:sz w:val="20"/>
          <w:lang w:val="it-IT"/>
        </w:rPr>
        <w:t>DATA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ab/>
      </w: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1)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557F2ED" w14:textId="77777777" w:rsidR="00D26A79" w:rsidRPr="001D293A" w:rsidRDefault="00D26A79">
      <w:pPr>
        <w:pStyle w:val="Corpotesto"/>
        <w:spacing w:before="11"/>
        <w:rPr>
          <w:sz w:val="11"/>
          <w:u w:val="none"/>
          <w:lang w:val="it-IT"/>
        </w:rPr>
      </w:pPr>
    </w:p>
    <w:p w14:paraId="5A0F3A26" w14:textId="77777777" w:rsidR="00D26A79" w:rsidRPr="001D293A" w:rsidRDefault="006D2D8D">
      <w:pPr>
        <w:pStyle w:val="Titolo3"/>
        <w:tabs>
          <w:tab w:val="left" w:pos="9582"/>
        </w:tabs>
        <w:ind w:left="4562" w:firstLine="0"/>
        <w:rPr>
          <w:b w:val="0"/>
          <w:lang w:val="it-IT"/>
        </w:rPr>
      </w:pPr>
      <w:r w:rsidRPr="001D293A">
        <w:rPr>
          <w:lang w:val="it-IT"/>
        </w:rPr>
        <w:t>FIRMA</w:t>
      </w:r>
      <w:r w:rsidRPr="001D293A">
        <w:rPr>
          <w:spacing w:val="-4"/>
          <w:lang w:val="it-IT"/>
        </w:rPr>
        <w:t xml:space="preserve"> </w:t>
      </w:r>
      <w:r w:rsidRPr="001D293A">
        <w:rPr>
          <w:lang w:val="it-IT"/>
        </w:rPr>
        <w:t xml:space="preserve">2)  </w:t>
      </w:r>
      <w:r w:rsidRPr="001D293A">
        <w:rPr>
          <w:b w:val="0"/>
          <w:u w:val="single"/>
          <w:lang w:val="it-IT"/>
        </w:rPr>
        <w:t xml:space="preserve"> </w:t>
      </w:r>
      <w:r w:rsidRPr="001D293A">
        <w:rPr>
          <w:b w:val="0"/>
          <w:u w:val="single"/>
          <w:lang w:val="it-IT"/>
        </w:rPr>
        <w:tab/>
      </w:r>
    </w:p>
    <w:p w14:paraId="1536ABA9" w14:textId="77777777" w:rsidR="00D26A79" w:rsidRPr="001D293A" w:rsidRDefault="00D26A79">
      <w:pPr>
        <w:pStyle w:val="Corpotesto"/>
        <w:spacing w:before="10"/>
        <w:rPr>
          <w:sz w:val="11"/>
          <w:u w:val="none"/>
          <w:lang w:val="it-IT"/>
        </w:rPr>
      </w:pPr>
    </w:p>
    <w:p w14:paraId="6D641C6D" w14:textId="77777777" w:rsidR="00D26A79" w:rsidRPr="001D293A" w:rsidRDefault="006D2D8D">
      <w:pPr>
        <w:tabs>
          <w:tab w:val="left" w:pos="9582"/>
        </w:tabs>
        <w:spacing w:before="93"/>
        <w:ind w:left="4562"/>
        <w:rPr>
          <w:sz w:val="20"/>
          <w:lang w:val="it-IT"/>
        </w:rPr>
      </w:pP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3)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34A37DFB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7F24CDBD" w14:textId="1CD34D11" w:rsidR="00D26A79" w:rsidRPr="001D293A" w:rsidRDefault="006D2D8D">
      <w:pPr>
        <w:pStyle w:val="Corpotesto"/>
        <w:spacing w:before="94" w:line="247" w:lineRule="auto"/>
        <w:ind w:left="104" w:right="347"/>
        <w:rPr>
          <w:u w:val="none"/>
          <w:lang w:val="it-IT"/>
        </w:rPr>
      </w:pPr>
      <w:r w:rsidRPr="001D293A">
        <w:rPr>
          <w:u w:val="none"/>
          <w:lang w:val="it-IT"/>
        </w:rPr>
        <w:t>(</w:t>
      </w:r>
      <w:r w:rsidR="0089538A" w:rsidRPr="0089538A">
        <w:rPr>
          <w:b/>
          <w:u w:val="none"/>
          <w:lang w:val="it-IT"/>
        </w:rPr>
        <w:t xml:space="preserve">NB: </w:t>
      </w:r>
      <w:r w:rsidR="0089538A" w:rsidRPr="0089538A">
        <w:rPr>
          <w:bCs/>
          <w:u w:val="none"/>
          <w:lang w:val="it-IT"/>
        </w:rPr>
        <w:t>ai fini della validità della presente dichiarazione deve essere allegata la fotocopia visibile del documento d'identità in corso di validità del/dei delegante/i)</w:t>
      </w:r>
    </w:p>
    <w:p w14:paraId="41F5B768" w14:textId="2DEE22B2" w:rsidR="00D26A79" w:rsidRPr="001D293A" w:rsidRDefault="00D26A79">
      <w:pPr>
        <w:pStyle w:val="Corpotesto"/>
        <w:spacing w:before="83"/>
        <w:ind w:right="134"/>
        <w:jc w:val="right"/>
        <w:rPr>
          <w:u w:val="none"/>
          <w:lang w:val="it-IT"/>
        </w:rPr>
      </w:pPr>
    </w:p>
    <w:sectPr w:rsidR="00D26A79" w:rsidRPr="001D293A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1867"/>
    <w:multiLevelType w:val="hybridMultilevel"/>
    <w:tmpl w:val="22848B9C"/>
    <w:lvl w:ilvl="0" w:tplc="7916A0DC">
      <w:start w:val="1"/>
      <w:numFmt w:val="bullet"/>
      <w:lvlText w:val=""/>
      <w:lvlJc w:val="left"/>
      <w:pPr>
        <w:ind w:left="464" w:hanging="360"/>
      </w:pPr>
      <w:rPr>
        <w:rFonts w:ascii="Symbol" w:hAnsi="Symbol" w:hint="default"/>
        <w:w w:val="100"/>
        <w:sz w:val="20"/>
        <w:szCs w:val="20"/>
      </w:rPr>
    </w:lvl>
    <w:lvl w:ilvl="1" w:tplc="20E41F80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C750DA96"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2CEA5976">
      <w:numFmt w:val="bullet"/>
      <w:lvlText w:val="•"/>
      <w:lvlJc w:val="left"/>
      <w:pPr>
        <w:ind w:left="1786" w:hanging="360"/>
      </w:pPr>
      <w:rPr>
        <w:rFonts w:hint="default"/>
      </w:rPr>
    </w:lvl>
    <w:lvl w:ilvl="4" w:tplc="70F60116"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E48210A4">
      <w:numFmt w:val="bullet"/>
      <w:lvlText w:val="•"/>
      <w:lvlJc w:val="left"/>
      <w:pPr>
        <w:ind w:left="2753" w:hanging="360"/>
      </w:pPr>
      <w:rPr>
        <w:rFonts w:hint="default"/>
      </w:rPr>
    </w:lvl>
    <w:lvl w:ilvl="6" w:tplc="AC06FBC8">
      <w:numFmt w:val="bullet"/>
      <w:lvlText w:val="•"/>
      <w:lvlJc w:val="left"/>
      <w:pPr>
        <w:ind w:left="3236" w:hanging="360"/>
      </w:pPr>
      <w:rPr>
        <w:rFonts w:hint="default"/>
      </w:rPr>
    </w:lvl>
    <w:lvl w:ilvl="7" w:tplc="A98289F8">
      <w:numFmt w:val="bullet"/>
      <w:lvlText w:val="•"/>
      <w:lvlJc w:val="left"/>
      <w:pPr>
        <w:ind w:left="3719" w:hanging="360"/>
      </w:pPr>
      <w:rPr>
        <w:rFonts w:hint="default"/>
      </w:rPr>
    </w:lvl>
    <w:lvl w:ilvl="8" w:tplc="5F9662E6">
      <w:numFmt w:val="bullet"/>
      <w:lvlText w:val="•"/>
      <w:lvlJc w:val="left"/>
      <w:pPr>
        <w:ind w:left="4202" w:hanging="360"/>
      </w:pPr>
      <w:rPr>
        <w:rFonts w:hint="default"/>
      </w:rPr>
    </w:lvl>
  </w:abstractNum>
  <w:abstractNum w:abstractNumId="1" w15:restartNumberingAfterBreak="0">
    <w:nsid w:val="62383F86"/>
    <w:multiLevelType w:val="hybridMultilevel"/>
    <w:tmpl w:val="5B02C8E6"/>
    <w:lvl w:ilvl="0" w:tplc="DDFA6964">
      <w:start w:val="1"/>
      <w:numFmt w:val="decimal"/>
      <w:lvlText w:val="%1)"/>
      <w:lvlJc w:val="left"/>
      <w:pPr>
        <w:ind w:left="104" w:hanging="284"/>
        <w:jc w:val="left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</w:rPr>
    </w:lvl>
    <w:lvl w:ilvl="1" w:tplc="B72A6F54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8D50A778"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2F6E05FC">
      <w:numFmt w:val="bullet"/>
      <w:lvlText w:val="•"/>
      <w:lvlJc w:val="left"/>
      <w:pPr>
        <w:ind w:left="3035" w:hanging="284"/>
      </w:pPr>
      <w:rPr>
        <w:rFonts w:hint="default"/>
      </w:rPr>
    </w:lvl>
    <w:lvl w:ilvl="4" w:tplc="D33C3C9A">
      <w:numFmt w:val="bullet"/>
      <w:lvlText w:val="•"/>
      <w:lvlJc w:val="left"/>
      <w:pPr>
        <w:ind w:left="4014" w:hanging="284"/>
      </w:pPr>
      <w:rPr>
        <w:rFonts w:hint="default"/>
      </w:rPr>
    </w:lvl>
    <w:lvl w:ilvl="5" w:tplc="3FF063BE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BAAE822">
      <w:numFmt w:val="bullet"/>
      <w:lvlText w:val="•"/>
      <w:lvlJc w:val="left"/>
      <w:pPr>
        <w:ind w:left="5971" w:hanging="284"/>
      </w:pPr>
      <w:rPr>
        <w:rFonts w:hint="default"/>
      </w:rPr>
    </w:lvl>
    <w:lvl w:ilvl="7" w:tplc="17F8EF2C">
      <w:numFmt w:val="bullet"/>
      <w:lvlText w:val="•"/>
      <w:lvlJc w:val="left"/>
      <w:pPr>
        <w:ind w:left="6950" w:hanging="284"/>
      </w:pPr>
      <w:rPr>
        <w:rFonts w:hint="default"/>
      </w:rPr>
    </w:lvl>
    <w:lvl w:ilvl="8" w:tplc="28BC11DE">
      <w:numFmt w:val="bullet"/>
      <w:lvlText w:val="•"/>
      <w:lvlJc w:val="left"/>
      <w:pPr>
        <w:ind w:left="7928" w:hanging="284"/>
      </w:pPr>
      <w:rPr>
        <w:rFonts w:hint="default"/>
      </w:rPr>
    </w:lvl>
  </w:abstractNum>
  <w:abstractNum w:abstractNumId="2" w15:restartNumberingAfterBreak="0">
    <w:nsid w:val="7FFA6551"/>
    <w:multiLevelType w:val="hybridMultilevel"/>
    <w:tmpl w:val="22800590"/>
    <w:lvl w:ilvl="0" w:tplc="C672B0C0">
      <w:numFmt w:val="bullet"/>
      <w:lvlText w:val="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720EB46">
      <w:numFmt w:val="bullet"/>
      <w:lvlText w:val="•"/>
      <w:lvlJc w:val="left"/>
      <w:pPr>
        <w:ind w:left="870" w:hanging="360"/>
      </w:pPr>
      <w:rPr>
        <w:rFonts w:hint="default"/>
      </w:rPr>
    </w:lvl>
    <w:lvl w:ilvl="2" w:tplc="9EDA97CA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CF522344"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303E28BC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2DA6BC3E">
      <w:numFmt w:val="bullet"/>
      <w:lvlText w:val="•"/>
      <w:lvlJc w:val="left"/>
      <w:pPr>
        <w:ind w:left="2512" w:hanging="360"/>
      </w:pPr>
      <w:rPr>
        <w:rFonts w:hint="default"/>
      </w:rPr>
    </w:lvl>
    <w:lvl w:ilvl="6" w:tplc="24367342">
      <w:numFmt w:val="bullet"/>
      <w:lvlText w:val="•"/>
      <w:lvlJc w:val="left"/>
      <w:pPr>
        <w:ind w:left="2922" w:hanging="360"/>
      </w:pPr>
      <w:rPr>
        <w:rFonts w:hint="default"/>
      </w:rPr>
    </w:lvl>
    <w:lvl w:ilvl="7" w:tplc="045A4A12">
      <w:numFmt w:val="bullet"/>
      <w:lvlText w:val="•"/>
      <w:lvlJc w:val="left"/>
      <w:pPr>
        <w:ind w:left="3332" w:hanging="360"/>
      </w:pPr>
      <w:rPr>
        <w:rFonts w:hint="default"/>
      </w:rPr>
    </w:lvl>
    <w:lvl w:ilvl="8" w:tplc="1D267B7C">
      <w:numFmt w:val="bullet"/>
      <w:lvlText w:val="•"/>
      <w:lvlJc w:val="left"/>
      <w:pPr>
        <w:ind w:left="374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9"/>
    <w:rsid w:val="00053AB1"/>
    <w:rsid w:val="001D293A"/>
    <w:rsid w:val="00211E12"/>
    <w:rsid w:val="00272780"/>
    <w:rsid w:val="002F6177"/>
    <w:rsid w:val="003032D3"/>
    <w:rsid w:val="00574822"/>
    <w:rsid w:val="006D2D8D"/>
    <w:rsid w:val="0089538A"/>
    <w:rsid w:val="00B27A90"/>
    <w:rsid w:val="00D26A79"/>
    <w:rsid w:val="00D446DB"/>
    <w:rsid w:val="00E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2B57"/>
  <w15:docId w15:val="{C12FB342-55E2-4F7D-B451-A79F961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464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3AC38FD1.dotm</Template>
  <TotalTime>5</TotalTime>
  <Pages>2</Pages>
  <Words>247</Words>
  <Characters>1493</Characters>
  <Application>Microsoft Office Word</Application>
  <DocSecurity>0</DocSecurity>
  <Lines>67</Lines>
  <Paragraphs>36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Sandro.Scudu</cp:lastModifiedBy>
  <cp:revision>6</cp:revision>
  <dcterms:created xsi:type="dcterms:W3CDTF">2026-01-13T14:14:00Z</dcterms:created>
  <dcterms:modified xsi:type="dcterms:W3CDTF">2026-02-16T16:16:00Z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