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7FF5" w14:textId="77777777" w:rsidR="009E3180" w:rsidRPr="006A2477" w:rsidRDefault="00D667B9">
      <w:pPr>
        <w:spacing w:before="73"/>
        <w:ind w:left="6854"/>
        <w:rPr>
          <w:b/>
          <w:sz w:val="24"/>
          <w:lang w:val="it-IT"/>
        </w:rPr>
      </w:pPr>
      <w:bookmarkStart w:id="0" w:name="_GoBack"/>
      <w:bookmarkEnd w:id="0"/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D667B9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D667B9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D667B9">
      <w:pPr>
        <w:pStyle w:val="Corpotesto"/>
        <w:spacing w:before="8"/>
        <w:rPr>
          <w:sz w:val="17"/>
          <w:lang w:val="it-IT"/>
        </w:rPr>
      </w:pPr>
      <w:r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D667B9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D667B9">
      <w:pPr>
        <w:pStyle w:val="Titolo1"/>
        <w:spacing w:before="168"/>
        <w:ind w:left="311" w:firstLine="0"/>
        <w:rPr>
          <w:lang w:val="it-IT"/>
        </w:rPr>
      </w:pPr>
      <w:bookmarkStart w:id="1" w:name="INDICE"/>
      <w:bookmarkEnd w:id="1"/>
      <w:r w:rsidRPr="006A2477">
        <w:rPr>
          <w:lang w:val="it-IT"/>
        </w:rPr>
        <w:t>INDICE</w:t>
      </w:r>
    </w:p>
    <w:p w14:paraId="38204D50" w14:textId="77777777" w:rsidR="009E3180" w:rsidRPr="006A2477" w:rsidRDefault="00D667B9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D667B9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2" w:name="2)_Nesso_di_causalità_tra_evento_calamit"/>
      <w:bookmarkEnd w:id="2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D667B9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D667B9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D667B9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D667B9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220E0E35" w:rsidR="009E3180" w:rsidRPr="006A2477" w:rsidRDefault="009E3180">
      <w:pPr>
        <w:pStyle w:val="Corpotesto"/>
        <w:spacing w:before="94"/>
        <w:ind w:right="112"/>
        <w:jc w:val="right"/>
        <w:rPr>
          <w:lang w:val="it-IT"/>
        </w:rPr>
      </w:pPr>
    </w:p>
    <w:p w14:paraId="5571652C" w14:textId="77777777" w:rsidR="009E3180" w:rsidRPr="006A2477" w:rsidRDefault="00D667B9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D667B9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D667B9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D667B9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D667B9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D667B9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</w:t>
      </w:r>
      <w:r w:rsidRPr="006A2477">
        <w:rPr>
          <w:i/>
          <w:sz w:val="18"/>
          <w:lang w:val="it-IT"/>
        </w:rPr>
        <w:t>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12AFE97" w14:textId="77777777" w:rsidR="009E3180" w:rsidRPr="006A2477" w:rsidRDefault="00D667B9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D667B9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29E3FF5C" w:rsidR="009E3180" w:rsidRPr="006A2477" w:rsidRDefault="00D667B9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71CAA342" w14:textId="77777777" w:rsidR="009E3180" w:rsidRPr="006A2477" w:rsidRDefault="00D667B9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D667B9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3" w:name="Ai_sensi_e_per_gli_effetti_di_cui_agli_a"/>
      <w:bookmarkEnd w:id="3"/>
      <w:r w:rsidRPr="006A2477">
        <w:rPr>
          <w:b/>
          <w:sz w:val="21"/>
          <w:lang w:val="it-IT"/>
        </w:rPr>
        <w:t xml:space="preserve">Ai sensi e per gli effetti di cui agli articoli 46 e </w:t>
      </w:r>
      <w:r w:rsidRPr="006A2477">
        <w:rPr>
          <w:b/>
          <w:sz w:val="21"/>
          <w:lang w:val="it-IT"/>
        </w:rPr>
        <w:t>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D667B9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D667B9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4" w:name="2)_NESSO_DI_CAUSALITA'_TRA_EVENTO_CALAMI"/>
      <w:bookmarkEnd w:id="4"/>
      <w:r w:rsidRPr="006A2477">
        <w:rPr>
          <w:u w:val="single"/>
          <w:lang w:val="it-IT"/>
        </w:rPr>
        <w:t>NESSO DI CAUSALITA' TRA EVENTO CALAMITOSO E D</w:t>
      </w:r>
      <w:r w:rsidRPr="006A2477">
        <w:rPr>
          <w:u w:val="single"/>
          <w:lang w:val="it-IT"/>
        </w:rPr>
        <w:t>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D667B9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D667B9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D667B9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D667B9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D667B9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5" w:name="3)_IDENTIFICAZIONE_DELL'IMMOBILE_DANNEGG"/>
      <w:bookmarkEnd w:id="5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D667B9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26837288" w:rsidR="009E3180" w:rsidRPr="0026336C" w:rsidRDefault="00D667B9" w:rsidP="0026336C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26336C">
        <w:rPr>
          <w:sz w:val="20"/>
          <w:lang w:val="it-IT"/>
        </w:rPr>
        <w:t>l’abitazione</w:t>
      </w:r>
    </w:p>
    <w:p w14:paraId="16999FC3" w14:textId="77777777" w:rsidR="009E3180" w:rsidRPr="006A2477" w:rsidRDefault="00D667B9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0E3C5296" w14:textId="16775CFF" w:rsidR="00F02A45" w:rsidRPr="00F02A45" w:rsidRDefault="00D667B9" w:rsidP="00F02A45">
      <w:pPr>
        <w:pStyle w:val="Paragrafoelenco"/>
        <w:numPr>
          <w:ilvl w:val="0"/>
          <w:numId w:val="9"/>
        </w:numPr>
        <w:tabs>
          <w:tab w:val="left" w:pos="316"/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 w:firstLine="0"/>
        <w:jc w:val="both"/>
        <w:rPr>
          <w:lang w:val="it-IT"/>
        </w:rPr>
      </w:pPr>
      <w:r w:rsidRPr="00F02A45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F02A45">
        <w:rPr>
          <w:i/>
          <w:spacing w:val="-21"/>
          <w:sz w:val="18"/>
          <w:lang w:val="it-IT"/>
        </w:rPr>
        <w:t xml:space="preserve"> </w:t>
      </w:r>
      <w:r w:rsidRPr="00F02A45">
        <w:rPr>
          <w:i/>
          <w:sz w:val="18"/>
          <w:lang w:val="it-IT"/>
        </w:rPr>
        <w:t>)</w:t>
      </w:r>
    </w:p>
    <w:p w14:paraId="20145B04" w14:textId="0B0D09C4" w:rsidR="004E0A66" w:rsidRPr="00D12911" w:rsidRDefault="004E0A66" w:rsidP="00F02A45">
      <w:pPr>
        <w:pStyle w:val="Corpotesto"/>
        <w:tabs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/>
        <w:jc w:val="both"/>
        <w:rPr>
          <w:w w:val="36"/>
          <w:u w:val="single"/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5AA03DF4" w14:textId="77777777" w:rsidR="009E3180" w:rsidRDefault="009E3180">
      <w:pPr>
        <w:spacing w:line="360" w:lineRule="auto"/>
        <w:jc w:val="both"/>
        <w:rPr>
          <w:lang w:val="it-IT"/>
        </w:rPr>
      </w:pPr>
    </w:p>
    <w:p w14:paraId="7C03F373" w14:textId="77777777" w:rsidR="00F02A45" w:rsidRPr="00F02A45" w:rsidRDefault="00F02A45" w:rsidP="00F02A45">
      <w:pPr>
        <w:spacing w:line="360" w:lineRule="auto"/>
        <w:jc w:val="both"/>
        <w:rPr>
          <w:sz w:val="20"/>
          <w:szCs w:val="20"/>
          <w:lang w:val="it-IT"/>
        </w:rPr>
      </w:pPr>
      <w:r w:rsidRPr="00F02A45">
        <w:rPr>
          <w:sz w:val="20"/>
          <w:szCs w:val="20"/>
          <w:lang w:val="it-IT"/>
        </w:rPr>
        <w:t>Nel caso di edificio residenziale, riportare i dati catastali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F02A45" w14:paraId="2F5EADB7" w14:textId="77777777" w:rsidTr="00E31043">
        <w:tc>
          <w:tcPr>
            <w:tcW w:w="2084" w:type="dxa"/>
          </w:tcPr>
          <w:p w14:paraId="3E9F8E38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foglio</w:t>
            </w:r>
          </w:p>
        </w:tc>
        <w:tc>
          <w:tcPr>
            <w:tcW w:w="2084" w:type="dxa"/>
          </w:tcPr>
          <w:p w14:paraId="0A1FD589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mappale</w:t>
            </w:r>
          </w:p>
        </w:tc>
        <w:tc>
          <w:tcPr>
            <w:tcW w:w="2084" w:type="dxa"/>
          </w:tcPr>
          <w:p w14:paraId="024F9E6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subalterno</w:t>
            </w:r>
          </w:p>
        </w:tc>
        <w:tc>
          <w:tcPr>
            <w:tcW w:w="2084" w:type="dxa"/>
          </w:tcPr>
          <w:p w14:paraId="437D4ACF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Categoria catastale</w:t>
            </w:r>
          </w:p>
        </w:tc>
        <w:tc>
          <w:tcPr>
            <w:tcW w:w="2084" w:type="dxa"/>
          </w:tcPr>
          <w:p w14:paraId="38ABBC2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Intestazione catastale</w:t>
            </w:r>
          </w:p>
        </w:tc>
      </w:tr>
      <w:tr w:rsidR="00F02A45" w14:paraId="2A80A0A5" w14:textId="77777777" w:rsidTr="00E31043">
        <w:tc>
          <w:tcPr>
            <w:tcW w:w="2084" w:type="dxa"/>
          </w:tcPr>
          <w:p w14:paraId="5E3B152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BA670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B256D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5D84CA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0747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CB8DCCB" w14:textId="77777777" w:rsidTr="00E31043">
        <w:tc>
          <w:tcPr>
            <w:tcW w:w="2084" w:type="dxa"/>
          </w:tcPr>
          <w:p w14:paraId="239FA2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E202F97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3CE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D6AF0F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506B0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FF4843B" w14:textId="77777777" w:rsidTr="00E31043">
        <w:tc>
          <w:tcPr>
            <w:tcW w:w="2084" w:type="dxa"/>
          </w:tcPr>
          <w:p w14:paraId="0AFB466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4C9354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E17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599E5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C1154F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800184" w14:textId="77777777" w:rsidTr="00E31043">
        <w:tc>
          <w:tcPr>
            <w:tcW w:w="2084" w:type="dxa"/>
          </w:tcPr>
          <w:p w14:paraId="1281ADD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3F5F17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3C063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2C846F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8579F1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01B197A6" w14:textId="77777777" w:rsidTr="00E31043">
        <w:tc>
          <w:tcPr>
            <w:tcW w:w="2084" w:type="dxa"/>
          </w:tcPr>
          <w:p w14:paraId="0DC6E09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1A3178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8CAC75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64D8BD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7FAF5B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21187315" w14:textId="77777777" w:rsidTr="00E31043">
        <w:tc>
          <w:tcPr>
            <w:tcW w:w="2084" w:type="dxa"/>
          </w:tcPr>
          <w:p w14:paraId="15135BD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2B681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E81A092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F9DA8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5405C0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3643C704" w14:textId="77777777" w:rsidTr="00E31043">
        <w:tc>
          <w:tcPr>
            <w:tcW w:w="2084" w:type="dxa"/>
          </w:tcPr>
          <w:p w14:paraId="4203B8F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3DC528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5784C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68D777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C2C30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147DBE" w14:textId="77777777" w:rsidTr="00E31043">
        <w:tc>
          <w:tcPr>
            <w:tcW w:w="2084" w:type="dxa"/>
          </w:tcPr>
          <w:p w14:paraId="6136AE08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9BF50F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B92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10A8F1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1F47D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4E47F213" w14:textId="77777777" w:rsidR="004E0A66" w:rsidRDefault="004E0A66">
      <w:pPr>
        <w:spacing w:line="360" w:lineRule="auto"/>
        <w:jc w:val="both"/>
        <w:rPr>
          <w:lang w:val="it-IT"/>
        </w:rPr>
      </w:pPr>
    </w:p>
    <w:p w14:paraId="737FA277" w14:textId="77777777" w:rsidR="009E3180" w:rsidRPr="006A2477" w:rsidRDefault="00D667B9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6" w:name="3.2)_TIPOLOGIA_COSTRUTTIVA/STRUTTURALE_D"/>
      <w:bookmarkEnd w:id="6"/>
      <w:r w:rsidRPr="006A2477">
        <w:rPr>
          <w:u w:val="single"/>
          <w:lang w:val="it-IT"/>
        </w:rPr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D667B9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D667B9">
      <w:pPr>
        <w:pStyle w:val="Corpotesto"/>
        <w:spacing w:before="3"/>
        <w:rPr>
          <w:sz w:val="25"/>
          <w:lang w:val="it-IT"/>
        </w:rPr>
      </w:pPr>
      <w:r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D667B9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(specificare se muratura; calcestruzzo; </w:t>
      </w:r>
      <w:r w:rsidRPr="006A2477">
        <w:rPr>
          <w:i/>
          <w:sz w:val="18"/>
          <w:lang w:val="it-IT"/>
        </w:rPr>
        <w:t>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D667B9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7" w:name="3.3)_DESCRIZIONE_DELL'IMMOBILE"/>
      <w:bookmarkEnd w:id="7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D667B9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D667B9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D667B9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D667B9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D667B9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D667B9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D667B9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D667B9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quota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D667B9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D667B9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D667B9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D667B9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D667B9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lastRenderedPageBreak/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D667B9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D667B9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D667B9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D667B9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D667B9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D667B9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Default="00D667B9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131DD52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736EDAC4" w14:textId="58B14161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E4548C">
        <w:rPr>
          <w:sz w:val="20"/>
          <w:u w:val="single"/>
          <w:lang w:val="it-IT"/>
        </w:rPr>
        <w:t>Nel caso di edificio residenziale</w:t>
      </w:r>
      <w:r>
        <w:rPr>
          <w:sz w:val="20"/>
          <w:lang w:val="it-IT"/>
        </w:rPr>
        <w:t>:</w:t>
      </w:r>
    </w:p>
    <w:p w14:paraId="03D53154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F02A45" w14:paraId="0A55EC04" w14:textId="77777777" w:rsidTr="00E31043">
        <w:tc>
          <w:tcPr>
            <w:tcW w:w="1736" w:type="dxa"/>
          </w:tcPr>
          <w:p w14:paraId="7ECB7501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subalterno</w:t>
            </w:r>
          </w:p>
        </w:tc>
        <w:tc>
          <w:tcPr>
            <w:tcW w:w="1736" w:type="dxa"/>
          </w:tcPr>
          <w:p w14:paraId="5E54A577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proprietari/o</w:t>
            </w:r>
          </w:p>
        </w:tc>
        <w:tc>
          <w:tcPr>
            <w:tcW w:w="1737" w:type="dxa"/>
          </w:tcPr>
          <w:p w14:paraId="705CBB0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diritto reale</w:t>
            </w:r>
          </w:p>
        </w:tc>
        <w:tc>
          <w:tcPr>
            <w:tcW w:w="1737" w:type="dxa"/>
          </w:tcPr>
          <w:p w14:paraId="308075A8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quota proprietà</w:t>
            </w:r>
          </w:p>
        </w:tc>
        <w:tc>
          <w:tcPr>
            <w:tcW w:w="1737" w:type="dxa"/>
          </w:tcPr>
          <w:p w14:paraId="4B2E6DC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c</w:t>
            </w:r>
            <w:r w:rsidRPr="00E4548C">
              <w:rPr>
                <w:sz w:val="16"/>
                <w:szCs w:val="18"/>
                <w:lang w:val="it-IT"/>
              </w:rPr>
              <w:t>ollocazione piano</w:t>
            </w:r>
          </w:p>
        </w:tc>
        <w:tc>
          <w:tcPr>
            <w:tcW w:w="1737" w:type="dxa"/>
          </w:tcPr>
          <w:p w14:paraId="4F36F4B0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numero vani</w:t>
            </w:r>
          </w:p>
        </w:tc>
      </w:tr>
      <w:tr w:rsidR="00F02A45" w14:paraId="2A8E1F32" w14:textId="77777777" w:rsidTr="00E31043">
        <w:tc>
          <w:tcPr>
            <w:tcW w:w="1736" w:type="dxa"/>
          </w:tcPr>
          <w:p w14:paraId="1D4C146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B7305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0C68F0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9474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DE0127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830FE0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7F8AECCB" w14:textId="77777777" w:rsidTr="00E31043">
        <w:tc>
          <w:tcPr>
            <w:tcW w:w="1736" w:type="dxa"/>
          </w:tcPr>
          <w:p w14:paraId="294F940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CEEF30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5EF85D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0EDE7C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1E1043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06AE2C8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2DBFE55" w14:textId="77777777" w:rsidTr="00E31043">
        <w:tc>
          <w:tcPr>
            <w:tcW w:w="1736" w:type="dxa"/>
          </w:tcPr>
          <w:p w14:paraId="0FAB154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15CA74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A8B12A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456ACA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29D69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C1B000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666A0E1" w14:textId="77777777" w:rsidTr="00E31043">
        <w:tc>
          <w:tcPr>
            <w:tcW w:w="1736" w:type="dxa"/>
          </w:tcPr>
          <w:p w14:paraId="4CB8BFC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6A2C270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D0A1E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842D53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6FAC8E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DFAB7B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6B85BB4D" w14:textId="77777777" w:rsidTr="00E31043">
        <w:tc>
          <w:tcPr>
            <w:tcW w:w="1736" w:type="dxa"/>
          </w:tcPr>
          <w:p w14:paraId="2A36907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50C59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7B96A6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F33D9D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339F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26F867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2F29F623" w14:textId="77777777" w:rsidTr="00E31043">
        <w:tc>
          <w:tcPr>
            <w:tcW w:w="1736" w:type="dxa"/>
          </w:tcPr>
          <w:p w14:paraId="046F5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F13588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43773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E5134C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1FA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5CE1C8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5B773AEE" w14:textId="77777777" w:rsidTr="00E31043">
        <w:tc>
          <w:tcPr>
            <w:tcW w:w="1736" w:type="dxa"/>
          </w:tcPr>
          <w:p w14:paraId="77D456E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817EDD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90BEA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93046C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C1934E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E0FB3F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32B37138" w14:textId="77777777" w:rsidTr="00E31043">
        <w:tc>
          <w:tcPr>
            <w:tcW w:w="1736" w:type="dxa"/>
          </w:tcPr>
          <w:p w14:paraId="081CAB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4EEC55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B87776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6FBFC7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C1213F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959CF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4A381360" w14:textId="77777777" w:rsidTr="00E31043">
        <w:tc>
          <w:tcPr>
            <w:tcW w:w="1736" w:type="dxa"/>
          </w:tcPr>
          <w:p w14:paraId="290B41B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FE5EC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29D29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24FF1F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002989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EA4254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</w:tbl>
    <w:p w14:paraId="4ED326F4" w14:textId="77777777" w:rsidR="00F02A45" w:rsidRP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3F1FFF09" w14:textId="77777777" w:rsidR="009E3180" w:rsidRPr="006A2477" w:rsidRDefault="00D667B9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D667B9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 xml:space="preserve">è compresa nella stessa unità strutturale in cui è ubicato </w:t>
      </w:r>
      <w:r w:rsidRPr="006A2477">
        <w:rPr>
          <w:sz w:val="20"/>
          <w:lang w:val="it-IT"/>
        </w:rPr>
        <w:t>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D667B9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D667B9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D667B9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 xml:space="preserve">N.B: </w:t>
      </w:r>
      <w:r w:rsidRPr="006A2477">
        <w:rPr>
          <w:i/>
          <w:sz w:val="18"/>
          <w:lang w:val="it-IT"/>
        </w:rPr>
        <w:t xml:space="preserve">per la </w:t>
      </w:r>
      <w:r w:rsidRPr="006A2477">
        <w:rPr>
          <w:i/>
          <w:sz w:val="18"/>
          <w:lang w:val="it-IT"/>
        </w:rPr>
        <w:t>definizione di unità strutturale fare riferimento alle NTC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D667B9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D667B9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D667B9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D667B9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D667B9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8" w:name="3.4)_DICHIARAZIONE_ASSEVERATIVA_DI_CONFO"/>
      <w:bookmarkEnd w:id="8"/>
      <w:r w:rsidRPr="006A2477">
        <w:rPr>
          <w:u w:val="single"/>
          <w:lang w:val="it-IT"/>
        </w:rPr>
        <w:lastRenderedPageBreak/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26336C" w:rsidRDefault="00D667B9">
      <w:pPr>
        <w:pStyle w:val="Titolo4"/>
        <w:spacing w:before="205"/>
        <w:ind w:left="1322"/>
      </w:pPr>
      <w:bookmarkStart w:id="9" w:name="(L.R._N°_26/2016,_ART_31,_COMMA_4)"/>
      <w:bookmarkEnd w:id="9"/>
      <w:r w:rsidRPr="0026336C">
        <w:t>(L.R. N° 26/2016, ART 31, COMMA 4)</w:t>
      </w:r>
    </w:p>
    <w:p w14:paraId="697B818B" w14:textId="77777777" w:rsidR="009E3180" w:rsidRPr="0026336C" w:rsidRDefault="009E3180">
      <w:pPr>
        <w:pStyle w:val="Corpotesto"/>
        <w:spacing w:before="10"/>
        <w:rPr>
          <w:b/>
          <w:sz w:val="26"/>
        </w:rPr>
      </w:pPr>
    </w:p>
    <w:p w14:paraId="4225AB1B" w14:textId="77777777" w:rsidR="009E3180" w:rsidRPr="006A2477" w:rsidRDefault="00D667B9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</w:t>
      </w:r>
      <w:r w:rsidRPr="006A2477">
        <w:rPr>
          <w:lang w:val="it-IT"/>
        </w:rPr>
        <w:t>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D667B9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10" w:name="ATTESTA_CHE"/>
      <w:bookmarkEnd w:id="10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D667B9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 xml:space="preserve">L’immobile è stato costruito prima dell’introduzione dell’obbligo di licenza edilizia ai sensi della Legge n° </w:t>
      </w:r>
      <w:r w:rsidRPr="006A2477">
        <w:rPr>
          <w:sz w:val="20"/>
          <w:lang w:val="it-IT"/>
        </w:rPr>
        <w:t>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D667B9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D667B9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D667B9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 xml:space="preserve">Tipo atto </w:t>
            </w:r>
            <w:r w:rsidRPr="006A2477">
              <w:rPr>
                <w:sz w:val="20"/>
                <w:lang w:val="it-IT"/>
              </w:rPr>
              <w:t>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D667B9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D667B9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D667B9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04E752DA" w:rsidR="009E3180" w:rsidRPr="00AA2411" w:rsidRDefault="00D667B9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b/>
          <w:bCs/>
          <w:sz w:val="20"/>
          <w:lang w:val="it-IT"/>
        </w:rPr>
      </w:pPr>
      <w:r w:rsidRPr="00AA2411">
        <w:rPr>
          <w:b/>
          <w:bCs/>
          <w:sz w:val="20"/>
          <w:lang w:val="it-IT"/>
        </w:rPr>
        <w:t>nell’immobile</w:t>
      </w:r>
      <w:r w:rsidRPr="00AA2411">
        <w:rPr>
          <w:b/>
          <w:bCs/>
          <w:spacing w:val="-2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non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sussistono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opere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eseguite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assenza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titolo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abilitativo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totale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difformità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con variazioni</w:t>
      </w:r>
      <w:r w:rsidRPr="00AA2411">
        <w:rPr>
          <w:b/>
          <w:bCs/>
          <w:spacing w:val="-11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essenziali</w:t>
      </w:r>
    </w:p>
    <w:p w14:paraId="041C3B0F" w14:textId="77777777" w:rsidR="004E0A66" w:rsidRPr="006A2477" w:rsidRDefault="004E0A66" w:rsidP="004E0A66">
      <w:pPr>
        <w:pStyle w:val="Paragrafoelenco"/>
        <w:tabs>
          <w:tab w:val="left" w:pos="555"/>
          <w:tab w:val="left" w:pos="556"/>
        </w:tabs>
        <w:spacing w:before="1"/>
        <w:ind w:left="556" w:right="1021" w:firstLine="0"/>
        <w:rPr>
          <w:sz w:val="20"/>
          <w:lang w:val="it-IT"/>
        </w:rPr>
      </w:pPr>
    </w:p>
    <w:p w14:paraId="5DFF9CB8" w14:textId="77777777" w:rsidR="009E3180" w:rsidRPr="006A2477" w:rsidRDefault="00D667B9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1" w:name="4)_DESCRIZIONE_DEL_DANNO_SUBITO"/>
      <w:bookmarkEnd w:id="11"/>
      <w:r w:rsidRPr="006A2477">
        <w:rPr>
          <w:u w:val="single"/>
          <w:lang w:val="it-IT"/>
        </w:rPr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D667B9">
      <w:pPr>
        <w:pStyle w:val="Corpotesto"/>
        <w:spacing w:before="11"/>
        <w:rPr>
          <w:b/>
          <w:sz w:val="26"/>
          <w:lang w:val="it-IT"/>
        </w:rPr>
      </w:pPr>
      <w:r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D667B9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2" w:name="________________________________________"/>
      <w:bookmarkEnd w:id="12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</w:t>
      </w:r>
      <w:r w:rsidRPr="006A2477">
        <w:rPr>
          <w:i/>
          <w:sz w:val="18"/>
          <w:lang w:val="it-IT"/>
        </w:rPr>
        <w:t>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D667B9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D667B9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D667B9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D667B9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D667B9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D667B9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D667B9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D667B9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D667B9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D667B9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(descrivere in modo dettagliato i danni subiti da ciascun </w:t>
      </w:r>
      <w:r w:rsidRPr="006A2477">
        <w:rPr>
          <w:i/>
          <w:sz w:val="18"/>
          <w:lang w:val="it-IT"/>
        </w:rPr>
        <w:t>elemento in caso di abitazione danneggiata o di parti comuni danneggiate dell'edificio residenziale).</w:t>
      </w:r>
    </w:p>
    <w:p w14:paraId="22BC7191" w14:textId="77777777" w:rsidR="009E3180" w:rsidRPr="006A2477" w:rsidRDefault="00D667B9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D667B9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D667B9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0954C01F" w:rsidR="009E3180" w:rsidRPr="006A2477" w:rsidRDefault="00D667B9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</w:t>
      </w:r>
      <w:r w:rsidR="0026336C">
        <w:rPr>
          <w:sz w:val="20"/>
          <w:lang w:val="it-IT"/>
        </w:rPr>
        <w:t>oggiorno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590A26A2" w:rsidR="009E3180" w:rsidRPr="006A2477" w:rsidRDefault="00D667B9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="0026336C">
        <w:rPr>
          <w:spacing w:val="-3"/>
          <w:sz w:val="20"/>
          <w:lang w:val="it-IT"/>
        </w:rPr>
        <w:t xml:space="preserve">da letto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D667B9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3" w:name="5)_VALUTAZIONE_DELLE_OPERE_NECESSARIE"/>
      <w:bookmarkEnd w:id="13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D667B9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 xml:space="preserve">barrare una delle alternative proposte e compilare le corrispondenti parti sottostanti A, </w:t>
      </w:r>
      <w:r w:rsidRPr="006A2477">
        <w:rPr>
          <w:i/>
          <w:sz w:val="18"/>
          <w:lang w:val="it-IT"/>
        </w:rPr>
        <w:t>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D667B9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Default="00D667B9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679F8BD6" w14:textId="77777777" w:rsidR="004E0A66" w:rsidRPr="006A2477" w:rsidRDefault="004E0A66" w:rsidP="004E0A66">
      <w:pPr>
        <w:pStyle w:val="Paragrafoelenco"/>
        <w:tabs>
          <w:tab w:val="left" w:pos="562"/>
        </w:tabs>
        <w:spacing w:before="107"/>
        <w:ind w:left="562" w:firstLine="0"/>
        <w:rPr>
          <w:sz w:val="21"/>
          <w:lang w:val="it-IT"/>
        </w:rPr>
      </w:pPr>
    </w:p>
    <w:p w14:paraId="487AC4AD" w14:textId="77777777" w:rsidR="009E3180" w:rsidRPr="006A2477" w:rsidRDefault="00D667B9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4" w:name="(A)_Interventi_di_ripristino_da_eseguire"/>
      <w:bookmarkEnd w:id="14"/>
      <w:r w:rsidRPr="006A2477">
        <w:rPr>
          <w:lang w:val="it-IT"/>
        </w:rPr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D667B9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 xml:space="preserve">indicati puntualmente nel computo metrico </w:t>
      </w:r>
      <w:r w:rsidRPr="006A2477">
        <w:rPr>
          <w:sz w:val="20"/>
          <w:lang w:val="it-IT"/>
        </w:rPr>
        <w:t>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D66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D66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D66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D66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D667B9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D667B9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 xml:space="preserve">necessari i </w:t>
      </w:r>
      <w:r w:rsidRPr="006A2477">
        <w:rPr>
          <w:lang w:val="it-IT"/>
        </w:rPr>
        <w:t>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D667B9">
      <w:pPr>
        <w:pStyle w:val="Corpotesto"/>
        <w:spacing w:before="4"/>
        <w:rPr>
          <w:sz w:val="15"/>
          <w:lang w:val="it-IT"/>
        </w:rPr>
      </w:pPr>
      <w:r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5B1F7837" w:rsidR="009E3180" w:rsidRPr="006A2477" w:rsidRDefault="00D667B9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(al___%) </w:t>
      </w:r>
      <w:r w:rsidRPr="006A2477">
        <w:rPr>
          <w:lang w:val="it-IT"/>
        </w:rPr>
        <w:t>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</w:t>
      </w:r>
      <w:r w:rsidR="00BE5C4E">
        <w:rPr>
          <w:lang w:val="it-IT"/>
        </w:rPr>
        <w:t xml:space="preserve">, per un totale di </w:t>
      </w:r>
      <w:r w:rsidR="00BE5C4E" w:rsidRPr="006A2477">
        <w:rPr>
          <w:lang w:val="it-IT"/>
        </w:rPr>
        <w:t>€</w:t>
      </w:r>
      <w:r w:rsidR="00BE5C4E">
        <w:rPr>
          <w:lang w:val="it-IT"/>
        </w:rPr>
        <w:t>_________________________.</w:t>
      </w:r>
    </w:p>
    <w:p w14:paraId="0686E328" w14:textId="77777777" w:rsidR="009E3180" w:rsidRPr="006A2477" w:rsidRDefault="00D667B9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D667B9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D667B9">
      <w:pPr>
        <w:pStyle w:val="Corpotesto"/>
        <w:spacing w:before="10"/>
        <w:rPr>
          <w:sz w:val="19"/>
          <w:lang w:val="it-IT"/>
        </w:rPr>
      </w:pPr>
      <w:r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5CDFC811" w14:textId="3AC8FF5A" w:rsidR="009E3180" w:rsidRPr="006A2477" w:rsidRDefault="00D667B9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 ___ %) </w:t>
      </w:r>
      <w:r w:rsidRPr="006A2477">
        <w:rPr>
          <w:lang w:val="it-IT"/>
        </w:rPr>
        <w:t>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D667B9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D667B9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</w:t>
      </w:r>
      <w:r w:rsidRPr="006A2477">
        <w:rPr>
          <w:lang w:val="it-IT"/>
        </w:rPr>
        <w:t xml:space="preserve">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D667B9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 xml:space="preserve">Per    le    voci    non    presenti    nel    prezzario    regionale    è    stato    preso    a   </w:t>
      </w:r>
      <w:r w:rsidRPr="006A2477">
        <w:rPr>
          <w:lang w:val="it-IT"/>
        </w:rPr>
        <w:t xml:space="preserve"> riferimento    il        prezzario</w:t>
      </w:r>
    </w:p>
    <w:p w14:paraId="42685DA2" w14:textId="77777777" w:rsidR="009E3180" w:rsidRPr="006A2477" w:rsidRDefault="00D667B9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D667B9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D667B9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(compilare i campi relativi alle sole lavorazioni già eseguite e fatturate, fornendone </w:t>
      </w:r>
      <w:r w:rsidRPr="006A2477">
        <w:rPr>
          <w:i/>
          <w:sz w:val="18"/>
          <w:lang w:val="it-IT"/>
        </w:rPr>
        <w:t>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D66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D66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D66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D667B9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D66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D667B9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D667B9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D667B9">
      <w:pPr>
        <w:pStyle w:val="Corpotesto"/>
        <w:spacing w:before="5"/>
        <w:rPr>
          <w:sz w:val="15"/>
          <w:lang w:val="it-IT"/>
        </w:rPr>
      </w:pPr>
      <w:r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D667B9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D667B9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</w:t>
      </w:r>
      <w:r w:rsidRPr="006A2477">
        <w:rPr>
          <w:i/>
          <w:sz w:val="18"/>
          <w:lang w:val="it-IT"/>
        </w:rPr>
        <w:t>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D667B9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D667B9">
      <w:pPr>
        <w:pStyle w:val="Corpotesto"/>
        <w:spacing w:before="2"/>
        <w:rPr>
          <w:sz w:val="15"/>
          <w:lang w:val="it-IT"/>
        </w:rPr>
      </w:pPr>
      <w:r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6875AC7D" w14:textId="77777777" w:rsidR="009E3180" w:rsidRPr="006A2477" w:rsidRDefault="00D667B9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D667B9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descrizione delle </w:t>
      </w:r>
      <w:r w:rsidRPr="006A2477">
        <w:rPr>
          <w:i/>
          <w:sz w:val="18"/>
          <w:lang w:val="it-IT"/>
        </w:rPr>
        <w:t>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D667B9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D667B9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D667B9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 xml:space="preserve">si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D667B9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D667B9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D667B9">
      <w:pPr>
        <w:pStyle w:val="Corpotesto"/>
        <w:spacing w:before="8"/>
        <w:rPr>
          <w:sz w:val="19"/>
          <w:lang w:val="it-IT"/>
        </w:rPr>
      </w:pPr>
      <w:r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D667B9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D667B9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12D6C092" w14:textId="505051F6" w:rsidR="009E3180" w:rsidRPr="006A2477" w:rsidRDefault="00590687" w:rsidP="00590687">
      <w:pPr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</w:t>
      </w: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>N.B.</w:t>
      </w:r>
      <w:r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D667B9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5" w:name="Pertanto,_la_spesa_per_i_lavori_di_ripri"/>
      <w:bookmarkEnd w:id="15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>per  un  to</w:t>
      </w:r>
      <w:r w:rsidRPr="006A2477">
        <w:rPr>
          <w:lang w:val="it-IT"/>
        </w:rPr>
        <w:t xml:space="preserve">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D667B9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D667B9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D667B9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D667B9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D667B9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D667B9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(precisare se la demolizione è stata eseguita o è </w:t>
      </w:r>
      <w:r w:rsidRPr="006A2477">
        <w:rPr>
          <w:i/>
          <w:sz w:val="18"/>
          <w:lang w:val="it-IT"/>
        </w:rPr>
        <w:t>da eseguire. Nel caso in cui non sia possibile provvedere alla demolizione del fabbricato specificarne le ragioni)</w:t>
      </w:r>
    </w:p>
    <w:p w14:paraId="04251D9C" w14:textId="77777777" w:rsidR="009E3180" w:rsidRPr="006A2477" w:rsidRDefault="00D667B9">
      <w:pPr>
        <w:pStyle w:val="Corpotesto"/>
        <w:spacing w:before="5"/>
        <w:rPr>
          <w:i/>
          <w:sz w:val="13"/>
          <w:lang w:val="it-IT"/>
        </w:rPr>
      </w:pPr>
      <w:r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D667B9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Default="00D667B9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27AC644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816D9C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7FB9D2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440791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3F2CE0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D284BB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5E53BF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BE7769C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B6BFA85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D6163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940035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35EE83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214945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611F62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9EFF03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18FD0DD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F49B1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40F57A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35DCBD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F60D63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AB3A27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AAEA812" w14:textId="77777777" w:rsidR="006906B9" w:rsidRDefault="006906B9">
      <w:pPr>
        <w:spacing w:before="63"/>
        <w:ind w:left="104"/>
        <w:rPr>
          <w:sz w:val="20"/>
          <w:lang w:val="it-IT"/>
        </w:rPr>
      </w:pPr>
    </w:p>
    <w:p w14:paraId="57ECE09D" w14:textId="495E88B0" w:rsidR="009E3180" w:rsidRPr="006A2477" w:rsidRDefault="00D667B9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D667B9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D667B9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D667B9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D667B9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D667B9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D667B9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D667B9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906B9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6906B9" w:rsidRPr="006A2477" w:rsidRDefault="006906B9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6906B9" w:rsidRPr="006A2477" w:rsidRDefault="006906B9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495C075A" w14:textId="77777777" w:rsidTr="006906B9">
        <w:trPr>
          <w:trHeight w:hRule="exact" w:val="848"/>
        </w:trPr>
        <w:tc>
          <w:tcPr>
            <w:tcW w:w="3510" w:type="dxa"/>
            <w:vMerge/>
          </w:tcPr>
          <w:p w14:paraId="37F322DE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6906B9" w:rsidRPr="006A2477" w:rsidRDefault="006906B9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2B36B5D7" w14:textId="77777777" w:rsidTr="006906B9">
        <w:trPr>
          <w:trHeight w:hRule="exact" w:val="446"/>
        </w:trPr>
        <w:tc>
          <w:tcPr>
            <w:tcW w:w="3510" w:type="dxa"/>
            <w:vMerge/>
          </w:tcPr>
          <w:p w14:paraId="6A92EB59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22FFF0" w14:textId="603B8BFF" w:rsidR="006906B9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  <w:p w14:paraId="215BA580" w14:textId="29C1463F" w:rsidR="006906B9" w:rsidRPr="006A2477" w:rsidRDefault="006906B9">
            <w:pPr>
              <w:pStyle w:val="TableParagraph"/>
              <w:spacing w:before="24"/>
              <w:rPr>
                <w:sz w:val="20"/>
                <w:lang w:val="it-IT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3E8F61E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301B0350" w14:textId="77777777" w:rsidTr="006906B9">
        <w:trPr>
          <w:trHeight w:hRule="exact" w:val="508"/>
        </w:trPr>
        <w:tc>
          <w:tcPr>
            <w:tcW w:w="3510" w:type="dxa"/>
            <w:vMerge/>
          </w:tcPr>
          <w:p w14:paraId="4D241E28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DA5D273" w14:textId="677692C5" w:rsidR="006906B9" w:rsidRPr="006A2477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5D877186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D667B9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D667B9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D667B9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D667B9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D667B9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 xml:space="preserve">Interventi </w:t>
            </w:r>
            <w:r w:rsidRPr="006A2477">
              <w:rPr>
                <w:b/>
                <w:sz w:val="20"/>
                <w:lang w:val="it-IT"/>
              </w:rPr>
              <w:t>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D667B9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D667B9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D667B9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14B24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614B24" w:rsidRPr="006A2477" w:rsidRDefault="00614B24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614B24" w:rsidRPr="006A2477" w:rsidRDefault="00614B24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614B24" w:rsidRPr="006A2477" w:rsidRDefault="00614B24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FE1BFE9" w14:textId="77777777" w:rsidTr="00614B24">
        <w:trPr>
          <w:trHeight w:hRule="exact" w:val="585"/>
        </w:trPr>
        <w:tc>
          <w:tcPr>
            <w:tcW w:w="3510" w:type="dxa"/>
            <w:vMerge/>
          </w:tcPr>
          <w:p w14:paraId="315444B4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DC7FE4" w14:textId="69DF5A5E" w:rsidR="00614B24" w:rsidRPr="006A2477" w:rsidRDefault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E2300C8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4910A475" w14:textId="77777777" w:rsidTr="00614B24">
        <w:trPr>
          <w:trHeight w:hRule="exact" w:val="532"/>
        </w:trPr>
        <w:tc>
          <w:tcPr>
            <w:tcW w:w="3510" w:type="dxa"/>
            <w:vMerge/>
          </w:tcPr>
          <w:p w14:paraId="701D2B81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1AE2AF" w14:textId="1ED198CB" w:rsidR="00614B24" w:rsidRPr="006A2477" w:rsidRDefault="00614B24" w:rsidP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4771FED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D667B9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D667B9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D667B9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D667B9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65CD22AA" w14:textId="77777777" w:rsidR="004E0A66" w:rsidRDefault="004E0A66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  <w:bookmarkStart w:id="16" w:name="6)_ALLEGATI"/>
      <w:bookmarkEnd w:id="16"/>
    </w:p>
    <w:p w14:paraId="72D5FCF5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05B66181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A0931C4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270EC7D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C89E5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BF0FA6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5E2E5D2" w14:textId="77777777" w:rsidR="009D7CC1" w:rsidRPr="004E0A66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93FFE84" w14:textId="6A9BE50D" w:rsidR="009E3180" w:rsidRPr="009D7CC1" w:rsidRDefault="00D667B9" w:rsidP="009D7CC1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r w:rsidRPr="009D7CC1">
        <w:rPr>
          <w:u w:val="single"/>
          <w:lang w:val="it-IT"/>
        </w:rPr>
        <w:t>ALLEGATI</w:t>
      </w:r>
    </w:p>
    <w:p w14:paraId="2FABDC0F" w14:textId="139DE39E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7" w:name="documentazione_fotografica_dello_stato_d"/>
      <w:bookmarkEnd w:id="17"/>
      <w:r>
        <w:rPr>
          <w:lang w:val="it-IT"/>
        </w:rPr>
        <w:t>computo metrico estimativo lavori non ancora effettuati;</w:t>
      </w:r>
    </w:p>
    <w:p w14:paraId="038E2835" w14:textId="312C82AD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>
        <w:rPr>
          <w:lang w:val="it-IT"/>
        </w:rPr>
        <w:t>computo metrico estimativo lavori già effettuati, ovvero analisi dei costi unitari in diminuzione;</w:t>
      </w:r>
    </w:p>
    <w:p w14:paraId="0713F1C3" w14:textId="75B6DECC" w:rsidR="009E3180" w:rsidRPr="006A2477" w:rsidRDefault="00D667B9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D66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D66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8" w:name="planimetria_catastale_dell'immobile;"/>
      <w:bookmarkEnd w:id="18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Default="00D66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 xml:space="preserve">stato </w:t>
      </w:r>
      <w:r w:rsidRPr="006A2477">
        <w:rPr>
          <w:lang w:val="it-IT"/>
        </w:rPr>
        <w:t>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F703A2" w14:textId="746DBE5A" w:rsidR="00BE5C4E" w:rsidRPr="006A2477" w:rsidRDefault="00BE5C4E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>
        <w:rPr>
          <w:lang w:val="it-IT"/>
        </w:rPr>
        <w:t>elenco beni mobili danneggiati;</w:t>
      </w:r>
    </w:p>
    <w:p w14:paraId="42471C81" w14:textId="77777777" w:rsidR="009E3180" w:rsidRPr="006A2477" w:rsidRDefault="00D66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9" w:name="copia_di_un_documento_di_identità_del_pr"/>
      <w:bookmarkEnd w:id="19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D667B9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 w:rsidSect="00F02A45">
      <w:footerReference w:type="default" r:id="rId10"/>
      <w:pgSz w:w="11910" w:h="16840"/>
      <w:pgMar w:top="1480" w:right="680" w:bottom="2000" w:left="820" w:header="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0779" w14:textId="77777777" w:rsidR="001F4185" w:rsidRDefault="001F4185">
      <w:r>
        <w:separator/>
      </w:r>
    </w:p>
  </w:endnote>
  <w:endnote w:type="continuationSeparator" w:id="0">
    <w:p w14:paraId="5B51648C" w14:textId="77777777" w:rsidR="001F4185" w:rsidRDefault="001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5063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0F07D8" w14:textId="59207096" w:rsidR="00CB2E78" w:rsidRPr="00F02A45" w:rsidRDefault="00CB2E78">
        <w:pPr>
          <w:pStyle w:val="Pidipagina"/>
          <w:jc w:val="right"/>
          <w:rPr>
            <w:sz w:val="20"/>
            <w:szCs w:val="20"/>
          </w:rPr>
        </w:pPr>
        <w:r w:rsidRPr="00F02A45">
          <w:rPr>
            <w:sz w:val="20"/>
            <w:szCs w:val="20"/>
          </w:rPr>
          <w:fldChar w:fldCharType="begin"/>
        </w:r>
        <w:r w:rsidRPr="00F02A45">
          <w:rPr>
            <w:sz w:val="20"/>
            <w:szCs w:val="20"/>
          </w:rPr>
          <w:instrText>PAGE   \* MERGEFORMAT</w:instrText>
        </w:r>
        <w:r w:rsidRPr="00F02A45">
          <w:rPr>
            <w:sz w:val="20"/>
            <w:szCs w:val="20"/>
          </w:rPr>
          <w:fldChar w:fldCharType="separate"/>
        </w:r>
        <w:r w:rsidR="00D667B9" w:rsidRPr="00D667B9">
          <w:rPr>
            <w:noProof/>
            <w:sz w:val="20"/>
            <w:szCs w:val="20"/>
            <w:lang w:val="it-IT"/>
          </w:rPr>
          <w:t>11</w:t>
        </w:r>
        <w:r w:rsidRPr="00F02A45">
          <w:rPr>
            <w:sz w:val="20"/>
            <w:szCs w:val="20"/>
          </w:rPr>
          <w:fldChar w:fldCharType="end"/>
        </w:r>
      </w:p>
    </w:sdtContent>
  </w:sdt>
  <w:p w14:paraId="73D63EE1" w14:textId="713E3BDB" w:rsidR="009E3180" w:rsidRDefault="009E318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0F96" w14:textId="77777777" w:rsidR="001F4185" w:rsidRDefault="001F4185">
      <w:r>
        <w:separator/>
      </w:r>
    </w:p>
  </w:footnote>
  <w:footnote w:type="continuationSeparator" w:id="0">
    <w:p w14:paraId="7F1F6FD9" w14:textId="77777777" w:rsidR="001F4185" w:rsidRDefault="001F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1556C414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8" w:hanging="376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180"/>
    <w:rsid w:val="001F4185"/>
    <w:rsid w:val="0026336C"/>
    <w:rsid w:val="0031501B"/>
    <w:rsid w:val="003805DA"/>
    <w:rsid w:val="004E0A66"/>
    <w:rsid w:val="00506F14"/>
    <w:rsid w:val="00590687"/>
    <w:rsid w:val="00606838"/>
    <w:rsid w:val="00614B24"/>
    <w:rsid w:val="006906B9"/>
    <w:rsid w:val="006A2477"/>
    <w:rsid w:val="006B7921"/>
    <w:rsid w:val="007708F9"/>
    <w:rsid w:val="009D7CC1"/>
    <w:rsid w:val="009E3180"/>
    <w:rsid w:val="00A0614D"/>
    <w:rsid w:val="00AA2411"/>
    <w:rsid w:val="00B02183"/>
    <w:rsid w:val="00BE5C4E"/>
    <w:rsid w:val="00CB2E78"/>
    <w:rsid w:val="00D667B9"/>
    <w:rsid w:val="00DC612A"/>
    <w:rsid w:val="00E8386B"/>
    <w:rsid w:val="00F02A45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A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A6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0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711A-C062-4E56-8472-D0F8D975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16802E3B.dotm</Template>
  <TotalTime>39</TotalTime>
  <Pages>11</Pages>
  <Words>1849</Words>
  <Characters>10895</Characters>
  <Application>Microsoft Office Word</Application>
  <DocSecurity>0</DocSecurity>
  <Lines>640</Lines>
  <Paragraphs>245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Sandro.Scudu</cp:lastModifiedBy>
  <cp:revision>17</cp:revision>
  <dcterms:created xsi:type="dcterms:W3CDTF">2024-02-15T13:05:00Z</dcterms:created>
  <dcterms:modified xsi:type="dcterms:W3CDTF">2026-02-16T16:16:00Z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