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20A16" w14:textId="77777777" w:rsidR="00726F6A" w:rsidRDefault="00726F6A" w:rsidP="00B969AC">
      <w:pPr>
        <w:pStyle w:val="Corpotesto"/>
        <w:spacing w:before="5" w:after="1"/>
        <w:ind w:left="0" w:right="745"/>
        <w:jc w:val="left"/>
        <w:rPr>
          <w:rFonts w:ascii="Arial"/>
          <w:b/>
          <w:sz w:val="19"/>
        </w:rPr>
      </w:pPr>
    </w:p>
    <w:p w14:paraId="7FBEBF52" w14:textId="77777777" w:rsidR="00726F6A" w:rsidRDefault="00726F6A">
      <w:pPr>
        <w:rPr>
          <w:rFonts w:ascii="Arial"/>
        </w:rPr>
        <w:sectPr w:rsidR="00726F6A">
          <w:type w:val="continuous"/>
          <w:pgSz w:w="16840" w:h="11910" w:orient="landscape"/>
          <w:pgMar w:top="40" w:right="300" w:bottom="0" w:left="60" w:header="720" w:footer="720" w:gutter="0"/>
          <w:cols w:space="720"/>
        </w:sectPr>
      </w:pPr>
    </w:p>
    <w:p w14:paraId="29C52227" w14:textId="350A1788" w:rsidR="00D93803" w:rsidRDefault="00D93803" w:rsidP="00935E38">
      <w:pPr>
        <w:pStyle w:val="Intestazione"/>
        <w:ind w:firstLine="1134"/>
      </w:pPr>
      <w:r>
        <w:rPr>
          <w:noProof/>
          <w:lang w:val="it-IT" w:eastAsia="it-IT" w:bidi="ar-SA"/>
        </w:rPr>
        <w:lastRenderedPageBreak/>
        <mc:AlternateContent>
          <mc:Choice Requires="wpg">
            <w:drawing>
              <wp:inline distT="0" distB="0" distL="0" distR="0" wp14:anchorId="0C9FFDEF" wp14:editId="01DB93EC">
                <wp:extent cx="9223513" cy="1439186"/>
                <wp:effectExtent l="0" t="0" r="15875" b="2794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3513" cy="1439186"/>
                          <a:chOff x="0" y="0"/>
                          <a:chExt cx="9665" cy="1899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" y="0"/>
                            <a:ext cx="821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899"/>
                            <a:ext cx="9605" cy="0"/>
                          </a:xfrm>
                          <a:prstGeom prst="line">
                            <a:avLst/>
                          </a:prstGeom>
                          <a:noFill/>
                          <a:ln w="44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568" y="394"/>
                            <a:ext cx="4097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57ED66" w14:textId="3FA85EC1" w:rsidR="00D93803" w:rsidRPr="00935E38" w:rsidRDefault="00AB486C" w:rsidP="00D93803">
                              <w:pPr>
                                <w:spacing w:line="327" w:lineRule="exac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35E38">
                                <w:rPr>
                                  <w:b/>
                                  <w:w w:val="85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D93803" w:rsidRPr="00935E38">
                                <w:rPr>
                                  <w:b/>
                                  <w:w w:val="85"/>
                                  <w:sz w:val="32"/>
                                  <w:szCs w:val="32"/>
                                </w:rPr>
                                <w:t>COMUNE</w:t>
                              </w:r>
                              <w:r w:rsidR="00D93803" w:rsidRPr="00935E38">
                                <w:rPr>
                                  <w:b/>
                                  <w:spacing w:val="17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93803" w:rsidRPr="00935E38">
                                <w:rPr>
                                  <w:b/>
                                  <w:w w:val="85"/>
                                  <w:sz w:val="32"/>
                                  <w:szCs w:val="32"/>
                                </w:rPr>
                                <w:t>DI</w:t>
                              </w:r>
                              <w:r w:rsidR="00D93803" w:rsidRPr="00935E38">
                                <w:rPr>
                                  <w:b/>
                                  <w:spacing w:val="20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93803" w:rsidRPr="00935E38">
                                <w:rPr>
                                  <w:b/>
                                  <w:w w:val="85"/>
                                  <w:sz w:val="32"/>
                                  <w:szCs w:val="32"/>
                                </w:rPr>
                                <w:t>VILLAGRANDE</w:t>
                              </w:r>
                              <w:r w:rsidR="00D93803" w:rsidRPr="00935E38">
                                <w:rPr>
                                  <w:b/>
                                  <w:spacing w:val="17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93803" w:rsidRPr="00935E38">
                                <w:rPr>
                                  <w:b/>
                                  <w:w w:val="85"/>
                                  <w:sz w:val="32"/>
                                  <w:szCs w:val="32"/>
                                </w:rPr>
                                <w:t>STRISAILI</w:t>
                              </w:r>
                            </w:p>
                            <w:p w14:paraId="1A3B615C" w14:textId="266047E2" w:rsidR="00D93803" w:rsidRPr="00935E38" w:rsidRDefault="00935E38" w:rsidP="00D93803">
                              <w:pPr>
                                <w:spacing w:line="265" w:lineRule="exact"/>
                                <w:ind w:left="2186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8"/>
                                  <w:szCs w:val="28"/>
                                </w:rPr>
                                <w:t xml:space="preserve">                       </w:t>
                              </w:r>
                              <w:r w:rsidR="00D93803" w:rsidRPr="00935E38">
                                <w:rPr>
                                  <w:b/>
                                  <w:w w:val="80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935E38">
                                <w:rPr>
                                  <w:b/>
                                  <w:w w:val="80"/>
                                  <w:sz w:val="28"/>
                                  <w:szCs w:val="28"/>
                                </w:rPr>
                                <w:t>rovincia dell’Ogliastra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1119"/>
                            <a:ext cx="240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F355E1" w14:textId="3171988C" w:rsidR="00D93803" w:rsidRPr="00935E38" w:rsidRDefault="00935E38" w:rsidP="00D93803">
                              <w:pPr>
                                <w:spacing w:before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Ufficio S</w:t>
                              </w:r>
                              <w:r w:rsidR="00AB486C" w:rsidRPr="00935E38">
                                <w:rPr>
                                  <w:b/>
                                </w:rPr>
                                <w:t>ervizi sociali</w:t>
                              </w:r>
                            </w:p>
                            <w:p w14:paraId="19325E80" w14:textId="77777777" w:rsidR="00D93803" w:rsidRDefault="00D93803" w:rsidP="00D93803">
                              <w:pPr>
                                <w:spacing w:before="4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14:paraId="3C600C19" w14:textId="77777777" w:rsidR="00D93803" w:rsidRDefault="00D93803" w:rsidP="00D93803">
                              <w:pPr>
                                <w:spacing w:before="4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FFDEF" id="Gruppo 2" o:spid="_x0000_s1026" style="width:726.25pt;height:113.3pt;mso-position-horizontal-relative:char;mso-position-vertical-relative:line" coordsize="9665,1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2;width:821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">
                  <v:imagedata r:id="rId5" o:title=""/>
                </v:shape>
                <v:line id="Line 7" o:spid="_x0000_s1028" style="position:absolute;visibility:visible;mso-wrap-style:square" from="0,1899" to="9605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" strokeweight=".124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568;top:394;width:4097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A57ED66" w14:textId="3FA85EC1" w:rsidR="00D93803" w:rsidRPr="00935E38" w:rsidRDefault="00AB486C" w:rsidP="00D93803">
                        <w:pPr>
                          <w:spacing w:line="327" w:lineRule="exac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935E38">
                          <w:rPr>
                            <w:b/>
                            <w:w w:val="85"/>
                            <w:sz w:val="32"/>
                            <w:szCs w:val="32"/>
                          </w:rPr>
                          <w:t xml:space="preserve">       </w:t>
                        </w:r>
                        <w:r w:rsidR="00D93803" w:rsidRPr="00935E38">
                          <w:rPr>
                            <w:b/>
                            <w:w w:val="85"/>
                            <w:sz w:val="32"/>
                            <w:szCs w:val="32"/>
                          </w:rPr>
                          <w:t>COMUNE</w:t>
                        </w:r>
                        <w:r w:rsidR="00D93803" w:rsidRPr="00935E38">
                          <w:rPr>
                            <w:b/>
                            <w:spacing w:val="17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="00D93803" w:rsidRPr="00935E38">
                          <w:rPr>
                            <w:b/>
                            <w:w w:val="85"/>
                            <w:sz w:val="32"/>
                            <w:szCs w:val="32"/>
                          </w:rPr>
                          <w:t>DI</w:t>
                        </w:r>
                        <w:r w:rsidR="00D93803" w:rsidRPr="00935E38">
                          <w:rPr>
                            <w:b/>
                            <w:spacing w:val="20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="00D93803" w:rsidRPr="00935E38">
                          <w:rPr>
                            <w:b/>
                            <w:w w:val="85"/>
                            <w:sz w:val="32"/>
                            <w:szCs w:val="32"/>
                          </w:rPr>
                          <w:t>VILLAGRANDE</w:t>
                        </w:r>
                        <w:r w:rsidR="00D93803" w:rsidRPr="00935E38">
                          <w:rPr>
                            <w:b/>
                            <w:spacing w:val="17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="00D93803" w:rsidRPr="00935E38">
                          <w:rPr>
                            <w:b/>
                            <w:w w:val="85"/>
                            <w:sz w:val="32"/>
                            <w:szCs w:val="32"/>
                          </w:rPr>
                          <w:t>STRISAILI</w:t>
                        </w:r>
                      </w:p>
                      <w:p w14:paraId="1A3B615C" w14:textId="266047E2" w:rsidR="00D93803" w:rsidRPr="00935E38" w:rsidRDefault="00935E38" w:rsidP="00D93803">
                        <w:pPr>
                          <w:spacing w:line="265" w:lineRule="exact"/>
                          <w:ind w:left="2186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w w:val="80"/>
                            <w:sz w:val="28"/>
                            <w:szCs w:val="28"/>
                          </w:rPr>
                          <w:t xml:space="preserve">                       </w:t>
                        </w:r>
                        <w:r w:rsidR="00D93803" w:rsidRPr="00935E38">
                          <w:rPr>
                            <w:b/>
                            <w:w w:val="80"/>
                            <w:sz w:val="28"/>
                            <w:szCs w:val="28"/>
                          </w:rPr>
                          <w:t>P</w:t>
                        </w:r>
                        <w:r w:rsidRPr="00935E38">
                          <w:rPr>
                            <w:b/>
                            <w:w w:val="80"/>
                            <w:sz w:val="28"/>
                            <w:szCs w:val="28"/>
                          </w:rPr>
                          <w:t>rovincia dell’Ogliastra</w:t>
                        </w:r>
                      </w:p>
                    </w:txbxContent>
                  </v:textbox>
                </v:shape>
                <v:shape id="Text Box 5" o:spid="_x0000_s1030" type="#_x0000_t202" style="position:absolute;left:7262;top:1119;width:240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F355E1" w14:textId="3171988C" w:rsidR="00D93803" w:rsidRPr="00935E38" w:rsidRDefault="00935E38" w:rsidP="00D93803">
                        <w:pPr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Ufficio S</w:t>
                        </w:r>
                        <w:r w:rsidR="00AB486C" w:rsidRPr="00935E38">
                          <w:rPr>
                            <w:b/>
                          </w:rPr>
                          <w:t>ervizi sociali</w:t>
                        </w:r>
                      </w:p>
                      <w:p w14:paraId="19325E80" w14:textId="77777777" w:rsidR="00D93803" w:rsidRDefault="00D93803" w:rsidP="00D93803">
                        <w:pPr>
                          <w:spacing w:before="4"/>
                          <w:rPr>
                            <w:rFonts w:ascii="Trebuchet MS"/>
                            <w:b/>
                            <w:sz w:val="20"/>
                          </w:rPr>
                        </w:pPr>
                        <w:bookmarkStart w:id="1" w:name="_GoBack"/>
                        <w:bookmarkEnd w:id="1"/>
                      </w:p>
                      <w:p w14:paraId="3C600C19" w14:textId="77777777" w:rsidR="00D93803" w:rsidRDefault="00D93803" w:rsidP="00D93803">
                        <w:pPr>
                          <w:spacing w:before="4"/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A3AE56" w14:textId="77777777" w:rsidR="00CE7215" w:rsidRDefault="00CE7215" w:rsidP="00CE7215">
      <w:pPr>
        <w:tabs>
          <w:tab w:val="left" w:pos="7785"/>
        </w:tabs>
        <w:spacing w:line="360" w:lineRule="auto"/>
        <w:ind w:firstLine="1134"/>
        <w:rPr>
          <w:sz w:val="20"/>
          <w:szCs w:val="20"/>
        </w:rPr>
      </w:pPr>
    </w:p>
    <w:p w14:paraId="54272334" w14:textId="3A0760CD" w:rsidR="00D93803" w:rsidRDefault="00D93803" w:rsidP="00935E38">
      <w:pPr>
        <w:pStyle w:val="Titolo"/>
        <w:ind w:left="0"/>
      </w:pPr>
    </w:p>
    <w:p w14:paraId="48197E4D" w14:textId="77777777" w:rsidR="00935E38" w:rsidRDefault="00935E38" w:rsidP="00935E38">
      <w:pPr>
        <w:pStyle w:val="Titolo"/>
        <w:ind w:left="0"/>
      </w:pPr>
    </w:p>
    <w:p w14:paraId="5B821907" w14:textId="0DC6BAAE" w:rsidR="00935E38" w:rsidRPr="00935E38" w:rsidRDefault="00935E38" w:rsidP="00935E38">
      <w:pPr>
        <w:pStyle w:val="Titolo"/>
        <w:rPr>
          <w:color w:val="FF0000"/>
          <w:sz w:val="56"/>
          <w:szCs w:val="56"/>
        </w:rPr>
      </w:pPr>
      <w:r w:rsidRPr="00935E38">
        <w:rPr>
          <w:color w:val="FF0000"/>
          <w:sz w:val="56"/>
          <w:szCs w:val="56"/>
        </w:rPr>
        <w:t>AVVISO</w:t>
      </w:r>
    </w:p>
    <w:p w14:paraId="0960FAB0" w14:textId="77777777" w:rsidR="00726F6A" w:rsidRDefault="00726F6A">
      <w:pPr>
        <w:sectPr w:rsidR="00726F6A">
          <w:type w:val="continuous"/>
          <w:pgSz w:w="16840" w:h="11910" w:orient="landscape"/>
          <w:pgMar w:top="40" w:right="300" w:bottom="0" w:left="60" w:header="720" w:footer="720" w:gutter="0"/>
          <w:cols w:num="2" w:space="720" w:equalWidth="0">
            <w:col w:w="6237" w:space="40"/>
            <w:col w:w="10203"/>
          </w:cols>
        </w:sectPr>
      </w:pPr>
    </w:p>
    <w:p w14:paraId="08430661" w14:textId="77777777" w:rsidR="00935E38" w:rsidRDefault="00935E38">
      <w:pPr>
        <w:pStyle w:val="Corpotesto"/>
        <w:spacing w:before="17"/>
        <w:rPr>
          <w:sz w:val="28"/>
          <w:szCs w:val="28"/>
        </w:rPr>
      </w:pPr>
    </w:p>
    <w:p w14:paraId="687DE88F" w14:textId="1BF45A90" w:rsidR="00726F6A" w:rsidRPr="00AE09F8" w:rsidRDefault="00B55A88">
      <w:pPr>
        <w:pStyle w:val="Corpotesto"/>
        <w:spacing w:before="17"/>
        <w:rPr>
          <w:sz w:val="28"/>
          <w:szCs w:val="28"/>
        </w:rPr>
      </w:pPr>
      <w:r w:rsidRPr="00AE09F8">
        <w:rPr>
          <w:sz w:val="28"/>
          <w:szCs w:val="28"/>
        </w:rPr>
        <w:t>SONO</w:t>
      </w:r>
      <w:r w:rsidRPr="00AE09F8">
        <w:rPr>
          <w:spacing w:val="7"/>
          <w:sz w:val="28"/>
          <w:szCs w:val="28"/>
        </w:rPr>
        <w:t xml:space="preserve"> </w:t>
      </w:r>
      <w:r w:rsidRPr="00AE09F8">
        <w:rPr>
          <w:sz w:val="28"/>
          <w:szCs w:val="28"/>
        </w:rPr>
        <w:t>APERTI</w:t>
      </w:r>
      <w:r w:rsidRPr="00AE09F8">
        <w:rPr>
          <w:spacing w:val="7"/>
          <w:sz w:val="28"/>
          <w:szCs w:val="28"/>
        </w:rPr>
        <w:t xml:space="preserve"> </w:t>
      </w:r>
      <w:r w:rsidRPr="00AE09F8">
        <w:rPr>
          <w:sz w:val="28"/>
          <w:szCs w:val="28"/>
        </w:rPr>
        <w:t>I</w:t>
      </w:r>
      <w:r w:rsidRPr="00AE09F8">
        <w:rPr>
          <w:spacing w:val="5"/>
          <w:sz w:val="28"/>
          <w:szCs w:val="28"/>
        </w:rPr>
        <w:t xml:space="preserve"> </w:t>
      </w:r>
      <w:r w:rsidRPr="00AE09F8">
        <w:rPr>
          <w:sz w:val="28"/>
          <w:szCs w:val="28"/>
        </w:rPr>
        <w:t>TERMINI</w:t>
      </w:r>
      <w:r w:rsidRPr="00AE09F8">
        <w:rPr>
          <w:spacing w:val="8"/>
          <w:sz w:val="28"/>
          <w:szCs w:val="28"/>
        </w:rPr>
        <w:t xml:space="preserve"> </w:t>
      </w:r>
      <w:r w:rsidRPr="00AE09F8">
        <w:rPr>
          <w:sz w:val="28"/>
          <w:szCs w:val="28"/>
        </w:rPr>
        <w:t>PER</w:t>
      </w:r>
      <w:r w:rsidRPr="00AE09F8">
        <w:rPr>
          <w:spacing w:val="8"/>
          <w:sz w:val="28"/>
          <w:szCs w:val="28"/>
        </w:rPr>
        <w:t xml:space="preserve"> </w:t>
      </w:r>
      <w:r w:rsidRPr="00AE09F8">
        <w:rPr>
          <w:sz w:val="28"/>
          <w:szCs w:val="28"/>
        </w:rPr>
        <w:t>LA</w:t>
      </w:r>
      <w:r w:rsidRPr="00AE09F8">
        <w:rPr>
          <w:spacing w:val="10"/>
          <w:sz w:val="28"/>
          <w:szCs w:val="28"/>
        </w:rPr>
        <w:t xml:space="preserve"> </w:t>
      </w:r>
      <w:r w:rsidRPr="00AE09F8">
        <w:rPr>
          <w:sz w:val="28"/>
          <w:szCs w:val="28"/>
        </w:rPr>
        <w:t>PRESENTAZIONE</w:t>
      </w:r>
      <w:r w:rsidRPr="00AE09F8">
        <w:rPr>
          <w:spacing w:val="5"/>
          <w:sz w:val="28"/>
          <w:szCs w:val="28"/>
        </w:rPr>
        <w:t xml:space="preserve"> </w:t>
      </w:r>
      <w:r w:rsidRPr="00AE09F8">
        <w:rPr>
          <w:sz w:val="28"/>
          <w:szCs w:val="28"/>
        </w:rPr>
        <w:t>DELLE</w:t>
      </w:r>
      <w:r w:rsidRPr="00AE09F8">
        <w:rPr>
          <w:spacing w:val="6"/>
          <w:sz w:val="28"/>
          <w:szCs w:val="28"/>
        </w:rPr>
        <w:t xml:space="preserve"> </w:t>
      </w:r>
      <w:r w:rsidRPr="00AE09F8">
        <w:rPr>
          <w:sz w:val="28"/>
          <w:szCs w:val="28"/>
        </w:rPr>
        <w:t>DOMANDE</w:t>
      </w:r>
      <w:r w:rsidRPr="00AE09F8">
        <w:rPr>
          <w:spacing w:val="7"/>
          <w:sz w:val="28"/>
          <w:szCs w:val="28"/>
        </w:rPr>
        <w:t xml:space="preserve"> </w:t>
      </w:r>
      <w:r w:rsidRPr="00AE09F8">
        <w:rPr>
          <w:sz w:val="28"/>
          <w:szCs w:val="28"/>
        </w:rPr>
        <w:t>PER</w:t>
      </w:r>
      <w:r w:rsidRPr="00AE09F8">
        <w:rPr>
          <w:spacing w:val="8"/>
          <w:sz w:val="28"/>
          <w:szCs w:val="28"/>
        </w:rPr>
        <w:t xml:space="preserve"> </w:t>
      </w:r>
      <w:r w:rsidRPr="00AE09F8">
        <w:rPr>
          <w:sz w:val="28"/>
          <w:szCs w:val="28"/>
        </w:rPr>
        <w:t>IL</w:t>
      </w:r>
      <w:r w:rsidRPr="00AE09F8">
        <w:rPr>
          <w:spacing w:val="8"/>
          <w:sz w:val="28"/>
          <w:szCs w:val="28"/>
        </w:rPr>
        <w:t xml:space="preserve"> </w:t>
      </w:r>
      <w:r w:rsidRPr="00AE09F8">
        <w:rPr>
          <w:sz w:val="28"/>
          <w:szCs w:val="28"/>
        </w:rPr>
        <w:t>BANDO</w:t>
      </w:r>
      <w:r w:rsidRPr="00AE09F8">
        <w:rPr>
          <w:spacing w:val="6"/>
          <w:sz w:val="28"/>
          <w:szCs w:val="28"/>
        </w:rPr>
        <w:t xml:space="preserve"> </w:t>
      </w:r>
      <w:r w:rsidRPr="00AE09F8">
        <w:rPr>
          <w:sz w:val="28"/>
          <w:szCs w:val="28"/>
        </w:rPr>
        <w:t>PUBBLICO:</w:t>
      </w:r>
    </w:p>
    <w:p w14:paraId="414F9FC0" w14:textId="77777777" w:rsidR="00726F6A" w:rsidRPr="00935E38" w:rsidRDefault="00B55A88">
      <w:pPr>
        <w:spacing w:before="185"/>
        <w:ind w:left="1183" w:right="1056"/>
        <w:jc w:val="center"/>
        <w:rPr>
          <w:b/>
          <w:sz w:val="36"/>
          <w:szCs w:val="36"/>
        </w:rPr>
      </w:pPr>
      <w:r w:rsidRPr="00935E38">
        <w:rPr>
          <w:b/>
          <w:sz w:val="36"/>
          <w:szCs w:val="36"/>
        </w:rPr>
        <w:t>“Indennità</w:t>
      </w:r>
      <w:r w:rsidRPr="00935E38">
        <w:rPr>
          <w:b/>
          <w:spacing w:val="-1"/>
          <w:sz w:val="36"/>
          <w:szCs w:val="36"/>
        </w:rPr>
        <w:t xml:space="preserve"> </w:t>
      </w:r>
      <w:r w:rsidRPr="00935E38">
        <w:rPr>
          <w:b/>
          <w:sz w:val="36"/>
          <w:szCs w:val="36"/>
        </w:rPr>
        <w:t xml:space="preserve">regionale </w:t>
      </w:r>
      <w:proofErr w:type="spellStart"/>
      <w:r w:rsidRPr="00935E38">
        <w:rPr>
          <w:b/>
          <w:sz w:val="36"/>
          <w:szCs w:val="36"/>
        </w:rPr>
        <w:t>fibromialgia</w:t>
      </w:r>
      <w:proofErr w:type="spellEnd"/>
      <w:r w:rsidRPr="00935E38">
        <w:rPr>
          <w:b/>
          <w:spacing w:val="-1"/>
          <w:sz w:val="36"/>
          <w:szCs w:val="36"/>
        </w:rPr>
        <w:t xml:space="preserve"> </w:t>
      </w:r>
      <w:r w:rsidRPr="00935E38">
        <w:rPr>
          <w:b/>
          <w:sz w:val="36"/>
          <w:szCs w:val="36"/>
        </w:rPr>
        <w:t>(IRF)”</w:t>
      </w:r>
    </w:p>
    <w:p w14:paraId="26B04E83" w14:textId="77777777" w:rsidR="00726F6A" w:rsidRPr="00935E38" w:rsidRDefault="00B55A88" w:rsidP="00935E38">
      <w:pPr>
        <w:pStyle w:val="Corpotesto"/>
        <w:spacing w:before="184" w:line="276" w:lineRule="auto"/>
        <w:ind w:right="1051"/>
        <w:rPr>
          <w:sz w:val="24"/>
          <w:szCs w:val="24"/>
        </w:rPr>
      </w:pPr>
      <w:r w:rsidRPr="00935E38">
        <w:rPr>
          <w:sz w:val="24"/>
          <w:szCs w:val="24"/>
        </w:rPr>
        <w:t>IL</w:t>
      </w:r>
      <w:r w:rsidRPr="00935E38">
        <w:rPr>
          <w:spacing w:val="9"/>
          <w:sz w:val="24"/>
          <w:szCs w:val="24"/>
        </w:rPr>
        <w:t xml:space="preserve"> </w:t>
      </w:r>
      <w:r w:rsidRPr="00935E38">
        <w:rPr>
          <w:sz w:val="24"/>
          <w:szCs w:val="24"/>
        </w:rPr>
        <w:t>SOSTEGNO</w:t>
      </w:r>
      <w:r w:rsidRPr="00935E38">
        <w:rPr>
          <w:spacing w:val="9"/>
          <w:sz w:val="24"/>
          <w:szCs w:val="24"/>
        </w:rPr>
        <w:t xml:space="preserve"> </w:t>
      </w:r>
      <w:r w:rsidRPr="00935E38">
        <w:rPr>
          <w:sz w:val="24"/>
          <w:szCs w:val="24"/>
        </w:rPr>
        <w:t>ECONOMICO</w:t>
      </w:r>
      <w:r w:rsidRPr="00935E38">
        <w:rPr>
          <w:spacing w:val="10"/>
          <w:sz w:val="24"/>
          <w:szCs w:val="24"/>
        </w:rPr>
        <w:t xml:space="preserve"> </w:t>
      </w:r>
      <w:r w:rsidRPr="00935E38">
        <w:rPr>
          <w:sz w:val="24"/>
          <w:szCs w:val="24"/>
        </w:rPr>
        <w:t>È</w:t>
      </w:r>
      <w:r w:rsidRPr="00935E38">
        <w:rPr>
          <w:spacing w:val="9"/>
          <w:sz w:val="24"/>
          <w:szCs w:val="24"/>
        </w:rPr>
        <w:t xml:space="preserve"> </w:t>
      </w:r>
      <w:r w:rsidRPr="00935E38">
        <w:rPr>
          <w:sz w:val="24"/>
          <w:szCs w:val="24"/>
        </w:rPr>
        <w:t>RIVOLTO</w:t>
      </w:r>
      <w:r w:rsidRPr="00935E38">
        <w:rPr>
          <w:spacing w:val="9"/>
          <w:sz w:val="24"/>
          <w:szCs w:val="24"/>
        </w:rPr>
        <w:t xml:space="preserve"> </w:t>
      </w:r>
      <w:r w:rsidRPr="00935E38">
        <w:rPr>
          <w:sz w:val="24"/>
          <w:szCs w:val="24"/>
        </w:rPr>
        <w:t>A:</w:t>
      </w:r>
    </w:p>
    <w:p w14:paraId="54C0AF30" w14:textId="271BB7BD" w:rsidR="00726F6A" w:rsidRPr="00935E38" w:rsidRDefault="00B55A88" w:rsidP="00935E38">
      <w:pPr>
        <w:pStyle w:val="Corpotesto"/>
        <w:spacing w:before="162" w:line="276" w:lineRule="auto"/>
        <w:rPr>
          <w:sz w:val="24"/>
          <w:szCs w:val="24"/>
        </w:rPr>
      </w:pPr>
      <w:r w:rsidRPr="00935E38">
        <w:rPr>
          <w:sz w:val="24"/>
          <w:szCs w:val="24"/>
        </w:rPr>
        <w:t>I</w:t>
      </w:r>
      <w:r w:rsidRPr="00935E38">
        <w:rPr>
          <w:spacing w:val="6"/>
          <w:sz w:val="24"/>
          <w:szCs w:val="24"/>
        </w:rPr>
        <w:t xml:space="preserve"> </w:t>
      </w:r>
      <w:r w:rsidRPr="00935E38">
        <w:rPr>
          <w:sz w:val="24"/>
          <w:szCs w:val="24"/>
        </w:rPr>
        <w:t>CITTADINI</w:t>
      </w:r>
      <w:r w:rsidRPr="00935E38">
        <w:rPr>
          <w:spacing w:val="7"/>
          <w:sz w:val="24"/>
          <w:szCs w:val="24"/>
        </w:rPr>
        <w:t xml:space="preserve"> </w:t>
      </w:r>
      <w:r w:rsidRPr="00935E38">
        <w:rPr>
          <w:sz w:val="24"/>
          <w:szCs w:val="24"/>
        </w:rPr>
        <w:t>RESIDENTI</w:t>
      </w:r>
      <w:r w:rsidRPr="00935E38">
        <w:rPr>
          <w:spacing w:val="11"/>
          <w:sz w:val="24"/>
          <w:szCs w:val="24"/>
        </w:rPr>
        <w:t xml:space="preserve"> </w:t>
      </w:r>
      <w:r w:rsidR="00D93803" w:rsidRPr="00935E38">
        <w:rPr>
          <w:sz w:val="24"/>
          <w:szCs w:val="24"/>
        </w:rPr>
        <w:t>PRESSO IL COMUNE DI VILLAGRANDE STRISAILI</w:t>
      </w:r>
      <w:r w:rsidRPr="00935E38">
        <w:rPr>
          <w:spacing w:val="8"/>
          <w:sz w:val="24"/>
          <w:szCs w:val="24"/>
        </w:rPr>
        <w:t xml:space="preserve"> </w:t>
      </w:r>
      <w:r w:rsidRPr="00935E38">
        <w:rPr>
          <w:sz w:val="24"/>
          <w:szCs w:val="24"/>
        </w:rPr>
        <w:t>CHE</w:t>
      </w:r>
      <w:r w:rsidRPr="00935E38">
        <w:rPr>
          <w:spacing w:val="8"/>
          <w:sz w:val="24"/>
          <w:szCs w:val="24"/>
        </w:rPr>
        <w:t xml:space="preserve"> </w:t>
      </w:r>
      <w:r w:rsidRPr="00935E38">
        <w:rPr>
          <w:sz w:val="24"/>
          <w:szCs w:val="24"/>
        </w:rPr>
        <w:t>SONO</w:t>
      </w:r>
      <w:r w:rsidRPr="00935E38">
        <w:rPr>
          <w:spacing w:val="10"/>
          <w:sz w:val="24"/>
          <w:szCs w:val="24"/>
        </w:rPr>
        <w:t xml:space="preserve"> </w:t>
      </w:r>
      <w:r w:rsidRPr="00935E38">
        <w:rPr>
          <w:sz w:val="24"/>
          <w:szCs w:val="24"/>
        </w:rPr>
        <w:t>IN</w:t>
      </w:r>
      <w:r w:rsidR="00AE09F8" w:rsidRPr="00935E38">
        <w:rPr>
          <w:sz w:val="24"/>
          <w:szCs w:val="24"/>
        </w:rPr>
        <w:t xml:space="preserve"> </w:t>
      </w:r>
      <w:r w:rsidRPr="00935E38">
        <w:rPr>
          <w:spacing w:val="-72"/>
          <w:sz w:val="24"/>
          <w:szCs w:val="24"/>
        </w:rPr>
        <w:t xml:space="preserve"> </w:t>
      </w:r>
      <w:r w:rsidR="00AE09F8" w:rsidRPr="00935E38">
        <w:rPr>
          <w:spacing w:val="-72"/>
          <w:sz w:val="24"/>
          <w:szCs w:val="24"/>
        </w:rPr>
        <w:t xml:space="preserve">   </w:t>
      </w:r>
      <w:r w:rsidRPr="00935E38">
        <w:rPr>
          <w:sz w:val="24"/>
          <w:szCs w:val="24"/>
        </w:rPr>
        <w:t>POSSESSO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DELLA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CERTIFICAZIONE</w:t>
      </w:r>
      <w:r w:rsidRPr="00935E38">
        <w:rPr>
          <w:spacing w:val="-5"/>
          <w:sz w:val="24"/>
          <w:szCs w:val="24"/>
        </w:rPr>
        <w:t xml:space="preserve"> </w:t>
      </w:r>
      <w:r w:rsidRPr="00935E38">
        <w:rPr>
          <w:sz w:val="24"/>
          <w:szCs w:val="24"/>
        </w:rPr>
        <w:t>MEDICA</w:t>
      </w:r>
      <w:r w:rsidRPr="00935E38">
        <w:rPr>
          <w:spacing w:val="1"/>
          <w:sz w:val="24"/>
          <w:szCs w:val="24"/>
        </w:rPr>
        <w:t xml:space="preserve"> </w:t>
      </w:r>
      <w:r w:rsidRPr="00935E38">
        <w:rPr>
          <w:sz w:val="24"/>
          <w:szCs w:val="24"/>
        </w:rPr>
        <w:t>ATTESTANTE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LA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DIAGNOSI</w:t>
      </w:r>
      <w:r w:rsidRPr="00935E38">
        <w:rPr>
          <w:spacing w:val="-5"/>
          <w:sz w:val="24"/>
          <w:szCs w:val="24"/>
        </w:rPr>
        <w:t xml:space="preserve"> </w:t>
      </w:r>
      <w:r w:rsidRPr="00935E38">
        <w:rPr>
          <w:sz w:val="24"/>
          <w:szCs w:val="24"/>
        </w:rPr>
        <w:t>DI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FIBROMIALGIA.</w:t>
      </w:r>
    </w:p>
    <w:p w14:paraId="00E68C32" w14:textId="45F64020" w:rsidR="00935E38" w:rsidRPr="00935E38" w:rsidRDefault="00B55A88" w:rsidP="00935E38">
      <w:pPr>
        <w:pStyle w:val="Corpotesto"/>
        <w:spacing w:line="276" w:lineRule="auto"/>
        <w:ind w:left="1180"/>
        <w:rPr>
          <w:sz w:val="24"/>
          <w:szCs w:val="24"/>
        </w:rPr>
      </w:pPr>
      <w:r w:rsidRPr="00935E38">
        <w:rPr>
          <w:sz w:val="24"/>
          <w:szCs w:val="24"/>
        </w:rPr>
        <w:t>I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MODULI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SONO DISPONIBILI SU</w:t>
      </w:r>
      <w:r w:rsidR="00D93803" w:rsidRPr="00935E38">
        <w:rPr>
          <w:sz w:val="24"/>
          <w:szCs w:val="24"/>
        </w:rPr>
        <w:t xml:space="preserve">L SITO DEL COMUNE </w:t>
      </w:r>
      <w:hyperlink r:id="rId6" w:history="1">
        <w:r w:rsidR="00935E38" w:rsidRPr="009C509E">
          <w:rPr>
            <w:rStyle w:val="Collegamentoipertestuale"/>
            <w:sz w:val="24"/>
            <w:szCs w:val="24"/>
          </w:rPr>
          <w:t>WWW.COMUNE.VILLAGRANDESTRISAILI.OG.IT</w:t>
        </w:r>
      </w:hyperlink>
    </w:p>
    <w:p w14:paraId="03FE1617" w14:textId="0DF510B7" w:rsidR="00726F6A" w:rsidRPr="00935E38" w:rsidRDefault="00B55A88" w:rsidP="00935E38">
      <w:pPr>
        <w:spacing w:before="156" w:line="276" w:lineRule="auto"/>
        <w:ind w:left="1179" w:right="1057"/>
        <w:jc w:val="center"/>
        <w:rPr>
          <w:b/>
          <w:sz w:val="24"/>
          <w:szCs w:val="24"/>
        </w:rPr>
      </w:pPr>
      <w:r w:rsidRPr="00935E38">
        <w:rPr>
          <w:w w:val="95"/>
          <w:sz w:val="24"/>
          <w:szCs w:val="24"/>
        </w:rPr>
        <w:t>L’ISTANZA</w:t>
      </w:r>
      <w:r w:rsidRPr="00935E38">
        <w:rPr>
          <w:spacing w:val="21"/>
          <w:w w:val="95"/>
          <w:sz w:val="24"/>
          <w:szCs w:val="24"/>
        </w:rPr>
        <w:t xml:space="preserve"> </w:t>
      </w:r>
      <w:r w:rsidRPr="00935E38">
        <w:rPr>
          <w:w w:val="95"/>
          <w:sz w:val="24"/>
          <w:szCs w:val="24"/>
        </w:rPr>
        <w:t>DEVE</w:t>
      </w:r>
      <w:r w:rsidRPr="00935E38">
        <w:rPr>
          <w:spacing w:val="21"/>
          <w:w w:val="95"/>
          <w:sz w:val="24"/>
          <w:szCs w:val="24"/>
        </w:rPr>
        <w:t xml:space="preserve"> </w:t>
      </w:r>
      <w:r w:rsidRPr="00935E38">
        <w:rPr>
          <w:w w:val="95"/>
          <w:sz w:val="24"/>
          <w:szCs w:val="24"/>
        </w:rPr>
        <w:t>ESSERE</w:t>
      </w:r>
      <w:r w:rsidRPr="00935E38">
        <w:rPr>
          <w:spacing w:val="21"/>
          <w:w w:val="95"/>
          <w:sz w:val="24"/>
          <w:szCs w:val="24"/>
        </w:rPr>
        <w:t xml:space="preserve"> </w:t>
      </w:r>
      <w:r w:rsidRPr="00935E38">
        <w:rPr>
          <w:w w:val="95"/>
          <w:sz w:val="24"/>
          <w:szCs w:val="24"/>
        </w:rPr>
        <w:t>PRESENTATA</w:t>
      </w:r>
      <w:r w:rsidRPr="00935E38">
        <w:rPr>
          <w:spacing w:val="24"/>
          <w:w w:val="95"/>
          <w:sz w:val="24"/>
          <w:szCs w:val="24"/>
        </w:rPr>
        <w:t xml:space="preserve"> </w:t>
      </w:r>
      <w:r w:rsidR="00734928" w:rsidRPr="00935E38">
        <w:rPr>
          <w:b/>
          <w:color w:val="FF0000"/>
          <w:w w:val="95"/>
          <w:sz w:val="24"/>
          <w:szCs w:val="24"/>
          <w:u w:val="single"/>
        </w:rPr>
        <w:t>ENTRO E NON OLTRE IL</w:t>
      </w:r>
      <w:r w:rsidRPr="00935E38">
        <w:rPr>
          <w:b/>
          <w:color w:val="FF0000"/>
          <w:spacing w:val="25"/>
          <w:w w:val="95"/>
          <w:sz w:val="24"/>
          <w:szCs w:val="24"/>
          <w:u w:val="single"/>
        </w:rPr>
        <w:t xml:space="preserve"> </w:t>
      </w:r>
      <w:r w:rsidRPr="00935E38">
        <w:rPr>
          <w:b/>
          <w:color w:val="FF0000"/>
          <w:w w:val="95"/>
          <w:sz w:val="24"/>
          <w:szCs w:val="24"/>
          <w:u w:val="single"/>
        </w:rPr>
        <w:t>30</w:t>
      </w:r>
      <w:r w:rsidRPr="00935E38">
        <w:rPr>
          <w:b/>
          <w:color w:val="FF0000"/>
          <w:spacing w:val="25"/>
          <w:w w:val="95"/>
          <w:sz w:val="24"/>
          <w:szCs w:val="24"/>
          <w:u w:val="single"/>
        </w:rPr>
        <w:t xml:space="preserve"> </w:t>
      </w:r>
      <w:r w:rsidRPr="00935E38">
        <w:rPr>
          <w:b/>
          <w:color w:val="FF0000"/>
          <w:w w:val="95"/>
          <w:sz w:val="24"/>
          <w:szCs w:val="24"/>
          <w:u w:val="single"/>
        </w:rPr>
        <w:t>APRILE</w:t>
      </w:r>
      <w:r w:rsidRPr="00935E38">
        <w:rPr>
          <w:b/>
          <w:color w:val="FF0000"/>
          <w:spacing w:val="25"/>
          <w:w w:val="95"/>
          <w:sz w:val="24"/>
          <w:szCs w:val="24"/>
          <w:u w:val="single"/>
        </w:rPr>
        <w:t xml:space="preserve"> </w:t>
      </w:r>
      <w:r w:rsidRPr="00935E38">
        <w:rPr>
          <w:b/>
          <w:color w:val="FF0000"/>
          <w:w w:val="95"/>
          <w:sz w:val="24"/>
          <w:szCs w:val="24"/>
          <w:u w:val="single"/>
        </w:rPr>
        <w:t>202</w:t>
      </w:r>
      <w:r w:rsidR="00EE3EDE" w:rsidRPr="00935E38">
        <w:rPr>
          <w:b/>
          <w:color w:val="FF0000"/>
          <w:w w:val="95"/>
          <w:sz w:val="24"/>
          <w:szCs w:val="24"/>
          <w:u w:val="single"/>
        </w:rPr>
        <w:t>6</w:t>
      </w:r>
    </w:p>
    <w:p w14:paraId="45A213DF" w14:textId="77777777" w:rsidR="00726F6A" w:rsidRPr="00935E38" w:rsidRDefault="00B55A88" w:rsidP="00935E38">
      <w:pPr>
        <w:pStyle w:val="Corpotesto"/>
        <w:spacing w:before="256" w:line="276" w:lineRule="auto"/>
        <w:rPr>
          <w:sz w:val="24"/>
          <w:szCs w:val="24"/>
        </w:rPr>
      </w:pPr>
      <w:r w:rsidRPr="00935E38">
        <w:rPr>
          <w:sz w:val="24"/>
          <w:szCs w:val="24"/>
        </w:rPr>
        <w:t>E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PUO’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ESSERE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CONSEGNATA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A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MANO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ALL’UFFICIO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DEL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SERVIZIO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SOCIALE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DEL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COMUNE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DI</w:t>
      </w:r>
    </w:p>
    <w:p w14:paraId="24669B93" w14:textId="4B7F4785" w:rsidR="00726F6A" w:rsidRPr="00935E38" w:rsidRDefault="00B55A88" w:rsidP="00935E38">
      <w:pPr>
        <w:pStyle w:val="Corpotesto"/>
        <w:spacing w:before="45" w:line="276" w:lineRule="auto"/>
        <w:ind w:right="1056"/>
        <w:rPr>
          <w:sz w:val="24"/>
          <w:szCs w:val="24"/>
        </w:rPr>
      </w:pPr>
      <w:r w:rsidRPr="00935E38">
        <w:rPr>
          <w:sz w:val="24"/>
          <w:szCs w:val="24"/>
        </w:rPr>
        <w:t>RESIDENZA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NEGLI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ORARI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DI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APERTURA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AL</w:t>
      </w:r>
      <w:r w:rsidRPr="00935E38">
        <w:rPr>
          <w:spacing w:val="-1"/>
          <w:sz w:val="24"/>
          <w:szCs w:val="24"/>
        </w:rPr>
        <w:t xml:space="preserve"> </w:t>
      </w:r>
      <w:r w:rsidRPr="00935E38">
        <w:rPr>
          <w:sz w:val="24"/>
          <w:szCs w:val="24"/>
        </w:rPr>
        <w:t>PUBBLICO</w:t>
      </w:r>
      <w:r w:rsidRPr="00935E38">
        <w:rPr>
          <w:spacing w:val="-4"/>
          <w:sz w:val="24"/>
          <w:szCs w:val="24"/>
        </w:rPr>
        <w:t xml:space="preserve"> </w:t>
      </w:r>
      <w:r w:rsidRPr="00935E38">
        <w:rPr>
          <w:sz w:val="24"/>
          <w:szCs w:val="24"/>
        </w:rPr>
        <w:t>O</w:t>
      </w:r>
      <w:r w:rsidRPr="00935E38">
        <w:rPr>
          <w:spacing w:val="2"/>
          <w:sz w:val="24"/>
          <w:szCs w:val="24"/>
        </w:rPr>
        <w:t xml:space="preserve"> </w:t>
      </w:r>
      <w:r w:rsidRPr="00935E38">
        <w:rPr>
          <w:sz w:val="24"/>
          <w:szCs w:val="24"/>
        </w:rPr>
        <w:t>TRASMESSA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AL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SEGUENTE</w:t>
      </w:r>
      <w:r w:rsidRPr="00935E38">
        <w:rPr>
          <w:spacing w:val="-3"/>
          <w:sz w:val="24"/>
          <w:szCs w:val="24"/>
        </w:rPr>
        <w:t xml:space="preserve"> </w:t>
      </w:r>
      <w:r w:rsidRPr="00935E38">
        <w:rPr>
          <w:sz w:val="24"/>
          <w:szCs w:val="24"/>
        </w:rPr>
        <w:t>INDIRIZZO</w:t>
      </w:r>
      <w:r w:rsidRPr="00935E38">
        <w:rPr>
          <w:spacing w:val="-2"/>
          <w:sz w:val="24"/>
          <w:szCs w:val="24"/>
        </w:rPr>
        <w:t xml:space="preserve"> </w:t>
      </w:r>
      <w:r w:rsidRPr="00935E38">
        <w:rPr>
          <w:sz w:val="24"/>
          <w:szCs w:val="24"/>
        </w:rPr>
        <w:t>PEC</w:t>
      </w:r>
    </w:p>
    <w:p w14:paraId="6CE7A80F" w14:textId="545B12AC" w:rsidR="00D93803" w:rsidRPr="00AE09F8" w:rsidRDefault="00B969AC" w:rsidP="00935E38">
      <w:pPr>
        <w:pStyle w:val="Corpotesto"/>
        <w:spacing w:before="45" w:line="276" w:lineRule="auto"/>
        <w:ind w:right="1056"/>
        <w:rPr>
          <w:color w:val="0070C0"/>
          <w:sz w:val="28"/>
          <w:szCs w:val="28"/>
          <w:u w:val="single"/>
        </w:rPr>
      </w:pPr>
      <w:hyperlink r:id="rId7" w:history="1">
        <w:r w:rsidR="00734928" w:rsidRPr="00935E38">
          <w:rPr>
            <w:rStyle w:val="Collegamentoipertestuale"/>
            <w:sz w:val="24"/>
            <w:szCs w:val="24"/>
          </w:rPr>
          <w:t>PROTOCOLLO@PEC.COMUNE.VILLAGRANDESTRISAILI.OG.IT</w:t>
        </w:r>
      </w:hyperlink>
    </w:p>
    <w:p w14:paraId="2471689E" w14:textId="77777777" w:rsidR="00734928" w:rsidRPr="00AE09F8" w:rsidRDefault="00734928" w:rsidP="00D93803">
      <w:pPr>
        <w:pStyle w:val="Corpotesto"/>
        <w:spacing w:before="45"/>
        <w:ind w:right="1056"/>
        <w:rPr>
          <w:color w:val="0070C0"/>
          <w:sz w:val="28"/>
          <w:szCs w:val="28"/>
          <w:u w:val="single"/>
        </w:rPr>
      </w:pPr>
    </w:p>
    <w:p w14:paraId="13A993FE" w14:textId="72C04C1B" w:rsidR="00935E38" w:rsidRPr="00935E38" w:rsidRDefault="00734928" w:rsidP="00935E38">
      <w:pPr>
        <w:spacing w:after="240" w:line="276" w:lineRule="auto"/>
        <w:ind w:left="709" w:right="1171"/>
        <w:jc w:val="both"/>
        <w:rPr>
          <w:rFonts w:eastAsia="Arial MT"/>
          <w:b/>
          <w:bCs/>
          <w:sz w:val="28"/>
          <w:szCs w:val="28"/>
          <w:u w:val="single"/>
        </w:rPr>
      </w:pPr>
      <w:r w:rsidRPr="00AE09F8">
        <w:rPr>
          <w:color w:val="FF0000"/>
          <w:sz w:val="28"/>
          <w:szCs w:val="28"/>
        </w:rPr>
        <w:t>N.B.</w:t>
      </w:r>
      <w:r w:rsidRPr="00935E38">
        <w:rPr>
          <w:rFonts w:eastAsia="Arial MT"/>
          <w:b/>
          <w:bCs/>
          <w:sz w:val="24"/>
          <w:szCs w:val="24"/>
          <w:u w:val="single"/>
        </w:rPr>
        <w:t>I BENEFICIARI AI QUALI È STATO CONCESSO IL SOSTEGNO ECONOMICO PER L’ANNO 202</w:t>
      </w:r>
      <w:r w:rsidR="00EE3EDE" w:rsidRPr="00935E38">
        <w:rPr>
          <w:rFonts w:eastAsia="Arial MT"/>
          <w:b/>
          <w:bCs/>
          <w:sz w:val="24"/>
          <w:szCs w:val="24"/>
          <w:u w:val="single"/>
        </w:rPr>
        <w:t>5</w:t>
      </w:r>
      <w:r w:rsidRPr="00935E38">
        <w:rPr>
          <w:rFonts w:eastAsia="Arial MT"/>
          <w:b/>
          <w:bCs/>
          <w:sz w:val="24"/>
          <w:szCs w:val="24"/>
          <w:u w:val="single"/>
        </w:rPr>
        <w:t xml:space="preserve"> NON DOVRANNO PRESENTARE NUOVA DOMANDA PER L’ANNUALITÀ 202</w:t>
      </w:r>
      <w:r w:rsidR="00EE3EDE" w:rsidRPr="00935E38">
        <w:rPr>
          <w:rFonts w:eastAsia="Arial MT"/>
          <w:b/>
          <w:bCs/>
          <w:sz w:val="24"/>
          <w:szCs w:val="24"/>
          <w:u w:val="single"/>
        </w:rPr>
        <w:t>6</w:t>
      </w:r>
      <w:r w:rsidRPr="00935E38">
        <w:rPr>
          <w:rFonts w:eastAsia="Arial MT"/>
          <w:b/>
          <w:bCs/>
          <w:sz w:val="24"/>
          <w:szCs w:val="24"/>
          <w:u w:val="single"/>
        </w:rPr>
        <w:t xml:space="preserve"> FERMO RESTANDO L’OBBLIGO DI COMUNICARE ALL’UFFICIO DEL SERVIZIO SOCIALE DI RESIDENZA L’EVENTUALE SOPRAVVENUTA PERDITA DEI REQUISITI PER L’ACCESSO ALLA MISURA E PRESENTARE L’ISEE IN CORSO DI VALIDITÀ</w:t>
      </w:r>
      <w:r w:rsidRPr="00AE09F8">
        <w:rPr>
          <w:rFonts w:eastAsia="Arial MT"/>
          <w:b/>
          <w:bCs/>
          <w:sz w:val="28"/>
          <w:szCs w:val="28"/>
          <w:u w:val="single"/>
        </w:rPr>
        <w:t>.</w:t>
      </w:r>
    </w:p>
    <w:p w14:paraId="3D2B01FD" w14:textId="726CF325" w:rsidR="00935E38" w:rsidRPr="00935E38" w:rsidRDefault="00B969AC" w:rsidP="00B969AC">
      <w:pPr>
        <w:tabs>
          <w:tab w:val="left" w:pos="1321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935E38" w:rsidRPr="00935E38">
        <w:rPr>
          <w:b/>
        </w:rPr>
        <w:t>Il Responsabile del</w:t>
      </w:r>
      <w:r w:rsidR="00935E38">
        <w:rPr>
          <w:b/>
        </w:rPr>
        <w:t xml:space="preserve"> Procedi</w:t>
      </w:r>
      <w:r w:rsidR="00935E38" w:rsidRPr="00935E38">
        <w:rPr>
          <w:b/>
        </w:rPr>
        <w:t>m</w:t>
      </w:r>
      <w:r w:rsidR="00935E38">
        <w:rPr>
          <w:b/>
        </w:rPr>
        <w:t>e</w:t>
      </w:r>
      <w:r w:rsidR="00935E38" w:rsidRPr="00935E38">
        <w:rPr>
          <w:b/>
        </w:rPr>
        <w:t>nto</w:t>
      </w:r>
    </w:p>
    <w:p w14:paraId="15365D63" w14:textId="3BB24F6E" w:rsidR="00734928" w:rsidRPr="00935E38" w:rsidRDefault="00935E38" w:rsidP="00935E38">
      <w:pPr>
        <w:tabs>
          <w:tab w:val="left" w:pos="13215"/>
        </w:tabs>
        <w:jc w:val="right"/>
      </w:pPr>
      <w:r>
        <w:t>F.to Dott.ssa Serena Lotto</w:t>
      </w:r>
    </w:p>
    <w:p w14:paraId="7E869814" w14:textId="0C852A36" w:rsidR="00915564" w:rsidRPr="00915564" w:rsidRDefault="00915564" w:rsidP="00915564"/>
    <w:p w14:paraId="27CEEA69" w14:textId="65FE39E5" w:rsidR="00915564" w:rsidRPr="00935E38" w:rsidRDefault="00915564" w:rsidP="00734928">
      <w:pPr>
        <w:tabs>
          <w:tab w:val="left" w:pos="13215"/>
        </w:tabs>
        <w:jc w:val="right"/>
        <w:rPr>
          <w:b/>
        </w:rPr>
      </w:pPr>
      <w:r w:rsidRPr="00935E38">
        <w:rPr>
          <w:b/>
        </w:rPr>
        <w:t xml:space="preserve">Il Responsabile dell’Area </w:t>
      </w:r>
      <w:r w:rsidR="00EE3EDE" w:rsidRPr="00935E38">
        <w:rPr>
          <w:b/>
        </w:rPr>
        <w:t>Affari Generali</w:t>
      </w:r>
    </w:p>
    <w:p w14:paraId="47EE4A4E" w14:textId="7354D64F" w:rsidR="00915564" w:rsidRPr="00915564" w:rsidRDefault="00915564" w:rsidP="00915564">
      <w:pPr>
        <w:tabs>
          <w:tab w:val="left" w:pos="13215"/>
        </w:tabs>
        <w:jc w:val="right"/>
      </w:pPr>
      <w:r>
        <w:t xml:space="preserve">F.to Dott.ssa </w:t>
      </w:r>
      <w:r w:rsidR="00EE3EDE">
        <w:t>Silvana Longoni</w:t>
      </w:r>
    </w:p>
    <w:sectPr w:rsidR="00915564" w:rsidRPr="00915564" w:rsidSect="00B969AC">
      <w:type w:val="continuous"/>
      <w:pgSz w:w="16840" w:h="11910" w:orient="landscape"/>
      <w:pgMar w:top="40" w:right="1105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6A"/>
    <w:rsid w:val="001778F6"/>
    <w:rsid w:val="001F4324"/>
    <w:rsid w:val="00726F6A"/>
    <w:rsid w:val="00734928"/>
    <w:rsid w:val="00915564"/>
    <w:rsid w:val="00935E38"/>
    <w:rsid w:val="00AB486C"/>
    <w:rsid w:val="00AE09F8"/>
    <w:rsid w:val="00B55A88"/>
    <w:rsid w:val="00B969AC"/>
    <w:rsid w:val="00CE7215"/>
    <w:rsid w:val="00D93803"/>
    <w:rsid w:val="00DE3B0F"/>
    <w:rsid w:val="00E2756F"/>
    <w:rsid w:val="00E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998C0"/>
  <w15:docId w15:val="{62DC5BF8-C10E-444F-A47F-28A38D8F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3" w:right="1057"/>
      <w:jc w:val="center"/>
    </w:pPr>
    <w:rPr>
      <w:sz w:val="30"/>
      <w:szCs w:val="30"/>
    </w:rPr>
  </w:style>
  <w:style w:type="paragraph" w:styleId="Titolo">
    <w:name w:val="Title"/>
    <w:basedOn w:val="Normale"/>
    <w:uiPriority w:val="10"/>
    <w:qFormat/>
    <w:pPr>
      <w:spacing w:before="233"/>
      <w:ind w:left="605"/>
    </w:pPr>
    <w:rPr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D9380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38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93803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val="x-none" w:eastAsia="x-none"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803"/>
    <w:rPr>
      <w:rFonts w:ascii="Times New Roman" w:eastAsia="Times New Roman" w:hAnsi="Times New Roman" w:cs="Times New Roman"/>
      <w:sz w:val="24"/>
      <w:szCs w:val="24"/>
      <w:lang w:val="x-none" w:eastAsia="x-non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VILLAGRANDESTRISAILI.O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VILLAGRANDESTRISAILI.OG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B8AD312F.dotm</Template>
  <TotalTime>21</TotalTime>
  <Pages>1</Pages>
  <Words>158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Unione</dc:creator>
  <cp:lastModifiedBy>silvana.longoni</cp:lastModifiedBy>
  <cp:revision>17</cp:revision>
  <cp:lastPrinted>2024-02-15T12:32:00Z</cp:lastPrinted>
  <dcterms:created xsi:type="dcterms:W3CDTF">2023-03-23T10:01:00Z</dcterms:created>
  <dcterms:modified xsi:type="dcterms:W3CDTF">2026-02-23T08:45:00Z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2023-03-23T00:00:00Z</vt:filetime>
  </property>
</Properties>
</file>