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1F56" w14:textId="77777777" w:rsidR="00D82B1B" w:rsidRDefault="0018703D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DICHIARAZIONE SOSTITUTIVA ATTO DI NOTORIETÀ</w:t>
      </w:r>
    </w:p>
    <w:p w14:paraId="3B0FF1B2" w14:textId="77777777" w:rsidR="00D82B1B" w:rsidRDefault="0018703D">
      <w:pPr>
        <w:pStyle w:val="Standard"/>
        <w:jc w:val="center"/>
        <w:rPr>
          <w:b/>
          <w:bCs/>
        </w:rPr>
      </w:pPr>
      <w:r>
        <w:rPr>
          <w:b/>
          <w:bCs/>
        </w:rPr>
        <w:t>(artt. 46 e 47 del DPR n. 445/2000).</w:t>
      </w:r>
    </w:p>
    <w:p w14:paraId="6DB81021" w14:textId="77777777" w:rsidR="00D82B1B" w:rsidRDefault="00D82B1B">
      <w:pPr>
        <w:pStyle w:val="Standard"/>
        <w:jc w:val="both"/>
      </w:pPr>
    </w:p>
    <w:p w14:paraId="494FB35B" w14:textId="77777777" w:rsidR="00D82B1B" w:rsidRDefault="00D82B1B">
      <w:pPr>
        <w:pStyle w:val="Standard"/>
        <w:jc w:val="both"/>
      </w:pPr>
    </w:p>
    <w:p w14:paraId="11A07D28" w14:textId="77777777" w:rsidR="0018703D" w:rsidRDefault="0018703D">
      <w:pPr>
        <w:pStyle w:val="Standard"/>
        <w:jc w:val="both"/>
      </w:pPr>
    </w:p>
    <w:p w14:paraId="54EE2BDD" w14:textId="77777777" w:rsidR="0018703D" w:rsidRDefault="0018703D">
      <w:pPr>
        <w:pStyle w:val="Standard"/>
        <w:jc w:val="both"/>
      </w:pPr>
    </w:p>
    <w:p w14:paraId="5015B04D" w14:textId="77777777" w:rsidR="00D82B1B" w:rsidRDefault="0018703D" w:rsidP="0018703D">
      <w:pPr>
        <w:pStyle w:val="Standard"/>
        <w:tabs>
          <w:tab w:val="left" w:pos="2197"/>
        </w:tabs>
        <w:spacing w:line="360" w:lineRule="auto"/>
        <w:jc w:val="both"/>
      </w:pPr>
      <w:r>
        <w:t xml:space="preserve">Io sottoscritto/a_________________________________________ codice fiscale ________________________________ nato/a </w:t>
      </w:r>
      <w:proofErr w:type="spellStart"/>
      <w:r>
        <w:t>a</w:t>
      </w:r>
      <w:proofErr w:type="spellEnd"/>
      <w:r>
        <w:t xml:space="preserve"> ___________________________________prov. ____________ il ________________________residente a ________________________________________ via ___________________________________ n. _____</w:t>
      </w:r>
      <w:proofErr w:type="spellStart"/>
      <w:r>
        <w:t>cap</w:t>
      </w:r>
      <w:proofErr w:type="spellEnd"/>
      <w:r>
        <w:t xml:space="preserve"> _______________</w:t>
      </w:r>
    </w:p>
    <w:p w14:paraId="6B194CD7" w14:textId="77777777" w:rsidR="00D82B1B" w:rsidRDefault="0018703D" w:rsidP="0018703D">
      <w:pPr>
        <w:pStyle w:val="Standard"/>
        <w:tabs>
          <w:tab w:val="left" w:pos="2197"/>
        </w:tabs>
        <w:spacing w:line="360" w:lineRule="auto"/>
        <w:jc w:val="both"/>
      </w:pPr>
      <w:r>
        <w:t>tel. ___________________________ email_____________________________________________</w:t>
      </w:r>
    </w:p>
    <w:p w14:paraId="44A5D043" w14:textId="77777777" w:rsidR="00D82B1B" w:rsidRDefault="0018703D" w:rsidP="0018703D">
      <w:pPr>
        <w:pStyle w:val="Standard"/>
        <w:tabs>
          <w:tab w:val="left" w:pos="2197"/>
        </w:tabs>
        <w:spacing w:line="360" w:lineRule="auto"/>
        <w:jc w:val="both"/>
        <w:rPr>
          <w:bCs/>
        </w:rPr>
      </w:pPr>
      <w:r>
        <w:t>genitore/tutore dello studente ____________________________________________________________________ nato il___________________________ a____________________________________________</w:t>
      </w:r>
    </w:p>
    <w:p w14:paraId="2833736E" w14:textId="77777777" w:rsidR="00D82B1B" w:rsidRDefault="0018703D" w:rsidP="0018703D">
      <w:pPr>
        <w:pStyle w:val="Standard"/>
        <w:spacing w:line="360" w:lineRule="auto"/>
        <w:jc w:val="both"/>
        <w:rPr>
          <w:bCs/>
        </w:rPr>
      </w:pPr>
      <w:r>
        <w:rPr>
          <w:bCs/>
        </w:rPr>
        <w:t>sotto la propria responsabilità e consapevole delle sanzioni penali nel caso di dichiarazioni mendaci, di formazione o uso di atti falsi (articolo 76, DPR n. 445/2000)</w:t>
      </w:r>
    </w:p>
    <w:p w14:paraId="58E01BAD" w14:textId="77777777" w:rsidR="0018703D" w:rsidRDefault="0018703D" w:rsidP="0018703D">
      <w:pPr>
        <w:pStyle w:val="Standard"/>
        <w:jc w:val="both"/>
        <w:rPr>
          <w:b/>
        </w:rPr>
      </w:pPr>
    </w:p>
    <w:p w14:paraId="28929816" w14:textId="77777777" w:rsidR="00D82B1B" w:rsidRDefault="0018703D" w:rsidP="0018703D">
      <w:pPr>
        <w:pStyle w:val="Standard"/>
        <w:jc w:val="center"/>
        <w:rPr>
          <w:b/>
        </w:rPr>
      </w:pPr>
      <w:r>
        <w:rPr>
          <w:b/>
        </w:rPr>
        <w:t>DICHIARO</w:t>
      </w:r>
    </w:p>
    <w:p w14:paraId="1AE14E79" w14:textId="77777777" w:rsidR="00D82B1B" w:rsidRDefault="00D82B1B" w:rsidP="0018703D">
      <w:pPr>
        <w:pStyle w:val="Standard"/>
        <w:spacing w:line="360" w:lineRule="auto"/>
        <w:jc w:val="both"/>
      </w:pPr>
    </w:p>
    <w:p w14:paraId="508C4090" w14:textId="39552773" w:rsidR="00D82B1B" w:rsidRDefault="0018703D" w:rsidP="0018703D">
      <w:pPr>
        <w:pStyle w:val="Standard"/>
        <w:spacing w:line="360" w:lineRule="auto"/>
        <w:jc w:val="both"/>
      </w:pPr>
      <w:r w:rsidRPr="0018703D">
        <w:rPr>
          <w:rFonts w:ascii="Cambria" w:hAnsi="Cambria"/>
          <w:sz w:val="32"/>
          <w:szCs w:val="28"/>
        </w:rPr>
        <w:t>□</w:t>
      </w:r>
      <w:r>
        <w:t xml:space="preserve">  che nel periodo gennaio-giugno 202</w:t>
      </w:r>
      <w:r w:rsidR="00CB35E0">
        <w:t>5</w:t>
      </w:r>
      <w:r>
        <w:t xml:space="preserve"> (A.S. 202</w:t>
      </w:r>
      <w:r w:rsidR="00CB35E0">
        <w:t>4</w:t>
      </w:r>
      <w:r>
        <w:t>/202</w:t>
      </w:r>
      <w:r w:rsidR="00CB35E0">
        <w:t>5</w:t>
      </w:r>
      <w:r>
        <w:t>) lo studente, frequentante la classe __________________________ della scuola ________________________________________________________ con sede a ___________________________________________________</w:t>
      </w:r>
    </w:p>
    <w:p w14:paraId="2F95AE87" w14:textId="32E80B45" w:rsidR="0018703D" w:rsidRDefault="0018703D" w:rsidP="0018703D">
      <w:pPr>
        <w:pStyle w:val="Standard"/>
        <w:spacing w:line="360" w:lineRule="auto"/>
        <w:jc w:val="both"/>
      </w:pPr>
      <w:r w:rsidRPr="0018703D">
        <w:rPr>
          <w:rFonts w:ascii="Cambria" w:hAnsi="Cambria"/>
          <w:sz w:val="32"/>
          <w:szCs w:val="28"/>
        </w:rPr>
        <w:t>□</w:t>
      </w:r>
      <w:r>
        <w:t xml:space="preserve">  che nel periodo </w:t>
      </w:r>
      <w:r w:rsidR="00CB35E0">
        <w:t>settembre-dicembre</w:t>
      </w:r>
      <w:r>
        <w:t xml:space="preserve"> 202</w:t>
      </w:r>
      <w:r w:rsidR="00CB35E0">
        <w:t>5</w:t>
      </w:r>
      <w:r>
        <w:t xml:space="preserve"> (A.S. 202</w:t>
      </w:r>
      <w:r w:rsidR="00CB35E0">
        <w:t>5</w:t>
      </w:r>
      <w:r>
        <w:t>/202</w:t>
      </w:r>
      <w:r w:rsidR="00CB35E0">
        <w:t>6</w:t>
      </w:r>
      <w:r>
        <w:t>) lo studente, frequentante la classe __________________________ della scuola ________________________________________________________ con sede a ___________________________________________________</w:t>
      </w:r>
    </w:p>
    <w:p w14:paraId="1C553F32" w14:textId="77777777" w:rsidR="0018703D" w:rsidRPr="0018703D" w:rsidRDefault="0018703D" w:rsidP="0018703D">
      <w:pPr>
        <w:pStyle w:val="Standard"/>
        <w:spacing w:line="360" w:lineRule="auto"/>
        <w:ind w:left="709"/>
        <w:jc w:val="both"/>
        <w:rPr>
          <w:i/>
          <w:iCs/>
          <w:u w:val="single"/>
        </w:rPr>
      </w:pPr>
    </w:p>
    <w:p w14:paraId="0D6625F4" w14:textId="77777777" w:rsidR="0018703D" w:rsidRPr="0018703D" w:rsidRDefault="0018703D" w:rsidP="0018703D">
      <w:pPr>
        <w:pStyle w:val="Standard"/>
        <w:spacing w:line="360" w:lineRule="auto"/>
        <w:jc w:val="both"/>
        <w:rPr>
          <w:rFonts w:eastAsiaTheme="minorEastAsia"/>
          <w:i/>
          <w:iCs/>
          <w:u w:val="single"/>
        </w:rPr>
      </w:pPr>
      <w:r w:rsidRPr="0018703D">
        <w:rPr>
          <w:i/>
          <w:iCs/>
          <w:u w:val="single"/>
        </w:rPr>
        <w:t xml:space="preserve">veniva accompagnato presso la sede scolastica per il </w:t>
      </w:r>
      <w:r w:rsidRPr="0018703D">
        <w:rPr>
          <w:rFonts w:eastAsiaTheme="minorEastAsia"/>
          <w:i/>
          <w:iCs/>
          <w:u w:val="single"/>
        </w:rPr>
        <w:t>tragitto A/R ovvero tragitto sola andata o solo ritorno, con un mezzo privato del nucleo familiare.</w:t>
      </w:r>
    </w:p>
    <w:p w14:paraId="22CAAB61" w14:textId="77777777" w:rsidR="0018703D" w:rsidRDefault="0018703D" w:rsidP="0018703D">
      <w:pPr>
        <w:pStyle w:val="Standard"/>
        <w:spacing w:line="360" w:lineRule="auto"/>
      </w:pPr>
    </w:p>
    <w:p w14:paraId="541D6262" w14:textId="77777777" w:rsidR="00D82B1B" w:rsidRDefault="00D82B1B" w:rsidP="0018703D">
      <w:pPr>
        <w:pStyle w:val="Standard"/>
        <w:spacing w:line="360" w:lineRule="auto"/>
      </w:pPr>
    </w:p>
    <w:p w14:paraId="065421A5" w14:textId="77777777" w:rsidR="00D82B1B" w:rsidRDefault="00D82B1B" w:rsidP="0018703D">
      <w:pPr>
        <w:pStyle w:val="Standard"/>
        <w:spacing w:line="360" w:lineRule="auto"/>
        <w:rPr>
          <w:bCs/>
        </w:rPr>
      </w:pPr>
    </w:p>
    <w:p w14:paraId="649B7AD3" w14:textId="77777777" w:rsidR="00D82B1B" w:rsidRDefault="0018703D" w:rsidP="0018703D">
      <w:pPr>
        <w:pStyle w:val="Standard"/>
        <w:spacing w:line="360" w:lineRule="auto"/>
        <w:jc w:val="both"/>
      </w:pPr>
      <w:r>
        <w:rPr>
          <w:bCs/>
        </w:rPr>
        <w:t>Luogo e data _____________________________</w:t>
      </w:r>
      <w:r>
        <w:rPr>
          <w:bCs/>
        </w:rPr>
        <w:tab/>
        <w:t xml:space="preserve"> Firma _________________________________</w:t>
      </w:r>
    </w:p>
    <w:p w14:paraId="3BC3E039" w14:textId="77777777" w:rsidR="00D82B1B" w:rsidRDefault="00D82B1B">
      <w:pPr>
        <w:pStyle w:val="Standard"/>
        <w:spacing w:line="360" w:lineRule="auto"/>
        <w:jc w:val="both"/>
        <w:rPr>
          <w:bCs/>
        </w:rPr>
      </w:pPr>
    </w:p>
    <w:p w14:paraId="647DAFF0" w14:textId="77777777" w:rsidR="0018703D" w:rsidRDefault="0018703D">
      <w:pPr>
        <w:pStyle w:val="Standard"/>
        <w:spacing w:line="360" w:lineRule="auto"/>
        <w:jc w:val="both"/>
        <w:rPr>
          <w:bCs/>
        </w:rPr>
      </w:pPr>
    </w:p>
    <w:p w14:paraId="44D38419" w14:textId="77777777" w:rsidR="0018703D" w:rsidRDefault="0018703D">
      <w:pPr>
        <w:pStyle w:val="Standard"/>
        <w:spacing w:line="360" w:lineRule="auto"/>
        <w:jc w:val="both"/>
        <w:rPr>
          <w:bCs/>
        </w:rPr>
      </w:pPr>
    </w:p>
    <w:p w14:paraId="017F7ADE" w14:textId="77777777" w:rsidR="0018703D" w:rsidRDefault="0018703D">
      <w:pPr>
        <w:pStyle w:val="Standard"/>
        <w:spacing w:line="360" w:lineRule="auto"/>
        <w:jc w:val="both"/>
        <w:rPr>
          <w:bCs/>
        </w:rPr>
      </w:pPr>
      <w:r>
        <w:rPr>
          <w:bCs/>
        </w:rPr>
        <w:t>Si allega copia di documento di identità in coso di validità del dichiarante</w:t>
      </w:r>
    </w:p>
    <w:sectPr w:rsidR="0018703D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CBD32" w14:textId="77777777" w:rsidR="00CB35E0" w:rsidRDefault="00CB35E0">
      <w:r>
        <w:separator/>
      </w:r>
    </w:p>
  </w:endnote>
  <w:endnote w:type="continuationSeparator" w:id="0">
    <w:p w14:paraId="0A124DB6" w14:textId="77777777" w:rsidR="00CB35E0" w:rsidRDefault="00CB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Cambria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EBE86" w14:textId="77777777" w:rsidR="00CB35E0" w:rsidRDefault="00CB35E0">
      <w:r>
        <w:rPr>
          <w:color w:val="000000"/>
        </w:rPr>
        <w:separator/>
      </w:r>
    </w:p>
  </w:footnote>
  <w:footnote w:type="continuationSeparator" w:id="0">
    <w:p w14:paraId="22F7CB98" w14:textId="77777777" w:rsidR="00CB35E0" w:rsidRDefault="00CB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10EA" w14:textId="77777777" w:rsidR="0018703D" w:rsidRDefault="001870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5431"/>
    <w:multiLevelType w:val="hybridMultilevel"/>
    <w:tmpl w:val="D974D478"/>
    <w:lvl w:ilvl="0" w:tplc="B642B276">
      <w:start w:val="1"/>
      <w:numFmt w:val="bullet"/>
      <w:lvlText w:val="-"/>
      <w:lvlJc w:val="left"/>
      <w:pPr>
        <w:ind w:left="720" w:hanging="360"/>
      </w:pPr>
      <w:rPr>
        <w:rFonts w:ascii="Liberation Serif" w:eastAsia="Droid Sans Fallback" w:hAnsi="Liberation Serif" w:cs="Free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82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5E0"/>
    <w:rsid w:val="0018703D"/>
    <w:rsid w:val="003D59DB"/>
    <w:rsid w:val="006C3BF0"/>
    <w:rsid w:val="00810245"/>
    <w:rsid w:val="00CB35E0"/>
    <w:rsid w:val="00D8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CFFF"/>
  <w15:docId w15:val="{F8542574-266E-4982-A7EB-3B64CDDB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_01\condivisa\ALE%20TIBERI\Avviso%20trasporto%20scolastico%20disabili\Anno%202026\Avviso\Allegato%20B_dichiarazione%20traspor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 B_dichiarazione trasporto</Template>
  <TotalTime>1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f.brugnettini</dc:creator>
  <cp:lastModifiedBy>f.brugnettini</cp:lastModifiedBy>
  <cp:revision>1</cp:revision>
  <dcterms:created xsi:type="dcterms:W3CDTF">2026-02-25T08:31:00Z</dcterms:created>
  <dcterms:modified xsi:type="dcterms:W3CDTF">2026-02-25T08:32:00Z</dcterms:modified>
</cp:coreProperties>
</file>