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AA5" w:rsidRDefault="00BC06A8" w:rsidP="00BC06A8">
      <w:pPr>
        <w:ind w:left="6372"/>
        <w:jc w:val="right"/>
        <w:rPr>
          <w:rFonts w:ascii="Calibri" w:hAnsi="Calibri" w:cs="Calibri"/>
          <w:color w:val="2F5497"/>
          <w:sz w:val="26"/>
          <w:szCs w:val="26"/>
          <w:lang w:eastAsia="it-IT"/>
        </w:rPr>
      </w:pPr>
      <w:r>
        <w:rPr>
          <w:rFonts w:ascii="Calibri" w:hAnsi="Calibri" w:cs="Calibri"/>
          <w:color w:val="2F5497"/>
          <w:sz w:val="26"/>
          <w:szCs w:val="26"/>
          <w:lang w:eastAsia="it-IT"/>
        </w:rPr>
        <w:t>Allegato B</w:t>
      </w:r>
    </w:p>
    <w:p w:rsidR="008F6018" w:rsidRDefault="008F6018" w:rsidP="00BC06A8">
      <w:pPr>
        <w:ind w:left="6372"/>
        <w:jc w:val="right"/>
        <w:rPr>
          <w:rFonts w:ascii="Calibri" w:hAnsi="Calibri" w:cs="Calibri"/>
          <w:color w:val="2F5497"/>
          <w:sz w:val="26"/>
          <w:szCs w:val="26"/>
          <w:lang w:eastAsia="it-IT"/>
        </w:rPr>
      </w:pPr>
      <w:r>
        <w:rPr>
          <w:rFonts w:ascii="Calibri" w:hAnsi="Calibri" w:cs="Calibri"/>
          <w:color w:val="2F5497"/>
          <w:sz w:val="26"/>
          <w:szCs w:val="26"/>
          <w:lang w:eastAsia="it-IT"/>
        </w:rPr>
        <w:t>SCADENZA 30/</w:t>
      </w:r>
      <w:r w:rsidR="008C2550">
        <w:rPr>
          <w:rFonts w:ascii="Calibri" w:hAnsi="Calibri" w:cs="Calibri"/>
          <w:color w:val="2F5497"/>
          <w:sz w:val="26"/>
          <w:szCs w:val="26"/>
          <w:lang w:eastAsia="it-IT"/>
        </w:rPr>
        <w:t>11</w:t>
      </w:r>
      <w:r>
        <w:rPr>
          <w:rFonts w:ascii="Calibri" w:hAnsi="Calibri" w:cs="Calibri"/>
          <w:color w:val="2F5497"/>
          <w:sz w:val="26"/>
          <w:szCs w:val="26"/>
          <w:lang w:eastAsia="it-IT"/>
        </w:rPr>
        <w:t>/202</w:t>
      </w:r>
      <w:r w:rsidR="008C2550">
        <w:rPr>
          <w:rFonts w:ascii="Calibri" w:hAnsi="Calibri" w:cs="Calibri"/>
          <w:color w:val="2F5497"/>
          <w:sz w:val="26"/>
          <w:szCs w:val="26"/>
          <w:lang w:eastAsia="it-IT"/>
        </w:rPr>
        <w:t>6</w:t>
      </w:r>
    </w:p>
    <w:p w:rsidR="0022225E" w:rsidRDefault="0022225E" w:rsidP="00474AA5">
      <w:pPr>
        <w:ind w:left="6372"/>
        <w:rPr>
          <w:rFonts w:ascii="Calibri" w:hAnsi="Calibri" w:cs="Calibri"/>
          <w:color w:val="2F5497"/>
          <w:sz w:val="26"/>
          <w:szCs w:val="26"/>
          <w:lang w:eastAsia="it-IT"/>
        </w:rPr>
      </w:pPr>
    </w:p>
    <w:p w:rsidR="0022225E" w:rsidRDefault="0022225E" w:rsidP="00474AA5">
      <w:pPr>
        <w:ind w:left="6372"/>
        <w:rPr>
          <w:rFonts w:ascii="Calibri" w:hAnsi="Calibri" w:cs="Calibri"/>
          <w:color w:val="2F5497"/>
          <w:sz w:val="26"/>
          <w:szCs w:val="26"/>
          <w:lang w:eastAsia="it-IT"/>
        </w:rPr>
      </w:pPr>
    </w:p>
    <w:p w:rsidR="0022225E" w:rsidRPr="00BC06A8" w:rsidRDefault="004661A8" w:rsidP="004661A8">
      <w:pPr>
        <w:jc w:val="center"/>
        <w:rPr>
          <w:rFonts w:ascii="Arial" w:hAnsi="Arial" w:cs="Arial"/>
          <w:b/>
          <w:sz w:val="26"/>
          <w:szCs w:val="26"/>
          <w:u w:val="single"/>
          <w:lang w:eastAsia="it-IT"/>
        </w:rPr>
      </w:pPr>
      <w:r w:rsidRPr="00BC06A8">
        <w:rPr>
          <w:rFonts w:ascii="Arial" w:hAnsi="Arial" w:cs="Arial"/>
          <w:b/>
          <w:sz w:val="26"/>
          <w:szCs w:val="26"/>
          <w:u w:val="single"/>
          <w:lang w:eastAsia="it-IT"/>
        </w:rPr>
        <w:t xml:space="preserve">PROSPETTO </w:t>
      </w:r>
      <w:r w:rsidR="0022225E" w:rsidRPr="00BC06A8">
        <w:rPr>
          <w:rFonts w:ascii="Arial" w:hAnsi="Arial" w:cs="Arial"/>
          <w:b/>
          <w:sz w:val="26"/>
          <w:szCs w:val="26"/>
          <w:u w:val="single"/>
          <w:lang w:eastAsia="it-IT"/>
        </w:rPr>
        <w:t xml:space="preserve">SPESE SOSTENUTE </w:t>
      </w:r>
    </w:p>
    <w:p w:rsidR="004661A8" w:rsidRPr="00BC06A8" w:rsidRDefault="004661A8" w:rsidP="004661A8">
      <w:pPr>
        <w:jc w:val="center"/>
        <w:rPr>
          <w:rFonts w:ascii="Arial" w:hAnsi="Arial" w:cs="Arial"/>
          <w:b/>
          <w:sz w:val="22"/>
          <w:szCs w:val="22"/>
          <w:lang w:eastAsia="it-IT"/>
        </w:rPr>
      </w:pPr>
      <w:r w:rsidRPr="00BC06A8">
        <w:rPr>
          <w:rFonts w:ascii="Arial" w:hAnsi="Arial" w:cs="Arial"/>
          <w:b/>
          <w:sz w:val="22"/>
          <w:szCs w:val="22"/>
          <w:lang w:eastAsia="it-IT"/>
        </w:rPr>
        <w:t xml:space="preserve">AVVISO PUBBLICO </w:t>
      </w:r>
    </w:p>
    <w:p w:rsidR="004661A8" w:rsidRPr="00BC06A8" w:rsidRDefault="00BC06A8" w:rsidP="004661A8">
      <w:pPr>
        <w:jc w:val="center"/>
        <w:rPr>
          <w:rFonts w:ascii="Arial" w:hAnsi="Arial" w:cs="Arial"/>
          <w:b/>
          <w:sz w:val="22"/>
          <w:szCs w:val="22"/>
          <w:lang w:eastAsia="it-IT"/>
        </w:rPr>
      </w:pPr>
      <w:r w:rsidRPr="00BC06A8">
        <w:rPr>
          <w:rFonts w:ascii="Arial" w:hAnsi="Arial" w:cs="Arial"/>
          <w:b/>
          <w:sz w:val="22"/>
          <w:szCs w:val="22"/>
          <w:lang w:eastAsia="it-IT"/>
        </w:rPr>
        <w:t>CONCESSIONE DI UN SOSTEGNO ECONOMICO DENOMINATO “INDENNITÀ REGIONALE FIBROMIALGIA” (IRF) – ANNO 202</w:t>
      </w:r>
      <w:r w:rsidR="008C2550">
        <w:rPr>
          <w:rFonts w:ascii="Arial" w:hAnsi="Arial" w:cs="Arial"/>
          <w:b/>
          <w:sz w:val="22"/>
          <w:szCs w:val="22"/>
          <w:lang w:eastAsia="it-IT"/>
        </w:rPr>
        <w:t>6</w:t>
      </w:r>
    </w:p>
    <w:p w:rsidR="00BC06A8" w:rsidRPr="00AC257E" w:rsidRDefault="00BC06A8" w:rsidP="004661A8">
      <w:pPr>
        <w:jc w:val="center"/>
        <w:rPr>
          <w:rFonts w:ascii="Calibri" w:hAnsi="Calibri" w:cs="Calibri"/>
          <w:sz w:val="26"/>
          <w:szCs w:val="26"/>
          <w:lang w:eastAsia="it-IT"/>
        </w:rPr>
      </w:pPr>
    </w:p>
    <w:p w:rsidR="00AC257E" w:rsidRDefault="00BC06A8" w:rsidP="00BC06A8">
      <w:pPr>
        <w:pStyle w:val="Paragrafoelenco"/>
        <w:jc w:val="center"/>
        <w:rPr>
          <w:rFonts w:ascii="Arial" w:hAnsi="Arial" w:cs="Arial"/>
          <w:sz w:val="26"/>
          <w:szCs w:val="26"/>
          <w:lang w:eastAsia="it-IT"/>
        </w:rPr>
      </w:pPr>
      <w:r>
        <w:rPr>
          <w:rFonts w:ascii="Arial" w:hAnsi="Arial" w:cs="Arial"/>
          <w:b/>
          <w:sz w:val="26"/>
          <w:szCs w:val="26"/>
          <w:lang w:eastAsia="it-IT"/>
        </w:rPr>
        <w:t>BENEFICIARIO</w:t>
      </w:r>
      <w:r w:rsidR="0022225E" w:rsidRPr="0022225E">
        <w:rPr>
          <w:rFonts w:ascii="Arial" w:hAnsi="Arial" w:cs="Arial"/>
          <w:b/>
          <w:sz w:val="26"/>
          <w:szCs w:val="26"/>
          <w:lang w:eastAsia="it-IT"/>
        </w:rPr>
        <w:t>:</w:t>
      </w:r>
      <w:r w:rsidR="0022225E">
        <w:rPr>
          <w:rFonts w:ascii="Arial" w:hAnsi="Arial" w:cs="Arial"/>
          <w:sz w:val="26"/>
          <w:szCs w:val="26"/>
          <w:lang w:eastAsia="it-IT"/>
        </w:rPr>
        <w:t xml:space="preserve"> ______________________________</w:t>
      </w:r>
    </w:p>
    <w:p w:rsidR="0022225E" w:rsidRPr="00967BC3" w:rsidRDefault="0022225E" w:rsidP="00AC257E">
      <w:pPr>
        <w:pStyle w:val="Paragrafoelenco"/>
        <w:rPr>
          <w:rFonts w:ascii="Arial" w:hAnsi="Arial" w:cs="Arial"/>
          <w:sz w:val="26"/>
          <w:szCs w:val="26"/>
          <w:lang w:eastAsia="it-IT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5838"/>
        <w:gridCol w:w="3969"/>
        <w:gridCol w:w="3546"/>
      </w:tblGrid>
      <w:tr w:rsidR="0022225E" w:rsidRPr="00967BC3" w:rsidTr="008C2550">
        <w:trPr>
          <w:trHeight w:val="471"/>
          <w:jc w:val="center"/>
        </w:trPr>
        <w:tc>
          <w:tcPr>
            <w:tcW w:w="5838" w:type="dxa"/>
            <w:vAlign w:val="center"/>
          </w:tcPr>
          <w:p w:rsidR="0022225E" w:rsidRPr="00447C79" w:rsidRDefault="0022225E" w:rsidP="008C2550">
            <w:pPr>
              <w:jc w:val="center"/>
              <w:rPr>
                <w:rFonts w:ascii="Arial" w:hAnsi="Arial" w:cs="Arial"/>
                <w:sz w:val="22"/>
                <w:szCs w:val="22"/>
                <w:lang w:eastAsia="it-IT"/>
              </w:rPr>
            </w:pPr>
            <w:r w:rsidRPr="00447C79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TIPOLOGIA SPESA</w:t>
            </w:r>
          </w:p>
        </w:tc>
        <w:tc>
          <w:tcPr>
            <w:tcW w:w="3969" w:type="dxa"/>
            <w:vAlign w:val="center"/>
          </w:tcPr>
          <w:p w:rsidR="0022225E" w:rsidRDefault="0022225E" w:rsidP="008C255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it-IT"/>
              </w:rPr>
              <w:t>PEZZE GIUSTIFICATIVE*</w:t>
            </w:r>
          </w:p>
        </w:tc>
        <w:tc>
          <w:tcPr>
            <w:tcW w:w="3546" w:type="dxa"/>
            <w:vAlign w:val="center"/>
          </w:tcPr>
          <w:p w:rsidR="0022225E" w:rsidRPr="00447C79" w:rsidRDefault="00956CF4" w:rsidP="008C2550">
            <w:pPr>
              <w:jc w:val="center"/>
              <w:rPr>
                <w:rFonts w:ascii="Arial" w:hAnsi="Arial" w:cs="Arial"/>
                <w:b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eastAsia="it-IT"/>
              </w:rPr>
              <w:t>IMPORTO ANNO 202</w:t>
            </w:r>
            <w:r w:rsidR="008C2550">
              <w:rPr>
                <w:rFonts w:ascii="Arial" w:hAnsi="Arial" w:cs="Arial"/>
                <w:b/>
                <w:sz w:val="22"/>
                <w:szCs w:val="22"/>
                <w:lang w:eastAsia="it-IT"/>
              </w:rPr>
              <w:t>6</w:t>
            </w:r>
          </w:p>
        </w:tc>
      </w:tr>
      <w:tr w:rsidR="0022225E" w:rsidRPr="00967BC3" w:rsidTr="008C2550">
        <w:trPr>
          <w:jc w:val="center"/>
        </w:trPr>
        <w:tc>
          <w:tcPr>
            <w:tcW w:w="5838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22225E" w:rsidRPr="00967BC3" w:rsidRDefault="0022225E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22225E" w:rsidRPr="00967BC3" w:rsidTr="008C2550">
        <w:trPr>
          <w:jc w:val="center"/>
        </w:trPr>
        <w:tc>
          <w:tcPr>
            <w:tcW w:w="5838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22225E" w:rsidRPr="00967BC3" w:rsidRDefault="0022225E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BC06A8" w:rsidRPr="00967BC3" w:rsidTr="008C2550">
        <w:trPr>
          <w:jc w:val="center"/>
        </w:trPr>
        <w:tc>
          <w:tcPr>
            <w:tcW w:w="5838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BC06A8" w:rsidRPr="00967BC3" w:rsidRDefault="00BC06A8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BC06A8" w:rsidRPr="00967BC3" w:rsidTr="008C2550">
        <w:trPr>
          <w:jc w:val="center"/>
        </w:trPr>
        <w:tc>
          <w:tcPr>
            <w:tcW w:w="5838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BC06A8" w:rsidRPr="00967BC3" w:rsidRDefault="00BC06A8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22225E" w:rsidRPr="00967BC3" w:rsidTr="008C2550">
        <w:trPr>
          <w:jc w:val="center"/>
        </w:trPr>
        <w:tc>
          <w:tcPr>
            <w:tcW w:w="5838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22225E" w:rsidRPr="00967BC3" w:rsidRDefault="0022225E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BC06A8" w:rsidRPr="00967BC3" w:rsidTr="008C2550">
        <w:trPr>
          <w:jc w:val="center"/>
        </w:trPr>
        <w:tc>
          <w:tcPr>
            <w:tcW w:w="5838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BC06A8" w:rsidRPr="00967BC3" w:rsidRDefault="00BC06A8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  <w:bookmarkStart w:id="0" w:name="_GoBack"/>
            <w:bookmarkEnd w:id="0"/>
          </w:p>
        </w:tc>
      </w:tr>
      <w:tr w:rsidR="00BC06A8" w:rsidRPr="00967BC3" w:rsidTr="008C2550">
        <w:trPr>
          <w:jc w:val="center"/>
        </w:trPr>
        <w:tc>
          <w:tcPr>
            <w:tcW w:w="5838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BC06A8" w:rsidRPr="00967BC3" w:rsidRDefault="00BC06A8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BC06A8" w:rsidRPr="00967BC3" w:rsidTr="008C2550">
        <w:trPr>
          <w:jc w:val="center"/>
        </w:trPr>
        <w:tc>
          <w:tcPr>
            <w:tcW w:w="5838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BC06A8" w:rsidRPr="00967BC3" w:rsidRDefault="00BC06A8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22225E" w:rsidRPr="00967BC3" w:rsidTr="008C2550">
        <w:trPr>
          <w:jc w:val="center"/>
        </w:trPr>
        <w:tc>
          <w:tcPr>
            <w:tcW w:w="5838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22225E" w:rsidRPr="00967BC3" w:rsidRDefault="0022225E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22225E" w:rsidRPr="00967BC3" w:rsidTr="008C2550">
        <w:trPr>
          <w:jc w:val="center"/>
        </w:trPr>
        <w:tc>
          <w:tcPr>
            <w:tcW w:w="5838" w:type="dxa"/>
          </w:tcPr>
          <w:p w:rsidR="0022225E" w:rsidRDefault="0022225E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22225E" w:rsidRPr="00967BC3" w:rsidRDefault="0022225E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22225E" w:rsidRPr="00967BC3" w:rsidRDefault="0022225E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BC06A8" w:rsidRPr="00967BC3" w:rsidTr="008C2550">
        <w:trPr>
          <w:jc w:val="center"/>
        </w:trPr>
        <w:tc>
          <w:tcPr>
            <w:tcW w:w="5838" w:type="dxa"/>
          </w:tcPr>
          <w:p w:rsidR="00BC06A8" w:rsidRDefault="00BC06A8" w:rsidP="00967BC3">
            <w:pPr>
              <w:rPr>
                <w:rFonts w:ascii="Arial" w:hAnsi="Arial" w:cs="Arial"/>
                <w:sz w:val="22"/>
                <w:szCs w:val="22"/>
                <w:lang w:eastAsia="it-IT"/>
              </w:rPr>
            </w:pPr>
          </w:p>
        </w:tc>
        <w:tc>
          <w:tcPr>
            <w:tcW w:w="3969" w:type="dxa"/>
          </w:tcPr>
          <w:p w:rsidR="00BC06A8" w:rsidRPr="00967BC3" w:rsidRDefault="00BC06A8" w:rsidP="00967BC3">
            <w:pPr>
              <w:rPr>
                <w:rFonts w:ascii="Arial" w:hAnsi="Arial" w:cs="Arial"/>
                <w:bCs/>
                <w:color w:val="000000"/>
                <w:sz w:val="22"/>
                <w:szCs w:val="22"/>
                <w:lang w:eastAsia="it-IT"/>
              </w:rPr>
            </w:pPr>
          </w:p>
        </w:tc>
        <w:tc>
          <w:tcPr>
            <w:tcW w:w="3546" w:type="dxa"/>
          </w:tcPr>
          <w:p w:rsidR="00BC06A8" w:rsidRPr="00967BC3" w:rsidRDefault="00BC06A8" w:rsidP="00967BC3">
            <w:pPr>
              <w:rPr>
                <w:rFonts w:ascii="Arial" w:hAnsi="Arial" w:cs="Arial"/>
                <w:sz w:val="26"/>
                <w:szCs w:val="26"/>
                <w:lang w:eastAsia="it-IT"/>
              </w:rPr>
            </w:pPr>
          </w:p>
        </w:tc>
      </w:tr>
      <w:tr w:rsidR="0022225E" w:rsidRPr="00967BC3" w:rsidTr="008C2550">
        <w:trPr>
          <w:jc w:val="center"/>
        </w:trPr>
        <w:tc>
          <w:tcPr>
            <w:tcW w:w="9807" w:type="dxa"/>
            <w:gridSpan w:val="2"/>
            <w:vAlign w:val="bottom"/>
          </w:tcPr>
          <w:p w:rsidR="0022225E" w:rsidRDefault="0022225E" w:rsidP="007E41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                                                                                        </w:t>
            </w:r>
            <w:r w:rsidRPr="00DA19C7">
              <w:rPr>
                <w:rFonts w:ascii="Arial" w:hAnsi="Arial" w:cs="Arial"/>
                <w:b/>
                <w:sz w:val="24"/>
                <w:szCs w:val="24"/>
                <w:lang w:eastAsia="it-IT"/>
              </w:rPr>
              <w:t>Totale</w:t>
            </w:r>
            <w:r>
              <w:rPr>
                <w:rFonts w:ascii="Arial" w:hAnsi="Arial" w:cs="Arial"/>
                <w:b/>
                <w:sz w:val="24"/>
                <w:szCs w:val="24"/>
                <w:lang w:eastAsia="it-IT"/>
              </w:rPr>
              <w:t xml:space="preserve"> spese</w:t>
            </w:r>
          </w:p>
        </w:tc>
        <w:tc>
          <w:tcPr>
            <w:tcW w:w="3546" w:type="dxa"/>
            <w:vAlign w:val="bottom"/>
          </w:tcPr>
          <w:p w:rsidR="0022225E" w:rsidRPr="007E4109" w:rsidRDefault="0022225E" w:rsidP="007E4109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it-IT"/>
              </w:rPr>
            </w:pPr>
          </w:p>
        </w:tc>
      </w:tr>
    </w:tbl>
    <w:p w:rsidR="0022225E" w:rsidRDefault="0022225E" w:rsidP="004661A8">
      <w:pPr>
        <w:rPr>
          <w:rFonts w:ascii="Calibri" w:hAnsi="Calibri" w:cs="Calibri"/>
          <w:sz w:val="26"/>
          <w:szCs w:val="26"/>
          <w:lang w:eastAsia="it-IT"/>
        </w:rPr>
      </w:pPr>
    </w:p>
    <w:p w:rsidR="004661A8" w:rsidRDefault="0022225E" w:rsidP="0022225E">
      <w:pPr>
        <w:ind w:firstLine="1418"/>
        <w:rPr>
          <w:rFonts w:ascii="Calibri" w:hAnsi="Calibri" w:cs="Calibri"/>
          <w:sz w:val="26"/>
          <w:szCs w:val="26"/>
          <w:lang w:eastAsia="it-IT"/>
        </w:rPr>
      </w:pPr>
      <w:r w:rsidRPr="0022225E">
        <w:rPr>
          <w:rFonts w:ascii="Calibri" w:hAnsi="Calibri" w:cs="Calibri"/>
          <w:sz w:val="26"/>
          <w:szCs w:val="26"/>
          <w:lang w:eastAsia="it-IT"/>
        </w:rPr>
        <w:t>*Indicare se trattasi di scontrini/ricevute/fatture/buste paga</w:t>
      </w:r>
    </w:p>
    <w:p w:rsidR="00CB3255" w:rsidRDefault="00CB3255" w:rsidP="0022225E">
      <w:pPr>
        <w:ind w:firstLine="1418"/>
        <w:rPr>
          <w:rFonts w:ascii="Calibri" w:hAnsi="Calibri" w:cs="Calibri"/>
          <w:sz w:val="26"/>
          <w:szCs w:val="26"/>
          <w:lang w:eastAsia="it-IT"/>
        </w:rPr>
      </w:pPr>
    </w:p>
    <w:p w:rsidR="00CB3255" w:rsidRDefault="00CB3255" w:rsidP="0022225E">
      <w:pPr>
        <w:ind w:firstLine="1418"/>
        <w:rPr>
          <w:rFonts w:ascii="Calibri" w:hAnsi="Calibri" w:cs="Calibri"/>
          <w:sz w:val="26"/>
          <w:szCs w:val="26"/>
          <w:lang w:eastAsia="it-IT"/>
        </w:rPr>
      </w:pPr>
    </w:p>
    <w:p w:rsidR="00BC06A8" w:rsidRDefault="00BC06A8" w:rsidP="0022225E">
      <w:pPr>
        <w:ind w:firstLine="1418"/>
        <w:rPr>
          <w:rFonts w:ascii="Calibri" w:hAnsi="Calibri" w:cs="Calibri"/>
          <w:sz w:val="26"/>
          <w:szCs w:val="26"/>
          <w:lang w:eastAsia="it-IT"/>
        </w:rPr>
      </w:pPr>
    </w:p>
    <w:p w:rsidR="00CB3255" w:rsidRDefault="00CB3255" w:rsidP="0022225E">
      <w:pPr>
        <w:ind w:firstLine="1418"/>
        <w:rPr>
          <w:rFonts w:ascii="Calibri" w:hAnsi="Calibri" w:cs="Calibri"/>
          <w:sz w:val="26"/>
          <w:szCs w:val="26"/>
          <w:lang w:eastAsia="it-IT"/>
        </w:rPr>
      </w:pPr>
      <w:r>
        <w:rPr>
          <w:rFonts w:ascii="Calibri" w:hAnsi="Calibri" w:cs="Calibri"/>
          <w:sz w:val="26"/>
          <w:szCs w:val="26"/>
          <w:lang w:eastAsia="it-IT"/>
        </w:rPr>
        <w:t xml:space="preserve">Ozieri </w:t>
      </w:r>
      <w:r w:rsidR="008C2550">
        <w:rPr>
          <w:rFonts w:ascii="Calibri" w:hAnsi="Calibri" w:cs="Calibri"/>
          <w:sz w:val="26"/>
          <w:szCs w:val="26"/>
          <w:lang w:eastAsia="it-IT"/>
        </w:rPr>
        <w:t>lì</w:t>
      </w:r>
      <w:r>
        <w:rPr>
          <w:rFonts w:ascii="Calibri" w:hAnsi="Calibri" w:cs="Calibri"/>
          <w:sz w:val="26"/>
          <w:szCs w:val="26"/>
          <w:lang w:eastAsia="it-IT"/>
        </w:rPr>
        <w:t xml:space="preserve">_____________ </w:t>
      </w:r>
      <w:r>
        <w:rPr>
          <w:rFonts w:ascii="Calibri" w:hAnsi="Calibri" w:cs="Calibri"/>
          <w:sz w:val="26"/>
          <w:szCs w:val="26"/>
          <w:lang w:eastAsia="it-IT"/>
        </w:rPr>
        <w:tab/>
      </w:r>
      <w:r>
        <w:rPr>
          <w:rFonts w:ascii="Calibri" w:hAnsi="Calibri" w:cs="Calibri"/>
          <w:sz w:val="26"/>
          <w:szCs w:val="26"/>
          <w:lang w:eastAsia="it-IT"/>
        </w:rPr>
        <w:tab/>
      </w:r>
      <w:r>
        <w:rPr>
          <w:rFonts w:ascii="Calibri" w:hAnsi="Calibri" w:cs="Calibri"/>
          <w:sz w:val="26"/>
          <w:szCs w:val="26"/>
          <w:lang w:eastAsia="it-IT"/>
        </w:rPr>
        <w:tab/>
      </w:r>
      <w:r w:rsidR="00BC06A8">
        <w:rPr>
          <w:rFonts w:ascii="Calibri" w:hAnsi="Calibri" w:cs="Calibri"/>
          <w:sz w:val="26"/>
          <w:szCs w:val="26"/>
          <w:lang w:eastAsia="it-IT"/>
        </w:rPr>
        <w:tab/>
      </w:r>
      <w:r w:rsidR="00BC06A8">
        <w:rPr>
          <w:rFonts w:ascii="Calibri" w:hAnsi="Calibri" w:cs="Calibri"/>
          <w:sz w:val="26"/>
          <w:szCs w:val="26"/>
          <w:lang w:eastAsia="it-IT"/>
        </w:rPr>
        <w:tab/>
      </w:r>
      <w:r w:rsidR="00BC06A8">
        <w:rPr>
          <w:rFonts w:ascii="Calibri" w:hAnsi="Calibri" w:cs="Calibri"/>
          <w:sz w:val="26"/>
          <w:szCs w:val="26"/>
          <w:lang w:eastAsia="it-IT"/>
        </w:rPr>
        <w:tab/>
      </w:r>
      <w:r>
        <w:rPr>
          <w:rFonts w:ascii="Calibri" w:hAnsi="Calibri" w:cs="Calibri"/>
          <w:sz w:val="26"/>
          <w:szCs w:val="26"/>
          <w:lang w:eastAsia="it-IT"/>
        </w:rPr>
        <w:tab/>
      </w:r>
      <w:r>
        <w:rPr>
          <w:rFonts w:ascii="Calibri" w:hAnsi="Calibri" w:cs="Calibri"/>
          <w:sz w:val="26"/>
          <w:szCs w:val="26"/>
          <w:lang w:eastAsia="it-IT"/>
        </w:rPr>
        <w:tab/>
      </w:r>
      <w:r w:rsidR="00BC06A8">
        <w:rPr>
          <w:rFonts w:ascii="Calibri" w:hAnsi="Calibri" w:cs="Calibri"/>
          <w:sz w:val="26"/>
          <w:szCs w:val="26"/>
          <w:lang w:eastAsia="it-IT"/>
        </w:rPr>
        <w:t xml:space="preserve">                  </w:t>
      </w:r>
      <w:r>
        <w:rPr>
          <w:rFonts w:ascii="Calibri" w:hAnsi="Calibri" w:cs="Calibri"/>
          <w:sz w:val="26"/>
          <w:szCs w:val="26"/>
          <w:lang w:eastAsia="it-IT"/>
        </w:rPr>
        <w:tab/>
        <w:t>Firma</w:t>
      </w:r>
    </w:p>
    <w:p w:rsidR="00BC06A8" w:rsidRDefault="00BC06A8" w:rsidP="0022225E">
      <w:pPr>
        <w:ind w:firstLine="1418"/>
        <w:rPr>
          <w:rFonts w:ascii="Calibri" w:hAnsi="Calibri" w:cs="Calibri"/>
          <w:sz w:val="26"/>
          <w:szCs w:val="26"/>
          <w:lang w:eastAsia="it-IT"/>
        </w:rPr>
      </w:pPr>
    </w:p>
    <w:p w:rsidR="00CB3255" w:rsidRPr="0022225E" w:rsidRDefault="00BC06A8" w:rsidP="00CB3255">
      <w:pPr>
        <w:ind w:left="6370" w:firstLine="1418"/>
        <w:rPr>
          <w:rFonts w:ascii="Calibri" w:hAnsi="Calibri" w:cs="Calibri"/>
          <w:sz w:val="26"/>
          <w:szCs w:val="26"/>
          <w:lang w:eastAsia="it-IT"/>
        </w:rPr>
      </w:pPr>
      <w:r>
        <w:rPr>
          <w:rFonts w:ascii="Calibri" w:hAnsi="Calibri" w:cs="Calibri"/>
          <w:sz w:val="26"/>
          <w:szCs w:val="26"/>
          <w:lang w:eastAsia="it-IT"/>
        </w:rPr>
        <w:t xml:space="preserve">                     </w:t>
      </w:r>
      <w:r w:rsidR="00CB3255">
        <w:rPr>
          <w:rFonts w:ascii="Calibri" w:hAnsi="Calibri" w:cs="Calibri"/>
          <w:sz w:val="26"/>
          <w:szCs w:val="26"/>
          <w:lang w:eastAsia="it-IT"/>
        </w:rPr>
        <w:t>___________________________________</w:t>
      </w:r>
    </w:p>
    <w:sectPr w:rsidR="00CB3255" w:rsidRPr="0022225E" w:rsidSect="00BC06A8">
      <w:footerReference w:type="default" r:id="rId8"/>
      <w:pgSz w:w="16838" w:h="11906" w:orient="landscape"/>
      <w:pgMar w:top="709" w:right="1417" w:bottom="1134" w:left="1134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30B" w:rsidRDefault="0072130B">
      <w:r>
        <w:separator/>
      </w:r>
    </w:p>
  </w:endnote>
  <w:endnote w:type="continuationSeparator" w:id="0">
    <w:p w:rsidR="0072130B" w:rsidRDefault="00721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61AA" w:rsidRDefault="003361AA">
    <w:pPr>
      <w:pStyle w:val="Pidipagina"/>
      <w:jc w:val="center"/>
      <w:rPr>
        <w:color w:val="333399"/>
        <w:sz w:val="18"/>
      </w:rPr>
    </w:pPr>
  </w:p>
  <w:p w:rsidR="003361AA" w:rsidRDefault="003361AA" w:rsidP="00670A3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30B" w:rsidRDefault="0072130B">
      <w:r>
        <w:separator/>
      </w:r>
    </w:p>
  </w:footnote>
  <w:footnote w:type="continuationSeparator" w:id="0">
    <w:p w:rsidR="0072130B" w:rsidRDefault="007213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548B0"/>
    <w:multiLevelType w:val="hybridMultilevel"/>
    <w:tmpl w:val="BB7ABE7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71FD1"/>
    <w:multiLevelType w:val="hybridMultilevel"/>
    <w:tmpl w:val="984C0606"/>
    <w:lvl w:ilvl="0" w:tplc="BE3EDA6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BF5163"/>
    <w:multiLevelType w:val="hybridMultilevel"/>
    <w:tmpl w:val="0CF0ABD6"/>
    <w:lvl w:ilvl="0" w:tplc="BE3EDA6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DD425B"/>
    <w:multiLevelType w:val="hybridMultilevel"/>
    <w:tmpl w:val="4C7A45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CF7A24"/>
    <w:multiLevelType w:val="hybridMultilevel"/>
    <w:tmpl w:val="23283B1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27052C"/>
    <w:multiLevelType w:val="hybridMultilevel"/>
    <w:tmpl w:val="110C4F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6B22E5"/>
    <w:multiLevelType w:val="hybridMultilevel"/>
    <w:tmpl w:val="F4D2B864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CE1C21"/>
    <w:multiLevelType w:val="hybridMultilevel"/>
    <w:tmpl w:val="BE30D88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126DDE"/>
    <w:multiLevelType w:val="multilevel"/>
    <w:tmpl w:val="277ACE26"/>
    <w:lvl w:ilvl="0">
      <w:start w:val="1"/>
      <w:numFmt w:val="bullet"/>
      <w:lvlText w:val=""/>
      <w:lvlJc w:val="left"/>
      <w:rPr>
        <w:rFonts w:ascii="Wingdings" w:hAnsi="Wingdings" w:cs="Wingdings"/>
      </w:rPr>
    </w:lvl>
    <w:lvl w:ilvl="1">
      <w:start w:val="1"/>
      <w:numFmt w:val="bullet"/>
      <w:lvlText w:val="o"/>
      <w:lvlJc w:val="left"/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rPr>
        <w:rFonts w:ascii="Wingdings" w:hAnsi="Wingdings" w:cs="Wingdings"/>
      </w:rPr>
    </w:lvl>
    <w:lvl w:ilvl="3">
      <w:start w:val="1"/>
      <w:numFmt w:val="bullet"/>
      <w:lvlText w:val=""/>
      <w:lvlJc w:val="left"/>
      <w:rPr>
        <w:rFonts w:ascii="Symbol" w:hAnsi="Symbol" w:cs="Symbol"/>
      </w:rPr>
    </w:lvl>
    <w:lvl w:ilvl="4">
      <w:start w:val="1"/>
      <w:numFmt w:val="bullet"/>
      <w:lvlText w:val="o"/>
      <w:lvlJc w:val="left"/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rPr>
        <w:rFonts w:ascii="Wingdings" w:hAnsi="Wingdings" w:cs="Wingdings"/>
      </w:rPr>
    </w:lvl>
    <w:lvl w:ilvl="6">
      <w:start w:val="1"/>
      <w:numFmt w:val="bullet"/>
      <w:lvlText w:val=""/>
      <w:lvlJc w:val="left"/>
      <w:rPr>
        <w:rFonts w:ascii="Symbol" w:hAnsi="Symbol" w:cs="Symbol"/>
      </w:rPr>
    </w:lvl>
    <w:lvl w:ilvl="7">
      <w:start w:val="1"/>
      <w:numFmt w:val="bullet"/>
      <w:lvlText w:val="o"/>
      <w:lvlJc w:val="left"/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33A45E78"/>
    <w:multiLevelType w:val="hybridMultilevel"/>
    <w:tmpl w:val="A1720E3A"/>
    <w:lvl w:ilvl="0" w:tplc="585C131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E360B0"/>
    <w:multiLevelType w:val="hybridMultilevel"/>
    <w:tmpl w:val="9F4CBD6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D1470E"/>
    <w:multiLevelType w:val="hybridMultilevel"/>
    <w:tmpl w:val="0750D57C"/>
    <w:lvl w:ilvl="0" w:tplc="19B6C75E">
      <w:start w:val="7014"/>
      <w:numFmt w:val="bullet"/>
      <w:lvlText w:val="–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cs="Times New Roman" w:hint="default"/>
      </w:rPr>
    </w:lvl>
    <w:lvl w:ilvl="1" w:tplc="AD88A89A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2">
    <w:nsid w:val="4A881008"/>
    <w:multiLevelType w:val="hybridMultilevel"/>
    <w:tmpl w:val="4DD8B7D6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7D66A0"/>
    <w:multiLevelType w:val="hybridMultilevel"/>
    <w:tmpl w:val="C12683B0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8D5C55"/>
    <w:multiLevelType w:val="hybridMultilevel"/>
    <w:tmpl w:val="A664D9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160650"/>
    <w:multiLevelType w:val="hybridMultilevel"/>
    <w:tmpl w:val="C1E28FDA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FE681E"/>
    <w:multiLevelType w:val="hybridMultilevel"/>
    <w:tmpl w:val="E5F6A16C"/>
    <w:lvl w:ilvl="0" w:tplc="F2460B18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D6A0841"/>
    <w:multiLevelType w:val="hybridMultilevel"/>
    <w:tmpl w:val="F134F552"/>
    <w:lvl w:ilvl="0" w:tplc="BE3EDA66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2A23545"/>
    <w:multiLevelType w:val="hybridMultilevel"/>
    <w:tmpl w:val="BCCE9EC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203CFC"/>
    <w:multiLevelType w:val="hybridMultilevel"/>
    <w:tmpl w:val="5A6C3978"/>
    <w:lvl w:ilvl="0" w:tplc="041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D73DB9"/>
    <w:multiLevelType w:val="hybridMultilevel"/>
    <w:tmpl w:val="2C3C864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9F38FE"/>
    <w:multiLevelType w:val="hybridMultilevel"/>
    <w:tmpl w:val="E5F6A16C"/>
    <w:lvl w:ilvl="0" w:tplc="F2460B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AA06DA"/>
    <w:multiLevelType w:val="hybridMultilevel"/>
    <w:tmpl w:val="3EA216AE"/>
    <w:lvl w:ilvl="0" w:tplc="AFACC4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5E047C"/>
    <w:multiLevelType w:val="multilevel"/>
    <w:tmpl w:val="32ECE29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left"/>
      <w:rPr>
        <w:rFonts w:cs="Times New Roman"/>
      </w:rPr>
    </w:lvl>
  </w:abstractNum>
  <w:abstractNum w:abstractNumId="24">
    <w:nsid w:val="7E6238CC"/>
    <w:multiLevelType w:val="hybridMultilevel"/>
    <w:tmpl w:val="FA0AE472"/>
    <w:lvl w:ilvl="0" w:tplc="6DCEE342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20"/>
  </w:num>
  <w:num w:numId="3">
    <w:abstractNumId w:val="22"/>
  </w:num>
  <w:num w:numId="4">
    <w:abstractNumId w:val="23"/>
  </w:num>
  <w:num w:numId="5">
    <w:abstractNumId w:val="8"/>
  </w:num>
  <w:num w:numId="6">
    <w:abstractNumId w:val="11"/>
  </w:num>
  <w:num w:numId="7">
    <w:abstractNumId w:val="5"/>
  </w:num>
  <w:num w:numId="8">
    <w:abstractNumId w:val="14"/>
  </w:num>
  <w:num w:numId="9">
    <w:abstractNumId w:val="3"/>
  </w:num>
  <w:num w:numId="10">
    <w:abstractNumId w:val="9"/>
  </w:num>
  <w:num w:numId="11">
    <w:abstractNumId w:val="0"/>
  </w:num>
  <w:num w:numId="12">
    <w:abstractNumId w:val="16"/>
  </w:num>
  <w:num w:numId="13">
    <w:abstractNumId w:val="13"/>
  </w:num>
  <w:num w:numId="14">
    <w:abstractNumId w:val="21"/>
  </w:num>
  <w:num w:numId="15">
    <w:abstractNumId w:val="18"/>
  </w:num>
  <w:num w:numId="16">
    <w:abstractNumId w:val="12"/>
  </w:num>
  <w:num w:numId="17">
    <w:abstractNumId w:val="19"/>
  </w:num>
  <w:num w:numId="18">
    <w:abstractNumId w:val="7"/>
  </w:num>
  <w:num w:numId="19">
    <w:abstractNumId w:val="15"/>
  </w:num>
  <w:num w:numId="20">
    <w:abstractNumId w:val="10"/>
  </w:num>
  <w:num w:numId="21">
    <w:abstractNumId w:val="6"/>
  </w:num>
  <w:num w:numId="22">
    <w:abstractNumId w:val="1"/>
  </w:num>
  <w:num w:numId="23">
    <w:abstractNumId w:val="2"/>
  </w:num>
  <w:num w:numId="24">
    <w:abstractNumId w:val="24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4B9"/>
    <w:rsid w:val="000046D5"/>
    <w:rsid w:val="0001196D"/>
    <w:rsid w:val="00015CCE"/>
    <w:rsid w:val="00021070"/>
    <w:rsid w:val="000246E8"/>
    <w:rsid w:val="000265FF"/>
    <w:rsid w:val="00027BC9"/>
    <w:rsid w:val="00033E8D"/>
    <w:rsid w:val="000606D5"/>
    <w:rsid w:val="00066C0B"/>
    <w:rsid w:val="00094ABB"/>
    <w:rsid w:val="000B096A"/>
    <w:rsid w:val="000B1AFB"/>
    <w:rsid w:val="000E1314"/>
    <w:rsid w:val="000F4CA7"/>
    <w:rsid w:val="000F5BC3"/>
    <w:rsid w:val="000F6F34"/>
    <w:rsid w:val="001068D9"/>
    <w:rsid w:val="00110D49"/>
    <w:rsid w:val="0011133B"/>
    <w:rsid w:val="00132466"/>
    <w:rsid w:val="00153589"/>
    <w:rsid w:val="00153B57"/>
    <w:rsid w:val="00157288"/>
    <w:rsid w:val="0016354C"/>
    <w:rsid w:val="0017089C"/>
    <w:rsid w:val="00170D11"/>
    <w:rsid w:val="00175A43"/>
    <w:rsid w:val="001762B3"/>
    <w:rsid w:val="00183208"/>
    <w:rsid w:val="00186CE7"/>
    <w:rsid w:val="001A5515"/>
    <w:rsid w:val="001A5AF3"/>
    <w:rsid w:val="001B1AA7"/>
    <w:rsid w:val="001C6707"/>
    <w:rsid w:val="001E3E00"/>
    <w:rsid w:val="001E6A0A"/>
    <w:rsid w:val="001F6F9E"/>
    <w:rsid w:val="0021232D"/>
    <w:rsid w:val="0022225E"/>
    <w:rsid w:val="00224B22"/>
    <w:rsid w:val="00225AFA"/>
    <w:rsid w:val="00244450"/>
    <w:rsid w:val="0024448B"/>
    <w:rsid w:val="0024685E"/>
    <w:rsid w:val="00254ED2"/>
    <w:rsid w:val="00264C4F"/>
    <w:rsid w:val="00271DDB"/>
    <w:rsid w:val="002733CC"/>
    <w:rsid w:val="00274137"/>
    <w:rsid w:val="002A5050"/>
    <w:rsid w:val="002B378B"/>
    <w:rsid w:val="002B37F4"/>
    <w:rsid w:val="002B3D97"/>
    <w:rsid w:val="002B6F72"/>
    <w:rsid w:val="002B79CC"/>
    <w:rsid w:val="002C0652"/>
    <w:rsid w:val="002D1E77"/>
    <w:rsid w:val="002D6D56"/>
    <w:rsid w:val="002E088A"/>
    <w:rsid w:val="002E113B"/>
    <w:rsid w:val="002E21CD"/>
    <w:rsid w:val="00300A2B"/>
    <w:rsid w:val="00302333"/>
    <w:rsid w:val="00304D74"/>
    <w:rsid w:val="00312EE7"/>
    <w:rsid w:val="00313D39"/>
    <w:rsid w:val="00313D90"/>
    <w:rsid w:val="003158E4"/>
    <w:rsid w:val="00324F9B"/>
    <w:rsid w:val="003361AA"/>
    <w:rsid w:val="003429E2"/>
    <w:rsid w:val="00344714"/>
    <w:rsid w:val="00390BB9"/>
    <w:rsid w:val="00393CCD"/>
    <w:rsid w:val="00393DF7"/>
    <w:rsid w:val="003B00A0"/>
    <w:rsid w:val="003B5353"/>
    <w:rsid w:val="003D04B9"/>
    <w:rsid w:val="003F0512"/>
    <w:rsid w:val="003F4BC1"/>
    <w:rsid w:val="003F6607"/>
    <w:rsid w:val="003F7AA8"/>
    <w:rsid w:val="00403190"/>
    <w:rsid w:val="0040633E"/>
    <w:rsid w:val="004111CD"/>
    <w:rsid w:val="004137DC"/>
    <w:rsid w:val="0042396E"/>
    <w:rsid w:val="00430203"/>
    <w:rsid w:val="00435FC6"/>
    <w:rsid w:val="0044195C"/>
    <w:rsid w:val="00446909"/>
    <w:rsid w:val="00447788"/>
    <w:rsid w:val="00447C79"/>
    <w:rsid w:val="00461E8F"/>
    <w:rsid w:val="004661A8"/>
    <w:rsid w:val="00473C9F"/>
    <w:rsid w:val="00474AA5"/>
    <w:rsid w:val="00476509"/>
    <w:rsid w:val="0048266C"/>
    <w:rsid w:val="004828F8"/>
    <w:rsid w:val="00486EEA"/>
    <w:rsid w:val="00487272"/>
    <w:rsid w:val="004B2AA0"/>
    <w:rsid w:val="004C0193"/>
    <w:rsid w:val="004D645F"/>
    <w:rsid w:val="004D6616"/>
    <w:rsid w:val="00511E08"/>
    <w:rsid w:val="00545676"/>
    <w:rsid w:val="00564437"/>
    <w:rsid w:val="00584487"/>
    <w:rsid w:val="00597C72"/>
    <w:rsid w:val="005A38A8"/>
    <w:rsid w:val="005A5FC8"/>
    <w:rsid w:val="005B103E"/>
    <w:rsid w:val="005B270B"/>
    <w:rsid w:val="005C1064"/>
    <w:rsid w:val="005C2C28"/>
    <w:rsid w:val="005C391D"/>
    <w:rsid w:val="005E371A"/>
    <w:rsid w:val="005E5C3A"/>
    <w:rsid w:val="005F61F8"/>
    <w:rsid w:val="005F7A3B"/>
    <w:rsid w:val="00607F67"/>
    <w:rsid w:val="00615C07"/>
    <w:rsid w:val="006230BF"/>
    <w:rsid w:val="00630F80"/>
    <w:rsid w:val="006313A1"/>
    <w:rsid w:val="00641A8A"/>
    <w:rsid w:val="0065227E"/>
    <w:rsid w:val="00670A3B"/>
    <w:rsid w:val="00672ACA"/>
    <w:rsid w:val="00676456"/>
    <w:rsid w:val="0068172B"/>
    <w:rsid w:val="00685A1C"/>
    <w:rsid w:val="006902B2"/>
    <w:rsid w:val="00690DF0"/>
    <w:rsid w:val="006A2774"/>
    <w:rsid w:val="006A3426"/>
    <w:rsid w:val="006A3E3F"/>
    <w:rsid w:val="006B6667"/>
    <w:rsid w:val="006B78D3"/>
    <w:rsid w:val="006C1B63"/>
    <w:rsid w:val="006C6963"/>
    <w:rsid w:val="006D2552"/>
    <w:rsid w:val="006D4D0C"/>
    <w:rsid w:val="006F08D5"/>
    <w:rsid w:val="006F469F"/>
    <w:rsid w:val="00707A3B"/>
    <w:rsid w:val="00711825"/>
    <w:rsid w:val="0072130B"/>
    <w:rsid w:val="007234D9"/>
    <w:rsid w:val="00723871"/>
    <w:rsid w:val="00727927"/>
    <w:rsid w:val="007353A0"/>
    <w:rsid w:val="00736B59"/>
    <w:rsid w:val="00737B3A"/>
    <w:rsid w:val="0074697A"/>
    <w:rsid w:val="007656BC"/>
    <w:rsid w:val="00766CC0"/>
    <w:rsid w:val="00770C5C"/>
    <w:rsid w:val="0077759C"/>
    <w:rsid w:val="00782ED3"/>
    <w:rsid w:val="007A0476"/>
    <w:rsid w:val="007C1671"/>
    <w:rsid w:val="007D240F"/>
    <w:rsid w:val="007D6EA1"/>
    <w:rsid w:val="007D7F73"/>
    <w:rsid w:val="007E4109"/>
    <w:rsid w:val="008274E7"/>
    <w:rsid w:val="008349CF"/>
    <w:rsid w:val="00835F58"/>
    <w:rsid w:val="00840A8B"/>
    <w:rsid w:val="00846B57"/>
    <w:rsid w:val="0085353F"/>
    <w:rsid w:val="00860583"/>
    <w:rsid w:val="008B60B8"/>
    <w:rsid w:val="008C2550"/>
    <w:rsid w:val="008C3CA8"/>
    <w:rsid w:val="008C3E09"/>
    <w:rsid w:val="008E35BA"/>
    <w:rsid w:val="008E503E"/>
    <w:rsid w:val="008F1666"/>
    <w:rsid w:val="008F6018"/>
    <w:rsid w:val="00900988"/>
    <w:rsid w:val="00901335"/>
    <w:rsid w:val="00902235"/>
    <w:rsid w:val="00907D57"/>
    <w:rsid w:val="009120E8"/>
    <w:rsid w:val="0091564C"/>
    <w:rsid w:val="00917669"/>
    <w:rsid w:val="00926647"/>
    <w:rsid w:val="0093138B"/>
    <w:rsid w:val="00956CF4"/>
    <w:rsid w:val="009572B9"/>
    <w:rsid w:val="0096469A"/>
    <w:rsid w:val="009651FF"/>
    <w:rsid w:val="00967BC3"/>
    <w:rsid w:val="009732A7"/>
    <w:rsid w:val="00982E5E"/>
    <w:rsid w:val="009A5819"/>
    <w:rsid w:val="009B1340"/>
    <w:rsid w:val="009B5CBD"/>
    <w:rsid w:val="009B60D4"/>
    <w:rsid w:val="009B778B"/>
    <w:rsid w:val="009C5D43"/>
    <w:rsid w:val="009C7A53"/>
    <w:rsid w:val="009D1CB1"/>
    <w:rsid w:val="009D1F90"/>
    <w:rsid w:val="009D2FDB"/>
    <w:rsid w:val="009D5F88"/>
    <w:rsid w:val="009E07E6"/>
    <w:rsid w:val="009E4DB4"/>
    <w:rsid w:val="009F5C2F"/>
    <w:rsid w:val="00A00793"/>
    <w:rsid w:val="00A06379"/>
    <w:rsid w:val="00A32069"/>
    <w:rsid w:val="00A502F0"/>
    <w:rsid w:val="00A673D5"/>
    <w:rsid w:val="00A71A6A"/>
    <w:rsid w:val="00A8128B"/>
    <w:rsid w:val="00A84F46"/>
    <w:rsid w:val="00A86E47"/>
    <w:rsid w:val="00A8723D"/>
    <w:rsid w:val="00A9280C"/>
    <w:rsid w:val="00A92EE0"/>
    <w:rsid w:val="00AA7092"/>
    <w:rsid w:val="00AB0849"/>
    <w:rsid w:val="00AB32D7"/>
    <w:rsid w:val="00AB47DA"/>
    <w:rsid w:val="00AC257E"/>
    <w:rsid w:val="00B03833"/>
    <w:rsid w:val="00B1108D"/>
    <w:rsid w:val="00B24357"/>
    <w:rsid w:val="00B25F8A"/>
    <w:rsid w:val="00B36018"/>
    <w:rsid w:val="00B4287C"/>
    <w:rsid w:val="00B511AC"/>
    <w:rsid w:val="00B567FA"/>
    <w:rsid w:val="00B64E6B"/>
    <w:rsid w:val="00B7775B"/>
    <w:rsid w:val="00B92E19"/>
    <w:rsid w:val="00BA0A87"/>
    <w:rsid w:val="00BA0C37"/>
    <w:rsid w:val="00BA622B"/>
    <w:rsid w:val="00BB5CE4"/>
    <w:rsid w:val="00BC06A8"/>
    <w:rsid w:val="00BC24A2"/>
    <w:rsid w:val="00BC4DBD"/>
    <w:rsid w:val="00BC74A9"/>
    <w:rsid w:val="00BD472E"/>
    <w:rsid w:val="00BD5552"/>
    <w:rsid w:val="00BF075C"/>
    <w:rsid w:val="00BF5F10"/>
    <w:rsid w:val="00C064E7"/>
    <w:rsid w:val="00C327C1"/>
    <w:rsid w:val="00C40DC0"/>
    <w:rsid w:val="00C51CAE"/>
    <w:rsid w:val="00C53AB6"/>
    <w:rsid w:val="00C66E97"/>
    <w:rsid w:val="00C670D2"/>
    <w:rsid w:val="00C851E1"/>
    <w:rsid w:val="00C87C70"/>
    <w:rsid w:val="00C91791"/>
    <w:rsid w:val="00C9783C"/>
    <w:rsid w:val="00CA1CE6"/>
    <w:rsid w:val="00CB0348"/>
    <w:rsid w:val="00CB3255"/>
    <w:rsid w:val="00CC314C"/>
    <w:rsid w:val="00CD07E1"/>
    <w:rsid w:val="00CD43CE"/>
    <w:rsid w:val="00CD690D"/>
    <w:rsid w:val="00CF2007"/>
    <w:rsid w:val="00CF2709"/>
    <w:rsid w:val="00CF60D8"/>
    <w:rsid w:val="00CF6687"/>
    <w:rsid w:val="00CF6744"/>
    <w:rsid w:val="00D0044D"/>
    <w:rsid w:val="00D306C9"/>
    <w:rsid w:val="00D64D95"/>
    <w:rsid w:val="00D725A5"/>
    <w:rsid w:val="00DA0402"/>
    <w:rsid w:val="00DA06E6"/>
    <w:rsid w:val="00DA19C7"/>
    <w:rsid w:val="00DA1D19"/>
    <w:rsid w:val="00DB11CC"/>
    <w:rsid w:val="00DB65BF"/>
    <w:rsid w:val="00DB6E16"/>
    <w:rsid w:val="00DB70E5"/>
    <w:rsid w:val="00DC30C7"/>
    <w:rsid w:val="00DD2BAD"/>
    <w:rsid w:val="00DD47D0"/>
    <w:rsid w:val="00DD7932"/>
    <w:rsid w:val="00DE21D8"/>
    <w:rsid w:val="00DE52C0"/>
    <w:rsid w:val="00DF3E2D"/>
    <w:rsid w:val="00E0477A"/>
    <w:rsid w:val="00E22AB6"/>
    <w:rsid w:val="00E249BC"/>
    <w:rsid w:val="00E31586"/>
    <w:rsid w:val="00E32A19"/>
    <w:rsid w:val="00E32AC8"/>
    <w:rsid w:val="00E43491"/>
    <w:rsid w:val="00E612C5"/>
    <w:rsid w:val="00E70146"/>
    <w:rsid w:val="00E73CC7"/>
    <w:rsid w:val="00E73FBC"/>
    <w:rsid w:val="00E80B72"/>
    <w:rsid w:val="00E82681"/>
    <w:rsid w:val="00E90807"/>
    <w:rsid w:val="00E93753"/>
    <w:rsid w:val="00E93E44"/>
    <w:rsid w:val="00E960D7"/>
    <w:rsid w:val="00EA37AD"/>
    <w:rsid w:val="00EB7FD7"/>
    <w:rsid w:val="00ED3EE7"/>
    <w:rsid w:val="00ED4DD6"/>
    <w:rsid w:val="00EF449B"/>
    <w:rsid w:val="00EF6DE7"/>
    <w:rsid w:val="00F01A9A"/>
    <w:rsid w:val="00F01FD0"/>
    <w:rsid w:val="00F044EC"/>
    <w:rsid w:val="00F1016D"/>
    <w:rsid w:val="00F1085F"/>
    <w:rsid w:val="00F32830"/>
    <w:rsid w:val="00F40928"/>
    <w:rsid w:val="00F559AA"/>
    <w:rsid w:val="00F5776C"/>
    <w:rsid w:val="00F84A10"/>
    <w:rsid w:val="00F8748F"/>
    <w:rsid w:val="00FA4F77"/>
    <w:rsid w:val="00FA646A"/>
    <w:rsid w:val="00FA75EA"/>
    <w:rsid w:val="00FE3C80"/>
    <w:rsid w:val="00FF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227E"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30F80"/>
    <w:rPr>
      <w:lang w:eastAsia="en-US"/>
    </w:rPr>
  </w:style>
  <w:style w:type="table" w:styleId="Grigliatabella">
    <w:name w:val="Table Grid"/>
    <w:basedOn w:val="Tabellanormale"/>
    <w:uiPriority w:val="59"/>
    <w:rsid w:val="0002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semiHidden/>
    <w:rsid w:val="00CB0348"/>
    <w:rPr>
      <w:lang w:eastAsia="en-US"/>
    </w:rPr>
  </w:style>
  <w:style w:type="paragraph" w:styleId="Paragrafoelenco">
    <w:name w:val="List Paragraph"/>
    <w:basedOn w:val="Normale"/>
    <w:uiPriority w:val="34"/>
    <w:qFormat/>
    <w:rsid w:val="00AC2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5227E"/>
    <w:rPr>
      <w:lang w:eastAsia="en-US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semiHidden/>
    <w:pPr>
      <w:jc w:val="both"/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5C0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5C07"/>
    <w:rPr>
      <w:rFonts w:ascii="Tahoma" w:hAnsi="Tahoma" w:cs="Tahoma"/>
      <w:sz w:val="16"/>
      <w:szCs w:val="16"/>
      <w:lang w:eastAsia="en-US"/>
    </w:rPr>
  </w:style>
  <w:style w:type="character" w:styleId="Collegamentoipertestuale">
    <w:name w:val="Hyperlink"/>
    <w:basedOn w:val="Carpredefinitoparagrafo"/>
    <w:uiPriority w:val="99"/>
    <w:unhideWhenUsed/>
    <w:rsid w:val="009B5CB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03833"/>
    <w:pPr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630F80"/>
    <w:rPr>
      <w:lang w:eastAsia="en-US"/>
    </w:rPr>
  </w:style>
  <w:style w:type="table" w:styleId="Grigliatabella">
    <w:name w:val="Table Grid"/>
    <w:basedOn w:val="Tabellanormale"/>
    <w:uiPriority w:val="59"/>
    <w:rsid w:val="00021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semiHidden/>
    <w:rsid w:val="00CB0348"/>
    <w:rPr>
      <w:lang w:eastAsia="en-US"/>
    </w:rPr>
  </w:style>
  <w:style w:type="paragraph" w:styleId="Paragrafoelenco">
    <w:name w:val="List Paragraph"/>
    <w:basedOn w:val="Normale"/>
    <w:uiPriority w:val="34"/>
    <w:qFormat/>
    <w:rsid w:val="00AC2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NCA\Desktop\Cart.Int.e%20Modulistica\Intestat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Intestata.dot</Template>
  <TotalTime>9</TotalTime>
  <Pages>1</Pages>
  <Words>42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con stemma a colori</vt:lpstr>
    </vt:vector>
  </TitlesOfParts>
  <Company>Comune di Ozieri</Company>
  <LinksUpToDate>false</LinksUpToDate>
  <CharactersWithSpaces>610</CharactersWithSpaces>
  <SharedDoc>false</SharedDoc>
  <HLinks>
    <vt:vector size="6" baseType="variant">
      <vt:variant>
        <vt:i4>3407879</vt:i4>
      </vt:variant>
      <vt:variant>
        <vt:i4>1025</vt:i4>
      </vt:variant>
      <vt:variant>
        <vt:i4>1025</vt:i4>
      </vt:variant>
      <vt:variant>
        <vt:i4>1</vt:i4>
      </vt:variant>
      <vt:variant>
        <vt:lpwstr>C:\Documenti\Stemma_c.TIF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con stemma a colori</dc:title>
  <dc:creator>Anna Maria Manca</dc:creator>
  <cp:lastModifiedBy>Francesca Scodino</cp:lastModifiedBy>
  <cp:revision>6</cp:revision>
  <cp:lastPrinted>2020-11-09T12:41:00Z</cp:lastPrinted>
  <dcterms:created xsi:type="dcterms:W3CDTF">2024-11-14T12:13:00Z</dcterms:created>
  <dcterms:modified xsi:type="dcterms:W3CDTF">2026-03-04T10:06:00Z</dcterms:modified>
</cp:coreProperties>
</file>