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9"/>
        <w:gridCol w:w="3391"/>
        <w:gridCol w:w="3198"/>
      </w:tblGrid>
      <w:tr w:rsidR="00F10C33" w:rsidRPr="00F10C33" w:rsidTr="00F6068D">
        <w:trPr>
          <w:jc w:val="center"/>
        </w:trPr>
        <w:tc>
          <w:tcPr>
            <w:tcW w:w="3123" w:type="dxa"/>
            <w:vAlign w:val="center"/>
            <w:hideMark/>
          </w:tcPr>
          <w:p w:rsidR="00F10C33" w:rsidRPr="00F10C33" w:rsidRDefault="00F10C33" w:rsidP="00F10C33">
            <w:pPr>
              <w:widowControl w:val="0"/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28"/>
                <w:szCs w:val="28"/>
                <w:lang w:val="en-US" w:eastAsia="en-US"/>
              </w:rPr>
            </w:pPr>
            <w:r w:rsidRPr="00F10C33">
              <w:rPr>
                <w:rFonts w:ascii="Calibri" w:hAnsi="Calibri"/>
                <w:b/>
                <w:i/>
                <w:sz w:val="28"/>
                <w:szCs w:val="28"/>
                <w:lang w:val="en-US" w:eastAsia="en-US"/>
              </w:rPr>
              <w:t>COMUNE DI SAGAMA</w:t>
            </w:r>
          </w:p>
        </w:tc>
        <w:tc>
          <w:tcPr>
            <w:tcW w:w="3463" w:type="dxa"/>
            <w:vAlign w:val="center"/>
            <w:hideMark/>
          </w:tcPr>
          <w:p w:rsidR="00F10C33" w:rsidRPr="00F10C33" w:rsidRDefault="00F10C33" w:rsidP="00F10C33">
            <w:pPr>
              <w:widowControl w:val="0"/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Cs/>
                <w:i/>
                <w:sz w:val="28"/>
                <w:szCs w:val="28"/>
                <w:lang w:val="en-US" w:eastAsia="en-US"/>
              </w:rPr>
            </w:pPr>
            <w:r w:rsidRPr="00F10C33">
              <w:rPr>
                <w:rFonts w:ascii="Calibri" w:hAnsi="Calibri"/>
                <w:i/>
                <w:noProof/>
                <w:sz w:val="28"/>
                <w:szCs w:val="28"/>
              </w:rPr>
              <w:drawing>
                <wp:inline distT="0" distB="0" distL="0" distR="0" wp14:anchorId="651F55DB" wp14:editId="7E2D8DBE">
                  <wp:extent cx="457200" cy="647700"/>
                  <wp:effectExtent l="0" t="0" r="0" b="0"/>
                  <wp:docPr id="3" name="Immagine 3" descr="logoSag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9" descr="logoSaga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0C33" w:rsidRPr="00F10C33" w:rsidRDefault="00F10C33" w:rsidP="00F10C33">
            <w:pPr>
              <w:widowControl w:val="0"/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Calibri" w:hAnsi="Calibri"/>
                <w:b/>
                <w:i/>
                <w:sz w:val="28"/>
                <w:szCs w:val="28"/>
                <w:lang w:val="en-US" w:eastAsia="en-US"/>
              </w:rPr>
            </w:pPr>
            <w:r w:rsidRPr="00F10C3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4A3B466" wp14:editId="074C88FF">
                      <wp:extent cx="942975" cy="214630"/>
                      <wp:effectExtent l="0" t="0" r="0" b="4445"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942975" cy="214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0C33" w:rsidRDefault="00F10C33" w:rsidP="00F10C33">
                                  <w:pPr>
                                    <w:pStyle w:val="NormaleWeb"/>
                                    <w:jc w:val="center"/>
                                  </w:pPr>
                                  <w:r>
                                    <w:rPr>
                                      <w:rFonts w:ascii="Monotype Corsiva" w:hAnsi="Monotype Corsiva"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Servizio Sociale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A3B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width:74.25pt;height:1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" filled="f" stroked="f">
                      <o:lock v:ext="edit" shapetype="t"/>
                      <v:textbox style="mso-fit-shape-to-text:t">
                        <w:txbxContent>
                          <w:p w:rsidR="00F10C33" w:rsidRDefault="00F10C33" w:rsidP="00F10C33">
                            <w:pPr>
                              <w:pStyle w:val="NormaleWeb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Servizio Sociale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69" w:type="dxa"/>
            <w:vAlign w:val="center"/>
            <w:hideMark/>
          </w:tcPr>
          <w:p w:rsidR="00F10C33" w:rsidRPr="00F10C33" w:rsidRDefault="00F10C33" w:rsidP="00F10C33">
            <w:pPr>
              <w:widowControl w:val="0"/>
              <w:tabs>
                <w:tab w:val="left" w:pos="31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/>
                <w:b/>
                <w:i/>
                <w:sz w:val="28"/>
                <w:szCs w:val="28"/>
                <w:lang w:val="en-US" w:eastAsia="en-US"/>
              </w:rPr>
            </w:pPr>
            <w:r w:rsidRPr="00F10C33">
              <w:rPr>
                <w:rFonts w:ascii="Calibri" w:hAnsi="Calibri"/>
                <w:b/>
                <w:i/>
                <w:sz w:val="28"/>
                <w:szCs w:val="28"/>
                <w:lang w:val="en-US" w:eastAsia="en-US"/>
              </w:rPr>
              <w:t>PROVINCIA DI ORISTANO</w:t>
            </w:r>
          </w:p>
        </w:tc>
      </w:tr>
    </w:tbl>
    <w:p w:rsidR="00F10C33" w:rsidRPr="00F10C33" w:rsidRDefault="00F10C33" w:rsidP="00F10C3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libri" w:hAnsi="Calibri"/>
          <w:sz w:val="20"/>
          <w:szCs w:val="20"/>
          <w:lang w:val="en-US" w:eastAsia="en-US"/>
        </w:rPr>
      </w:pPr>
      <w:r w:rsidRPr="00F10C33">
        <w:rPr>
          <w:rFonts w:ascii="Calibri" w:hAnsi="Calibri"/>
          <w:iCs/>
          <w:sz w:val="20"/>
          <w:szCs w:val="20"/>
          <w:lang w:val="en-US" w:eastAsia="en-US"/>
        </w:rPr>
        <w:t xml:space="preserve">SITO WEB: </w:t>
      </w:r>
      <w:r w:rsidRPr="00F10C33">
        <w:rPr>
          <w:rFonts w:ascii="Calibri" w:hAnsi="Calibri"/>
          <w:i/>
          <w:color w:val="0000FF"/>
          <w:sz w:val="20"/>
          <w:szCs w:val="20"/>
          <w:lang w:val="en-US" w:eastAsia="en-US"/>
        </w:rPr>
        <w:t>http://www.comune.sagama.or.it</w:t>
      </w:r>
    </w:p>
    <w:p w:rsidR="00F10C33" w:rsidRPr="00F10C33" w:rsidRDefault="00F10C33" w:rsidP="00F10C3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libri" w:hAnsi="Calibri"/>
          <w:sz w:val="20"/>
          <w:szCs w:val="20"/>
          <w:lang w:eastAsia="en-US"/>
        </w:rPr>
      </w:pPr>
      <w:r w:rsidRPr="00F10C33">
        <w:rPr>
          <w:rFonts w:ascii="Calibri" w:hAnsi="Calibri"/>
          <w:sz w:val="20"/>
          <w:szCs w:val="20"/>
          <w:lang w:eastAsia="en-US"/>
        </w:rPr>
        <w:t xml:space="preserve">SEDE: Corso Vittorio Emanuele III, </w:t>
      </w:r>
      <w:proofErr w:type="gramStart"/>
      <w:r w:rsidRPr="00F10C33">
        <w:rPr>
          <w:rFonts w:ascii="Calibri" w:hAnsi="Calibri"/>
          <w:sz w:val="20"/>
          <w:szCs w:val="20"/>
          <w:lang w:eastAsia="en-US"/>
        </w:rPr>
        <w:t>46  08010</w:t>
      </w:r>
      <w:proofErr w:type="gramEnd"/>
      <w:r w:rsidRPr="00F10C33">
        <w:rPr>
          <w:rFonts w:ascii="Calibri" w:hAnsi="Calibri"/>
          <w:sz w:val="20"/>
          <w:szCs w:val="20"/>
          <w:lang w:eastAsia="en-US"/>
        </w:rPr>
        <w:t xml:space="preserve">  SAGAMA (OR)</w:t>
      </w:r>
    </w:p>
    <w:p w:rsidR="00F10C33" w:rsidRPr="00F10C33" w:rsidRDefault="00F10C33" w:rsidP="00F10C33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libri" w:hAnsi="Calibri"/>
          <w:i/>
          <w:iCs/>
          <w:sz w:val="20"/>
          <w:szCs w:val="20"/>
          <w:lang w:val="en-GB" w:eastAsia="en-US"/>
        </w:rPr>
      </w:pPr>
      <w:r w:rsidRPr="00F10C33">
        <w:rPr>
          <w:rFonts w:ascii="Calibri" w:hAnsi="Calibri"/>
          <w:iCs/>
          <w:sz w:val="20"/>
          <w:szCs w:val="20"/>
          <w:lang w:val="en-GB" w:eastAsia="en-US"/>
        </w:rPr>
        <w:t xml:space="preserve">PEC: </w:t>
      </w:r>
      <w:r w:rsidRPr="00F10C33">
        <w:rPr>
          <w:rFonts w:ascii="Calibri" w:hAnsi="Calibri"/>
          <w:i/>
          <w:iCs/>
          <w:color w:val="0000FF"/>
          <w:sz w:val="20"/>
          <w:szCs w:val="20"/>
          <w:lang w:val="en-GB" w:eastAsia="en-US"/>
        </w:rPr>
        <w:t>protocollo@pec.comune.sagama.or.it</w:t>
      </w:r>
      <w:r w:rsidRPr="00F10C33">
        <w:rPr>
          <w:rFonts w:ascii="Calibri" w:hAnsi="Calibri"/>
          <w:sz w:val="20"/>
          <w:szCs w:val="20"/>
          <w:lang w:val="en-GB" w:eastAsia="en-US"/>
        </w:rPr>
        <w:t xml:space="preserve"> – </w:t>
      </w:r>
      <w:r w:rsidRPr="00F10C33">
        <w:rPr>
          <w:rFonts w:ascii="Calibri" w:hAnsi="Calibri"/>
          <w:iCs/>
          <w:sz w:val="20"/>
          <w:szCs w:val="20"/>
          <w:lang w:val="en-GB" w:eastAsia="en-US"/>
        </w:rPr>
        <w:t>MAIL:</w:t>
      </w:r>
      <w:r w:rsidRPr="00F10C33">
        <w:rPr>
          <w:rFonts w:ascii="Calibri" w:hAnsi="Calibri"/>
          <w:i/>
          <w:iCs/>
          <w:sz w:val="20"/>
          <w:szCs w:val="20"/>
          <w:lang w:val="en-GB" w:eastAsia="en-US"/>
        </w:rPr>
        <w:t xml:space="preserve"> </w:t>
      </w:r>
      <w:hyperlink r:id="rId8" w:history="1">
        <w:r w:rsidRPr="00F10C33">
          <w:rPr>
            <w:rFonts w:ascii="Calibri" w:hAnsi="Calibri"/>
            <w:i/>
            <w:iCs/>
            <w:color w:val="0563C1" w:themeColor="hyperlink"/>
            <w:sz w:val="20"/>
            <w:szCs w:val="20"/>
            <w:u w:val="single"/>
            <w:lang w:val="en-GB" w:eastAsia="en-US"/>
          </w:rPr>
          <w:t>servsociali@comune.sagama.or.it</w:t>
        </w:r>
      </w:hyperlink>
    </w:p>
    <w:p w:rsidR="009E6240" w:rsidRDefault="00F10C33" w:rsidP="00F10C33">
      <w:pPr>
        <w:widowControl w:val="0"/>
        <w:autoSpaceDE w:val="0"/>
        <w:autoSpaceDN w:val="0"/>
        <w:jc w:val="center"/>
        <w:rPr>
          <w:rFonts w:ascii="Calibri" w:hAnsi="Calibri"/>
          <w:sz w:val="20"/>
          <w:szCs w:val="20"/>
          <w:lang w:val="en-GB" w:eastAsia="en-US"/>
        </w:rPr>
      </w:pPr>
      <w:r w:rsidRPr="00F10C33">
        <w:rPr>
          <w:rFonts w:ascii="Calibri" w:hAnsi="Calibri"/>
          <w:sz w:val="20"/>
          <w:szCs w:val="20"/>
          <w:lang w:val="en-GB" w:eastAsia="en-US"/>
        </w:rPr>
        <w:t>TEL.: 0785/34806 – FAX: 0785/34692</w:t>
      </w:r>
    </w:p>
    <w:p w:rsidR="00F10C33" w:rsidRPr="00F10C33" w:rsidRDefault="00F10C33" w:rsidP="00F10C33">
      <w:pPr>
        <w:widowControl w:val="0"/>
        <w:autoSpaceDE w:val="0"/>
        <w:autoSpaceDN w:val="0"/>
        <w:jc w:val="center"/>
        <w:rPr>
          <w:rFonts w:ascii="Calibri" w:hAnsi="Calibri"/>
          <w:sz w:val="20"/>
          <w:szCs w:val="20"/>
          <w:lang w:val="en-GB" w:eastAsia="en-US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D70AE2" w:rsidRPr="00E3130D" w:rsidTr="00DC4734">
        <w:trPr>
          <w:trHeight w:hRule="exact" w:val="376"/>
        </w:trPr>
        <w:tc>
          <w:tcPr>
            <w:tcW w:w="10415" w:type="dxa"/>
            <w:shd w:val="clear" w:color="auto" w:fill="auto"/>
            <w:vAlign w:val="center"/>
          </w:tcPr>
          <w:p w:rsidR="00D70AE2" w:rsidRPr="009E6240" w:rsidRDefault="00D70AE2" w:rsidP="00D70A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9E6240">
              <w:rPr>
                <w:rFonts w:eastAsiaTheme="minorHAnsi"/>
                <w:b/>
                <w:bCs/>
                <w:lang w:eastAsia="en-US"/>
              </w:rPr>
              <w:t xml:space="preserve">OGGETTO: </w:t>
            </w:r>
            <w:r w:rsidR="00771201" w:rsidRPr="00771201">
              <w:rPr>
                <w:rFonts w:eastAsiaTheme="minorHAnsi"/>
                <w:b/>
                <w:bCs/>
                <w:lang w:eastAsia="en-US"/>
              </w:rPr>
              <w:t xml:space="preserve">Richiesta concessione Indennità Regionale </w:t>
            </w:r>
            <w:proofErr w:type="spellStart"/>
            <w:r w:rsidR="00771201" w:rsidRPr="00771201">
              <w:rPr>
                <w:rFonts w:eastAsiaTheme="minorHAnsi"/>
                <w:b/>
                <w:bCs/>
                <w:lang w:eastAsia="en-US"/>
              </w:rPr>
              <w:t>Fibromialgia</w:t>
            </w:r>
            <w:proofErr w:type="spellEnd"/>
            <w:r w:rsidR="00771201" w:rsidRPr="00771201">
              <w:rPr>
                <w:rFonts w:eastAsiaTheme="minorHAnsi"/>
                <w:b/>
                <w:bCs/>
                <w:lang w:eastAsia="en-US"/>
              </w:rPr>
              <w:t xml:space="preserve"> - ANNO 202</w:t>
            </w:r>
            <w:r w:rsidR="001050E7">
              <w:rPr>
                <w:rFonts w:eastAsiaTheme="minorHAnsi"/>
                <w:b/>
                <w:bCs/>
                <w:lang w:eastAsia="en-US"/>
              </w:rPr>
              <w:t>6</w:t>
            </w:r>
          </w:p>
          <w:p w:rsidR="00D70AE2" w:rsidRPr="00E3130D" w:rsidRDefault="00D70AE2" w:rsidP="005100DE">
            <w:pPr>
              <w:pStyle w:val="Corpotesto"/>
              <w:tabs>
                <w:tab w:val="center" w:pos="4904"/>
              </w:tabs>
              <w:spacing w:line="276" w:lineRule="auto"/>
              <w:ind w:left="112" w:right="108"/>
              <w:jc w:val="center"/>
              <w:rPr>
                <w:rFonts w:ascii="Times New Roman" w:eastAsia="Times New Roman" w:hAnsi="Times New Roman" w:cs="Times New Roman"/>
                <w:b/>
                <w:color w:val="00B0F0"/>
              </w:rPr>
            </w:pPr>
          </w:p>
        </w:tc>
      </w:tr>
    </w:tbl>
    <w:p w:rsidR="00323092" w:rsidRDefault="00323092" w:rsidP="0032309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1"/>
        <w:gridCol w:w="763"/>
        <w:gridCol w:w="189"/>
        <w:gridCol w:w="351"/>
        <w:gridCol w:w="1274"/>
        <w:gridCol w:w="2247"/>
      </w:tblGrid>
      <w:tr w:rsidR="008D35DE" w:rsidRPr="008D35DE" w:rsidTr="005100DE">
        <w:trPr>
          <w:trHeight w:val="471"/>
        </w:trPr>
        <w:tc>
          <w:tcPr>
            <w:tcW w:w="10435" w:type="dxa"/>
            <w:gridSpan w:val="6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>I</w:t>
            </w:r>
            <w:bookmarkStart w:id="0" w:name="_GoBack"/>
            <w:bookmarkEnd w:id="0"/>
            <w:r w:rsidRPr="008D35DE">
              <w:rPr>
                <w:color w:val="000000"/>
                <w:lang w:eastAsia="zh-CN"/>
              </w:rPr>
              <w:t xml:space="preserve">l/La sottoscritto/a </w:t>
            </w:r>
          </w:p>
        </w:tc>
      </w:tr>
      <w:tr w:rsidR="008D35DE" w:rsidRPr="008D35DE" w:rsidTr="005100DE">
        <w:trPr>
          <w:trHeight w:val="498"/>
        </w:trPr>
        <w:tc>
          <w:tcPr>
            <w:tcW w:w="5611" w:type="dxa"/>
            <w:tcBorders>
              <w:right w:val="nil"/>
            </w:tcBorders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 xml:space="preserve">Codice Fiscale </w:t>
            </w:r>
          </w:p>
        </w:tc>
        <w:tc>
          <w:tcPr>
            <w:tcW w:w="4824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</w:p>
        </w:tc>
      </w:tr>
      <w:tr w:rsidR="008D35DE" w:rsidRPr="008D35DE" w:rsidTr="005100DE">
        <w:trPr>
          <w:trHeight w:val="498"/>
        </w:trPr>
        <w:tc>
          <w:tcPr>
            <w:tcW w:w="5611" w:type="dxa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 xml:space="preserve">nato a </w:t>
            </w:r>
          </w:p>
        </w:tc>
        <w:tc>
          <w:tcPr>
            <w:tcW w:w="1303" w:type="dxa"/>
            <w:gridSpan w:val="3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proofErr w:type="spellStart"/>
            <w:r w:rsidRPr="008D35DE">
              <w:rPr>
                <w:color w:val="000000"/>
                <w:lang w:eastAsia="zh-CN"/>
              </w:rPr>
              <w:t>Prov</w:t>
            </w:r>
            <w:proofErr w:type="spellEnd"/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>il  _____ /_____ / _______</w:t>
            </w:r>
          </w:p>
        </w:tc>
      </w:tr>
      <w:tr w:rsidR="008D35DE" w:rsidRPr="008D35DE" w:rsidTr="008D35DE">
        <w:trPr>
          <w:trHeight w:val="471"/>
        </w:trPr>
        <w:tc>
          <w:tcPr>
            <w:tcW w:w="6374" w:type="dxa"/>
            <w:gridSpan w:val="2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R</w:t>
            </w:r>
            <w:r w:rsidRPr="008D35DE">
              <w:rPr>
                <w:color w:val="000000"/>
                <w:lang w:eastAsia="zh-CN"/>
              </w:rPr>
              <w:t>esidente a</w:t>
            </w: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proofErr w:type="spellStart"/>
            <w:r w:rsidRPr="008D35DE">
              <w:rPr>
                <w:color w:val="000000"/>
                <w:lang w:eastAsia="zh-CN"/>
              </w:rPr>
              <w:t>Prov</w:t>
            </w:r>
            <w:proofErr w:type="spellEnd"/>
          </w:p>
        </w:tc>
        <w:tc>
          <w:tcPr>
            <w:tcW w:w="2247" w:type="dxa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>CAP.</w:t>
            </w:r>
          </w:p>
        </w:tc>
      </w:tr>
      <w:tr w:rsidR="008D35DE" w:rsidRPr="008D35DE" w:rsidTr="005100DE">
        <w:trPr>
          <w:trHeight w:val="498"/>
        </w:trPr>
        <w:tc>
          <w:tcPr>
            <w:tcW w:w="5611" w:type="dxa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>via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>n</w:t>
            </w:r>
          </w:p>
        </w:tc>
        <w:tc>
          <w:tcPr>
            <w:tcW w:w="3872" w:type="dxa"/>
            <w:gridSpan w:val="3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 xml:space="preserve">Cell. </w:t>
            </w:r>
          </w:p>
          <w:p w:rsidR="008D35DE" w:rsidRPr="008D35DE" w:rsidRDefault="008D35DE" w:rsidP="008D35DE">
            <w:pPr>
              <w:suppressAutoHyphens/>
              <w:jc w:val="both"/>
              <w:rPr>
                <w:b/>
                <w:color w:val="000000"/>
                <w:lang w:eastAsia="zh-CN"/>
              </w:rPr>
            </w:pPr>
            <w:r w:rsidRPr="008D35DE">
              <w:rPr>
                <w:b/>
                <w:color w:val="000000"/>
                <w:sz w:val="20"/>
                <w:lang w:eastAsia="zh-CN"/>
              </w:rPr>
              <w:t>(obbligatorio)</w:t>
            </w:r>
          </w:p>
        </w:tc>
      </w:tr>
      <w:tr w:rsidR="008D35DE" w:rsidRPr="008D35DE" w:rsidTr="005100DE">
        <w:trPr>
          <w:trHeight w:val="498"/>
        </w:trPr>
        <w:tc>
          <w:tcPr>
            <w:tcW w:w="10435" w:type="dxa"/>
            <w:gridSpan w:val="6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 xml:space="preserve">Indirizzo e-mail </w:t>
            </w:r>
            <w:r w:rsidRPr="008D35DE">
              <w:rPr>
                <w:i/>
                <w:color w:val="000000"/>
                <w:sz w:val="20"/>
                <w:lang w:eastAsia="zh-CN"/>
              </w:rPr>
              <w:t>(obbligatorio)</w:t>
            </w:r>
          </w:p>
        </w:tc>
      </w:tr>
      <w:tr w:rsidR="008D35DE" w:rsidRPr="008D35DE" w:rsidTr="005100DE">
        <w:trPr>
          <w:trHeight w:val="498"/>
        </w:trPr>
        <w:tc>
          <w:tcPr>
            <w:tcW w:w="10435" w:type="dxa"/>
            <w:gridSpan w:val="6"/>
            <w:shd w:val="clear" w:color="auto" w:fill="auto"/>
            <w:vAlign w:val="center"/>
          </w:tcPr>
          <w:p w:rsidR="008D35DE" w:rsidRPr="008D35DE" w:rsidRDefault="008D35DE" w:rsidP="008D35DE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D35DE">
              <w:rPr>
                <w:color w:val="000000"/>
                <w:lang w:eastAsia="zh-CN"/>
              </w:rPr>
              <w:t>Domicilio (se diverso dalla residenza)</w:t>
            </w:r>
          </w:p>
        </w:tc>
      </w:tr>
    </w:tbl>
    <w:p w:rsidR="00323092" w:rsidRPr="00323092" w:rsidRDefault="00323092" w:rsidP="00323092">
      <w:pPr>
        <w:jc w:val="both"/>
        <w:rPr>
          <w:rFonts w:eastAsiaTheme="minorHAnsi"/>
          <w:lang w:eastAsia="en-US"/>
        </w:rPr>
      </w:pPr>
    </w:p>
    <w:p w:rsidR="00323092" w:rsidRPr="00323092" w:rsidRDefault="00323092" w:rsidP="00323092">
      <w:pPr>
        <w:jc w:val="center"/>
      </w:pPr>
      <w:r w:rsidRPr="00323092">
        <w:rPr>
          <w:b/>
        </w:rPr>
        <w:t>CHIEDE</w:t>
      </w:r>
    </w:p>
    <w:p w:rsidR="00323092" w:rsidRPr="00323092" w:rsidRDefault="00323092" w:rsidP="00323092">
      <w:pPr>
        <w:jc w:val="both"/>
      </w:pPr>
    </w:p>
    <w:p w:rsidR="00323092" w:rsidRDefault="00323092" w:rsidP="00323092">
      <w:pPr>
        <w:jc w:val="both"/>
      </w:pPr>
      <w:r w:rsidRPr="00323092">
        <w:t>Che gli/le venga concesso il “</w:t>
      </w:r>
      <w:r w:rsidRPr="00323092">
        <w:rPr>
          <w:b/>
        </w:rPr>
        <w:t>SOSTEGNO ECONOMICO DENOMINATO “INDENNITÀ REGIONALE</w:t>
      </w:r>
      <w:r w:rsidR="008D35DE">
        <w:rPr>
          <w:b/>
        </w:rPr>
        <w:t xml:space="preserve"> FIBROMIALGIA” (IRF) – ANNO 202</w:t>
      </w:r>
      <w:r w:rsidR="001050E7">
        <w:rPr>
          <w:b/>
        </w:rPr>
        <w:t>6</w:t>
      </w:r>
      <w:r w:rsidRPr="00323092">
        <w:rPr>
          <w:b/>
        </w:rPr>
        <w:t>”</w:t>
      </w:r>
      <w:r w:rsidRPr="00323092">
        <w:t>.</w:t>
      </w:r>
    </w:p>
    <w:p w:rsidR="00323092" w:rsidRPr="00323092" w:rsidRDefault="00323092" w:rsidP="00323092">
      <w:pPr>
        <w:jc w:val="both"/>
      </w:pPr>
    </w:p>
    <w:p w:rsidR="00323092" w:rsidRDefault="00323092" w:rsidP="00323092">
      <w:pPr>
        <w:jc w:val="center"/>
        <w:rPr>
          <w:b/>
        </w:rPr>
      </w:pPr>
      <w:r w:rsidRPr="00323092">
        <w:rPr>
          <w:b/>
        </w:rPr>
        <w:t>DICHIARA</w:t>
      </w:r>
    </w:p>
    <w:p w:rsidR="00D70AE2" w:rsidRDefault="00D70AE2" w:rsidP="00323092">
      <w:pPr>
        <w:jc w:val="both"/>
      </w:pPr>
    </w:p>
    <w:p w:rsidR="00323092" w:rsidRPr="00323092" w:rsidRDefault="00323092" w:rsidP="00323092">
      <w:pPr>
        <w:jc w:val="both"/>
      </w:pPr>
      <w:r w:rsidRPr="00323092">
        <w:t xml:space="preserve"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 </w:t>
      </w:r>
    </w:p>
    <w:p w:rsidR="00323092" w:rsidRPr="00323092" w:rsidRDefault="00323092" w:rsidP="00323092">
      <w:pPr>
        <w:jc w:val="both"/>
      </w:pPr>
    </w:p>
    <w:p w:rsidR="00323092" w:rsidRPr="00323092" w:rsidRDefault="00323092" w:rsidP="00323092">
      <w:pPr>
        <w:numPr>
          <w:ilvl w:val="0"/>
          <w:numId w:val="1"/>
        </w:numPr>
        <w:jc w:val="both"/>
      </w:pPr>
      <w:r w:rsidRPr="00323092">
        <w:t xml:space="preserve">Che il richiedente è in possesso di un ISEE </w:t>
      </w:r>
      <w:r w:rsidR="008D35DE">
        <w:t>202</w:t>
      </w:r>
      <w:r w:rsidR="001050E7">
        <w:t>6</w:t>
      </w:r>
      <w:r w:rsidRPr="00323092">
        <w:t xml:space="preserve"> di importo pari ad € ________________________;</w:t>
      </w:r>
    </w:p>
    <w:p w:rsidR="00323092" w:rsidRDefault="00323092" w:rsidP="004F0729">
      <w:pPr>
        <w:numPr>
          <w:ilvl w:val="0"/>
          <w:numId w:val="1"/>
        </w:numPr>
        <w:jc w:val="both"/>
      </w:pPr>
      <w:r w:rsidRPr="00323092">
        <w:t xml:space="preserve">Che il dichiarante è in possesso di una certificazione medica, di data non successiva al </w:t>
      </w:r>
      <w:r w:rsidR="008D35DE">
        <w:t>30.04.202</w:t>
      </w:r>
      <w:r w:rsidR="001050E7">
        <w:t xml:space="preserve">6 </w:t>
      </w:r>
      <w:r w:rsidRPr="00323092">
        <w:t xml:space="preserve">attestante la diagnosi di </w:t>
      </w:r>
      <w:proofErr w:type="spellStart"/>
      <w:r w:rsidRPr="00323092">
        <w:t>fibromialgia</w:t>
      </w:r>
      <w:proofErr w:type="spellEnd"/>
      <w:r w:rsidRPr="00323092">
        <w:t>, redata da medic</w:t>
      </w:r>
      <w:r>
        <w:t xml:space="preserve">o specialista. </w:t>
      </w:r>
    </w:p>
    <w:p w:rsidR="00323092" w:rsidRPr="00323092" w:rsidRDefault="00323092" w:rsidP="00D70AE2">
      <w:pPr>
        <w:ind w:left="360"/>
        <w:jc w:val="both"/>
      </w:pPr>
    </w:p>
    <w:p w:rsidR="00323092" w:rsidRPr="00323092" w:rsidRDefault="00323092" w:rsidP="00323092">
      <w:pPr>
        <w:spacing w:line="360" w:lineRule="auto"/>
        <w:jc w:val="center"/>
        <w:rPr>
          <w:b/>
        </w:rPr>
      </w:pPr>
      <w:r w:rsidRPr="00323092">
        <w:rPr>
          <w:b/>
        </w:rPr>
        <w:t>DICHIARA ALTRESI’</w:t>
      </w:r>
    </w:p>
    <w:p w:rsidR="00323092" w:rsidRPr="00323092" w:rsidRDefault="00323092" w:rsidP="00323092">
      <w:pPr>
        <w:numPr>
          <w:ilvl w:val="0"/>
          <w:numId w:val="1"/>
        </w:numPr>
        <w:jc w:val="both"/>
      </w:pPr>
      <w:r w:rsidRPr="00323092">
        <w:t>Che i dati forniti sono completi e veritieri;</w:t>
      </w:r>
    </w:p>
    <w:p w:rsidR="00323092" w:rsidRPr="00323092" w:rsidRDefault="00323092" w:rsidP="00323092">
      <w:pPr>
        <w:numPr>
          <w:ilvl w:val="0"/>
          <w:numId w:val="1"/>
        </w:numPr>
        <w:jc w:val="both"/>
      </w:pPr>
      <w:r w:rsidRPr="00323092">
        <w:t>Di impegnarsi a comunicare tempestivamente dal suo verificarsi, qualsiasi variazione riguardante i dati indicati nel presente modulo;</w:t>
      </w:r>
    </w:p>
    <w:p w:rsidR="00323092" w:rsidRPr="00323092" w:rsidRDefault="00323092" w:rsidP="00323092">
      <w:pPr>
        <w:numPr>
          <w:ilvl w:val="0"/>
          <w:numId w:val="1"/>
        </w:numPr>
        <w:jc w:val="both"/>
      </w:pPr>
      <w:r w:rsidRPr="00323092">
        <w:t xml:space="preserve">Di essere a conoscenza che, ai sensi dell’art.75 D.P.R. 445/2000, qualora da un controllo delle dichiarazioni rese emerga la non veridicità del contenuto della dichiarazione, decadrà dai benefici eventualmente conseguenti al provvedimento emanato sulla base della dichiarazione non </w:t>
      </w:r>
      <w:r w:rsidRPr="00323092">
        <w:lastRenderedPageBreak/>
        <w:t>veritiera, fermo restando le ulteriori conseguenze previste dalla normativa vigente e la restituzione delle somme percepite indebitamente;</w:t>
      </w:r>
    </w:p>
    <w:p w:rsidR="00323092" w:rsidRPr="00323092" w:rsidRDefault="00323092" w:rsidP="009E6240">
      <w:pPr>
        <w:numPr>
          <w:ilvl w:val="0"/>
          <w:numId w:val="1"/>
        </w:numPr>
        <w:jc w:val="both"/>
      </w:pPr>
      <w:r w:rsidRPr="00323092">
        <w:t>Di essere informato, che i dati comunicati dai richiedenti saranno trattati ai sensi dell’art. 13 del Reg. UE n. 2016/679 del 27 aprile 2016 e in applicazione dell’art 48 del D.P.R. 28.12.2000, n. 445.</w:t>
      </w:r>
    </w:p>
    <w:p w:rsidR="00323092" w:rsidRPr="00323092" w:rsidRDefault="00323092" w:rsidP="00323092">
      <w:pPr>
        <w:numPr>
          <w:ilvl w:val="0"/>
          <w:numId w:val="1"/>
        </w:numPr>
        <w:jc w:val="both"/>
      </w:pPr>
      <w:r w:rsidRPr="00323092">
        <w:t>Di essere informato che per qualsiasi informazione è possibile rivolgersi al responsabile del procedimento indicato nell’avviso pubblico.</w:t>
      </w:r>
    </w:p>
    <w:p w:rsidR="00D70AE2" w:rsidRPr="00323092" w:rsidRDefault="00D70AE2" w:rsidP="00323092">
      <w:pPr>
        <w:jc w:val="both"/>
      </w:pPr>
    </w:p>
    <w:p w:rsidR="00323092" w:rsidRPr="009E6240" w:rsidRDefault="00323092" w:rsidP="009E6240">
      <w:pPr>
        <w:jc w:val="both"/>
        <w:rPr>
          <w:b/>
        </w:rPr>
      </w:pPr>
      <w:r w:rsidRPr="009E6240">
        <w:rPr>
          <w:b/>
        </w:rPr>
        <w:t>A tal fine allega alla domanda la seguente documentazione (documentazione OBBLIGATORIA da allegare alla domanda)</w:t>
      </w:r>
      <w:r w:rsidR="009E6240" w:rsidRPr="009E6240">
        <w:rPr>
          <w:b/>
        </w:rPr>
        <w:t>:</w:t>
      </w:r>
    </w:p>
    <w:p w:rsidR="00323092" w:rsidRPr="00323092" w:rsidRDefault="00323092" w:rsidP="00323092">
      <w:pPr>
        <w:jc w:val="both"/>
        <w:rPr>
          <w:bCs/>
        </w:rPr>
      </w:pPr>
    </w:p>
    <w:p w:rsidR="00323092" w:rsidRPr="00323092" w:rsidRDefault="00323092" w:rsidP="00323092">
      <w:pPr>
        <w:spacing w:line="360" w:lineRule="auto"/>
        <w:jc w:val="both"/>
        <w:rPr>
          <w:bCs/>
        </w:rPr>
      </w:pPr>
      <w:r w:rsidRPr="00323092">
        <w:rPr>
          <w:bCs/>
        </w:rPr>
        <w:sym w:font="Wingdings" w:char="F0A8"/>
      </w:r>
      <w:r w:rsidRPr="00323092">
        <w:rPr>
          <w:bCs/>
        </w:rPr>
        <w:t xml:space="preserve"> Copia del documento di identità del richiedente in corso di validità e dell’eventuale delegato alla riscossione del beneficio. </w:t>
      </w:r>
    </w:p>
    <w:p w:rsidR="00323092" w:rsidRPr="00323092" w:rsidRDefault="00323092" w:rsidP="00323092">
      <w:pPr>
        <w:spacing w:line="360" w:lineRule="auto"/>
        <w:jc w:val="both"/>
        <w:rPr>
          <w:bCs/>
        </w:rPr>
      </w:pPr>
      <w:r w:rsidRPr="00323092">
        <w:rPr>
          <w:bCs/>
        </w:rPr>
        <w:sym w:font="Wingdings" w:char="F0A8"/>
      </w:r>
      <w:r w:rsidRPr="00323092">
        <w:rPr>
          <w:bCs/>
        </w:rPr>
        <w:t xml:space="preserve"> </w:t>
      </w:r>
      <w:r w:rsidR="008D35DE" w:rsidRPr="008D35DE">
        <w:rPr>
          <w:bCs/>
        </w:rPr>
        <w:t>Copia dell’attesta</w:t>
      </w:r>
      <w:r w:rsidR="008D35DE">
        <w:rPr>
          <w:bCs/>
        </w:rPr>
        <w:t>zione ISEE Socio-Sanitario 202</w:t>
      </w:r>
      <w:r w:rsidR="001050E7">
        <w:rPr>
          <w:bCs/>
        </w:rPr>
        <w:t>6</w:t>
      </w:r>
      <w:r w:rsidR="009E6240">
        <w:rPr>
          <w:bCs/>
          <w:u w:val="single"/>
        </w:rPr>
        <w:t>;</w:t>
      </w:r>
    </w:p>
    <w:p w:rsidR="00323092" w:rsidRDefault="00323092" w:rsidP="00323092">
      <w:pPr>
        <w:spacing w:line="360" w:lineRule="auto"/>
        <w:jc w:val="both"/>
        <w:rPr>
          <w:bCs/>
        </w:rPr>
      </w:pPr>
      <w:r w:rsidRPr="00323092">
        <w:rPr>
          <w:bCs/>
        </w:rPr>
        <w:sym w:font="Wingdings" w:char="F0A8"/>
      </w:r>
      <w:r w:rsidRPr="00323092">
        <w:rPr>
          <w:bCs/>
        </w:rPr>
        <w:t xml:space="preserve"> Certificazione medica, </w:t>
      </w:r>
      <w:r w:rsidRPr="00323092">
        <w:rPr>
          <w:bCs/>
          <w:u w:val="single"/>
        </w:rPr>
        <w:t xml:space="preserve">di data non successiva al </w:t>
      </w:r>
      <w:r w:rsidR="008D35DE">
        <w:rPr>
          <w:bCs/>
          <w:u w:val="single"/>
        </w:rPr>
        <w:t>30.04.202</w:t>
      </w:r>
      <w:r w:rsidR="001050E7">
        <w:rPr>
          <w:bCs/>
          <w:u w:val="single"/>
        </w:rPr>
        <w:t xml:space="preserve">6 </w:t>
      </w:r>
      <w:r w:rsidRPr="00323092">
        <w:rPr>
          <w:bCs/>
        </w:rPr>
        <w:t xml:space="preserve">attestante la diagnosi di </w:t>
      </w:r>
      <w:proofErr w:type="spellStart"/>
      <w:r w:rsidRPr="00323092">
        <w:rPr>
          <w:bCs/>
        </w:rPr>
        <w:t>fibromialgia</w:t>
      </w:r>
      <w:proofErr w:type="spellEnd"/>
      <w:r w:rsidRPr="00323092">
        <w:rPr>
          <w:bCs/>
        </w:rPr>
        <w:t>; (la predetta certificazione deve essere rilasciata da un medico specialista, reumatologo, ortopedico, fisiatra, abilitato all'esercizio della professione e iscritto all'albo, sia dipendente pubblico che convenzionato che libero professionista).</w:t>
      </w:r>
    </w:p>
    <w:p w:rsidR="00323092" w:rsidRDefault="009E6240" w:rsidP="00323092">
      <w:pPr>
        <w:spacing w:line="360" w:lineRule="auto"/>
        <w:jc w:val="both"/>
        <w:rPr>
          <w:bCs/>
        </w:rPr>
      </w:pPr>
      <w:r w:rsidRPr="00323092">
        <w:rPr>
          <w:bCs/>
        </w:rPr>
        <w:sym w:font="Wingdings" w:char="F0A8"/>
      </w:r>
      <w:r w:rsidRPr="00323092">
        <w:rPr>
          <w:bCs/>
        </w:rPr>
        <w:t xml:space="preserve"> Copia </w:t>
      </w:r>
      <w:r>
        <w:rPr>
          <w:bCs/>
        </w:rPr>
        <w:t>IBAN.</w:t>
      </w:r>
    </w:p>
    <w:p w:rsidR="008D35DE" w:rsidRPr="009E6240" w:rsidRDefault="008D35DE" w:rsidP="00323092">
      <w:pPr>
        <w:spacing w:line="360" w:lineRule="auto"/>
        <w:jc w:val="both"/>
        <w:rPr>
          <w:bCs/>
        </w:rPr>
      </w:pPr>
      <w:r w:rsidRPr="00323092">
        <w:rPr>
          <w:bCs/>
        </w:rPr>
        <w:sym w:font="Wingdings" w:char="F0A8"/>
      </w:r>
      <w:r w:rsidRPr="00323092">
        <w:rPr>
          <w:bCs/>
        </w:rPr>
        <w:t xml:space="preserve"> </w:t>
      </w:r>
      <w:r w:rsidRPr="00E3130D">
        <w:t>Pezze giustificative attestanti le spese ammissibili di cui al presente Avviso</w:t>
      </w:r>
    </w:p>
    <w:p w:rsidR="00771201" w:rsidRDefault="00771201" w:rsidP="00323092">
      <w:pPr>
        <w:spacing w:line="360" w:lineRule="auto"/>
        <w:jc w:val="both"/>
        <w:rPr>
          <w:b/>
        </w:rPr>
      </w:pPr>
    </w:p>
    <w:p w:rsidR="00323092" w:rsidRPr="00323092" w:rsidRDefault="00323092" w:rsidP="00323092">
      <w:pPr>
        <w:spacing w:line="360" w:lineRule="auto"/>
        <w:jc w:val="both"/>
        <w:rPr>
          <w:b/>
        </w:rPr>
      </w:pPr>
      <w:r w:rsidRPr="00323092">
        <w:rPr>
          <w:b/>
        </w:rPr>
        <w:t>Si richiede che il pagamento del contributo venga effettuato tramite:</w:t>
      </w:r>
    </w:p>
    <w:p w:rsidR="00323092" w:rsidRPr="00323092" w:rsidRDefault="00323092" w:rsidP="00323092">
      <w:pPr>
        <w:spacing w:line="360" w:lineRule="auto"/>
        <w:jc w:val="both"/>
      </w:pPr>
      <w:r w:rsidRPr="00323092">
        <w:sym w:font="Wingdings" w:char="F0A8"/>
      </w:r>
      <w:r w:rsidRPr="00323092">
        <w:t xml:space="preserve"> contanti presso il Banco di Sardegna;</w:t>
      </w:r>
    </w:p>
    <w:p w:rsidR="00323092" w:rsidRPr="00323092" w:rsidRDefault="00323092" w:rsidP="00323092">
      <w:pPr>
        <w:spacing w:line="360" w:lineRule="auto"/>
        <w:jc w:val="both"/>
      </w:pPr>
      <w:r w:rsidRPr="00323092">
        <w:sym w:font="Wingdings" w:char="F0A8"/>
      </w:r>
      <w:r w:rsidRPr="00323092">
        <w:t xml:space="preserve"> Accredito su c.c. bancario/postale (intestato/cointestato al richiedente) codice IBAN  </w:t>
      </w:r>
    </w:p>
    <w:tbl>
      <w:tblPr>
        <w:tblpPr w:leftFromText="141" w:rightFromText="141" w:vertAnchor="text" w:horzAnchor="margin" w:tblpY="192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449"/>
        <w:gridCol w:w="461"/>
        <w:gridCol w:w="392"/>
        <w:gridCol w:w="550"/>
        <w:gridCol w:w="350"/>
        <w:gridCol w:w="336"/>
        <w:gridCol w:w="336"/>
        <w:gridCol w:w="335"/>
        <w:gridCol w:w="319"/>
        <w:gridCol w:w="351"/>
        <w:gridCol w:w="335"/>
        <w:gridCol w:w="335"/>
        <w:gridCol w:w="335"/>
        <w:gridCol w:w="386"/>
        <w:gridCol w:w="285"/>
        <w:gridCol w:w="335"/>
        <w:gridCol w:w="335"/>
        <w:gridCol w:w="335"/>
        <w:gridCol w:w="335"/>
        <w:gridCol w:w="335"/>
        <w:gridCol w:w="335"/>
        <w:gridCol w:w="335"/>
        <w:gridCol w:w="393"/>
        <w:gridCol w:w="388"/>
        <w:gridCol w:w="444"/>
        <w:gridCol w:w="339"/>
      </w:tblGrid>
      <w:tr w:rsidR="00323092" w:rsidRPr="00323092" w:rsidTr="00934473">
        <w:trPr>
          <w:trHeight w:val="430"/>
        </w:trPr>
        <w:tc>
          <w:tcPr>
            <w:tcW w:w="371" w:type="dxa"/>
            <w:vAlign w:val="center"/>
          </w:tcPr>
          <w:p w:rsidR="00323092" w:rsidRPr="00323092" w:rsidRDefault="00323092" w:rsidP="00934473">
            <w:pPr>
              <w:jc w:val="center"/>
              <w:rPr>
                <w:b/>
              </w:rPr>
            </w:pPr>
            <w:r w:rsidRPr="00323092">
              <w:rPr>
                <w:b/>
              </w:rPr>
              <w:t>I</w:t>
            </w:r>
          </w:p>
        </w:tc>
        <w:tc>
          <w:tcPr>
            <w:tcW w:w="449" w:type="dxa"/>
            <w:vAlign w:val="center"/>
          </w:tcPr>
          <w:p w:rsidR="00323092" w:rsidRPr="00323092" w:rsidRDefault="00323092" w:rsidP="00934473">
            <w:pPr>
              <w:jc w:val="center"/>
              <w:rPr>
                <w:b/>
              </w:rPr>
            </w:pPr>
            <w:r w:rsidRPr="00323092">
              <w:rPr>
                <w:b/>
              </w:rPr>
              <w:t>T</w:t>
            </w:r>
          </w:p>
        </w:tc>
        <w:tc>
          <w:tcPr>
            <w:tcW w:w="461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92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550" w:type="dxa"/>
            <w:vAlign w:val="center"/>
          </w:tcPr>
          <w:p w:rsidR="00323092" w:rsidRPr="00323092" w:rsidRDefault="00323092" w:rsidP="00934473"/>
        </w:tc>
        <w:tc>
          <w:tcPr>
            <w:tcW w:w="350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6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6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19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51" w:type="dxa"/>
            <w:vAlign w:val="center"/>
          </w:tcPr>
          <w:p w:rsidR="00323092" w:rsidRPr="00323092" w:rsidRDefault="00323092" w:rsidP="00934473"/>
        </w:tc>
        <w:tc>
          <w:tcPr>
            <w:tcW w:w="335" w:type="dxa"/>
            <w:vAlign w:val="center"/>
          </w:tcPr>
          <w:p w:rsidR="00323092" w:rsidRPr="00323092" w:rsidRDefault="00323092" w:rsidP="00934473"/>
        </w:tc>
        <w:tc>
          <w:tcPr>
            <w:tcW w:w="335" w:type="dxa"/>
            <w:vAlign w:val="center"/>
          </w:tcPr>
          <w:p w:rsidR="00323092" w:rsidRPr="00323092" w:rsidRDefault="00323092" w:rsidP="00934473"/>
        </w:tc>
        <w:tc>
          <w:tcPr>
            <w:tcW w:w="335" w:type="dxa"/>
            <w:vAlign w:val="center"/>
          </w:tcPr>
          <w:p w:rsidR="00323092" w:rsidRPr="00323092" w:rsidRDefault="00323092" w:rsidP="00934473"/>
        </w:tc>
        <w:tc>
          <w:tcPr>
            <w:tcW w:w="386" w:type="dxa"/>
            <w:vAlign w:val="center"/>
          </w:tcPr>
          <w:p w:rsidR="00323092" w:rsidRPr="00323092" w:rsidRDefault="00323092" w:rsidP="00934473"/>
        </w:tc>
        <w:tc>
          <w:tcPr>
            <w:tcW w:w="28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5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93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88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444" w:type="dxa"/>
            <w:shd w:val="clear" w:color="auto" w:fill="F2F2F2"/>
            <w:vAlign w:val="center"/>
          </w:tcPr>
          <w:p w:rsidR="00323092" w:rsidRPr="00323092" w:rsidRDefault="00323092" w:rsidP="00934473"/>
        </w:tc>
        <w:tc>
          <w:tcPr>
            <w:tcW w:w="339" w:type="dxa"/>
            <w:shd w:val="clear" w:color="auto" w:fill="F2F2F2"/>
            <w:vAlign w:val="center"/>
          </w:tcPr>
          <w:p w:rsidR="00323092" w:rsidRPr="00323092" w:rsidRDefault="00323092" w:rsidP="00934473"/>
        </w:tc>
      </w:tr>
    </w:tbl>
    <w:p w:rsidR="00323092" w:rsidRPr="00323092" w:rsidRDefault="00323092" w:rsidP="00323092">
      <w:pPr>
        <w:widowControl w:val="0"/>
        <w:autoSpaceDE w:val="0"/>
        <w:autoSpaceDN w:val="0"/>
        <w:rPr>
          <w:rFonts w:eastAsia="Arial MT"/>
          <w:lang w:eastAsia="en-US"/>
        </w:rPr>
      </w:pPr>
    </w:p>
    <w:p w:rsidR="00323092" w:rsidRPr="00323092" w:rsidRDefault="00F10C33" w:rsidP="00323092">
      <w:pPr>
        <w:widowControl w:val="0"/>
        <w:tabs>
          <w:tab w:val="left" w:pos="3605"/>
        </w:tabs>
        <w:autoSpaceDE w:val="0"/>
        <w:autoSpaceDN w:val="0"/>
        <w:spacing w:before="127"/>
        <w:ind w:left="232"/>
        <w:rPr>
          <w:rFonts w:eastAsia="Arial MT"/>
          <w:lang w:eastAsia="en-US"/>
        </w:rPr>
      </w:pPr>
      <w:r>
        <w:rPr>
          <w:rFonts w:eastAsia="Arial MT"/>
          <w:lang w:eastAsia="en-US"/>
        </w:rPr>
        <w:t>SAGAMA</w:t>
      </w:r>
      <w:r w:rsidR="00323092" w:rsidRPr="00323092">
        <w:rPr>
          <w:rFonts w:eastAsia="Arial MT"/>
          <w:lang w:eastAsia="en-US"/>
        </w:rPr>
        <w:t>,</w:t>
      </w:r>
      <w:r w:rsidR="00323092" w:rsidRPr="00323092">
        <w:rPr>
          <w:rFonts w:eastAsia="Arial MT"/>
          <w:u w:val="single"/>
          <w:lang w:eastAsia="en-US"/>
        </w:rPr>
        <w:t xml:space="preserve"> </w:t>
      </w:r>
      <w:r w:rsidR="00323092" w:rsidRPr="00323092">
        <w:rPr>
          <w:rFonts w:eastAsia="Arial MT"/>
          <w:u w:val="single"/>
          <w:lang w:eastAsia="en-US"/>
        </w:rPr>
        <w:tab/>
      </w:r>
      <w:r w:rsidR="009E6240">
        <w:rPr>
          <w:rFonts w:eastAsia="Arial MT"/>
          <w:u w:val="single"/>
          <w:lang w:eastAsia="en-US"/>
        </w:rPr>
        <w:t>______________</w:t>
      </w:r>
    </w:p>
    <w:p w:rsidR="00323092" w:rsidRPr="00323092" w:rsidRDefault="00323092" w:rsidP="00323092">
      <w:pPr>
        <w:widowControl w:val="0"/>
        <w:autoSpaceDE w:val="0"/>
        <w:autoSpaceDN w:val="0"/>
        <w:spacing w:before="11"/>
        <w:rPr>
          <w:rFonts w:eastAsia="Arial MT"/>
          <w:lang w:eastAsia="en-US"/>
        </w:rPr>
      </w:pPr>
      <w:r w:rsidRPr="00323092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DFF714" wp14:editId="551678AE">
                <wp:simplePos x="0" y="0"/>
                <wp:positionH relativeFrom="page">
                  <wp:posOffset>4316095</wp:posOffset>
                </wp:positionH>
                <wp:positionV relativeFrom="paragraph">
                  <wp:posOffset>233045</wp:posOffset>
                </wp:positionV>
                <wp:extent cx="2254250" cy="1270"/>
                <wp:effectExtent l="0" t="0" r="12700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550"/>
                            <a:gd name="T2" fmla="+- 0 10347 6797"/>
                            <a:gd name="T3" fmla="*/ T2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355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58E3E5" id="Figura a mano libera 1" o:spid="_x0000_s1026" style="position:absolute;margin-left:339.85pt;margin-top:18.35pt;width:177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" path="m,l3550,e" filled="f" strokeweight=".19461mm">
                <v:path arrowok="t" o:connecttype="custom" o:connectlocs="0,0;2254250,0" o:connectangles="0,0"/>
                <w10:wrap type="topAndBottom" anchorx="page"/>
              </v:shape>
            </w:pict>
          </mc:Fallback>
        </mc:AlternateContent>
      </w:r>
    </w:p>
    <w:p w:rsidR="00D70AE2" w:rsidRPr="00D70AE2" w:rsidRDefault="00323092" w:rsidP="00D70AE2">
      <w:pPr>
        <w:widowControl w:val="0"/>
        <w:autoSpaceDE w:val="0"/>
        <w:autoSpaceDN w:val="0"/>
        <w:spacing w:before="104"/>
        <w:ind w:right="1058"/>
        <w:jc w:val="right"/>
        <w:rPr>
          <w:rFonts w:eastAsia="Arial MT"/>
          <w:lang w:eastAsia="en-US"/>
        </w:rPr>
      </w:pPr>
      <w:r w:rsidRPr="00323092">
        <w:rPr>
          <w:rFonts w:eastAsia="Arial MT"/>
          <w:lang w:eastAsia="en-US"/>
        </w:rPr>
        <w:t>(firma</w:t>
      </w:r>
      <w:r w:rsidRPr="00323092">
        <w:rPr>
          <w:rFonts w:eastAsia="Arial MT"/>
          <w:spacing w:val="-4"/>
          <w:lang w:eastAsia="en-US"/>
        </w:rPr>
        <w:t xml:space="preserve"> </w:t>
      </w:r>
      <w:r w:rsidRPr="00323092">
        <w:rPr>
          <w:rFonts w:eastAsia="Arial MT"/>
          <w:lang w:eastAsia="en-US"/>
        </w:rPr>
        <w:t>del</w:t>
      </w:r>
      <w:r w:rsidRPr="00323092">
        <w:rPr>
          <w:rFonts w:eastAsia="Arial MT"/>
          <w:spacing w:val="-5"/>
          <w:lang w:eastAsia="en-US"/>
        </w:rPr>
        <w:t xml:space="preserve"> </w:t>
      </w:r>
      <w:r w:rsidR="00D70AE2">
        <w:rPr>
          <w:rFonts w:eastAsia="Arial MT"/>
          <w:lang w:eastAsia="en-US"/>
        </w:rPr>
        <w:t>richiedente</w:t>
      </w:r>
    </w:p>
    <w:p w:rsidR="00771201" w:rsidRDefault="00771201" w:rsidP="008D35DE">
      <w:pPr>
        <w:jc w:val="center"/>
        <w:rPr>
          <w:rFonts w:ascii="Calibri" w:hAnsi="Calibri" w:cs="Calibri"/>
          <w:b/>
          <w:sz w:val="28"/>
          <w:szCs w:val="36"/>
        </w:rPr>
      </w:pPr>
    </w:p>
    <w:sectPr w:rsidR="00771201" w:rsidSect="00EC1BC9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71E" w:rsidRDefault="003C271E" w:rsidP="003C271E">
      <w:r>
        <w:separator/>
      </w:r>
    </w:p>
  </w:endnote>
  <w:endnote w:type="continuationSeparator" w:id="0">
    <w:p w:rsidR="003C271E" w:rsidRDefault="003C271E" w:rsidP="003C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001204"/>
      <w:docPartObj>
        <w:docPartGallery w:val="Page Numbers (Bottom of Page)"/>
        <w:docPartUnique/>
      </w:docPartObj>
    </w:sdtPr>
    <w:sdtEndPr/>
    <w:sdtContent>
      <w:p w:rsidR="003C271E" w:rsidRDefault="003C271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734">
          <w:rPr>
            <w:noProof/>
          </w:rPr>
          <w:t>2</w:t>
        </w:r>
        <w:r>
          <w:fldChar w:fldCharType="end"/>
        </w:r>
      </w:p>
    </w:sdtContent>
  </w:sdt>
  <w:p w:rsidR="003C271E" w:rsidRDefault="003C27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71E" w:rsidRDefault="003C271E" w:rsidP="003C271E">
      <w:r>
        <w:separator/>
      </w:r>
    </w:p>
  </w:footnote>
  <w:footnote w:type="continuationSeparator" w:id="0">
    <w:p w:rsidR="003C271E" w:rsidRDefault="003C271E" w:rsidP="003C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CAA"/>
    <w:multiLevelType w:val="hybridMultilevel"/>
    <w:tmpl w:val="C6F2D722"/>
    <w:lvl w:ilvl="0" w:tplc="21B8F0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409F5"/>
    <w:multiLevelType w:val="hybridMultilevel"/>
    <w:tmpl w:val="BAF26812"/>
    <w:lvl w:ilvl="0" w:tplc="AAAC0AA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9328064">
      <w:start w:val="91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E7DAC"/>
    <w:multiLevelType w:val="multilevel"/>
    <w:tmpl w:val="2F681194"/>
    <w:lvl w:ilvl="0">
      <w:start w:val="1"/>
      <w:numFmt w:val="decimal"/>
      <w:lvlText w:val="%1."/>
      <w:lvlJc w:val="left"/>
      <w:pPr>
        <w:ind w:left="665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B8489C"/>
    <w:multiLevelType w:val="hybridMultilevel"/>
    <w:tmpl w:val="84B48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D3D84"/>
    <w:multiLevelType w:val="hybridMultilevel"/>
    <w:tmpl w:val="87E25A30"/>
    <w:lvl w:ilvl="0" w:tplc="AAAC0AA2">
      <w:start w:val="1"/>
      <w:numFmt w:val="bullet"/>
      <w:lvlText w:val="•"/>
      <w:lvlJc w:val="left"/>
      <w:pPr>
        <w:ind w:left="72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45"/>
    <w:rsid w:val="00025989"/>
    <w:rsid w:val="001050E7"/>
    <w:rsid w:val="00183FFB"/>
    <w:rsid w:val="00323092"/>
    <w:rsid w:val="00365A03"/>
    <w:rsid w:val="003C271E"/>
    <w:rsid w:val="00771201"/>
    <w:rsid w:val="008D35DE"/>
    <w:rsid w:val="009E6240"/>
    <w:rsid w:val="00BB6645"/>
    <w:rsid w:val="00BF5A6A"/>
    <w:rsid w:val="00D70AE2"/>
    <w:rsid w:val="00DC4734"/>
    <w:rsid w:val="00EC1BC9"/>
    <w:rsid w:val="00F1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FABE-2357-4746-B7D3-B63F8850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23092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3C27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71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C27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7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semiHidden/>
    <w:rsid w:val="008D35DE"/>
    <w:rPr>
      <w:color w:val="0000FF"/>
      <w:u w:val="single"/>
    </w:rPr>
  </w:style>
  <w:style w:type="paragraph" w:customStyle="1" w:styleId="Normal0">
    <w:name w:val="Normal0"/>
    <w:next w:val="Normale"/>
    <w:rsid w:val="008D35DE"/>
    <w:pPr>
      <w:spacing w:after="0" w:line="240" w:lineRule="auto"/>
    </w:pPr>
    <w:rPr>
      <w:rFonts w:ascii="Arial" w:eastAsia="Arial" w:hAnsi="Arial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70AE2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0AE2"/>
    <w:rPr>
      <w:rFonts w:ascii="Arial MT" w:eastAsia="Arial MT" w:hAnsi="Arial MT" w:cs="Arial M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1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sociali@comune.sagama.or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41670A12.dotm</Template>
  <TotalTime>34</TotalTime>
  <Pages>2</Pages>
  <Words>442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 Sociale</dc:creator>
  <cp:keywords/>
  <dc:description/>
  <cp:lastModifiedBy>fabio.fonnesu</cp:lastModifiedBy>
  <cp:revision>13</cp:revision>
  <cp:lastPrinted>2024-02-13T10:22:00Z</cp:lastPrinted>
  <dcterms:created xsi:type="dcterms:W3CDTF">2024-02-13T09:53:00Z</dcterms:created>
  <dcterms:modified xsi:type="dcterms:W3CDTF">2026-03-17T17:52:00Z</dcterms:modified>
</cp:coreProperties>
</file>