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1DBA" w14:textId="77777777" w:rsidR="00B55129" w:rsidRDefault="00B55129" w:rsidP="000C564C">
      <w:pPr>
        <w:rPr>
          <w:b/>
          <w:bCs/>
          <w:sz w:val="28"/>
          <w:szCs w:val="28"/>
        </w:rPr>
      </w:pPr>
    </w:p>
    <w:p w14:paraId="0FFE8BE7" w14:textId="56556DA6" w:rsidR="00B55129" w:rsidRPr="00103B90" w:rsidRDefault="00B55129" w:rsidP="00103B90">
      <w:pPr>
        <w:jc w:val="right"/>
        <w:rPr>
          <w:bCs/>
        </w:rPr>
      </w:pPr>
      <w:r w:rsidRPr="00DA1DDD">
        <w:rPr>
          <w:bCs/>
        </w:rPr>
        <w:t>Pradalunga</w:t>
      </w:r>
      <w:r>
        <w:rPr>
          <w:bCs/>
        </w:rPr>
        <w:t xml:space="preserve">, </w:t>
      </w:r>
      <w:r w:rsidRPr="00DA1DDD">
        <w:rPr>
          <w:bCs/>
        </w:rPr>
        <w:t xml:space="preserve">………………………….                       </w:t>
      </w:r>
    </w:p>
    <w:p w14:paraId="31902715" w14:textId="77777777" w:rsidR="00B55129" w:rsidRDefault="00B55129" w:rsidP="002C65BF">
      <w:pPr>
        <w:jc w:val="center"/>
        <w:rPr>
          <w:b/>
          <w:bCs/>
          <w:sz w:val="28"/>
          <w:szCs w:val="28"/>
        </w:rPr>
      </w:pPr>
    </w:p>
    <w:p w14:paraId="40221F67" w14:textId="77777777" w:rsidR="00103B90" w:rsidRDefault="00103B90" w:rsidP="00103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3183F67A" w14:textId="7309201E" w:rsidR="002C65BF" w:rsidRDefault="002C65BF" w:rsidP="00103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CONCESSIONE CIMITERIALE</w:t>
      </w:r>
    </w:p>
    <w:p w14:paraId="39E4D18A" w14:textId="77777777" w:rsidR="00103B90" w:rsidRDefault="00103B90" w:rsidP="00103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u w:val="single"/>
        </w:rPr>
      </w:pPr>
    </w:p>
    <w:p w14:paraId="2E9371A0" w14:textId="77777777" w:rsidR="002C65BF" w:rsidRDefault="002C65BF" w:rsidP="002C65BF">
      <w:pPr>
        <w:jc w:val="center"/>
        <w:rPr>
          <w:sz w:val="28"/>
          <w:szCs w:val="28"/>
        </w:rPr>
      </w:pPr>
    </w:p>
    <w:p w14:paraId="697ACFA7" w14:textId="77777777" w:rsidR="002C65BF" w:rsidRDefault="002C65BF" w:rsidP="002C65BF">
      <w:r>
        <w:t>I……</w:t>
      </w:r>
      <w:proofErr w:type="spellStart"/>
      <w:r>
        <w:t>sottoscritt</w:t>
      </w:r>
      <w:proofErr w:type="spellEnd"/>
      <w:r>
        <w:t>…………………………………………………………………………………………</w:t>
      </w:r>
    </w:p>
    <w:p w14:paraId="277D3347" w14:textId="77777777" w:rsidR="002C65BF" w:rsidRDefault="00021257" w:rsidP="002C65BF">
      <w:proofErr w:type="spellStart"/>
      <w:r>
        <w:t>n</w:t>
      </w:r>
      <w:r w:rsidR="002C65BF">
        <w:t>at</w:t>
      </w:r>
      <w:proofErr w:type="spellEnd"/>
      <w:proofErr w:type="gramStart"/>
      <w:r w:rsidR="002C65BF">
        <w:t>…….</w:t>
      </w:r>
      <w:proofErr w:type="gramEnd"/>
      <w:r w:rsidR="002C65BF">
        <w:t>a…………………………………</w:t>
      </w:r>
      <w:proofErr w:type="gramStart"/>
      <w:r w:rsidR="002C65BF">
        <w:t>…….</w:t>
      </w:r>
      <w:proofErr w:type="gramEnd"/>
      <w:r w:rsidR="002C65BF">
        <w:t>.il……………………………………………………</w:t>
      </w:r>
    </w:p>
    <w:p w14:paraId="0924FD11" w14:textId="77777777" w:rsidR="002C65BF" w:rsidRDefault="00021257" w:rsidP="002C65BF">
      <w:r>
        <w:t>r</w:t>
      </w:r>
      <w:r w:rsidR="002C65BF">
        <w:t>esidente a…………………………</w:t>
      </w:r>
      <w:proofErr w:type="gramStart"/>
      <w:r w:rsidR="002C65BF">
        <w:t>…….</w:t>
      </w:r>
      <w:proofErr w:type="gramEnd"/>
      <w:r w:rsidR="002C65BF">
        <w:t xml:space="preserve">.in </w:t>
      </w:r>
      <w:r>
        <w:t>v</w:t>
      </w:r>
      <w:r w:rsidR="002C65BF">
        <w:t>ia………………………………………………</w:t>
      </w:r>
      <w:proofErr w:type="gramStart"/>
      <w:r w:rsidR="002C65BF">
        <w:t>…….</w:t>
      </w:r>
      <w:proofErr w:type="gramEnd"/>
      <w:r w:rsidR="002C65BF">
        <w:t>.</w:t>
      </w:r>
    </w:p>
    <w:p w14:paraId="6B0D3995" w14:textId="77777777" w:rsidR="002C65BF" w:rsidRDefault="00021257" w:rsidP="002C65BF">
      <w:r>
        <w:t>c</w:t>
      </w:r>
      <w:r w:rsidR="002C65BF">
        <w:t>odice fiscale………………………………</w:t>
      </w:r>
      <w:proofErr w:type="gramStart"/>
      <w:r w:rsidR="002C65BF">
        <w:t>…….</w:t>
      </w:r>
      <w:proofErr w:type="gramEnd"/>
      <w:r w:rsidR="002C65BF">
        <w:t>.in qualità di……………………………………….</w:t>
      </w:r>
    </w:p>
    <w:p w14:paraId="24F98C2D" w14:textId="77777777" w:rsidR="0061633F" w:rsidRDefault="002C65BF" w:rsidP="002C65BF">
      <w:r>
        <w:t xml:space="preserve">(indicare il grado di parentela) </w:t>
      </w:r>
    </w:p>
    <w:p w14:paraId="7567031C" w14:textId="4CA9B109" w:rsidR="002C65BF" w:rsidRDefault="002C65BF" w:rsidP="002C65BF"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>………………………………………………………………….</w:t>
      </w:r>
    </w:p>
    <w:p w14:paraId="0C7B6742" w14:textId="2C2B5AB7" w:rsidR="0061633F" w:rsidRDefault="0061633F" w:rsidP="002C65BF">
      <w:r>
        <w:t>Mail ……………………………………………………………………</w:t>
      </w:r>
    </w:p>
    <w:p w14:paraId="0BEF3E4A" w14:textId="77777777" w:rsidR="002C65BF" w:rsidRDefault="002C65BF" w:rsidP="002C65BF"/>
    <w:p w14:paraId="0374B683" w14:textId="6E900574" w:rsidR="002C65BF" w:rsidRDefault="002C65BF" w:rsidP="00DA1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 w14:paraId="054BC3A0" w14:textId="77777777" w:rsidR="00DA1DDD" w:rsidRDefault="00183576" w:rsidP="002C65BF">
      <w:pPr>
        <w:jc w:val="both"/>
      </w:pPr>
      <w:r>
        <w:t>l</w:t>
      </w:r>
      <w:r w:rsidR="002C65BF">
        <w:t xml:space="preserve">a concessione di: </w:t>
      </w:r>
    </w:p>
    <w:p w14:paraId="7E10942F" w14:textId="4578DB01" w:rsidR="00DA1DDD" w:rsidRDefault="002C65BF" w:rsidP="002C65BF">
      <w:pPr>
        <w:jc w:val="both"/>
      </w:pPr>
      <w:r w:rsidRPr="002C65BF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>
        <w:t>loculo di testa</w:t>
      </w:r>
    </w:p>
    <w:p w14:paraId="375D3389" w14:textId="0968D828" w:rsidR="00DA1DDD" w:rsidRDefault="002C65BF" w:rsidP="002C65BF">
      <w:pPr>
        <w:jc w:val="both"/>
      </w:pPr>
      <w:r w:rsidRPr="002C65BF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t xml:space="preserve"> tomba a terra</w:t>
      </w:r>
    </w:p>
    <w:p w14:paraId="2F8A6368" w14:textId="2D2F5C51" w:rsidR="002C65BF" w:rsidRDefault="002C65BF" w:rsidP="002C65BF">
      <w:pPr>
        <w:jc w:val="both"/>
      </w:pPr>
      <w:r w:rsidRPr="002C65BF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>
        <w:t>tomba per bambini</w:t>
      </w:r>
    </w:p>
    <w:p w14:paraId="6D8A0FB0" w14:textId="0CF569F1" w:rsidR="00DA1DDD" w:rsidRDefault="002C65BF" w:rsidP="002C65BF">
      <w:pPr>
        <w:jc w:val="both"/>
      </w:pPr>
      <w:r w:rsidRPr="002C65BF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>
        <w:t>ossario/cella cineraria</w:t>
      </w:r>
    </w:p>
    <w:p w14:paraId="6B145FE0" w14:textId="14C08798" w:rsidR="002C65BF" w:rsidRDefault="002C65BF" w:rsidP="002C65BF">
      <w:pPr>
        <w:jc w:val="both"/>
      </w:pPr>
      <w:r w:rsidRPr="002C65BF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r>
        <w:t xml:space="preserve"> area per tombe di famiglia</w:t>
      </w:r>
    </w:p>
    <w:p w14:paraId="07AEFF14" w14:textId="77777777" w:rsidR="002C65BF" w:rsidRDefault="00183576" w:rsidP="002C65BF">
      <w:pPr>
        <w:jc w:val="both"/>
      </w:pPr>
      <w:r>
        <w:t>n</w:t>
      </w:r>
      <w:r w:rsidR="002C65BF">
        <w:t xml:space="preserve">el </w:t>
      </w:r>
      <w:r w:rsidR="00021257">
        <w:t>c</w:t>
      </w:r>
      <w:r w:rsidR="002C65BF">
        <w:t>imitero di</w:t>
      </w:r>
      <w:r w:rsidR="000A047F">
        <w:t xml:space="preserve"> </w:t>
      </w:r>
      <w:r w:rsidR="002C65BF">
        <w:t>_________________settore/campo_______ loculo/tomba/ossario/ celletta n. ____</w:t>
      </w:r>
    </w:p>
    <w:p w14:paraId="5F7C488D" w14:textId="77777777" w:rsidR="002C65BF" w:rsidRDefault="002C65BF" w:rsidP="002C65BF">
      <w:pPr>
        <w:jc w:val="both"/>
      </w:pPr>
      <w:r>
        <w:t>per la sepoltura di</w:t>
      </w:r>
      <w:r w:rsidR="000A047F">
        <w:t xml:space="preserve"> </w:t>
      </w:r>
      <w:r>
        <w:t>_________________________________nato a__________________________</w:t>
      </w:r>
    </w:p>
    <w:p w14:paraId="24586CA1" w14:textId="77777777" w:rsidR="00B03548" w:rsidRDefault="002C65BF" w:rsidP="00B03548">
      <w:pPr>
        <w:jc w:val="both"/>
      </w:pPr>
      <w:r>
        <w:t>il_</w:t>
      </w:r>
      <w:r w:rsidR="000A047F">
        <w:t xml:space="preserve">_______________________ </w:t>
      </w:r>
      <w:proofErr w:type="spellStart"/>
      <w:r w:rsidR="000A047F">
        <w:t>decedut</w:t>
      </w:r>
      <w:proofErr w:type="spellEnd"/>
      <w:r w:rsidR="000A047F">
        <w:t xml:space="preserve"> </w:t>
      </w:r>
      <w:r>
        <w:t>__a</w:t>
      </w:r>
      <w:r w:rsidR="000A047F">
        <w:t xml:space="preserve"> </w:t>
      </w:r>
      <w:r>
        <w:t>______________________il_____________________</w:t>
      </w:r>
    </w:p>
    <w:p w14:paraId="1F8959E8" w14:textId="77777777" w:rsidR="00B03548" w:rsidRDefault="00B03548" w:rsidP="00B03548">
      <w:pPr>
        <w:jc w:val="both"/>
      </w:pPr>
      <w:r>
        <w:t xml:space="preserve">                                                                   </w:t>
      </w:r>
    </w:p>
    <w:p w14:paraId="25BA34A0" w14:textId="2F82009B" w:rsidR="002C65BF" w:rsidRPr="00B03548" w:rsidRDefault="00B03548" w:rsidP="00B03548">
      <w:pPr>
        <w:jc w:val="both"/>
      </w:pPr>
      <w:r>
        <w:t xml:space="preserve">                                                                             </w:t>
      </w:r>
      <w:r w:rsidR="002C65BF">
        <w:rPr>
          <w:b/>
          <w:sz w:val="28"/>
          <w:szCs w:val="28"/>
        </w:rPr>
        <w:t>DICHIARA</w:t>
      </w:r>
    </w:p>
    <w:p w14:paraId="7381AFDE" w14:textId="77777777" w:rsidR="002C65BF" w:rsidRDefault="002C65BF" w:rsidP="002C65BF">
      <w:pPr>
        <w:ind w:left="360"/>
        <w:jc w:val="center"/>
        <w:rPr>
          <w:b/>
          <w:sz w:val="28"/>
          <w:szCs w:val="28"/>
        </w:rPr>
      </w:pPr>
    </w:p>
    <w:p w14:paraId="12543E75" w14:textId="2EB99EBA" w:rsidR="006D5CA2" w:rsidRPr="00115178" w:rsidRDefault="00183576" w:rsidP="00115178">
      <w:pPr>
        <w:pStyle w:val="Paragrafoelenco"/>
        <w:numPr>
          <w:ilvl w:val="0"/>
          <w:numId w:val="12"/>
        </w:numPr>
        <w:jc w:val="both"/>
      </w:pPr>
      <w:r w:rsidRPr="00B03548">
        <w:t>d</w:t>
      </w:r>
      <w:r w:rsidR="002C65BF" w:rsidRPr="00B03548">
        <w:t xml:space="preserve">i accettare </w:t>
      </w:r>
      <w:r w:rsidRPr="00B03548">
        <w:t>le condizioni relative alla concessione</w:t>
      </w:r>
      <w:r w:rsidR="00021257" w:rsidRPr="00B03548">
        <w:t xml:space="preserve"> e all’assegnazione del loculo/ossario</w:t>
      </w:r>
      <w:r w:rsidR="00484244" w:rsidRPr="00B03548">
        <w:t>/tomba</w:t>
      </w:r>
      <w:r w:rsidRPr="00B03548">
        <w:t xml:space="preserve">, </w:t>
      </w:r>
      <w:r w:rsidR="00021257" w:rsidRPr="00B03548">
        <w:t>come da</w:t>
      </w:r>
      <w:r w:rsidRPr="00B03548">
        <w:t xml:space="preserve"> regolamento comunale dei servizi cimiteriali e di polizia mortuaria</w:t>
      </w:r>
      <w:r w:rsidR="00021257" w:rsidRPr="00B03548">
        <w:t xml:space="preserve"> </w:t>
      </w:r>
      <w:r w:rsidR="00115178">
        <w:t>(</w:t>
      </w:r>
      <w:r w:rsidRPr="00B03548">
        <w:t>art</w:t>
      </w:r>
      <w:r w:rsidR="00115178">
        <w:t>.</w:t>
      </w:r>
      <w:r w:rsidRPr="00B03548">
        <w:t xml:space="preserve"> 11</w:t>
      </w:r>
      <w:r w:rsidR="00115178">
        <w:t xml:space="preserve">, </w:t>
      </w:r>
      <w:r w:rsidR="00021257" w:rsidRPr="00B03548">
        <w:t>comma 9</w:t>
      </w:r>
      <w:r w:rsidR="00115178">
        <w:t>)</w:t>
      </w:r>
      <w:r w:rsidR="00B03548" w:rsidRPr="00B03548">
        <w:t>:</w:t>
      </w:r>
      <w:r w:rsidR="00B03548">
        <w:t xml:space="preserve"> </w:t>
      </w:r>
      <w:r w:rsidR="00B03548" w:rsidRPr="00B03548">
        <w:t>“I loculi, gli ossari e le cellette vengono assegnati ai richiedenti per la sepoltura di salme, partendo dall’alto verso il basso, da destra verso sinistra, senza salti di fila, di colonna e di loculo”</w:t>
      </w:r>
      <w:r w:rsidR="006D5CA2" w:rsidRPr="00B03548">
        <w:t>;</w:t>
      </w:r>
    </w:p>
    <w:p w14:paraId="6ACAC53D" w14:textId="6DFDE538" w:rsidR="0052681E" w:rsidRPr="00B03548" w:rsidRDefault="006D5CA2" w:rsidP="0052681E">
      <w:pPr>
        <w:pStyle w:val="Paragrafoelenco"/>
        <w:numPr>
          <w:ilvl w:val="0"/>
          <w:numId w:val="12"/>
        </w:numPr>
        <w:jc w:val="both"/>
      </w:pPr>
      <w:r w:rsidRPr="00B03548">
        <w:t>di chiedere l’assegnazione di loculo/ossario in prima fila (in basso) come previsto dal regolamento comunale dei servizi cimiteriali e di polizia mortuaria</w:t>
      </w:r>
      <w:r w:rsidR="00115178">
        <w:t xml:space="preserve"> (</w:t>
      </w:r>
      <w:r w:rsidRPr="00B03548">
        <w:t>art. 11 comma 15</w:t>
      </w:r>
      <w:r w:rsidR="00115178">
        <w:t>)</w:t>
      </w:r>
      <w:r w:rsidRPr="00B03548">
        <w:t xml:space="preserve"> in quanto il defunto ha un parente di primo grado portatore di handicap motorio, con certificazione di disabilità accertata che si allega alla presente;</w:t>
      </w:r>
      <w:r w:rsidR="00340F19" w:rsidRPr="00B03548">
        <w:t xml:space="preserve"> </w:t>
      </w:r>
    </w:p>
    <w:p w14:paraId="5A13ACC4" w14:textId="77777777" w:rsidR="00021257" w:rsidRDefault="00021257" w:rsidP="002C65BF">
      <w:pPr>
        <w:jc w:val="both"/>
      </w:pPr>
    </w:p>
    <w:p w14:paraId="79D168D3" w14:textId="77777777" w:rsidR="00DA1DDD" w:rsidRDefault="00340F19" w:rsidP="00BB6066">
      <w:pPr>
        <w:jc w:val="both"/>
      </w:pPr>
      <w:r>
        <w:t xml:space="preserve">Si richiede l’installazione della lampada votiva </w:t>
      </w:r>
      <w:r w:rsidR="002C65BF">
        <w:t xml:space="preserve">     </w:t>
      </w:r>
    </w:p>
    <w:p w14:paraId="6E0D13B4" w14:textId="77777777" w:rsidR="00DA1DDD" w:rsidRDefault="002C65BF" w:rsidP="00340F19">
      <w:pPr>
        <w:ind w:left="720"/>
        <w:jc w:val="both"/>
        <w:rPr>
          <w:b/>
        </w:rPr>
      </w:pPr>
      <w:r w:rsidRPr="002C65BF">
        <w:rPr>
          <w:rFonts w:ascii="Arial" w:hAnsi="Arial" w:cs="Arial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>
        <w:rPr>
          <w:b/>
        </w:rPr>
        <w:t xml:space="preserve">SI    </w:t>
      </w:r>
    </w:p>
    <w:p w14:paraId="6EF1E6C8" w14:textId="50ECBCD5" w:rsidR="002C65BF" w:rsidRPr="000C564C" w:rsidRDefault="002C65BF" w:rsidP="000C564C">
      <w:pPr>
        <w:ind w:left="720"/>
        <w:jc w:val="both"/>
      </w:pPr>
      <w:r w:rsidRPr="002C65BF">
        <w:rPr>
          <w:rFonts w:ascii="Arial" w:hAnsi="Arial" w:cs="Arial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□ </w:t>
      </w:r>
      <w:r>
        <w:rPr>
          <w:b/>
        </w:rPr>
        <w:t>N</w:t>
      </w:r>
      <w:r w:rsidR="000C564C">
        <w:rPr>
          <w:b/>
        </w:rPr>
        <w:t>O</w:t>
      </w:r>
      <w:r w:rsidR="00484244">
        <w:rPr>
          <w:b/>
        </w:rPr>
        <w:tab/>
      </w:r>
    </w:p>
    <w:p w14:paraId="376A9A81" w14:textId="77777777" w:rsidR="00DA1DDD" w:rsidRDefault="00DA1DDD" w:rsidP="002C65BF">
      <w:pPr>
        <w:jc w:val="both"/>
        <w:rPr>
          <w:bCs/>
        </w:rPr>
      </w:pPr>
    </w:p>
    <w:p w14:paraId="1E522319" w14:textId="36814927" w:rsidR="00340F19" w:rsidRPr="00DA1DDD" w:rsidRDefault="00340F19" w:rsidP="000C564C">
      <w:pPr>
        <w:jc w:val="right"/>
        <w:rPr>
          <w:bCs/>
        </w:rPr>
      </w:pPr>
      <w:r w:rsidRPr="00DA1DDD">
        <w:rPr>
          <w:bCs/>
        </w:rPr>
        <w:t xml:space="preserve"> IL RICHIEDENTE</w:t>
      </w:r>
    </w:p>
    <w:sectPr w:rsidR="00340F19" w:rsidRPr="00DA1DDD" w:rsidSect="00DF7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3" w:right="707" w:bottom="709" w:left="993" w:header="567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3E13" w14:textId="77777777" w:rsidR="00977B31" w:rsidRDefault="00977B31">
      <w:r>
        <w:separator/>
      </w:r>
    </w:p>
  </w:endnote>
  <w:endnote w:type="continuationSeparator" w:id="0">
    <w:p w14:paraId="45E1A7C1" w14:textId="77777777" w:rsidR="00977B31" w:rsidRDefault="0097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llegro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7207" w14:textId="77777777" w:rsidR="00DA1DDD" w:rsidRDefault="00DA1D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ED65" w14:textId="77777777" w:rsidR="00AF6F9B" w:rsidRPr="00096D8D" w:rsidRDefault="00AF6F9B" w:rsidP="0057150C">
    <w:pPr>
      <w:pStyle w:val="Pidipagina"/>
      <w:jc w:val="center"/>
      <w:rPr>
        <w:iCs/>
        <w:sz w:val="18"/>
        <w:lang w:val="en-GB"/>
      </w:rPr>
    </w:pPr>
  </w:p>
  <w:p w14:paraId="6C080BB6" w14:textId="77777777" w:rsidR="00AF6F9B" w:rsidRDefault="00AF6F9B" w:rsidP="0057150C">
    <w:pPr>
      <w:pStyle w:val="Pidipagina"/>
      <w:tabs>
        <w:tab w:val="clear" w:pos="9638"/>
        <w:tab w:val="right" w:pos="9923"/>
      </w:tabs>
      <w:ind w:right="-284"/>
      <w:jc w:val="center"/>
      <w:rPr>
        <w:rFonts w:ascii="Arial Narrow" w:hAnsi="Arial Narrow"/>
        <w:color w:val="5F5F5F"/>
        <w:sz w:val="16"/>
        <w:szCs w:val="16"/>
      </w:rPr>
    </w:pPr>
  </w:p>
  <w:p w14:paraId="0BB64506" w14:textId="6FD1D713" w:rsidR="00AF6F9B" w:rsidRPr="004E4A30" w:rsidRDefault="00AF6F9B" w:rsidP="0057150C">
    <w:pPr>
      <w:pStyle w:val="Pidipagina"/>
      <w:tabs>
        <w:tab w:val="clear" w:pos="9638"/>
        <w:tab w:val="right" w:pos="9923"/>
      </w:tabs>
      <w:ind w:right="-284"/>
      <w:jc w:val="center"/>
      <w:rPr>
        <w:color w:val="808080"/>
        <w:sz w:val="16"/>
        <w:szCs w:val="16"/>
      </w:rPr>
    </w:pPr>
    <w:r w:rsidRPr="004E4A30">
      <w:rPr>
        <w:rFonts w:ascii="Arial Narrow" w:hAnsi="Arial Narrow"/>
        <w:color w:val="808080"/>
        <w:sz w:val="16"/>
        <w:szCs w:val="16"/>
      </w:rPr>
      <w:t>Via S. Martino n° 24</w:t>
    </w:r>
    <w:r w:rsidRPr="004E4A30">
      <w:rPr>
        <w:rFonts w:ascii="Arial Narrow" w:hAnsi="Arial Narrow"/>
        <w:smallCaps/>
        <w:color w:val="808080"/>
        <w:sz w:val="16"/>
        <w:szCs w:val="16"/>
      </w:rPr>
      <w:t xml:space="preserve"> - 24020 - Tel.</w:t>
    </w:r>
    <w:r w:rsidRPr="004E4A30">
      <w:rPr>
        <w:rFonts w:ascii="Arial Narrow" w:hAnsi="Arial Narrow"/>
        <w:color w:val="808080"/>
        <w:sz w:val="16"/>
        <w:szCs w:val="16"/>
      </w:rPr>
      <w:t xml:space="preserve"> 035/768077 - </w:t>
    </w:r>
    <w:r w:rsidRPr="004E4A30">
      <w:rPr>
        <w:rFonts w:ascii="Arial Narrow" w:hAnsi="Arial Narrow"/>
        <w:smallCaps/>
        <w:color w:val="808080"/>
        <w:sz w:val="16"/>
        <w:szCs w:val="16"/>
      </w:rPr>
      <w:t>C.F</w:t>
    </w:r>
    <w:r w:rsidRPr="004E4A30">
      <w:rPr>
        <w:rFonts w:ascii="Arial Narrow" w:hAnsi="Arial Narrow"/>
        <w:color w:val="808080"/>
        <w:sz w:val="16"/>
        <w:szCs w:val="16"/>
      </w:rPr>
      <w:t xml:space="preserve">. 80006370169 - </w:t>
    </w:r>
    <w:r w:rsidRPr="004E4A30">
      <w:rPr>
        <w:rFonts w:ascii="Arial Narrow" w:hAnsi="Arial Narrow"/>
        <w:smallCaps/>
        <w:color w:val="808080"/>
        <w:sz w:val="16"/>
        <w:szCs w:val="16"/>
      </w:rPr>
      <w:t>P.I</w:t>
    </w:r>
    <w:r w:rsidRPr="004E4A30">
      <w:rPr>
        <w:rFonts w:ascii="Arial Narrow" w:hAnsi="Arial Narrow"/>
        <w:color w:val="808080"/>
        <w:sz w:val="16"/>
        <w:szCs w:val="16"/>
      </w:rPr>
      <w:t xml:space="preserve">. 00239780166 - </w:t>
    </w:r>
    <w:hyperlink r:id="rId1" w:history="1">
      <w:r w:rsidR="00DA1DDD" w:rsidRPr="00DA1DDD">
        <w:rPr>
          <w:rFonts w:ascii="Arial Narrow" w:hAnsi="Arial Narrow"/>
          <w:color w:val="808080"/>
          <w:sz w:val="16"/>
          <w:szCs w:val="16"/>
        </w:rPr>
        <w:t>comune.pradalunga.bg.it</w:t>
      </w:r>
    </w:hyperlink>
    <w:r w:rsidRPr="004E4A30">
      <w:rPr>
        <w:rFonts w:ascii="Arial Narrow" w:hAnsi="Arial Narrow"/>
        <w:color w:val="808080"/>
        <w:sz w:val="16"/>
        <w:szCs w:val="16"/>
      </w:rPr>
      <w:t xml:space="preserve"> </w:t>
    </w:r>
    <w:r w:rsidR="00FF02B4">
      <w:rPr>
        <w:rFonts w:ascii="Arial Narrow" w:hAnsi="Arial Narrow"/>
        <w:color w:val="808080"/>
        <w:sz w:val="16"/>
        <w:szCs w:val="16"/>
      </w:rPr>
      <w:t>– protocollo@comunepradalunga.it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EF48" w14:textId="77777777" w:rsidR="00DA1DDD" w:rsidRDefault="00DA1D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6E88" w14:textId="77777777" w:rsidR="00977B31" w:rsidRDefault="00977B31">
      <w:r>
        <w:separator/>
      </w:r>
    </w:p>
  </w:footnote>
  <w:footnote w:type="continuationSeparator" w:id="0">
    <w:p w14:paraId="359E570F" w14:textId="77777777" w:rsidR="00977B31" w:rsidRDefault="0097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5F42" w14:textId="77777777" w:rsidR="00DA1DDD" w:rsidRDefault="00DA1D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5E99" w14:textId="77777777" w:rsidR="00DA1DDD" w:rsidRDefault="006A72CC" w:rsidP="00DA1DDD">
    <w:pPr>
      <w:pStyle w:val="Titolo2"/>
      <w:ind w:firstLine="142"/>
      <w:jc w:val="left"/>
      <w:rPr>
        <w:rFonts w:ascii="Bell MT" w:hAnsi="Bell MT" w:cs="FrankRuehl"/>
        <w:i w:val="0"/>
        <w:color w:val="808080"/>
        <w:sz w:val="60"/>
        <w:szCs w:val="60"/>
        <w:lang w:bidi="he-I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9211778" wp14:editId="758E0C9D">
          <wp:simplePos x="0" y="0"/>
          <wp:positionH relativeFrom="column">
            <wp:posOffset>152400</wp:posOffset>
          </wp:positionH>
          <wp:positionV relativeFrom="paragraph">
            <wp:posOffset>-93345</wp:posOffset>
          </wp:positionV>
          <wp:extent cx="925195" cy="1162685"/>
          <wp:effectExtent l="0" t="0" r="8255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F9B" w:rsidRPr="00265BE2">
      <w:rPr>
        <w:rFonts w:ascii="Cambria" w:hAnsi="Cambria" w:cs="FrankRuehl"/>
        <w:color w:val="808080"/>
        <w:sz w:val="60"/>
        <w:szCs w:val="60"/>
        <w:lang w:bidi="he-IL"/>
      </w:rPr>
      <w:t>C</w:t>
    </w:r>
    <w:r w:rsidR="00AF6F9B" w:rsidRPr="004E4A30">
      <w:rPr>
        <w:rFonts w:ascii="Bell MT" w:hAnsi="Bell MT" w:cs="FrankRuehl"/>
        <w:color w:val="808080"/>
        <w:sz w:val="60"/>
        <w:szCs w:val="60"/>
        <w:lang w:bidi="he-IL"/>
      </w:rPr>
      <w:t>omune di Pradalunga</w:t>
    </w:r>
    <w:r w:rsidR="00AF6F9B">
      <w:rPr>
        <w:rFonts w:ascii="Bell MT" w:hAnsi="Bell MT" w:cs="FrankRuehl"/>
        <w:color w:val="808080"/>
        <w:sz w:val="60"/>
        <w:szCs w:val="60"/>
        <w:lang w:bidi="he-IL"/>
      </w:rPr>
      <w:t xml:space="preserve"> </w:t>
    </w:r>
    <w:r w:rsidR="00AF6F9B" w:rsidRPr="00D40680">
      <w:rPr>
        <w:rFonts w:ascii="Bell MT" w:hAnsi="Bell MT" w:cs="FrankRuehl"/>
        <w:i w:val="0"/>
        <w:color w:val="808080"/>
        <w:sz w:val="60"/>
        <w:szCs w:val="60"/>
        <w:lang w:bidi="he-IL"/>
      </w:rPr>
      <w:t>(</w:t>
    </w:r>
    <w:r w:rsidR="00AF6F9B" w:rsidRPr="00D40680">
      <w:rPr>
        <w:rFonts w:ascii="Bell MT" w:hAnsi="Bell MT" w:cs="FrankRuehl"/>
        <w:b/>
        <w:i w:val="0"/>
        <w:color w:val="808080"/>
        <w:sz w:val="40"/>
        <w:szCs w:val="40"/>
        <w:lang w:bidi="he-IL"/>
      </w:rPr>
      <w:t>BG</w:t>
    </w:r>
    <w:r w:rsidR="00AF6F9B" w:rsidRPr="00D40680">
      <w:rPr>
        <w:rFonts w:ascii="Bell MT" w:hAnsi="Bell MT" w:cs="FrankRuehl"/>
        <w:i w:val="0"/>
        <w:color w:val="808080"/>
        <w:sz w:val="60"/>
        <w:szCs w:val="60"/>
        <w:lang w:bidi="he-IL"/>
      </w:rPr>
      <w:t>)</w:t>
    </w:r>
  </w:p>
  <w:p w14:paraId="1631B48E" w14:textId="0EECE8AC" w:rsidR="00AF6F9B" w:rsidRPr="00DA1DDD" w:rsidRDefault="00DA1DDD" w:rsidP="00DA1DDD">
    <w:pPr>
      <w:pStyle w:val="Titolo2"/>
      <w:ind w:firstLine="142"/>
      <w:jc w:val="left"/>
      <w:rPr>
        <w:rFonts w:ascii="Bell MT" w:hAnsi="Bell MT" w:cs="FrankRuehl"/>
        <w:color w:val="808080"/>
        <w:sz w:val="60"/>
        <w:szCs w:val="60"/>
        <w:lang w:bidi="he-IL"/>
      </w:rPr>
    </w:pPr>
    <w:r>
      <w:rPr>
        <w:rFonts w:ascii="Bell MT" w:hAnsi="Bell MT" w:cs="FrankRuehl"/>
        <w:i w:val="0"/>
        <w:color w:val="808080"/>
        <w:sz w:val="60"/>
        <w:szCs w:val="60"/>
        <w:lang w:bidi="he-IL"/>
      </w:rPr>
      <w:t xml:space="preserve">         </w:t>
    </w:r>
    <w:r w:rsidR="00AF6F9B" w:rsidRPr="00A37863">
      <w:rPr>
        <w:rFonts w:ascii="Bell MT" w:hAnsi="Bell MT" w:cs="FrankRuehl"/>
        <w:color w:val="808080"/>
        <w:sz w:val="40"/>
        <w:szCs w:val="40"/>
        <w:lang w:bidi="he-IL"/>
      </w:rPr>
      <w:t>Paese delle pietre coti</w:t>
    </w:r>
  </w:p>
  <w:p w14:paraId="0BE85ADF" w14:textId="77777777" w:rsidR="00AF6F9B" w:rsidRPr="00972055" w:rsidRDefault="00AF6F9B" w:rsidP="00A37863">
    <w:pPr>
      <w:jc w:val="center"/>
      <w:rPr>
        <w:rFonts w:ascii="Calibri" w:hAnsi="Calibri" w:cs="FrankRuehl"/>
        <w:color w:val="808080"/>
        <w:lang w:bidi="he-IL"/>
      </w:rPr>
    </w:pPr>
    <w:r w:rsidRPr="00972055">
      <w:rPr>
        <w:rFonts w:ascii="Calibri" w:hAnsi="Calibri" w:cs="FrankRuehl"/>
        <w:color w:val="808080"/>
        <w:lang w:bidi="he-IL"/>
      </w:rPr>
      <w:t xml:space="preserve"> </w:t>
    </w:r>
  </w:p>
  <w:p w14:paraId="6BF2C1B9" w14:textId="77777777" w:rsidR="00AF6F9B" w:rsidRDefault="00AF6F9B" w:rsidP="003A6A2A">
    <w:pPr>
      <w:rPr>
        <w:rFonts w:ascii="Arial Narrow" w:hAnsi="Arial Narrow"/>
        <w:color w:val="808080"/>
        <w:sz w:val="18"/>
        <w:szCs w:val="18"/>
      </w:rPr>
    </w:pPr>
  </w:p>
  <w:p w14:paraId="5AFED68F" w14:textId="77777777" w:rsidR="00AF6F9B" w:rsidRPr="004E4A30" w:rsidRDefault="00AF6F9B" w:rsidP="003A6A2A">
    <w:pPr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</w:t>
    </w:r>
  </w:p>
  <w:p w14:paraId="7D7A0BA1" w14:textId="77777777" w:rsidR="00AF6F9B" w:rsidRDefault="00AF6F9B" w:rsidP="00826C2E">
    <w:pPr>
      <w:pStyle w:val="Corpotesto"/>
      <w:rPr>
        <w:color w:val="C0C0C0"/>
        <w:sz w:val="18"/>
      </w:rPr>
    </w:pP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 w:rsidRPr="004A6B86">
      <w:rPr>
        <w:rFonts w:ascii="Albertus Medium" w:hAnsi="Albertus Medium"/>
        <w:b/>
        <w:color w:val="C0C0C0"/>
        <w:spacing w:val="38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2EC3" w14:textId="77777777" w:rsidR="00DA1DDD" w:rsidRDefault="00DA1D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F96"/>
    <w:multiLevelType w:val="hybridMultilevel"/>
    <w:tmpl w:val="0ADE5D7A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9A3760"/>
    <w:multiLevelType w:val="hybridMultilevel"/>
    <w:tmpl w:val="3FFAC716"/>
    <w:lvl w:ilvl="0" w:tplc="FC4A3736">
      <w:start w:val="1"/>
      <w:numFmt w:val="bullet"/>
      <w:lvlText w:val=""/>
      <w:lvlJc w:val="left"/>
      <w:pPr>
        <w:ind w:left="960" w:hanging="360"/>
      </w:pPr>
      <w:rPr>
        <w:rFonts w:ascii="Symbol" w:hAnsi="Symbol" w:hint="default"/>
        <w:sz w:val="22"/>
      </w:rPr>
    </w:lvl>
    <w:lvl w:ilvl="1" w:tplc="0410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3974A70"/>
    <w:multiLevelType w:val="hybridMultilevel"/>
    <w:tmpl w:val="BB927F9A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F46"/>
    <w:multiLevelType w:val="hybridMultilevel"/>
    <w:tmpl w:val="D178702E"/>
    <w:lvl w:ilvl="0" w:tplc="C4686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 Condensed" w:eastAsia="Times New Roman" w:hAnsi="Gill Sans MT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53C0"/>
    <w:multiLevelType w:val="hybridMultilevel"/>
    <w:tmpl w:val="6F6E4398"/>
    <w:lvl w:ilvl="0" w:tplc="22AC81A6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7DAE"/>
    <w:multiLevelType w:val="hybridMultilevel"/>
    <w:tmpl w:val="8CC8708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D41AB"/>
    <w:multiLevelType w:val="hybridMultilevel"/>
    <w:tmpl w:val="D9504FA0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C29C8"/>
    <w:multiLevelType w:val="hybridMultilevel"/>
    <w:tmpl w:val="1902BC28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041D3"/>
    <w:multiLevelType w:val="hybridMultilevel"/>
    <w:tmpl w:val="153E739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13B76"/>
    <w:multiLevelType w:val="hybridMultilevel"/>
    <w:tmpl w:val="9C1E98F2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E154347"/>
    <w:multiLevelType w:val="hybridMultilevel"/>
    <w:tmpl w:val="8FFC2F1A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5433C"/>
    <w:multiLevelType w:val="hybridMultilevel"/>
    <w:tmpl w:val="2076C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7195">
    <w:abstractNumId w:val="4"/>
  </w:num>
  <w:num w:numId="2" w16cid:durableId="1125075140">
    <w:abstractNumId w:val="6"/>
  </w:num>
  <w:num w:numId="3" w16cid:durableId="1918903805">
    <w:abstractNumId w:val="2"/>
  </w:num>
  <w:num w:numId="4" w16cid:durableId="1428429879">
    <w:abstractNumId w:val="7"/>
  </w:num>
  <w:num w:numId="5" w16cid:durableId="1997881168">
    <w:abstractNumId w:val="9"/>
  </w:num>
  <w:num w:numId="6" w16cid:durableId="1797260462">
    <w:abstractNumId w:val="0"/>
  </w:num>
  <w:num w:numId="7" w16cid:durableId="1523786692">
    <w:abstractNumId w:val="8"/>
  </w:num>
  <w:num w:numId="8" w16cid:durableId="784420721">
    <w:abstractNumId w:val="10"/>
  </w:num>
  <w:num w:numId="9" w16cid:durableId="306280085">
    <w:abstractNumId w:val="5"/>
  </w:num>
  <w:num w:numId="10" w16cid:durableId="1717392167">
    <w:abstractNumId w:val="3"/>
  </w:num>
  <w:num w:numId="11" w16cid:durableId="456291947">
    <w:abstractNumId w:val="1"/>
  </w:num>
  <w:num w:numId="12" w16cid:durableId="1709792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BF"/>
    <w:rsid w:val="00006438"/>
    <w:rsid w:val="00010E47"/>
    <w:rsid w:val="00021257"/>
    <w:rsid w:val="00056B91"/>
    <w:rsid w:val="00060576"/>
    <w:rsid w:val="00061098"/>
    <w:rsid w:val="00062AB6"/>
    <w:rsid w:val="00084F36"/>
    <w:rsid w:val="0008799C"/>
    <w:rsid w:val="000965B3"/>
    <w:rsid w:val="00096D8D"/>
    <w:rsid w:val="000A047F"/>
    <w:rsid w:val="000A6216"/>
    <w:rsid w:val="000C4BCD"/>
    <w:rsid w:val="000C564C"/>
    <w:rsid w:val="000D343E"/>
    <w:rsid w:val="000E064A"/>
    <w:rsid w:val="00103B90"/>
    <w:rsid w:val="001116F9"/>
    <w:rsid w:val="00115178"/>
    <w:rsid w:val="00131E5A"/>
    <w:rsid w:val="00137F8D"/>
    <w:rsid w:val="00156E30"/>
    <w:rsid w:val="00157BCB"/>
    <w:rsid w:val="00161207"/>
    <w:rsid w:val="001615FB"/>
    <w:rsid w:val="00162D59"/>
    <w:rsid w:val="00183576"/>
    <w:rsid w:val="00191F9A"/>
    <w:rsid w:val="00193116"/>
    <w:rsid w:val="001D0D6C"/>
    <w:rsid w:val="001D2CB6"/>
    <w:rsid w:val="001D61A0"/>
    <w:rsid w:val="001F12A5"/>
    <w:rsid w:val="001F34C1"/>
    <w:rsid w:val="0024353F"/>
    <w:rsid w:val="0026334F"/>
    <w:rsid w:val="00265BE2"/>
    <w:rsid w:val="00275A93"/>
    <w:rsid w:val="00286855"/>
    <w:rsid w:val="002A22A1"/>
    <w:rsid w:val="002B474D"/>
    <w:rsid w:val="002C65BF"/>
    <w:rsid w:val="002D54E6"/>
    <w:rsid w:val="002E3927"/>
    <w:rsid w:val="002E4B7D"/>
    <w:rsid w:val="00324131"/>
    <w:rsid w:val="003336EB"/>
    <w:rsid w:val="0033529F"/>
    <w:rsid w:val="00340F19"/>
    <w:rsid w:val="00344A44"/>
    <w:rsid w:val="00372348"/>
    <w:rsid w:val="003A45D5"/>
    <w:rsid w:val="003A6A2A"/>
    <w:rsid w:val="003C130B"/>
    <w:rsid w:val="003F1D57"/>
    <w:rsid w:val="003F468E"/>
    <w:rsid w:val="00411A39"/>
    <w:rsid w:val="00423137"/>
    <w:rsid w:val="00466CB8"/>
    <w:rsid w:val="00470BA9"/>
    <w:rsid w:val="00475A20"/>
    <w:rsid w:val="0047696A"/>
    <w:rsid w:val="00484244"/>
    <w:rsid w:val="004A6B86"/>
    <w:rsid w:val="004B5BBA"/>
    <w:rsid w:val="004C4513"/>
    <w:rsid w:val="004D0576"/>
    <w:rsid w:val="004E4A30"/>
    <w:rsid w:val="0052681E"/>
    <w:rsid w:val="0057150C"/>
    <w:rsid w:val="00577A8F"/>
    <w:rsid w:val="00585E24"/>
    <w:rsid w:val="0059694C"/>
    <w:rsid w:val="005A66C5"/>
    <w:rsid w:val="005A6DB1"/>
    <w:rsid w:val="005B0E11"/>
    <w:rsid w:val="005B74F5"/>
    <w:rsid w:val="005D6724"/>
    <w:rsid w:val="005D6F11"/>
    <w:rsid w:val="005E4521"/>
    <w:rsid w:val="005E48A4"/>
    <w:rsid w:val="0061514C"/>
    <w:rsid w:val="0061633F"/>
    <w:rsid w:val="006234CD"/>
    <w:rsid w:val="006249A0"/>
    <w:rsid w:val="00624CCF"/>
    <w:rsid w:val="00626254"/>
    <w:rsid w:val="006360CD"/>
    <w:rsid w:val="00652EF8"/>
    <w:rsid w:val="00653650"/>
    <w:rsid w:val="006548F1"/>
    <w:rsid w:val="00656FFE"/>
    <w:rsid w:val="00657AE9"/>
    <w:rsid w:val="00671672"/>
    <w:rsid w:val="006A0C7E"/>
    <w:rsid w:val="006A3D93"/>
    <w:rsid w:val="006A72CC"/>
    <w:rsid w:val="006B052C"/>
    <w:rsid w:val="006B6946"/>
    <w:rsid w:val="006C54E6"/>
    <w:rsid w:val="006D493D"/>
    <w:rsid w:val="006D5CA2"/>
    <w:rsid w:val="006E208B"/>
    <w:rsid w:val="00702651"/>
    <w:rsid w:val="0071307B"/>
    <w:rsid w:val="0071416F"/>
    <w:rsid w:val="007235A5"/>
    <w:rsid w:val="00746617"/>
    <w:rsid w:val="00752A4A"/>
    <w:rsid w:val="00753153"/>
    <w:rsid w:val="0076547B"/>
    <w:rsid w:val="007661EA"/>
    <w:rsid w:val="007712CF"/>
    <w:rsid w:val="00791990"/>
    <w:rsid w:val="007D2EBA"/>
    <w:rsid w:val="007D4BF3"/>
    <w:rsid w:val="007D683C"/>
    <w:rsid w:val="007E30A9"/>
    <w:rsid w:val="00823DFC"/>
    <w:rsid w:val="00826C2E"/>
    <w:rsid w:val="00833C0D"/>
    <w:rsid w:val="0085180B"/>
    <w:rsid w:val="00890631"/>
    <w:rsid w:val="008B4B35"/>
    <w:rsid w:val="008F3A67"/>
    <w:rsid w:val="008F75CF"/>
    <w:rsid w:val="00907371"/>
    <w:rsid w:val="00955790"/>
    <w:rsid w:val="009706B3"/>
    <w:rsid w:val="0097173E"/>
    <w:rsid w:val="00972055"/>
    <w:rsid w:val="00977B31"/>
    <w:rsid w:val="009919B0"/>
    <w:rsid w:val="009B4FA3"/>
    <w:rsid w:val="009B6554"/>
    <w:rsid w:val="009C21E3"/>
    <w:rsid w:val="009C5E80"/>
    <w:rsid w:val="009D5FA8"/>
    <w:rsid w:val="009E3727"/>
    <w:rsid w:val="009F5657"/>
    <w:rsid w:val="009F7B1E"/>
    <w:rsid w:val="00A1487A"/>
    <w:rsid w:val="00A1774B"/>
    <w:rsid w:val="00A37863"/>
    <w:rsid w:val="00A72F0D"/>
    <w:rsid w:val="00A739AB"/>
    <w:rsid w:val="00AA2B95"/>
    <w:rsid w:val="00AB76C4"/>
    <w:rsid w:val="00AF2D7D"/>
    <w:rsid w:val="00AF6F9B"/>
    <w:rsid w:val="00B03548"/>
    <w:rsid w:val="00B11EFE"/>
    <w:rsid w:val="00B223FE"/>
    <w:rsid w:val="00B324C2"/>
    <w:rsid w:val="00B4055B"/>
    <w:rsid w:val="00B54229"/>
    <w:rsid w:val="00B55129"/>
    <w:rsid w:val="00B6121D"/>
    <w:rsid w:val="00B719D7"/>
    <w:rsid w:val="00B87C54"/>
    <w:rsid w:val="00BA0A48"/>
    <w:rsid w:val="00BA4BF9"/>
    <w:rsid w:val="00BB3623"/>
    <w:rsid w:val="00BB5158"/>
    <w:rsid w:val="00BB5E37"/>
    <w:rsid w:val="00BB6066"/>
    <w:rsid w:val="00BD1C47"/>
    <w:rsid w:val="00BE53E5"/>
    <w:rsid w:val="00C26601"/>
    <w:rsid w:val="00C33383"/>
    <w:rsid w:val="00C70FBF"/>
    <w:rsid w:val="00C809CF"/>
    <w:rsid w:val="00C81D60"/>
    <w:rsid w:val="00C90177"/>
    <w:rsid w:val="00CB0825"/>
    <w:rsid w:val="00CB2CB7"/>
    <w:rsid w:val="00CB66FF"/>
    <w:rsid w:val="00CC51C0"/>
    <w:rsid w:val="00D02DD0"/>
    <w:rsid w:val="00D046AB"/>
    <w:rsid w:val="00D21CAA"/>
    <w:rsid w:val="00D24502"/>
    <w:rsid w:val="00D40680"/>
    <w:rsid w:val="00D63CF0"/>
    <w:rsid w:val="00D65A51"/>
    <w:rsid w:val="00D70112"/>
    <w:rsid w:val="00D8563D"/>
    <w:rsid w:val="00DA1301"/>
    <w:rsid w:val="00DA1DDD"/>
    <w:rsid w:val="00DC42D8"/>
    <w:rsid w:val="00DC77E5"/>
    <w:rsid w:val="00DD5ED0"/>
    <w:rsid w:val="00DE24DA"/>
    <w:rsid w:val="00DE2C6F"/>
    <w:rsid w:val="00DF79C1"/>
    <w:rsid w:val="00E14510"/>
    <w:rsid w:val="00E27EDB"/>
    <w:rsid w:val="00E42625"/>
    <w:rsid w:val="00E542F1"/>
    <w:rsid w:val="00E54BE4"/>
    <w:rsid w:val="00E63B1F"/>
    <w:rsid w:val="00E67582"/>
    <w:rsid w:val="00E74EA5"/>
    <w:rsid w:val="00E92417"/>
    <w:rsid w:val="00E959A6"/>
    <w:rsid w:val="00EA2ABC"/>
    <w:rsid w:val="00EB05D5"/>
    <w:rsid w:val="00EC21B8"/>
    <w:rsid w:val="00EE6AC4"/>
    <w:rsid w:val="00EF5FF9"/>
    <w:rsid w:val="00EF76B6"/>
    <w:rsid w:val="00F3246B"/>
    <w:rsid w:val="00F372EF"/>
    <w:rsid w:val="00F405D3"/>
    <w:rsid w:val="00F4246C"/>
    <w:rsid w:val="00F554F5"/>
    <w:rsid w:val="00F55DDE"/>
    <w:rsid w:val="00F56FA5"/>
    <w:rsid w:val="00F722E9"/>
    <w:rsid w:val="00F74B34"/>
    <w:rsid w:val="00F7538B"/>
    <w:rsid w:val="00F77B3C"/>
    <w:rsid w:val="00FF0170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1CF4B"/>
  <w15:docId w15:val="{7B1896AD-C6C6-41AB-A96D-D5B0F1CD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65BF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0BA9"/>
    <w:pPr>
      <w:keepNext/>
      <w:jc w:val="center"/>
      <w:outlineLvl w:val="0"/>
    </w:pPr>
    <w:rPr>
      <w:rFonts w:ascii="Allegro BT" w:hAnsi="Allegro BT"/>
      <w:outline/>
      <w:color w:val="000000"/>
      <w:sz w:val="5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olo2">
    <w:name w:val="heading 2"/>
    <w:basedOn w:val="Normale"/>
    <w:next w:val="Normale"/>
    <w:qFormat/>
    <w:rsid w:val="00470BA9"/>
    <w:pPr>
      <w:keepNext/>
      <w:jc w:val="center"/>
      <w:outlineLvl w:val="1"/>
    </w:pPr>
    <w:rPr>
      <w:rFonts w:ascii="Agency FB" w:hAnsi="Agency FB"/>
      <w:i/>
      <w:sz w:val="32"/>
    </w:rPr>
  </w:style>
  <w:style w:type="paragraph" w:styleId="Titolo3">
    <w:name w:val="heading 3"/>
    <w:basedOn w:val="Normale"/>
    <w:next w:val="Normale"/>
    <w:qFormat/>
    <w:rsid w:val="00470BA9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470BA9"/>
    <w:pPr>
      <w:keepNext/>
      <w:jc w:val="center"/>
      <w:outlineLvl w:val="3"/>
    </w:pPr>
    <w:rPr>
      <w:b/>
      <w:bCs/>
      <w:sz w:val="48"/>
    </w:rPr>
  </w:style>
  <w:style w:type="paragraph" w:styleId="Titolo5">
    <w:name w:val="heading 5"/>
    <w:basedOn w:val="Normale"/>
    <w:next w:val="Normale"/>
    <w:qFormat/>
    <w:rsid w:val="00470BA9"/>
    <w:pPr>
      <w:keepNext/>
      <w:jc w:val="right"/>
      <w:outlineLvl w:val="4"/>
    </w:pPr>
    <w:rPr>
      <w:rFonts w:ascii="Agency FB" w:hAnsi="Agency FB"/>
    </w:rPr>
  </w:style>
  <w:style w:type="paragraph" w:styleId="Titolo6">
    <w:name w:val="heading 6"/>
    <w:basedOn w:val="Normale"/>
    <w:next w:val="Normale"/>
    <w:qFormat/>
    <w:rsid w:val="00470BA9"/>
    <w:pPr>
      <w:keepNext/>
      <w:jc w:val="right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470BA9"/>
    <w:pPr>
      <w:keepNext/>
      <w:jc w:val="right"/>
      <w:outlineLvl w:val="6"/>
    </w:pPr>
    <w:rPr>
      <w:i/>
      <w:iCs/>
    </w:rPr>
  </w:style>
  <w:style w:type="paragraph" w:styleId="Titolo8">
    <w:name w:val="heading 8"/>
    <w:basedOn w:val="Normale"/>
    <w:next w:val="Normale"/>
    <w:qFormat/>
    <w:rsid w:val="00470BA9"/>
    <w:pPr>
      <w:keepNext/>
      <w:pBdr>
        <w:top w:val="single" w:sz="4" w:space="1" w:color="auto"/>
        <w:bottom w:val="single" w:sz="4" w:space="1" w:color="auto"/>
      </w:pBdr>
      <w:outlineLvl w:val="7"/>
    </w:pPr>
  </w:style>
  <w:style w:type="paragraph" w:styleId="Titolo9">
    <w:name w:val="heading 9"/>
    <w:basedOn w:val="Normale"/>
    <w:next w:val="Normale"/>
    <w:qFormat/>
    <w:rsid w:val="00470BA9"/>
    <w:pPr>
      <w:keepNext/>
      <w:spacing w:line="360" w:lineRule="auto"/>
      <w:outlineLvl w:val="8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70B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0BA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470BA9"/>
    <w:pPr>
      <w:jc w:val="both"/>
    </w:pPr>
  </w:style>
  <w:style w:type="character" w:styleId="Collegamentoipertestuale">
    <w:name w:val="Hyperlink"/>
    <w:basedOn w:val="Carpredefinitoparagrafo"/>
    <w:rsid w:val="00470BA9"/>
    <w:rPr>
      <w:color w:val="0000FF"/>
      <w:u w:val="single"/>
    </w:rPr>
  </w:style>
  <w:style w:type="paragraph" w:styleId="Rientrocorpodeltesto">
    <w:name w:val="Body Text Indent"/>
    <w:basedOn w:val="Normale"/>
    <w:rsid w:val="00470BA9"/>
    <w:pPr>
      <w:spacing w:line="360" w:lineRule="auto"/>
      <w:ind w:firstLine="708"/>
      <w:jc w:val="both"/>
    </w:pPr>
  </w:style>
  <w:style w:type="paragraph" w:styleId="Testofumetto">
    <w:name w:val="Balloon Text"/>
    <w:basedOn w:val="Normale"/>
    <w:semiHidden/>
    <w:rsid w:val="00F405D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D2EBA"/>
    <w:pPr>
      <w:spacing w:before="100" w:beforeAutospacing="1" w:after="100" w:afterAutospacing="1"/>
    </w:pPr>
  </w:style>
  <w:style w:type="paragraph" w:customStyle="1" w:styleId="tel">
    <w:name w:val="tel"/>
    <w:basedOn w:val="Normale"/>
    <w:rsid w:val="007D2EBA"/>
    <w:pPr>
      <w:spacing w:before="100" w:beforeAutospacing="1" w:after="100" w:afterAutospacing="1"/>
    </w:pPr>
  </w:style>
  <w:style w:type="paragraph" w:customStyle="1" w:styleId="street-address">
    <w:name w:val="street-address"/>
    <w:basedOn w:val="Normale"/>
    <w:rsid w:val="007D2EBA"/>
    <w:pPr>
      <w:spacing w:before="100" w:beforeAutospacing="1" w:after="100" w:afterAutospacing="1"/>
    </w:pPr>
  </w:style>
  <w:style w:type="character" w:customStyle="1" w:styleId="postal-code">
    <w:name w:val="postal-code"/>
    <w:basedOn w:val="Carpredefinitoparagrafo"/>
    <w:rsid w:val="007D2EBA"/>
    <w:rPr>
      <w:rFonts w:cs="Times New Roman"/>
    </w:rPr>
  </w:style>
  <w:style w:type="character" w:customStyle="1" w:styleId="locality">
    <w:name w:val="locality"/>
    <w:basedOn w:val="Carpredefinitoparagrafo"/>
    <w:rsid w:val="007D2EBA"/>
    <w:rPr>
      <w:rFonts w:cs="Times New Roman"/>
    </w:rPr>
  </w:style>
  <w:style w:type="character" w:customStyle="1" w:styleId="region">
    <w:name w:val="region"/>
    <w:basedOn w:val="Carpredefinitoparagrafo"/>
    <w:rsid w:val="007D2EBA"/>
    <w:rPr>
      <w:rFonts w:cs="Times New Roman"/>
    </w:rPr>
  </w:style>
  <w:style w:type="character" w:customStyle="1" w:styleId="type">
    <w:name w:val="type"/>
    <w:basedOn w:val="Carpredefinitoparagrafo"/>
    <w:rsid w:val="007D2EBA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2125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A1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21600"/>
                      <w:marRight w:val="21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pradalunga.BG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vermaria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B99E-E3C0-4AEC-BEFD-842445C9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Pradalunga</Company>
  <LinksUpToDate>false</LinksUpToDate>
  <CharactersWithSpaces>1765</CharactersWithSpaces>
  <SharedDoc>false</SharedDoc>
  <HLinks>
    <vt:vector size="6" baseType="variant"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http://www.comunepradalunga.it/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Maver</dc:creator>
  <cp:lastModifiedBy>Fabio Salvi</cp:lastModifiedBy>
  <cp:revision>2</cp:revision>
  <cp:lastPrinted>2019-04-16T09:29:00Z</cp:lastPrinted>
  <dcterms:created xsi:type="dcterms:W3CDTF">2026-04-02T12:19:00Z</dcterms:created>
  <dcterms:modified xsi:type="dcterms:W3CDTF">2026-04-02T12:19:00Z</dcterms:modified>
</cp:coreProperties>
</file>