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B56D" w14:textId="3E0CB5F4" w:rsidR="00694F20" w:rsidRPr="00725FE9" w:rsidRDefault="00694F20" w:rsidP="00725FE9">
      <w:pPr>
        <w:jc w:val="right"/>
        <w:rPr>
          <w:bCs/>
        </w:rPr>
      </w:pPr>
      <w:proofErr w:type="gramStart"/>
      <w:r w:rsidRPr="00694F20">
        <w:rPr>
          <w:bCs/>
        </w:rPr>
        <w:t>Pradalunga,  _</w:t>
      </w:r>
      <w:proofErr w:type="gramEnd"/>
      <w:r w:rsidRPr="00694F20">
        <w:rPr>
          <w:bCs/>
        </w:rPr>
        <w:t xml:space="preserve">___________     </w:t>
      </w:r>
    </w:p>
    <w:p w14:paraId="057B0353" w14:textId="77777777" w:rsidR="00694F20" w:rsidRDefault="00694F20" w:rsidP="00D5756D">
      <w:pPr>
        <w:jc w:val="center"/>
        <w:rPr>
          <w:b/>
          <w:bCs/>
          <w:sz w:val="28"/>
          <w:szCs w:val="28"/>
        </w:rPr>
      </w:pPr>
    </w:p>
    <w:p w14:paraId="2BB3A8B9" w14:textId="1FC5E1FA" w:rsidR="003B464A" w:rsidRDefault="002C65BF" w:rsidP="00725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</w:t>
      </w:r>
      <w:r w:rsidR="00D5756D">
        <w:rPr>
          <w:b/>
          <w:bCs/>
          <w:sz w:val="28"/>
          <w:szCs w:val="28"/>
        </w:rPr>
        <w:t>DI TUMULAZIONE CENERI o RESTI MORTALI</w:t>
      </w:r>
    </w:p>
    <w:p w14:paraId="0E0F5C7D" w14:textId="464C6A65" w:rsidR="00D5756D" w:rsidRDefault="00D5756D" w:rsidP="00725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IN LOCULO o TOMBA A TERRA o CELLA CINERARIA</w:t>
      </w:r>
    </w:p>
    <w:p w14:paraId="1EF403D3" w14:textId="77777777" w:rsidR="002C65BF" w:rsidRDefault="002C65BF" w:rsidP="002C65BF">
      <w:pPr>
        <w:jc w:val="center"/>
        <w:rPr>
          <w:sz w:val="28"/>
          <w:szCs w:val="28"/>
        </w:rPr>
      </w:pPr>
    </w:p>
    <w:p w14:paraId="4CB027B1" w14:textId="77777777" w:rsidR="00D5756D" w:rsidRDefault="00D5756D" w:rsidP="002C65BF"/>
    <w:p w14:paraId="12436682" w14:textId="70E40963" w:rsidR="002C65BF" w:rsidRDefault="002C65BF" w:rsidP="002C65BF">
      <w:r>
        <w:t>I</w:t>
      </w:r>
      <w:r w:rsidR="004C156E">
        <w:t xml:space="preserve">o </w:t>
      </w:r>
      <w:r>
        <w:t>sottoscritt</w:t>
      </w:r>
      <w:r w:rsidR="009179D9">
        <w:t>o</w:t>
      </w:r>
      <w:r w:rsidR="004C156E">
        <w:t xml:space="preserve"> </w:t>
      </w:r>
      <w:r>
        <w:t>…………………………………………………………………………………………</w:t>
      </w:r>
    </w:p>
    <w:p w14:paraId="3EC04D30" w14:textId="77490F1A" w:rsidR="002C65BF" w:rsidRDefault="00021257" w:rsidP="002C65BF">
      <w:r>
        <w:t>n</w:t>
      </w:r>
      <w:r w:rsidR="002C65BF">
        <w:t>at</w:t>
      </w:r>
      <w:r w:rsidR="009179D9">
        <w:t>o</w:t>
      </w:r>
      <w:proofErr w:type="gramStart"/>
      <w:r w:rsidR="002C65BF">
        <w:t>…….</w:t>
      </w:r>
      <w:proofErr w:type="gramEnd"/>
      <w:r w:rsidR="002C65BF">
        <w:t>a…………………………………</w:t>
      </w:r>
      <w:proofErr w:type="gramStart"/>
      <w:r w:rsidR="002C65BF">
        <w:t>…….</w:t>
      </w:r>
      <w:proofErr w:type="gramEnd"/>
      <w:r w:rsidR="002C65BF">
        <w:t>.il……………………………………………………</w:t>
      </w:r>
    </w:p>
    <w:p w14:paraId="725DFA9C" w14:textId="77777777" w:rsidR="002C65BF" w:rsidRDefault="00021257" w:rsidP="002C65BF">
      <w:r>
        <w:t>r</w:t>
      </w:r>
      <w:r w:rsidR="002C65BF">
        <w:t>esidente a…………………………</w:t>
      </w:r>
      <w:proofErr w:type="gramStart"/>
      <w:r w:rsidR="002C65BF">
        <w:t>…….</w:t>
      </w:r>
      <w:proofErr w:type="gramEnd"/>
      <w:r w:rsidR="002C65BF">
        <w:t xml:space="preserve">.in </w:t>
      </w:r>
      <w:r>
        <w:t>v</w:t>
      </w:r>
      <w:r w:rsidR="002C65BF">
        <w:t>ia………………………………………………</w:t>
      </w:r>
      <w:proofErr w:type="gramStart"/>
      <w:r w:rsidR="002C65BF">
        <w:t>…….</w:t>
      </w:r>
      <w:proofErr w:type="gramEnd"/>
      <w:r w:rsidR="002C65BF">
        <w:t>.</w:t>
      </w:r>
    </w:p>
    <w:p w14:paraId="1A641A27" w14:textId="77777777" w:rsidR="002C65BF" w:rsidRDefault="00021257" w:rsidP="002C65BF">
      <w:r>
        <w:t>c</w:t>
      </w:r>
      <w:r w:rsidR="002C65BF">
        <w:t>odice fiscale………………………………</w:t>
      </w:r>
      <w:proofErr w:type="gramStart"/>
      <w:r w:rsidR="002C65BF">
        <w:t>…….</w:t>
      </w:r>
      <w:proofErr w:type="gramEnd"/>
      <w:r w:rsidR="002C65BF">
        <w:t>.in qualità di……………………………………….</w:t>
      </w:r>
    </w:p>
    <w:p w14:paraId="2D776D37" w14:textId="77777777" w:rsidR="00D5756D" w:rsidRDefault="002C65BF" w:rsidP="002C65BF">
      <w:r>
        <w:t xml:space="preserve">(indicare il grado di parentela) </w:t>
      </w:r>
    </w:p>
    <w:p w14:paraId="0D4BF7CD" w14:textId="7CAC68BE" w:rsidR="002C65BF" w:rsidRDefault="00D5756D" w:rsidP="00D5756D">
      <w:pPr>
        <w:pStyle w:val="Paragrafoelenco"/>
        <w:numPr>
          <w:ilvl w:val="0"/>
          <w:numId w:val="13"/>
        </w:numPr>
      </w:pPr>
      <w:proofErr w:type="spellStart"/>
      <w:r>
        <w:t>tel</w:t>
      </w:r>
      <w:proofErr w:type="spellEnd"/>
      <w:r w:rsidR="002C65BF">
        <w:t>………………………………………………………………….</w:t>
      </w:r>
    </w:p>
    <w:p w14:paraId="64B5463A" w14:textId="33C08B1A" w:rsidR="00D5756D" w:rsidRDefault="00D5756D" w:rsidP="00D5756D">
      <w:pPr>
        <w:pStyle w:val="Paragrafoelenco"/>
        <w:numPr>
          <w:ilvl w:val="0"/>
          <w:numId w:val="13"/>
        </w:numPr>
      </w:pPr>
      <w:r>
        <w:t>mail ___________________________</w:t>
      </w:r>
    </w:p>
    <w:p w14:paraId="366E3EB4" w14:textId="77777777" w:rsidR="002C65BF" w:rsidRDefault="002C65BF" w:rsidP="002C65BF"/>
    <w:p w14:paraId="3E6840F4" w14:textId="77777777" w:rsidR="002C65BF" w:rsidRDefault="002C65BF" w:rsidP="002C65BF">
      <w:pPr>
        <w:jc w:val="center"/>
        <w:rPr>
          <w:sz w:val="22"/>
          <w:szCs w:val="22"/>
        </w:rPr>
      </w:pPr>
    </w:p>
    <w:p w14:paraId="4090A802" w14:textId="77777777" w:rsidR="002C65BF" w:rsidRDefault="002C65BF" w:rsidP="002C6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088A26A0" w14:textId="77777777" w:rsidR="002C65BF" w:rsidRDefault="002C65BF" w:rsidP="002C65BF">
      <w:pPr>
        <w:jc w:val="center"/>
        <w:rPr>
          <w:b/>
          <w:sz w:val="28"/>
          <w:szCs w:val="28"/>
        </w:rPr>
      </w:pPr>
    </w:p>
    <w:p w14:paraId="2D0EDE3E" w14:textId="51653C55" w:rsidR="00D5756D" w:rsidRDefault="00D5756D" w:rsidP="002C65BF">
      <w:pPr>
        <w:jc w:val="both"/>
      </w:pPr>
      <w:r>
        <w:t xml:space="preserve">La tumulazione delle ceneri/resti mortali di </w:t>
      </w:r>
      <w:r w:rsidR="00694F20">
        <w:t>____________________________________</w:t>
      </w:r>
    </w:p>
    <w:p w14:paraId="584A17D0" w14:textId="398961B1" w:rsidR="00D5756D" w:rsidRDefault="00D5756D" w:rsidP="002C65BF">
      <w:pPr>
        <w:jc w:val="both"/>
      </w:pPr>
      <w:r>
        <w:t>Nat</w:t>
      </w:r>
      <w:r w:rsidR="009179D9">
        <w:t>a</w:t>
      </w:r>
      <w:r>
        <w:t xml:space="preserve"> a</w:t>
      </w:r>
      <w:r w:rsidR="002C65BF">
        <w:t>_________________</w:t>
      </w:r>
      <w:r>
        <w:t xml:space="preserve"> il __________________________</w:t>
      </w:r>
    </w:p>
    <w:p w14:paraId="0E0A7658" w14:textId="0AF80739" w:rsidR="00D5756D" w:rsidRDefault="00D5756D" w:rsidP="002C65BF">
      <w:pPr>
        <w:jc w:val="both"/>
      </w:pPr>
      <w:r>
        <w:t>Decedu</w:t>
      </w:r>
      <w:r w:rsidR="009179D9">
        <w:t>t</w:t>
      </w:r>
      <w:r>
        <w:t>a in ____________________________ il __________________</w:t>
      </w:r>
    </w:p>
    <w:p w14:paraId="41951C2E" w14:textId="243E4C1C" w:rsidR="003B464A" w:rsidRDefault="00694F20" w:rsidP="002C65BF">
      <w:pPr>
        <w:jc w:val="both"/>
      </w:pPr>
      <w:r>
        <w:t>n</w:t>
      </w:r>
      <w:r w:rsidR="00D5756D">
        <w:t>el cimitero di ___________</w:t>
      </w:r>
    </w:p>
    <w:p w14:paraId="7CE35E0B" w14:textId="70C875E6" w:rsidR="00D5756D" w:rsidRDefault="00694F20" w:rsidP="002C65BF">
      <w:pPr>
        <w:jc w:val="both"/>
      </w:pPr>
      <w:r>
        <w:t>n</w:t>
      </w:r>
      <w:r w:rsidR="00D5756D">
        <w:t>el settore/campo identificato con il cod.</w:t>
      </w:r>
      <w:r>
        <w:t xml:space="preserve"> _____________</w:t>
      </w:r>
    </w:p>
    <w:p w14:paraId="5D890E99" w14:textId="6C3DFE08" w:rsidR="00D5756D" w:rsidRDefault="00D5756D" w:rsidP="002C65BF">
      <w:pPr>
        <w:jc w:val="both"/>
      </w:pPr>
      <w:r>
        <w:t>n. loculo/tomba/cella</w:t>
      </w:r>
      <w:r w:rsidR="00694F20">
        <w:t xml:space="preserve"> n.</w:t>
      </w:r>
      <w:r>
        <w:t xml:space="preserve"> _______</w:t>
      </w:r>
    </w:p>
    <w:p w14:paraId="49E01555" w14:textId="024F66D3" w:rsidR="00D5756D" w:rsidRDefault="00D5756D" w:rsidP="002C65BF">
      <w:pPr>
        <w:jc w:val="both"/>
      </w:pPr>
      <w:r>
        <w:t>dove è sepolto/a _____________________________</w:t>
      </w:r>
    </w:p>
    <w:p w14:paraId="14E03BFB" w14:textId="77777777" w:rsidR="00D5756D" w:rsidRDefault="00D5756D" w:rsidP="002C65BF">
      <w:pPr>
        <w:jc w:val="both"/>
      </w:pPr>
    </w:p>
    <w:p w14:paraId="67AB766B" w14:textId="09C9EDDF" w:rsidR="00D5756D" w:rsidRDefault="00D5756D" w:rsidP="002C65BF">
      <w:pPr>
        <w:jc w:val="both"/>
      </w:pPr>
      <w:r>
        <w:t>.</w:t>
      </w:r>
    </w:p>
    <w:p w14:paraId="3D06ACC2" w14:textId="3CD19292" w:rsidR="002C65BF" w:rsidRDefault="00D5756D" w:rsidP="00340F19">
      <w:pPr>
        <w:ind w:left="720"/>
        <w:jc w:val="both"/>
      </w:pPr>
      <w:r>
        <w:t xml:space="preserve"> </w:t>
      </w:r>
    </w:p>
    <w:p w14:paraId="441E54C2" w14:textId="77777777" w:rsidR="002C65BF" w:rsidRDefault="002C65BF" w:rsidP="002C65BF">
      <w:pPr>
        <w:jc w:val="both"/>
        <w:rPr>
          <w:b/>
        </w:rPr>
      </w:pPr>
    </w:p>
    <w:p w14:paraId="5AA67EDA" w14:textId="77777777" w:rsidR="00340F19" w:rsidRDefault="00340F19" w:rsidP="002C65BF">
      <w:pPr>
        <w:jc w:val="both"/>
        <w:rPr>
          <w:b/>
        </w:rPr>
      </w:pPr>
    </w:p>
    <w:p w14:paraId="405D4C02" w14:textId="77777777" w:rsidR="002C65BF" w:rsidRDefault="002C65BF" w:rsidP="002C65BF">
      <w:pPr>
        <w:jc w:val="both"/>
        <w:rPr>
          <w:b/>
        </w:rPr>
      </w:pPr>
    </w:p>
    <w:p w14:paraId="096F7A17" w14:textId="77777777" w:rsidR="00B6775E" w:rsidRDefault="00340F19" w:rsidP="002C65BF">
      <w:pPr>
        <w:jc w:val="both"/>
        <w:rPr>
          <w:b/>
        </w:rPr>
      </w:pPr>
      <w:r>
        <w:rPr>
          <w:b/>
        </w:rPr>
        <w:t xml:space="preserve">                  </w:t>
      </w:r>
      <w:r w:rsidR="00FE1579">
        <w:rPr>
          <w:b/>
        </w:rPr>
        <w:t xml:space="preserve">                                                              </w:t>
      </w:r>
    </w:p>
    <w:p w14:paraId="5639C842" w14:textId="0E62AD8F" w:rsidR="00340F19" w:rsidRDefault="00B6775E" w:rsidP="002C65B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FE1579">
        <w:rPr>
          <w:b/>
        </w:rPr>
        <w:t xml:space="preserve">  </w:t>
      </w:r>
      <w:r w:rsidR="00340F19">
        <w:rPr>
          <w:b/>
        </w:rPr>
        <w:t xml:space="preserve"> IL RICHIEDENTE</w:t>
      </w:r>
    </w:p>
    <w:p w14:paraId="01C47C86" w14:textId="77777777" w:rsidR="00340F19" w:rsidRDefault="00340F19" w:rsidP="002C65BF">
      <w:pPr>
        <w:jc w:val="both"/>
        <w:rPr>
          <w:b/>
        </w:rPr>
      </w:pPr>
    </w:p>
    <w:p w14:paraId="69E9CD69" w14:textId="4A388C36" w:rsidR="00340F19" w:rsidRDefault="00340F19" w:rsidP="002C65B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B6775E">
        <w:rPr>
          <w:b/>
        </w:rPr>
        <w:t xml:space="preserve"> </w:t>
      </w:r>
      <w:r>
        <w:rPr>
          <w:b/>
        </w:rPr>
        <w:t>………………………………………..</w:t>
      </w:r>
    </w:p>
    <w:sectPr w:rsidR="00340F19" w:rsidSect="00533E4E">
      <w:headerReference w:type="default" r:id="rId7"/>
      <w:footerReference w:type="default" r:id="rId8"/>
      <w:pgSz w:w="11906" w:h="16838"/>
      <w:pgMar w:top="1123" w:right="707" w:bottom="709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D740" w14:textId="77777777" w:rsidR="00C60CC8" w:rsidRDefault="00C60CC8">
      <w:r>
        <w:separator/>
      </w:r>
    </w:p>
  </w:endnote>
  <w:endnote w:type="continuationSeparator" w:id="0">
    <w:p w14:paraId="4896A169" w14:textId="77777777" w:rsidR="00C60CC8" w:rsidRDefault="00C6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96C2" w14:textId="77777777" w:rsidR="00AF6F9B" w:rsidRPr="00096D8D" w:rsidRDefault="00AF6F9B" w:rsidP="0057150C">
    <w:pPr>
      <w:pStyle w:val="Pidipagina"/>
      <w:jc w:val="center"/>
      <w:rPr>
        <w:iCs/>
        <w:sz w:val="18"/>
        <w:lang w:val="en-GB"/>
      </w:rPr>
    </w:pPr>
  </w:p>
  <w:p w14:paraId="07A78A77" w14:textId="77777777" w:rsidR="00AF6F9B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2E67CE05" w14:textId="57CBC028" w:rsidR="00AE0E91" w:rsidRPr="004E4A30" w:rsidRDefault="00AE0E91" w:rsidP="00AE0E91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</w:rPr>
    </w:pPr>
    <w:r w:rsidRPr="004E4A30">
      <w:rPr>
        <w:rFonts w:ascii="Arial Narrow" w:hAnsi="Arial Narrow"/>
        <w:color w:val="808080"/>
        <w:sz w:val="16"/>
        <w:szCs w:val="16"/>
      </w:rPr>
      <w:t>Via S. Martino n° 24</w:t>
    </w:r>
    <w:r w:rsidRPr="004E4A30">
      <w:rPr>
        <w:rFonts w:ascii="Arial Narrow" w:hAnsi="Arial Narrow"/>
        <w:smallCaps/>
        <w:color w:val="808080"/>
        <w:sz w:val="16"/>
        <w:szCs w:val="16"/>
      </w:rPr>
      <w:t xml:space="preserve"> - 24020 - Tel.</w:t>
    </w:r>
    <w:r w:rsidRPr="004E4A30">
      <w:rPr>
        <w:rFonts w:ascii="Arial Narrow" w:hAnsi="Arial Narrow"/>
        <w:color w:val="808080"/>
        <w:sz w:val="16"/>
        <w:szCs w:val="16"/>
      </w:rPr>
      <w:t xml:space="preserve"> 035/768077 - </w:t>
    </w:r>
    <w:r w:rsidRPr="004E4A30">
      <w:rPr>
        <w:rFonts w:ascii="Arial Narrow" w:hAnsi="Arial Narrow"/>
        <w:smallCaps/>
        <w:color w:val="808080"/>
        <w:sz w:val="16"/>
        <w:szCs w:val="16"/>
      </w:rPr>
      <w:t>C.F</w:t>
    </w:r>
    <w:r w:rsidRPr="004E4A30">
      <w:rPr>
        <w:rFonts w:ascii="Arial Narrow" w:hAnsi="Arial Narrow"/>
        <w:color w:val="808080"/>
        <w:sz w:val="16"/>
        <w:szCs w:val="16"/>
      </w:rPr>
      <w:t xml:space="preserve">. 80006370169 - </w:t>
    </w:r>
    <w:r w:rsidRPr="004E4A30">
      <w:rPr>
        <w:rFonts w:ascii="Arial Narrow" w:hAnsi="Arial Narrow"/>
        <w:smallCaps/>
        <w:color w:val="808080"/>
        <w:sz w:val="16"/>
        <w:szCs w:val="16"/>
      </w:rPr>
      <w:t>P.I</w:t>
    </w:r>
    <w:r w:rsidRPr="004E4A30">
      <w:rPr>
        <w:rFonts w:ascii="Arial Narrow" w:hAnsi="Arial Narrow"/>
        <w:color w:val="808080"/>
        <w:sz w:val="16"/>
        <w:szCs w:val="16"/>
      </w:rPr>
      <w:t xml:space="preserve">. 00239780166 </w:t>
    </w:r>
    <w:r w:rsidR="005235B9">
      <w:rPr>
        <w:rFonts w:ascii="Arial Narrow" w:hAnsi="Arial Narrow"/>
        <w:color w:val="808080"/>
        <w:sz w:val="16"/>
        <w:szCs w:val="16"/>
      </w:rPr>
      <w:t>–</w:t>
    </w:r>
    <w:r w:rsidRPr="004E4A30">
      <w:rPr>
        <w:rFonts w:ascii="Arial Narrow" w:hAnsi="Arial Narrow"/>
        <w:color w:val="808080"/>
        <w:sz w:val="16"/>
        <w:szCs w:val="16"/>
      </w:rPr>
      <w:t xml:space="preserve"> </w:t>
    </w:r>
    <w:r w:rsidR="005235B9">
      <w:rPr>
        <w:rFonts w:ascii="Arial Narrow" w:hAnsi="Arial Narrow"/>
        <w:color w:val="808080"/>
        <w:sz w:val="16"/>
        <w:szCs w:val="16"/>
      </w:rPr>
      <w:t>www.</w:t>
    </w:r>
    <w:hyperlink r:id="rId1" w:history="1">
      <w:r w:rsidR="005235B9" w:rsidRPr="00694F20">
        <w:rPr>
          <w:rFonts w:ascii="Arial Narrow" w:hAnsi="Arial Narrow"/>
          <w:color w:val="808080"/>
          <w:sz w:val="16"/>
          <w:szCs w:val="16"/>
        </w:rPr>
        <w:t>comune.pradalunga.bg.it</w:t>
      </w:r>
    </w:hyperlink>
    <w:r w:rsidRPr="004E4A30">
      <w:rPr>
        <w:rFonts w:ascii="Arial Narrow" w:hAnsi="Arial Narrow"/>
        <w:color w:val="808080"/>
        <w:sz w:val="16"/>
        <w:szCs w:val="16"/>
      </w:rPr>
      <w:t xml:space="preserve"> </w:t>
    </w:r>
    <w:r>
      <w:rPr>
        <w:rFonts w:ascii="Arial Narrow" w:hAnsi="Arial Narrow"/>
        <w:color w:val="808080"/>
        <w:sz w:val="16"/>
        <w:szCs w:val="16"/>
      </w:rPr>
      <w:t>– protocollo@comunepradalunga.it</w:t>
    </w:r>
  </w:p>
  <w:p w14:paraId="41779F9E" w14:textId="0E4955A8" w:rsidR="00AF6F9B" w:rsidRPr="004E4A30" w:rsidRDefault="00AF6F9B" w:rsidP="00AE0E91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11EB" w14:textId="77777777" w:rsidR="00C60CC8" w:rsidRDefault="00C60CC8">
      <w:r>
        <w:separator/>
      </w:r>
    </w:p>
  </w:footnote>
  <w:footnote w:type="continuationSeparator" w:id="0">
    <w:p w14:paraId="143D352F" w14:textId="77777777" w:rsidR="00C60CC8" w:rsidRDefault="00C6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78C5" w14:textId="46780FD9" w:rsidR="00AF6F9B" w:rsidRDefault="006A72CC" w:rsidP="00D5756D">
    <w:pPr>
      <w:pStyle w:val="Titolo2"/>
      <w:ind w:firstLine="142"/>
      <w:jc w:val="left"/>
      <w:rPr>
        <w:rFonts w:ascii="Bell MT" w:hAnsi="Bell MT" w:cs="FrankRuehl"/>
        <w:color w:val="808080"/>
        <w:sz w:val="60"/>
        <w:szCs w:val="60"/>
        <w:lang w:bidi="he-I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DF10B6" wp14:editId="4090DE0C">
          <wp:simplePos x="0" y="0"/>
          <wp:positionH relativeFrom="column">
            <wp:posOffset>152400</wp:posOffset>
          </wp:positionH>
          <wp:positionV relativeFrom="paragraph">
            <wp:posOffset>-93345</wp:posOffset>
          </wp:positionV>
          <wp:extent cx="925195" cy="1162685"/>
          <wp:effectExtent l="0" t="0" r="8255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56D">
      <w:rPr>
        <w:rFonts w:ascii="Cambria" w:hAnsi="Cambria" w:cs="FrankRuehl"/>
        <w:color w:val="808080"/>
        <w:sz w:val="60"/>
        <w:szCs w:val="60"/>
        <w:lang w:bidi="he-IL"/>
      </w:rPr>
      <w:t xml:space="preserve"> </w:t>
    </w:r>
    <w:r w:rsidR="00AF6F9B" w:rsidRPr="00265BE2">
      <w:rPr>
        <w:rFonts w:ascii="Cambria" w:hAnsi="Cambria" w:cs="FrankRuehl"/>
        <w:color w:val="808080"/>
        <w:sz w:val="60"/>
        <w:szCs w:val="60"/>
        <w:lang w:bidi="he-IL"/>
      </w:rPr>
      <w:t>C</w:t>
    </w:r>
    <w:r w:rsidR="00AF6F9B" w:rsidRPr="004E4A30">
      <w:rPr>
        <w:rFonts w:ascii="Bell MT" w:hAnsi="Bell MT" w:cs="FrankRuehl"/>
        <w:color w:val="808080"/>
        <w:sz w:val="60"/>
        <w:szCs w:val="60"/>
        <w:lang w:bidi="he-IL"/>
      </w:rPr>
      <w:t>omune di Pradalunga</w:t>
    </w:r>
    <w:r w:rsidR="00AF6F9B">
      <w:rPr>
        <w:rFonts w:ascii="Bell MT" w:hAnsi="Bell MT" w:cs="FrankRuehl"/>
        <w:color w:val="808080"/>
        <w:sz w:val="60"/>
        <w:szCs w:val="60"/>
        <w:lang w:bidi="he-IL"/>
      </w:rPr>
      <w:t xml:space="preserve"> </w:t>
    </w:r>
    <w:r w:rsidR="00AF6F9B" w:rsidRPr="00D40680">
      <w:rPr>
        <w:rFonts w:ascii="Bell MT" w:hAnsi="Bell MT" w:cs="FrankRuehl"/>
        <w:i w:val="0"/>
        <w:color w:val="808080"/>
        <w:sz w:val="60"/>
        <w:szCs w:val="60"/>
        <w:lang w:bidi="he-IL"/>
      </w:rPr>
      <w:t>(</w:t>
    </w:r>
    <w:r w:rsidR="00AF6F9B" w:rsidRPr="00D40680">
      <w:rPr>
        <w:rFonts w:ascii="Bell MT" w:hAnsi="Bell MT" w:cs="FrankRuehl"/>
        <w:b/>
        <w:i w:val="0"/>
        <w:color w:val="808080"/>
        <w:sz w:val="40"/>
        <w:szCs w:val="40"/>
        <w:lang w:bidi="he-IL"/>
      </w:rPr>
      <w:t>BG</w:t>
    </w:r>
    <w:r w:rsidR="00AF6F9B" w:rsidRPr="00D40680">
      <w:rPr>
        <w:rFonts w:ascii="Bell MT" w:hAnsi="Bell MT" w:cs="FrankRuehl"/>
        <w:i w:val="0"/>
        <w:color w:val="808080"/>
        <w:sz w:val="60"/>
        <w:szCs w:val="60"/>
        <w:lang w:bidi="he-IL"/>
      </w:rPr>
      <w:t>)</w:t>
    </w:r>
  </w:p>
  <w:p w14:paraId="4FE0D982" w14:textId="055F48F2" w:rsidR="00AF6F9B" w:rsidRPr="00A37863" w:rsidRDefault="00D5756D" w:rsidP="00D5756D">
    <w:pPr>
      <w:rPr>
        <w:rFonts w:ascii="Bell MT" w:hAnsi="Bell MT" w:cs="FrankRuehl"/>
        <w:i/>
        <w:color w:val="808080"/>
        <w:sz w:val="40"/>
        <w:szCs w:val="40"/>
        <w:lang w:bidi="he-IL"/>
      </w:rPr>
    </w:pPr>
    <w:r>
      <w:rPr>
        <w:rFonts w:ascii="Bell MT" w:hAnsi="Bell MT" w:cs="FrankRuehl"/>
        <w:i/>
        <w:color w:val="808080"/>
        <w:sz w:val="40"/>
        <w:szCs w:val="40"/>
        <w:lang w:bidi="he-IL"/>
      </w:rPr>
      <w:t xml:space="preserve">              </w:t>
    </w:r>
    <w:r w:rsidR="00AF6F9B" w:rsidRPr="00A37863">
      <w:rPr>
        <w:rFonts w:ascii="Bell MT" w:hAnsi="Bell MT" w:cs="FrankRuehl"/>
        <w:i/>
        <w:color w:val="808080"/>
        <w:sz w:val="40"/>
        <w:szCs w:val="40"/>
        <w:lang w:bidi="he-IL"/>
      </w:rPr>
      <w:t>Paese delle pietre coti</w:t>
    </w:r>
  </w:p>
  <w:p w14:paraId="0005360F" w14:textId="77777777" w:rsidR="00AF6F9B" w:rsidRPr="00972055" w:rsidRDefault="00AF6F9B" w:rsidP="00A37863">
    <w:pPr>
      <w:jc w:val="center"/>
      <w:rPr>
        <w:rFonts w:ascii="Calibri" w:hAnsi="Calibri" w:cs="FrankRuehl"/>
        <w:color w:val="808080"/>
        <w:lang w:bidi="he-IL"/>
      </w:rPr>
    </w:pPr>
    <w:r w:rsidRPr="00972055">
      <w:rPr>
        <w:rFonts w:ascii="Calibri" w:hAnsi="Calibri" w:cs="FrankRuehl"/>
        <w:color w:val="808080"/>
        <w:lang w:bidi="he-IL"/>
      </w:rPr>
      <w:t xml:space="preserve"> </w:t>
    </w:r>
  </w:p>
  <w:p w14:paraId="62F78B27" w14:textId="77777777" w:rsidR="00AF6F9B" w:rsidRDefault="00AF6F9B" w:rsidP="003A6A2A">
    <w:pPr>
      <w:rPr>
        <w:rFonts w:ascii="Arial Narrow" w:hAnsi="Arial Narrow"/>
        <w:color w:val="808080"/>
        <w:sz w:val="18"/>
        <w:szCs w:val="18"/>
      </w:rPr>
    </w:pPr>
  </w:p>
  <w:p w14:paraId="4DA24FBA" w14:textId="77777777" w:rsidR="00AF6F9B" w:rsidRPr="004E4A30" w:rsidRDefault="00AF6F9B" w:rsidP="003A6A2A">
    <w:pPr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</w:t>
    </w:r>
  </w:p>
  <w:p w14:paraId="66D9843C" w14:textId="77777777" w:rsidR="00AF6F9B" w:rsidRDefault="00AF6F9B" w:rsidP="00826C2E">
    <w:pPr>
      <w:pStyle w:val="Corpotesto"/>
      <w:rPr>
        <w:rFonts w:ascii="Albertus Medium" w:hAnsi="Albertus Medium"/>
        <w:b/>
        <w:color w:val="C0C0C0"/>
        <w:spacing w:val="38"/>
        <w:sz w:val="18"/>
      </w:rPr>
    </w:pP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 w:rsidRPr="004A6B86">
      <w:rPr>
        <w:rFonts w:ascii="Albertus Medium" w:hAnsi="Albertus Medium"/>
        <w:b/>
        <w:color w:val="C0C0C0"/>
        <w:spacing w:val="38"/>
        <w:sz w:val="18"/>
      </w:rPr>
      <w:t xml:space="preserve"> </w:t>
    </w:r>
  </w:p>
  <w:p w14:paraId="76F318D7" w14:textId="77777777" w:rsidR="00D5756D" w:rsidRDefault="00D5756D" w:rsidP="00826C2E">
    <w:pPr>
      <w:pStyle w:val="Corpotesto"/>
      <w:rPr>
        <w:color w:val="C0C0C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A3760"/>
    <w:multiLevelType w:val="hybridMultilevel"/>
    <w:tmpl w:val="3FFAC716"/>
    <w:lvl w:ilvl="0" w:tplc="FC4A3736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Times New Roman" w:hAnsi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0C1E"/>
    <w:multiLevelType w:val="hybridMultilevel"/>
    <w:tmpl w:val="3EC6B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5433C"/>
    <w:multiLevelType w:val="hybridMultilevel"/>
    <w:tmpl w:val="2076C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5523">
    <w:abstractNumId w:val="4"/>
  </w:num>
  <w:num w:numId="2" w16cid:durableId="1567642522">
    <w:abstractNumId w:val="6"/>
  </w:num>
  <w:num w:numId="3" w16cid:durableId="981737236">
    <w:abstractNumId w:val="2"/>
  </w:num>
  <w:num w:numId="4" w16cid:durableId="1981687811">
    <w:abstractNumId w:val="7"/>
  </w:num>
  <w:num w:numId="5" w16cid:durableId="1764107797">
    <w:abstractNumId w:val="10"/>
  </w:num>
  <w:num w:numId="6" w16cid:durableId="288170716">
    <w:abstractNumId w:val="0"/>
  </w:num>
  <w:num w:numId="7" w16cid:durableId="1511524564">
    <w:abstractNumId w:val="8"/>
  </w:num>
  <w:num w:numId="8" w16cid:durableId="1072191430">
    <w:abstractNumId w:val="11"/>
  </w:num>
  <w:num w:numId="9" w16cid:durableId="776875319">
    <w:abstractNumId w:val="5"/>
  </w:num>
  <w:num w:numId="10" w16cid:durableId="584732215">
    <w:abstractNumId w:val="3"/>
  </w:num>
  <w:num w:numId="11" w16cid:durableId="96096775">
    <w:abstractNumId w:val="1"/>
  </w:num>
  <w:num w:numId="12" w16cid:durableId="311983462">
    <w:abstractNumId w:val="12"/>
  </w:num>
  <w:num w:numId="13" w16cid:durableId="1511286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BF"/>
    <w:rsid w:val="00006438"/>
    <w:rsid w:val="00010E47"/>
    <w:rsid w:val="00021257"/>
    <w:rsid w:val="00060576"/>
    <w:rsid w:val="00061098"/>
    <w:rsid w:val="00062AB6"/>
    <w:rsid w:val="00084F36"/>
    <w:rsid w:val="0008799C"/>
    <w:rsid w:val="000965B3"/>
    <w:rsid w:val="00096D8D"/>
    <w:rsid w:val="000A047F"/>
    <w:rsid w:val="000A0DB3"/>
    <w:rsid w:val="000A6216"/>
    <w:rsid w:val="000C4BCD"/>
    <w:rsid w:val="000D343E"/>
    <w:rsid w:val="000E064A"/>
    <w:rsid w:val="001116F9"/>
    <w:rsid w:val="00131E5A"/>
    <w:rsid w:val="00137F8D"/>
    <w:rsid w:val="00156E30"/>
    <w:rsid w:val="00157BCB"/>
    <w:rsid w:val="00161207"/>
    <w:rsid w:val="001615FB"/>
    <w:rsid w:val="00183576"/>
    <w:rsid w:val="00191F9A"/>
    <w:rsid w:val="00193116"/>
    <w:rsid w:val="001C27EB"/>
    <w:rsid w:val="001C73B1"/>
    <w:rsid w:val="001D0D6C"/>
    <w:rsid w:val="001D2CB6"/>
    <w:rsid w:val="001D61A0"/>
    <w:rsid w:val="001F12A5"/>
    <w:rsid w:val="001F34C1"/>
    <w:rsid w:val="0024353F"/>
    <w:rsid w:val="0026334F"/>
    <w:rsid w:val="00265BE2"/>
    <w:rsid w:val="00271037"/>
    <w:rsid w:val="00275A93"/>
    <w:rsid w:val="00286855"/>
    <w:rsid w:val="002B474D"/>
    <w:rsid w:val="002C65BF"/>
    <w:rsid w:val="002D54E6"/>
    <w:rsid w:val="002E4B7D"/>
    <w:rsid w:val="002F2472"/>
    <w:rsid w:val="00324131"/>
    <w:rsid w:val="003336EB"/>
    <w:rsid w:val="0033529F"/>
    <w:rsid w:val="00340F19"/>
    <w:rsid w:val="00372348"/>
    <w:rsid w:val="003A45D5"/>
    <w:rsid w:val="003A6A2A"/>
    <w:rsid w:val="003A78E9"/>
    <w:rsid w:val="003B464A"/>
    <w:rsid w:val="003C130B"/>
    <w:rsid w:val="003F468E"/>
    <w:rsid w:val="003F7D15"/>
    <w:rsid w:val="00402DA2"/>
    <w:rsid w:val="00411A39"/>
    <w:rsid w:val="00423137"/>
    <w:rsid w:val="00466CB8"/>
    <w:rsid w:val="00470BA9"/>
    <w:rsid w:val="00475A20"/>
    <w:rsid w:val="0047696A"/>
    <w:rsid w:val="004A6B86"/>
    <w:rsid w:val="004B5BBA"/>
    <w:rsid w:val="004B7197"/>
    <w:rsid w:val="004C156E"/>
    <w:rsid w:val="004C4513"/>
    <w:rsid w:val="004D0576"/>
    <w:rsid w:val="004E4A30"/>
    <w:rsid w:val="004F0E34"/>
    <w:rsid w:val="005235B9"/>
    <w:rsid w:val="00533E4E"/>
    <w:rsid w:val="00555668"/>
    <w:rsid w:val="005621C9"/>
    <w:rsid w:val="0057150C"/>
    <w:rsid w:val="00577A8F"/>
    <w:rsid w:val="00585E24"/>
    <w:rsid w:val="0059694C"/>
    <w:rsid w:val="005A66C5"/>
    <w:rsid w:val="005A6DB1"/>
    <w:rsid w:val="005B0E11"/>
    <w:rsid w:val="005B74F5"/>
    <w:rsid w:val="005D6724"/>
    <w:rsid w:val="005D6F11"/>
    <w:rsid w:val="006234CD"/>
    <w:rsid w:val="006249A0"/>
    <w:rsid w:val="00624CCF"/>
    <w:rsid w:val="00626254"/>
    <w:rsid w:val="00653650"/>
    <w:rsid w:val="006548F1"/>
    <w:rsid w:val="00656FFE"/>
    <w:rsid w:val="00657AE9"/>
    <w:rsid w:val="0066382E"/>
    <w:rsid w:val="00671672"/>
    <w:rsid w:val="00684DD0"/>
    <w:rsid w:val="00694F20"/>
    <w:rsid w:val="006A0C7E"/>
    <w:rsid w:val="006A5F12"/>
    <w:rsid w:val="006A72CC"/>
    <w:rsid w:val="006B052C"/>
    <w:rsid w:val="006B6946"/>
    <w:rsid w:val="006C2F8A"/>
    <w:rsid w:val="006C54E6"/>
    <w:rsid w:val="00702651"/>
    <w:rsid w:val="0071307B"/>
    <w:rsid w:val="0071416F"/>
    <w:rsid w:val="007235A5"/>
    <w:rsid w:val="00725FE9"/>
    <w:rsid w:val="00746617"/>
    <w:rsid w:val="00752A4A"/>
    <w:rsid w:val="00753153"/>
    <w:rsid w:val="0076547B"/>
    <w:rsid w:val="007661EA"/>
    <w:rsid w:val="007712CF"/>
    <w:rsid w:val="00790D8D"/>
    <w:rsid w:val="00791990"/>
    <w:rsid w:val="007B76CA"/>
    <w:rsid w:val="007D2EBA"/>
    <w:rsid w:val="007D4BF3"/>
    <w:rsid w:val="007D5582"/>
    <w:rsid w:val="007D683C"/>
    <w:rsid w:val="007D6BB8"/>
    <w:rsid w:val="007E30A9"/>
    <w:rsid w:val="00823DFC"/>
    <w:rsid w:val="00826C2E"/>
    <w:rsid w:val="00833C0D"/>
    <w:rsid w:val="0085180B"/>
    <w:rsid w:val="008B4B35"/>
    <w:rsid w:val="008F3A67"/>
    <w:rsid w:val="008F75CF"/>
    <w:rsid w:val="009179D9"/>
    <w:rsid w:val="0093077D"/>
    <w:rsid w:val="00955790"/>
    <w:rsid w:val="00967A4B"/>
    <w:rsid w:val="009706B3"/>
    <w:rsid w:val="0097173E"/>
    <w:rsid w:val="00972055"/>
    <w:rsid w:val="009919B0"/>
    <w:rsid w:val="00991B8D"/>
    <w:rsid w:val="009B2741"/>
    <w:rsid w:val="009C21E3"/>
    <w:rsid w:val="009C5E80"/>
    <w:rsid w:val="009D00F2"/>
    <w:rsid w:val="009D5FA8"/>
    <w:rsid w:val="009E3727"/>
    <w:rsid w:val="009F5657"/>
    <w:rsid w:val="009F7B1E"/>
    <w:rsid w:val="00A1487A"/>
    <w:rsid w:val="00A1774B"/>
    <w:rsid w:val="00A37863"/>
    <w:rsid w:val="00A72F0D"/>
    <w:rsid w:val="00A739AB"/>
    <w:rsid w:val="00AA2B95"/>
    <w:rsid w:val="00AE0E91"/>
    <w:rsid w:val="00AF2D7D"/>
    <w:rsid w:val="00AF6F9B"/>
    <w:rsid w:val="00B11EFE"/>
    <w:rsid w:val="00B223FE"/>
    <w:rsid w:val="00B324C2"/>
    <w:rsid w:val="00B54229"/>
    <w:rsid w:val="00B6775E"/>
    <w:rsid w:val="00B719D7"/>
    <w:rsid w:val="00B87C54"/>
    <w:rsid w:val="00BA0A48"/>
    <w:rsid w:val="00BB3623"/>
    <w:rsid w:val="00BB5158"/>
    <w:rsid w:val="00BB5E37"/>
    <w:rsid w:val="00BD1C47"/>
    <w:rsid w:val="00BE53E5"/>
    <w:rsid w:val="00C26601"/>
    <w:rsid w:val="00C524B2"/>
    <w:rsid w:val="00C60CC8"/>
    <w:rsid w:val="00C70FBF"/>
    <w:rsid w:val="00C81D60"/>
    <w:rsid w:val="00C90177"/>
    <w:rsid w:val="00CB0825"/>
    <w:rsid w:val="00CB2CB7"/>
    <w:rsid w:val="00CB66FF"/>
    <w:rsid w:val="00CC51C0"/>
    <w:rsid w:val="00D046AB"/>
    <w:rsid w:val="00D07DCB"/>
    <w:rsid w:val="00D24502"/>
    <w:rsid w:val="00D40680"/>
    <w:rsid w:val="00D5756D"/>
    <w:rsid w:val="00D63CF0"/>
    <w:rsid w:val="00D65A51"/>
    <w:rsid w:val="00D66E31"/>
    <w:rsid w:val="00D70112"/>
    <w:rsid w:val="00DA1301"/>
    <w:rsid w:val="00DC42D8"/>
    <w:rsid w:val="00DC77E5"/>
    <w:rsid w:val="00DD5ED0"/>
    <w:rsid w:val="00DE24DA"/>
    <w:rsid w:val="00DE2C6F"/>
    <w:rsid w:val="00DF5979"/>
    <w:rsid w:val="00E14510"/>
    <w:rsid w:val="00E27EDB"/>
    <w:rsid w:val="00E42625"/>
    <w:rsid w:val="00E542F1"/>
    <w:rsid w:val="00E54BE4"/>
    <w:rsid w:val="00E63B1F"/>
    <w:rsid w:val="00E74EA5"/>
    <w:rsid w:val="00E959A6"/>
    <w:rsid w:val="00EA2ABC"/>
    <w:rsid w:val="00EB05D5"/>
    <w:rsid w:val="00EC21B8"/>
    <w:rsid w:val="00EE6AC4"/>
    <w:rsid w:val="00EF5FF9"/>
    <w:rsid w:val="00EF76B6"/>
    <w:rsid w:val="00F3246B"/>
    <w:rsid w:val="00F372EF"/>
    <w:rsid w:val="00F405D3"/>
    <w:rsid w:val="00F4246C"/>
    <w:rsid w:val="00F554F5"/>
    <w:rsid w:val="00F55DDE"/>
    <w:rsid w:val="00F56FA5"/>
    <w:rsid w:val="00F722E9"/>
    <w:rsid w:val="00F74B34"/>
    <w:rsid w:val="00F7538B"/>
    <w:rsid w:val="00F77B3C"/>
    <w:rsid w:val="00FB201A"/>
    <w:rsid w:val="00FE1579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6F95E"/>
  <w15:docId w15:val="{D52F89C4-7CE3-4A6A-BCE8-708608EB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65BF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0BA9"/>
    <w:pPr>
      <w:keepNext/>
      <w:jc w:val="center"/>
      <w:outlineLvl w:val="0"/>
    </w:pPr>
    <w:rPr>
      <w:rFonts w:ascii="Allegro BT" w:hAnsi="Allegro BT"/>
      <w:outline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rsid w:val="00470BA9"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rsid w:val="00470BA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70BA9"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rsid w:val="00470BA9"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rsid w:val="00470BA9"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470BA9"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rsid w:val="00470BA9"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rsid w:val="00470BA9"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0B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70BA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70BA9"/>
    <w:pPr>
      <w:jc w:val="both"/>
    </w:pPr>
  </w:style>
  <w:style w:type="character" w:styleId="Collegamentoipertestuale">
    <w:name w:val="Hyperlink"/>
    <w:basedOn w:val="Carpredefinitoparagrafo"/>
    <w:rsid w:val="00470BA9"/>
    <w:rPr>
      <w:color w:val="0000FF"/>
      <w:u w:val="single"/>
    </w:rPr>
  </w:style>
  <w:style w:type="paragraph" w:styleId="Rientrocorpodeltesto">
    <w:name w:val="Body Text Indent"/>
    <w:basedOn w:val="Normale"/>
    <w:rsid w:val="00470BA9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basedOn w:val="Carpredefinitoparagrafo"/>
    <w:rsid w:val="007D2EBA"/>
    <w:rPr>
      <w:rFonts w:cs="Times New Roman"/>
    </w:rPr>
  </w:style>
  <w:style w:type="character" w:customStyle="1" w:styleId="locality">
    <w:name w:val="locality"/>
    <w:basedOn w:val="Carpredefinitoparagrafo"/>
    <w:rsid w:val="007D2EBA"/>
    <w:rPr>
      <w:rFonts w:cs="Times New Roman"/>
    </w:rPr>
  </w:style>
  <w:style w:type="character" w:customStyle="1" w:styleId="region">
    <w:name w:val="region"/>
    <w:basedOn w:val="Carpredefinitoparagrafo"/>
    <w:rsid w:val="007D2EBA"/>
    <w:rPr>
      <w:rFonts w:cs="Times New Roman"/>
    </w:rPr>
  </w:style>
  <w:style w:type="character" w:customStyle="1" w:styleId="type">
    <w:name w:val="type"/>
    <w:basedOn w:val="Carpredefinitoparagrafo"/>
    <w:rsid w:val="007D2EB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2125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5756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AE0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pradalunga.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vermaria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1090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Maver</dc:creator>
  <cp:lastModifiedBy>Fabio Salvi</cp:lastModifiedBy>
  <cp:revision>2</cp:revision>
  <cp:lastPrinted>2021-10-11T07:41:00Z</cp:lastPrinted>
  <dcterms:created xsi:type="dcterms:W3CDTF">2026-04-02T12:19:00Z</dcterms:created>
  <dcterms:modified xsi:type="dcterms:W3CDTF">2026-04-02T12:19:00Z</dcterms:modified>
</cp:coreProperties>
</file>