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1A407" w14:textId="77777777" w:rsidR="0054077F" w:rsidRDefault="00F2494E" w:rsidP="00F2494E">
      <w:pPr>
        <w:jc w:val="right"/>
        <w:rPr>
          <w:b/>
        </w:rPr>
      </w:pPr>
      <w:bookmarkStart w:id="0" w:name="_GoBack"/>
      <w:bookmarkEnd w:id="0"/>
      <w:r w:rsidRPr="00744943">
        <w:rPr>
          <w:b/>
        </w:rPr>
        <w:t>Spett.</w:t>
      </w:r>
      <w:r w:rsidR="0054077F">
        <w:rPr>
          <w:b/>
        </w:rPr>
        <w:t>le</w:t>
      </w:r>
      <w:r w:rsidRPr="00744943">
        <w:rPr>
          <w:b/>
        </w:rPr>
        <w:t xml:space="preserve"> </w:t>
      </w:r>
    </w:p>
    <w:p w14:paraId="1AC49638" w14:textId="6302750F" w:rsidR="00821030" w:rsidRPr="00744943" w:rsidRDefault="00F2494E" w:rsidP="00F2494E">
      <w:pPr>
        <w:jc w:val="right"/>
        <w:rPr>
          <w:b/>
        </w:rPr>
      </w:pPr>
      <w:r w:rsidRPr="00744943">
        <w:rPr>
          <w:b/>
        </w:rPr>
        <w:t xml:space="preserve">Comune di </w:t>
      </w:r>
      <w:r w:rsidR="00744943">
        <w:rPr>
          <w:b/>
        </w:rPr>
        <w:t>Arborea</w:t>
      </w:r>
    </w:p>
    <w:p w14:paraId="45855EDC" w14:textId="16C8A2D7" w:rsidR="00F2494E" w:rsidRPr="00744943" w:rsidRDefault="00F2494E" w:rsidP="00F2494E">
      <w:pPr>
        <w:jc w:val="right"/>
        <w:rPr>
          <w:b/>
        </w:rPr>
      </w:pPr>
      <w:r w:rsidRPr="00744943">
        <w:rPr>
          <w:b/>
        </w:rPr>
        <w:t xml:space="preserve">Alla c/a del </w:t>
      </w:r>
      <w:r w:rsidR="00515AEE" w:rsidRPr="00744943">
        <w:rPr>
          <w:b/>
        </w:rPr>
        <w:t>Segretario Comunale</w:t>
      </w:r>
    </w:p>
    <w:p w14:paraId="1BD38243" w14:textId="77777777" w:rsidR="00F2494E" w:rsidRPr="00744943" w:rsidRDefault="00F2494E" w:rsidP="00821030">
      <w:pPr>
        <w:rPr>
          <w:b/>
        </w:rPr>
      </w:pPr>
    </w:p>
    <w:p w14:paraId="6A35186D" w14:textId="77777777" w:rsidR="00821030" w:rsidRPr="00744943" w:rsidRDefault="00821030" w:rsidP="00821030">
      <w:pPr>
        <w:rPr>
          <w:b/>
        </w:rPr>
      </w:pPr>
    </w:p>
    <w:p w14:paraId="2D795743" w14:textId="3C262092" w:rsidR="00744943" w:rsidRPr="0054077F" w:rsidRDefault="00821030" w:rsidP="00744943">
      <w:pPr>
        <w:pStyle w:val="Didefault"/>
        <w:spacing w:before="0"/>
        <w:jc w:val="both"/>
        <w:rPr>
          <w:rFonts w:ascii="Times New Roman" w:hAnsi="Times New Roman" w:cs="Times New Roman"/>
        </w:rPr>
      </w:pPr>
      <w:r w:rsidRPr="00744943">
        <w:rPr>
          <w:rFonts w:ascii="Times New Roman" w:hAnsi="Times New Roman" w:cs="Times New Roman"/>
          <w:b/>
        </w:rPr>
        <w:t xml:space="preserve">OGGETTO: </w:t>
      </w:r>
      <w:r w:rsidR="00744943" w:rsidRPr="0069667A">
        <w:rPr>
          <w:rFonts w:ascii="Times New Roman" w:hAnsi="Times New Roman" w:cs="Times New Roman"/>
          <w:b/>
          <w:bCs/>
        </w:rPr>
        <w:t>FONDO PER LE POLITICHE DI SVILUPPO DELLE RISORSE UMANE E PER LA PRODUTTIVITA' ANNO 202</w:t>
      </w:r>
      <w:r w:rsidR="00A03955">
        <w:rPr>
          <w:rFonts w:ascii="Times New Roman" w:hAnsi="Times New Roman" w:cs="Times New Roman"/>
          <w:b/>
          <w:bCs/>
        </w:rPr>
        <w:t>5</w:t>
      </w:r>
      <w:r w:rsidR="00744943" w:rsidRPr="0069667A">
        <w:rPr>
          <w:rFonts w:ascii="Times New Roman" w:hAnsi="Times New Roman" w:cs="Times New Roman"/>
          <w:b/>
          <w:bCs/>
        </w:rPr>
        <w:t xml:space="preserve">. </w:t>
      </w:r>
      <w:r w:rsidR="0054077F" w:rsidRPr="008C6D22">
        <w:rPr>
          <w:rFonts w:ascii="Times New Roman" w:hAnsi="Times New Roman" w:cs="Times New Roman"/>
          <w:b/>
          <w:bCs/>
        </w:rPr>
        <w:t>BANDO DI SELEZIONE PER L'ATTRIBUZIONE DEI DIFFERENZIALI STIPENDIALI AI DIPENDENTI DELL'ENTE AVENTE DECORRENZA DAL 01.01.202</w:t>
      </w:r>
      <w:r w:rsidR="00A03955">
        <w:rPr>
          <w:rFonts w:ascii="Times New Roman" w:hAnsi="Times New Roman" w:cs="Times New Roman"/>
          <w:b/>
          <w:bCs/>
        </w:rPr>
        <w:t>5</w:t>
      </w:r>
      <w:r w:rsidR="0054077F" w:rsidRPr="008C6D22">
        <w:rPr>
          <w:rFonts w:ascii="Times New Roman" w:hAnsi="Times New Roman" w:cs="Times New Roman"/>
          <w:b/>
          <w:bCs/>
        </w:rPr>
        <w:t>.</w:t>
      </w:r>
      <w:r w:rsidR="0054077F">
        <w:rPr>
          <w:rFonts w:ascii="Times New Roman" w:hAnsi="Times New Roman" w:cs="Times New Roman"/>
        </w:rPr>
        <w:t xml:space="preserve"> </w:t>
      </w:r>
      <w:r w:rsidR="00744943">
        <w:rPr>
          <w:rFonts w:ascii="Times New Roman" w:hAnsi="Times New Roman" w:cs="Times New Roman"/>
          <w:b/>
          <w:bCs/>
        </w:rPr>
        <w:t>DOMANDA DI PARTECIPAZIONE.</w:t>
      </w:r>
    </w:p>
    <w:p w14:paraId="11F70E2E" w14:textId="23157E5C" w:rsidR="00821030" w:rsidRPr="00744943" w:rsidRDefault="00821030" w:rsidP="009B378F">
      <w:pPr>
        <w:jc w:val="both"/>
        <w:rPr>
          <w:b/>
        </w:rPr>
      </w:pPr>
    </w:p>
    <w:p w14:paraId="4DE7A27F" w14:textId="77777777" w:rsidR="00821030" w:rsidRPr="00744943" w:rsidRDefault="00821030" w:rsidP="00821030">
      <w:pPr>
        <w:rPr>
          <w:b/>
        </w:rPr>
      </w:pPr>
    </w:p>
    <w:p w14:paraId="4A51CD49" w14:textId="77777777" w:rsidR="00821030" w:rsidRPr="00744943" w:rsidRDefault="00821030" w:rsidP="00821030"/>
    <w:p w14:paraId="08899BE7" w14:textId="4523610D" w:rsidR="0054077F" w:rsidRPr="0054077F" w:rsidRDefault="0054077F" w:rsidP="0054077F">
      <w:pPr>
        <w:suppressAutoHyphens/>
        <w:autoSpaceDN w:val="0"/>
        <w:spacing w:after="160" w:line="276" w:lineRule="auto"/>
        <w:jc w:val="both"/>
        <w:textAlignment w:val="baseline"/>
        <w:rPr>
          <w:rFonts w:eastAsia="Calibri"/>
          <w:lang w:eastAsia="en-US"/>
        </w:rPr>
      </w:pPr>
      <w:r w:rsidRPr="0054077F">
        <w:rPr>
          <w:rFonts w:eastAsia="Calibri"/>
          <w:lang w:eastAsia="en-US"/>
        </w:rPr>
        <w:t>Il/la Sottoscritto/a _________________________________________ Nat</w:t>
      </w:r>
      <w:r>
        <w:rPr>
          <w:rFonts w:eastAsia="Calibri"/>
          <w:lang w:eastAsia="en-US"/>
        </w:rPr>
        <w:t>o</w:t>
      </w:r>
      <w:r w:rsidRPr="0054077F">
        <w:rPr>
          <w:rFonts w:eastAsia="Calibri"/>
          <w:lang w:eastAsia="en-US"/>
        </w:rPr>
        <w:t xml:space="preserve"> il ___________________</w:t>
      </w:r>
    </w:p>
    <w:p w14:paraId="222E9D06" w14:textId="77777777" w:rsidR="0054077F" w:rsidRPr="0054077F" w:rsidRDefault="0054077F" w:rsidP="0054077F">
      <w:pPr>
        <w:suppressAutoHyphens/>
        <w:autoSpaceDN w:val="0"/>
        <w:spacing w:after="160" w:line="276" w:lineRule="auto"/>
        <w:jc w:val="both"/>
        <w:textAlignment w:val="baseline"/>
        <w:rPr>
          <w:rFonts w:eastAsia="Calibri"/>
          <w:lang w:eastAsia="en-US"/>
        </w:rPr>
      </w:pPr>
      <w:r w:rsidRPr="0054077F">
        <w:rPr>
          <w:rFonts w:eastAsia="Calibri"/>
          <w:lang w:eastAsia="en-US"/>
        </w:rPr>
        <w:t>a _______________________________ e Residente in _______________________________________</w:t>
      </w:r>
    </w:p>
    <w:p w14:paraId="714ABA2E" w14:textId="77777777" w:rsidR="0054077F" w:rsidRPr="0054077F" w:rsidRDefault="0054077F" w:rsidP="0054077F">
      <w:pPr>
        <w:suppressAutoHyphens/>
        <w:autoSpaceDN w:val="0"/>
        <w:spacing w:after="160" w:line="276" w:lineRule="auto"/>
        <w:jc w:val="both"/>
        <w:textAlignment w:val="baseline"/>
        <w:rPr>
          <w:rFonts w:eastAsia="Calibri"/>
          <w:lang w:eastAsia="en-US"/>
        </w:rPr>
      </w:pPr>
      <w:r w:rsidRPr="0054077F">
        <w:rPr>
          <w:rFonts w:eastAsia="Calibri"/>
          <w:lang w:eastAsia="en-US"/>
        </w:rPr>
        <w:t>Via/Piazza ___________________________________________________ N° _____________________</w:t>
      </w:r>
    </w:p>
    <w:p w14:paraId="672636E1" w14:textId="77777777" w:rsidR="0054077F" w:rsidRDefault="0054077F" w:rsidP="0054077F">
      <w:pPr>
        <w:suppressAutoHyphens/>
        <w:autoSpaceDN w:val="0"/>
        <w:spacing w:after="160" w:line="276" w:lineRule="auto"/>
        <w:jc w:val="both"/>
        <w:textAlignment w:val="baseline"/>
        <w:rPr>
          <w:rFonts w:eastAsia="Calibri"/>
          <w:lang w:eastAsia="en-US"/>
        </w:rPr>
      </w:pPr>
      <w:r w:rsidRPr="0054077F">
        <w:rPr>
          <w:rFonts w:eastAsia="Calibri"/>
          <w:lang w:eastAsia="en-US"/>
        </w:rPr>
        <w:t xml:space="preserve">indirizzo e-mail/PEC __________________________________________________________, </w:t>
      </w:r>
    </w:p>
    <w:p w14:paraId="5AD57018" w14:textId="23339A42" w:rsidR="0054077F" w:rsidRPr="0054077F" w:rsidRDefault="0054077F" w:rsidP="0054077F">
      <w:pPr>
        <w:suppressAutoHyphens/>
        <w:autoSpaceDN w:val="0"/>
        <w:spacing w:after="160" w:line="276" w:lineRule="auto"/>
        <w:jc w:val="both"/>
        <w:textAlignment w:val="baseline"/>
        <w:rPr>
          <w:rFonts w:eastAsia="Calibri"/>
          <w:lang w:eastAsia="en-US"/>
        </w:rPr>
      </w:pPr>
      <w:r w:rsidRPr="0054077F">
        <w:rPr>
          <w:rFonts w:eastAsia="Calibri"/>
          <w:lang w:eastAsia="en-US"/>
        </w:rPr>
        <w:t>in qualità di</w:t>
      </w:r>
      <w:r>
        <w:rPr>
          <w:rFonts w:eastAsia="Calibri"/>
          <w:lang w:eastAsia="en-US"/>
        </w:rPr>
        <w:t>__________________________________________________________</w:t>
      </w:r>
    </w:p>
    <w:p w14:paraId="493A2C73" w14:textId="7F99FF21" w:rsidR="0054077F" w:rsidRPr="0054077F" w:rsidRDefault="0054077F" w:rsidP="0054077F">
      <w:pPr>
        <w:suppressAutoHyphens/>
        <w:autoSpaceDN w:val="0"/>
        <w:spacing w:after="160"/>
        <w:jc w:val="both"/>
        <w:textAlignment w:val="baseline"/>
        <w:rPr>
          <w:rFonts w:eastAsia="Calibri"/>
          <w:lang w:eastAsia="en-US"/>
        </w:rPr>
      </w:pPr>
      <w:r w:rsidRPr="0054077F">
        <w:rPr>
          <w:rFonts w:eastAsia="Calibri"/>
          <w:lang w:eastAsia="en-US"/>
        </w:rPr>
        <w:t xml:space="preserve">in relazione al bando per </w:t>
      </w:r>
      <w:r>
        <w:rPr>
          <w:rFonts w:eastAsia="Calibri"/>
          <w:lang w:eastAsia="en-US"/>
        </w:rPr>
        <w:t>l’attribuzione dei differenziali stipendiali</w:t>
      </w:r>
      <w:r w:rsidRPr="0054077F">
        <w:rPr>
          <w:rFonts w:eastAsia="Calibri"/>
          <w:lang w:eastAsia="en-US"/>
        </w:rPr>
        <w:t xml:space="preserve"> in oggetto,</w:t>
      </w:r>
      <w:r w:rsidR="00F134A8">
        <w:rPr>
          <w:rFonts w:eastAsia="Calibri"/>
          <w:lang w:eastAsia="en-US"/>
        </w:rPr>
        <w:t xml:space="preserve"> approvato con determina del Segretario comunale n. </w:t>
      </w:r>
      <w:r w:rsidR="00A03955">
        <w:rPr>
          <w:rFonts w:eastAsia="Calibri"/>
          <w:lang w:eastAsia="en-US"/>
        </w:rPr>
        <w:t>5</w:t>
      </w:r>
      <w:r w:rsidR="00F134A8">
        <w:rPr>
          <w:rFonts w:eastAsia="Calibri"/>
          <w:lang w:eastAsia="en-US"/>
        </w:rPr>
        <w:t xml:space="preserve"> del </w:t>
      </w:r>
      <w:r w:rsidR="00A03955">
        <w:rPr>
          <w:rFonts w:eastAsia="Calibri"/>
          <w:lang w:eastAsia="en-US"/>
        </w:rPr>
        <w:t>21</w:t>
      </w:r>
      <w:r w:rsidR="00F134A8">
        <w:rPr>
          <w:rFonts w:eastAsia="Calibri"/>
          <w:lang w:eastAsia="en-US"/>
        </w:rPr>
        <w:t>.0</w:t>
      </w:r>
      <w:r w:rsidR="00A03955">
        <w:rPr>
          <w:rFonts w:eastAsia="Calibri"/>
          <w:lang w:eastAsia="en-US"/>
        </w:rPr>
        <w:t>4</w:t>
      </w:r>
      <w:r w:rsidR="00F134A8">
        <w:rPr>
          <w:rFonts w:eastAsia="Calibri"/>
          <w:lang w:eastAsia="en-US"/>
        </w:rPr>
        <w:t>.202</w:t>
      </w:r>
      <w:r w:rsidR="00A03955">
        <w:rPr>
          <w:rFonts w:eastAsia="Calibri"/>
          <w:lang w:eastAsia="en-US"/>
        </w:rPr>
        <w:t>6</w:t>
      </w:r>
    </w:p>
    <w:p w14:paraId="57C8088D" w14:textId="77777777" w:rsidR="0054077F" w:rsidRPr="0054077F" w:rsidRDefault="0054077F" w:rsidP="0054077F">
      <w:pPr>
        <w:suppressAutoHyphens/>
        <w:autoSpaceDN w:val="0"/>
        <w:spacing w:after="160"/>
        <w:jc w:val="center"/>
        <w:textAlignment w:val="baseline"/>
        <w:rPr>
          <w:rFonts w:eastAsia="Calibri"/>
          <w:lang w:eastAsia="en-US"/>
        </w:rPr>
      </w:pPr>
      <w:r w:rsidRPr="0054077F">
        <w:rPr>
          <w:rFonts w:eastAsia="Calibri"/>
          <w:b/>
          <w:lang w:eastAsia="en-US"/>
        </w:rPr>
        <w:t>CHIEDE</w:t>
      </w:r>
    </w:p>
    <w:p w14:paraId="2FFCDBB8" w14:textId="44263F31" w:rsidR="0054077F" w:rsidRPr="0054077F" w:rsidRDefault="0054077F" w:rsidP="0054077F">
      <w:pPr>
        <w:suppressAutoHyphens/>
        <w:autoSpaceDN w:val="0"/>
        <w:spacing w:after="160"/>
        <w:jc w:val="both"/>
        <w:textAlignment w:val="baseline"/>
        <w:rPr>
          <w:rFonts w:eastAsia="Calibri"/>
          <w:lang w:eastAsia="en-US"/>
        </w:rPr>
      </w:pPr>
      <w:r w:rsidRPr="0054077F">
        <w:rPr>
          <w:rFonts w:eastAsia="Calibri"/>
          <w:lang w:eastAsia="en-US"/>
        </w:rPr>
        <w:t xml:space="preserve">di partecipare alla selezione indetta da questo Comune per l’attribuzione </w:t>
      </w:r>
      <w:r>
        <w:rPr>
          <w:rFonts w:eastAsia="Calibri"/>
          <w:lang w:eastAsia="en-US"/>
        </w:rPr>
        <w:t>dei differenziali stipendiali per l’anno 202</w:t>
      </w:r>
      <w:r w:rsidR="00A03955">
        <w:rPr>
          <w:rFonts w:eastAsia="Calibri"/>
          <w:lang w:eastAsia="en-US"/>
        </w:rPr>
        <w:t>5</w:t>
      </w:r>
      <w:r w:rsidRPr="0054077F">
        <w:rPr>
          <w:rFonts w:eastAsia="Calibri"/>
          <w:lang w:eastAsia="en-US"/>
        </w:rPr>
        <w:t>, con decorrenza economica e giuridica dal 1° gennaio 202</w:t>
      </w:r>
      <w:r w:rsidR="00A03955">
        <w:rPr>
          <w:rFonts w:eastAsia="Calibri"/>
          <w:lang w:eastAsia="en-US"/>
        </w:rPr>
        <w:t>5</w:t>
      </w:r>
      <w:r w:rsidRPr="0054077F">
        <w:rPr>
          <w:rFonts w:eastAsia="Calibri"/>
          <w:lang w:eastAsia="en-US"/>
        </w:rPr>
        <w:t>, per l’attribuzione del differenziale stipendiale stabilito per l’area professionale di appartenenza a tale data.</w:t>
      </w:r>
    </w:p>
    <w:p w14:paraId="1285FB29" w14:textId="77777777" w:rsidR="0054077F" w:rsidRPr="0054077F" w:rsidRDefault="0054077F" w:rsidP="0054077F">
      <w:pPr>
        <w:suppressAutoHyphens/>
        <w:autoSpaceDN w:val="0"/>
        <w:spacing w:after="160"/>
        <w:jc w:val="both"/>
        <w:textAlignment w:val="baseline"/>
        <w:rPr>
          <w:rFonts w:eastAsia="Calibri"/>
          <w:lang w:eastAsia="en-US"/>
        </w:rPr>
      </w:pPr>
      <w:r w:rsidRPr="0054077F">
        <w:rPr>
          <w:rFonts w:eastAsia="Calibri"/>
          <w:lang w:eastAsia="en-US"/>
        </w:rPr>
        <w:t>A tale fine, sotto la propria responsabilità ai sensi degli artt. 46 e 47 del DPR 445/2000, consapevole delle sanzioni penali previste dall’art. 76 del citato D.P.R., per le ipotesi di falsità in atti o di dichiarazioni mendaci, nonché della decadenza dai benefici eventualmente conseguenti al provvedimento emanato sulla base delle dichiarazioni non veritiere ai sensi di quanto stabilito dall’art. 75 dello stesso decreto,</w:t>
      </w:r>
    </w:p>
    <w:p w14:paraId="39011B27" w14:textId="77777777" w:rsidR="0054077F" w:rsidRPr="0054077F" w:rsidRDefault="0054077F" w:rsidP="0054077F">
      <w:pPr>
        <w:suppressAutoHyphens/>
        <w:autoSpaceDN w:val="0"/>
        <w:spacing w:after="160"/>
        <w:jc w:val="center"/>
        <w:textAlignment w:val="baseline"/>
        <w:rPr>
          <w:rFonts w:eastAsia="Calibri"/>
          <w:b/>
          <w:bCs/>
          <w:lang w:eastAsia="en-US"/>
        </w:rPr>
      </w:pPr>
      <w:r w:rsidRPr="0054077F">
        <w:rPr>
          <w:rFonts w:eastAsia="Calibri"/>
          <w:b/>
          <w:bCs/>
          <w:lang w:eastAsia="en-US"/>
        </w:rPr>
        <w:t>DICHIARA</w:t>
      </w:r>
    </w:p>
    <w:p w14:paraId="7A7B770A" w14:textId="77777777" w:rsidR="0054077F" w:rsidRPr="0054077F" w:rsidRDefault="0054077F" w:rsidP="0054077F">
      <w:pPr>
        <w:suppressAutoHyphens/>
        <w:autoSpaceDN w:val="0"/>
        <w:spacing w:after="160"/>
        <w:jc w:val="both"/>
        <w:textAlignment w:val="baseline"/>
        <w:rPr>
          <w:rFonts w:eastAsia="Calibri"/>
          <w:b/>
          <w:bCs/>
          <w:lang w:eastAsia="en-US"/>
        </w:rPr>
      </w:pPr>
      <w:r w:rsidRPr="0054077F">
        <w:rPr>
          <w:rFonts w:eastAsia="Calibri"/>
          <w:b/>
          <w:bCs/>
          <w:lang w:eastAsia="en-US"/>
        </w:rPr>
        <w:t>Di essere in possesso dei requisiti previsti dall’avviso di selezione ed in particolare:</w:t>
      </w:r>
    </w:p>
    <w:p w14:paraId="6D92AC99" w14:textId="2E492067" w:rsidR="0054077F" w:rsidRPr="0054077F" w:rsidRDefault="0054077F" w:rsidP="0054077F">
      <w:pPr>
        <w:suppressAutoHyphens/>
        <w:autoSpaceDN w:val="0"/>
        <w:spacing w:after="160"/>
        <w:jc w:val="both"/>
        <w:textAlignment w:val="baseline"/>
        <w:rPr>
          <w:rFonts w:eastAsia="Calibri"/>
          <w:lang w:eastAsia="en-US"/>
        </w:rPr>
      </w:pPr>
      <w:r w:rsidRPr="0054077F">
        <w:rPr>
          <w:rFonts w:ascii="Segoe UI Symbol" w:eastAsia="Calibri" w:hAnsi="Segoe UI Symbol" w:cs="Segoe UI Symbol"/>
          <w:lang w:eastAsia="en-US"/>
        </w:rPr>
        <w:t xml:space="preserve">☐ </w:t>
      </w:r>
      <w:r w:rsidRPr="0054077F">
        <w:rPr>
          <w:rFonts w:eastAsia="Calibri"/>
          <w:lang w:eastAsia="en-US"/>
        </w:rPr>
        <w:t>di essere dipendente a tempo indeterminato del Comune di ______________________ dal ___/___/_________ al ___/___/202</w:t>
      </w:r>
      <w:r w:rsidR="00A03955">
        <w:rPr>
          <w:rFonts w:eastAsia="Calibri"/>
          <w:lang w:eastAsia="en-US"/>
        </w:rPr>
        <w:t>5</w:t>
      </w:r>
      <w:r w:rsidRPr="0054077F">
        <w:rPr>
          <w:rFonts w:eastAsia="Calibri"/>
          <w:lang w:eastAsia="en-US"/>
        </w:rPr>
        <w:t xml:space="preserve"> con categoria giuridica _________ ed economica _________ (ora Area ______________);</w:t>
      </w:r>
    </w:p>
    <w:p w14:paraId="2EF44E10" w14:textId="56BCAE82" w:rsidR="0054077F" w:rsidRPr="0054077F" w:rsidRDefault="0054077F" w:rsidP="0054077F">
      <w:pPr>
        <w:numPr>
          <w:ilvl w:val="0"/>
          <w:numId w:val="6"/>
        </w:numPr>
        <w:suppressAutoHyphens/>
        <w:autoSpaceDN w:val="0"/>
        <w:spacing w:after="160"/>
        <w:jc w:val="both"/>
        <w:textAlignment w:val="baseline"/>
        <w:rPr>
          <w:rFonts w:eastAsia="Calibri"/>
          <w:lang w:eastAsia="en-US"/>
        </w:rPr>
      </w:pPr>
      <w:r w:rsidRPr="0054077F">
        <w:rPr>
          <w:rFonts w:eastAsia="Calibri"/>
          <w:lang w:eastAsia="en-US"/>
        </w:rPr>
        <w:t>di essere stato dipendente a tempo indeterminato del Comune di ______________________ dal ___/___/_________ al ___/___/202</w:t>
      </w:r>
      <w:r w:rsidR="00A03955">
        <w:rPr>
          <w:rFonts w:eastAsia="Calibri"/>
          <w:lang w:eastAsia="en-US"/>
        </w:rPr>
        <w:t>5</w:t>
      </w:r>
      <w:r w:rsidRPr="0054077F">
        <w:rPr>
          <w:rFonts w:eastAsia="Calibri"/>
          <w:lang w:eastAsia="en-US"/>
        </w:rPr>
        <w:t xml:space="preserve"> con categoria giuridica _________ ed economica _________ (ora Area ______________);</w:t>
      </w:r>
    </w:p>
    <w:p w14:paraId="6D63859D" w14:textId="702991C5" w:rsidR="0054077F" w:rsidRPr="0054077F" w:rsidRDefault="0054077F" w:rsidP="0054077F">
      <w:pPr>
        <w:numPr>
          <w:ilvl w:val="0"/>
          <w:numId w:val="5"/>
        </w:numPr>
        <w:suppressAutoHyphens/>
        <w:autoSpaceDN w:val="0"/>
        <w:spacing w:after="160"/>
        <w:jc w:val="both"/>
        <w:textAlignment w:val="baseline"/>
        <w:rPr>
          <w:rFonts w:eastAsia="Calibri"/>
          <w:lang w:eastAsia="en-US"/>
        </w:rPr>
      </w:pPr>
      <w:r w:rsidRPr="0054077F">
        <w:rPr>
          <w:rFonts w:eastAsia="Calibri"/>
          <w:lang w:eastAsia="en-US"/>
        </w:rPr>
        <w:t>di essere inquadrato al 1° gennaio 202</w:t>
      </w:r>
      <w:r w:rsidR="00A03955">
        <w:rPr>
          <w:rFonts w:eastAsia="Calibri"/>
          <w:lang w:eastAsia="en-US"/>
        </w:rPr>
        <w:t>5</w:t>
      </w:r>
      <w:r w:rsidRPr="0054077F">
        <w:rPr>
          <w:rFonts w:eastAsia="Calibri"/>
          <w:lang w:eastAsia="en-US"/>
        </w:rPr>
        <w:t xml:space="preserve"> nella categoria giuridica _________ ed economica ____________ dal ___/___/________ (ora Area ______________) e pertanto, con un’anzianità di inquadramento nella stessa di </w:t>
      </w:r>
      <w:r w:rsidRPr="0054077F">
        <w:rPr>
          <w:rFonts w:eastAsia="Calibri"/>
          <w:b/>
          <w:bCs/>
          <w:lang w:eastAsia="en-US"/>
        </w:rPr>
        <w:t>almeno ventiquattro mesi</w:t>
      </w:r>
      <w:r w:rsidRPr="0054077F">
        <w:rPr>
          <w:rFonts w:eastAsia="Calibri"/>
          <w:lang w:eastAsia="en-US"/>
        </w:rPr>
        <w:t xml:space="preserve"> al 31/12/202</w:t>
      </w:r>
      <w:r w:rsidR="00A03955">
        <w:rPr>
          <w:rFonts w:eastAsia="Calibri"/>
          <w:lang w:eastAsia="en-US"/>
        </w:rPr>
        <w:t>4</w:t>
      </w:r>
      <w:r w:rsidRPr="0054077F">
        <w:rPr>
          <w:rFonts w:eastAsia="Calibri"/>
          <w:lang w:eastAsia="en-US"/>
        </w:rPr>
        <w:t>;</w:t>
      </w:r>
    </w:p>
    <w:p w14:paraId="1E09D505" w14:textId="6FE90879" w:rsidR="0054077F" w:rsidRPr="0054077F" w:rsidRDefault="0054077F" w:rsidP="0054077F">
      <w:pPr>
        <w:numPr>
          <w:ilvl w:val="0"/>
          <w:numId w:val="5"/>
        </w:numPr>
        <w:suppressAutoHyphens/>
        <w:autoSpaceDN w:val="0"/>
        <w:spacing w:after="160"/>
        <w:jc w:val="both"/>
        <w:textAlignment w:val="baseline"/>
        <w:rPr>
          <w:rFonts w:eastAsia="Calibri"/>
          <w:lang w:eastAsia="en-US"/>
        </w:rPr>
      </w:pPr>
      <w:r w:rsidRPr="0054077F">
        <w:rPr>
          <w:rFonts w:eastAsia="Calibri"/>
          <w:lang w:eastAsia="en-US"/>
        </w:rPr>
        <w:lastRenderedPageBreak/>
        <w:t xml:space="preserve">di aver conseguito, nel negli anni </w:t>
      </w:r>
      <w:r>
        <w:rPr>
          <w:rFonts w:eastAsia="Calibri"/>
          <w:lang w:eastAsia="en-US"/>
        </w:rPr>
        <w:t>2022/2023</w:t>
      </w:r>
      <w:r w:rsidR="00A03955">
        <w:rPr>
          <w:rFonts w:eastAsia="Calibri"/>
          <w:lang w:eastAsia="en-US"/>
        </w:rPr>
        <w:t>/2024</w:t>
      </w:r>
      <w:r w:rsidRPr="0054077F">
        <w:rPr>
          <w:rFonts w:eastAsia="Calibri"/>
          <w:lang w:eastAsia="en-US"/>
        </w:rPr>
        <w:t>, le seguenti valutazioni relative alla performance individuale: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3074"/>
        <w:gridCol w:w="3079"/>
        <w:gridCol w:w="3115"/>
      </w:tblGrid>
      <w:tr w:rsidR="0054077F" w:rsidRPr="0054077F" w14:paraId="5D7FF65F" w14:textId="77777777" w:rsidTr="00863F41">
        <w:tc>
          <w:tcPr>
            <w:tcW w:w="3209" w:type="dxa"/>
            <w:shd w:val="clear" w:color="auto" w:fill="D9D9D9" w:themeFill="background1" w:themeFillShade="D9"/>
          </w:tcPr>
          <w:p w14:paraId="7A3DD364" w14:textId="77777777" w:rsidR="0054077F" w:rsidRPr="0054077F" w:rsidRDefault="0054077F" w:rsidP="0054077F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 w:rsidRPr="0054077F">
              <w:rPr>
                <w:rFonts w:eastAsia="Calibri"/>
                <w:b/>
                <w:bCs/>
                <w:lang w:eastAsia="en-US"/>
              </w:rPr>
              <w:t>Ente</w:t>
            </w:r>
          </w:p>
        </w:tc>
        <w:tc>
          <w:tcPr>
            <w:tcW w:w="3209" w:type="dxa"/>
            <w:shd w:val="clear" w:color="auto" w:fill="D9D9D9" w:themeFill="background1" w:themeFillShade="D9"/>
          </w:tcPr>
          <w:p w14:paraId="30E39479" w14:textId="77777777" w:rsidR="0054077F" w:rsidRPr="0054077F" w:rsidRDefault="0054077F" w:rsidP="0054077F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 w:rsidRPr="0054077F">
              <w:rPr>
                <w:rFonts w:eastAsia="Calibri"/>
                <w:b/>
                <w:bCs/>
                <w:lang w:eastAsia="en-US"/>
              </w:rPr>
              <w:t>Anno</w:t>
            </w:r>
          </w:p>
        </w:tc>
        <w:tc>
          <w:tcPr>
            <w:tcW w:w="3210" w:type="dxa"/>
            <w:shd w:val="clear" w:color="auto" w:fill="D9D9D9" w:themeFill="background1" w:themeFillShade="D9"/>
          </w:tcPr>
          <w:p w14:paraId="25C3A439" w14:textId="77777777" w:rsidR="0054077F" w:rsidRPr="0054077F" w:rsidRDefault="0054077F" w:rsidP="0054077F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 w:rsidRPr="0054077F">
              <w:rPr>
                <w:rFonts w:eastAsia="Calibri"/>
                <w:b/>
                <w:bCs/>
                <w:lang w:eastAsia="en-US"/>
              </w:rPr>
              <w:t>Valutazione</w:t>
            </w:r>
          </w:p>
        </w:tc>
      </w:tr>
      <w:tr w:rsidR="0054077F" w:rsidRPr="0054077F" w14:paraId="2A16274C" w14:textId="77777777" w:rsidTr="00863F41">
        <w:tc>
          <w:tcPr>
            <w:tcW w:w="3209" w:type="dxa"/>
          </w:tcPr>
          <w:p w14:paraId="111B8849" w14:textId="77777777" w:rsidR="0054077F" w:rsidRPr="0054077F" w:rsidRDefault="0054077F" w:rsidP="0054077F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3209" w:type="dxa"/>
          </w:tcPr>
          <w:p w14:paraId="68480FF7" w14:textId="71FD9EB7" w:rsidR="0054077F" w:rsidRPr="0054077F" w:rsidRDefault="0054077F" w:rsidP="0054077F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54077F">
              <w:rPr>
                <w:rFonts w:eastAsia="Calibri"/>
                <w:lang w:eastAsia="en-US"/>
              </w:rPr>
              <w:t>202</w:t>
            </w:r>
            <w:r w:rsidR="00A03955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210" w:type="dxa"/>
          </w:tcPr>
          <w:p w14:paraId="2F996075" w14:textId="77777777" w:rsidR="0054077F" w:rsidRPr="0054077F" w:rsidRDefault="0054077F" w:rsidP="0054077F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</w:tr>
      <w:tr w:rsidR="0054077F" w:rsidRPr="0054077F" w14:paraId="4F622C55" w14:textId="77777777" w:rsidTr="00863F41">
        <w:tc>
          <w:tcPr>
            <w:tcW w:w="3209" w:type="dxa"/>
          </w:tcPr>
          <w:p w14:paraId="2EEE4A54" w14:textId="77777777" w:rsidR="0054077F" w:rsidRPr="0054077F" w:rsidRDefault="0054077F" w:rsidP="0054077F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3209" w:type="dxa"/>
          </w:tcPr>
          <w:p w14:paraId="06A64971" w14:textId="16CB0ABD" w:rsidR="0054077F" w:rsidRPr="0054077F" w:rsidRDefault="0054077F" w:rsidP="0054077F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54077F">
              <w:rPr>
                <w:rFonts w:eastAsia="Calibri"/>
                <w:lang w:eastAsia="en-US"/>
              </w:rPr>
              <w:t>202</w:t>
            </w:r>
            <w:r w:rsidR="00A03955">
              <w:rPr>
                <w:rFonts w:eastAsia="Calibri"/>
                <w:lang w:eastAsia="en-US"/>
              </w:rPr>
              <w:t>3</w:t>
            </w:r>
          </w:p>
        </w:tc>
        <w:tc>
          <w:tcPr>
            <w:tcW w:w="3210" w:type="dxa"/>
          </w:tcPr>
          <w:p w14:paraId="345C2E1F" w14:textId="77777777" w:rsidR="0054077F" w:rsidRPr="0054077F" w:rsidRDefault="0054077F" w:rsidP="0054077F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</w:tr>
      <w:tr w:rsidR="0054077F" w:rsidRPr="0054077F" w14:paraId="0B9CB0C1" w14:textId="77777777" w:rsidTr="00863F41">
        <w:tc>
          <w:tcPr>
            <w:tcW w:w="3209" w:type="dxa"/>
          </w:tcPr>
          <w:p w14:paraId="044BA741" w14:textId="77777777" w:rsidR="0054077F" w:rsidRPr="0054077F" w:rsidRDefault="0054077F" w:rsidP="0054077F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3209" w:type="dxa"/>
          </w:tcPr>
          <w:p w14:paraId="655C0B14" w14:textId="521A3358" w:rsidR="0054077F" w:rsidRPr="0054077F" w:rsidRDefault="0054077F" w:rsidP="0054077F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54077F">
              <w:rPr>
                <w:rFonts w:eastAsia="Calibri"/>
                <w:lang w:eastAsia="en-US"/>
              </w:rPr>
              <w:t>202</w:t>
            </w:r>
            <w:r w:rsidR="00A03955">
              <w:rPr>
                <w:rFonts w:eastAsia="Calibri"/>
                <w:lang w:eastAsia="en-US"/>
              </w:rPr>
              <w:t>4</w:t>
            </w:r>
          </w:p>
        </w:tc>
        <w:tc>
          <w:tcPr>
            <w:tcW w:w="3210" w:type="dxa"/>
          </w:tcPr>
          <w:p w14:paraId="1721ED63" w14:textId="77777777" w:rsidR="0054077F" w:rsidRPr="0054077F" w:rsidRDefault="0054077F" w:rsidP="0054077F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</w:tr>
    </w:tbl>
    <w:p w14:paraId="1535A206" w14:textId="77777777" w:rsidR="0054077F" w:rsidRPr="0054077F" w:rsidRDefault="0054077F" w:rsidP="0054077F">
      <w:pPr>
        <w:suppressAutoHyphens/>
        <w:autoSpaceDN w:val="0"/>
        <w:spacing w:after="160"/>
        <w:ind w:left="360"/>
        <w:jc w:val="both"/>
        <w:textAlignment w:val="baseline"/>
        <w:rPr>
          <w:rFonts w:eastAsia="Calibri"/>
          <w:lang w:eastAsia="en-US"/>
        </w:rPr>
      </w:pPr>
    </w:p>
    <w:p w14:paraId="459585B7" w14:textId="1D2A82C3" w:rsidR="0054077F" w:rsidRPr="0054077F" w:rsidRDefault="0054077F" w:rsidP="0054077F">
      <w:pPr>
        <w:numPr>
          <w:ilvl w:val="0"/>
          <w:numId w:val="5"/>
        </w:numPr>
        <w:suppressAutoHyphens/>
        <w:autoSpaceDN w:val="0"/>
        <w:spacing w:after="160"/>
        <w:jc w:val="both"/>
        <w:textAlignment w:val="baseline"/>
        <w:rPr>
          <w:rFonts w:eastAsia="Calibri"/>
          <w:lang w:eastAsia="en-US"/>
        </w:rPr>
      </w:pPr>
      <w:r w:rsidRPr="0054077F">
        <w:rPr>
          <w:rFonts w:eastAsia="Calibri"/>
          <w:lang w:eastAsia="en-US"/>
        </w:rPr>
        <w:t>di non aver subito l’applicazione di sanzioni disciplinari superiori alla multa negli ultimi due anni (202</w:t>
      </w:r>
      <w:r w:rsidR="00A03955">
        <w:rPr>
          <w:rFonts w:eastAsia="Calibri"/>
          <w:lang w:eastAsia="en-US"/>
        </w:rPr>
        <w:t>3</w:t>
      </w:r>
      <w:r w:rsidRPr="0054077F">
        <w:rPr>
          <w:rFonts w:eastAsia="Calibri"/>
          <w:lang w:eastAsia="en-US"/>
        </w:rPr>
        <w:t>/202</w:t>
      </w:r>
      <w:r w:rsidR="00A03955">
        <w:rPr>
          <w:rFonts w:eastAsia="Calibri"/>
          <w:lang w:eastAsia="en-US"/>
        </w:rPr>
        <w:t>4</w:t>
      </w:r>
      <w:r w:rsidRPr="0054077F">
        <w:rPr>
          <w:rFonts w:eastAsia="Calibri"/>
          <w:lang w:eastAsia="en-US"/>
        </w:rPr>
        <w:t>);</w:t>
      </w:r>
    </w:p>
    <w:p w14:paraId="1437868A" w14:textId="77777777" w:rsidR="0054077F" w:rsidRPr="0054077F" w:rsidRDefault="0054077F" w:rsidP="0054077F">
      <w:pPr>
        <w:suppressAutoHyphens/>
        <w:autoSpaceDN w:val="0"/>
        <w:spacing w:after="160"/>
        <w:jc w:val="both"/>
        <w:textAlignment w:val="baseline"/>
        <w:rPr>
          <w:rFonts w:eastAsia="Calibri"/>
          <w:lang w:eastAsia="en-US"/>
        </w:rPr>
      </w:pPr>
      <w:r w:rsidRPr="0054077F">
        <w:rPr>
          <w:rFonts w:ascii="Segoe UI Symbol" w:eastAsia="Calibri" w:hAnsi="Segoe UI Symbol" w:cs="Segoe UI Symbol"/>
          <w:lang w:eastAsia="en-US"/>
        </w:rPr>
        <w:t>☐</w:t>
      </w:r>
      <w:r w:rsidRPr="0054077F">
        <w:rPr>
          <w:rFonts w:eastAsia="Calibri"/>
          <w:lang w:eastAsia="en-US"/>
        </w:rPr>
        <w:t xml:space="preserve"> che nei propri confronti è pendente un procedimento disciplinare (indicare l’anno di riferimento);</w:t>
      </w:r>
    </w:p>
    <w:p w14:paraId="3131136E" w14:textId="77777777" w:rsidR="0054077F" w:rsidRPr="0054077F" w:rsidRDefault="0054077F" w:rsidP="0054077F">
      <w:pPr>
        <w:suppressAutoHyphens/>
        <w:autoSpaceDN w:val="0"/>
        <w:spacing w:after="160"/>
        <w:jc w:val="both"/>
        <w:textAlignment w:val="baseline"/>
        <w:rPr>
          <w:rFonts w:eastAsia="Calibri"/>
          <w:lang w:eastAsia="en-US"/>
        </w:rPr>
      </w:pPr>
      <w:r w:rsidRPr="0054077F">
        <w:rPr>
          <w:rFonts w:ascii="Segoe UI Symbol" w:eastAsia="Calibri" w:hAnsi="Segoe UI Symbol" w:cs="Segoe UI Symbol"/>
          <w:lang w:eastAsia="en-US"/>
        </w:rPr>
        <w:t>☐</w:t>
      </w:r>
      <w:r w:rsidRPr="0054077F">
        <w:rPr>
          <w:rFonts w:eastAsia="Calibri"/>
          <w:lang w:eastAsia="en-US"/>
        </w:rPr>
        <w:t xml:space="preserve"> che nei propri confronti NON è pendente un procedimento disciplinare;</w:t>
      </w:r>
    </w:p>
    <w:p w14:paraId="574B12C8" w14:textId="10D184C7" w:rsidR="0054077F" w:rsidRPr="0054077F" w:rsidRDefault="0054077F" w:rsidP="0054077F">
      <w:pPr>
        <w:numPr>
          <w:ilvl w:val="0"/>
          <w:numId w:val="5"/>
        </w:numPr>
        <w:suppressAutoHyphens/>
        <w:autoSpaceDN w:val="0"/>
        <w:spacing w:after="160"/>
        <w:jc w:val="both"/>
        <w:textAlignment w:val="baseline"/>
        <w:rPr>
          <w:rFonts w:eastAsia="Calibri"/>
          <w:lang w:eastAsia="en-US"/>
        </w:rPr>
      </w:pPr>
      <w:r w:rsidRPr="0054077F">
        <w:rPr>
          <w:rFonts w:eastAsia="Calibri"/>
          <w:lang w:eastAsia="en-US"/>
        </w:rPr>
        <w:t>Relativamente all’iscrizione ad albi, titoli professionali e di studio scolastici, universitari e post universitari, quanto segue: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5132"/>
        <w:gridCol w:w="4496"/>
      </w:tblGrid>
      <w:tr w:rsidR="00A03955" w:rsidRPr="0054077F" w14:paraId="2173E011" w14:textId="77777777" w:rsidTr="00A03955">
        <w:tc>
          <w:tcPr>
            <w:tcW w:w="2665" w:type="pct"/>
          </w:tcPr>
          <w:p w14:paraId="761C63FC" w14:textId="77777777" w:rsidR="00A03955" w:rsidRPr="0054077F" w:rsidRDefault="00A03955" w:rsidP="0054077F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54077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Criteri attribuzione 20 punti</w:t>
            </w:r>
          </w:p>
        </w:tc>
        <w:tc>
          <w:tcPr>
            <w:tcW w:w="2335" w:type="pct"/>
          </w:tcPr>
          <w:p w14:paraId="13A54CCF" w14:textId="77777777" w:rsidR="00A03955" w:rsidRPr="0054077F" w:rsidRDefault="00A03955" w:rsidP="0054077F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54077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DICHIARAZIONE DEL CANDIDATO</w:t>
            </w:r>
          </w:p>
          <w:p w14:paraId="47805619" w14:textId="77777777" w:rsidR="00A03955" w:rsidRPr="0054077F" w:rsidRDefault="00A03955" w:rsidP="0054077F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eastAsia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54077F">
              <w:rPr>
                <w:rFonts w:eastAsia="Calibri"/>
                <w:b/>
                <w:bCs/>
                <w:i/>
                <w:iCs/>
                <w:sz w:val="22"/>
                <w:szCs w:val="22"/>
                <w:lang w:eastAsia="en-US"/>
              </w:rPr>
              <w:t>Da compilare a cura del candidato</w:t>
            </w:r>
          </w:p>
        </w:tc>
      </w:tr>
      <w:tr w:rsidR="00A03955" w:rsidRPr="0054077F" w14:paraId="56D989F7" w14:textId="77777777" w:rsidTr="00A03955">
        <w:tc>
          <w:tcPr>
            <w:tcW w:w="2665" w:type="pct"/>
          </w:tcPr>
          <w:p w14:paraId="75679DA0" w14:textId="77777777" w:rsidR="00A03955" w:rsidRPr="0054077F" w:rsidRDefault="00A03955" w:rsidP="0054077F">
            <w:pPr>
              <w:suppressAutoHyphens/>
              <w:autoSpaceDN w:val="0"/>
              <w:spacing w:after="16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4077F">
              <w:rPr>
                <w:rFonts w:eastAsia="Calibri"/>
                <w:sz w:val="22"/>
                <w:szCs w:val="22"/>
                <w:lang w:eastAsia="en-US"/>
              </w:rPr>
              <w:t>Iscrizione in albi professionali</w:t>
            </w:r>
          </w:p>
          <w:p w14:paraId="2316FED5" w14:textId="77777777" w:rsidR="00A03955" w:rsidRPr="0054077F" w:rsidRDefault="00A03955" w:rsidP="0054077F">
            <w:pPr>
              <w:suppressAutoHyphens/>
              <w:autoSpaceDN w:val="0"/>
              <w:spacing w:after="16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pct"/>
          </w:tcPr>
          <w:p w14:paraId="27893C42" w14:textId="77777777" w:rsidR="00A03955" w:rsidRPr="0054077F" w:rsidRDefault="00A03955" w:rsidP="0054077F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  <w:r w:rsidRPr="0054077F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(INDICARE ISCRIZIONE ALBI PROFESSIONALI)</w:t>
            </w:r>
          </w:p>
        </w:tc>
      </w:tr>
      <w:tr w:rsidR="00A03955" w:rsidRPr="0054077F" w14:paraId="564577EF" w14:textId="77777777" w:rsidTr="00A03955">
        <w:tc>
          <w:tcPr>
            <w:tcW w:w="2665" w:type="pct"/>
          </w:tcPr>
          <w:p w14:paraId="728EA856" w14:textId="77777777" w:rsidR="00A03955" w:rsidRPr="0054077F" w:rsidRDefault="00A03955" w:rsidP="0054077F">
            <w:pPr>
              <w:suppressAutoHyphens/>
              <w:autoSpaceDN w:val="0"/>
              <w:spacing w:after="16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4077F">
              <w:rPr>
                <w:rFonts w:eastAsia="Calibri"/>
                <w:sz w:val="22"/>
                <w:szCs w:val="22"/>
                <w:lang w:eastAsia="en-US"/>
              </w:rPr>
              <w:t>Titoli professionali acquisiti</w:t>
            </w:r>
          </w:p>
        </w:tc>
        <w:tc>
          <w:tcPr>
            <w:tcW w:w="2335" w:type="pct"/>
          </w:tcPr>
          <w:p w14:paraId="65F3D529" w14:textId="77777777" w:rsidR="00A03955" w:rsidRPr="0054077F" w:rsidRDefault="00A03955" w:rsidP="0054077F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  <w:r w:rsidRPr="0054077F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INDICARE TITOLI ACQUISITI</w:t>
            </w:r>
          </w:p>
        </w:tc>
      </w:tr>
      <w:tr w:rsidR="00A03955" w:rsidRPr="0054077F" w14:paraId="4AEBD75E" w14:textId="77777777" w:rsidTr="00A03955">
        <w:tc>
          <w:tcPr>
            <w:tcW w:w="2665" w:type="pct"/>
          </w:tcPr>
          <w:p w14:paraId="4216F732" w14:textId="77777777" w:rsidR="00A03955" w:rsidRPr="0054077F" w:rsidRDefault="00A03955" w:rsidP="0054077F">
            <w:pPr>
              <w:suppressAutoHyphens/>
              <w:autoSpaceDN w:val="0"/>
              <w:spacing w:after="16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4077F">
              <w:rPr>
                <w:rFonts w:eastAsia="Calibri"/>
                <w:sz w:val="22"/>
                <w:szCs w:val="22"/>
                <w:lang w:eastAsia="en-US"/>
              </w:rPr>
              <w:t xml:space="preserve">Titolo di studio universitario </w:t>
            </w:r>
          </w:p>
        </w:tc>
        <w:tc>
          <w:tcPr>
            <w:tcW w:w="2335" w:type="pct"/>
          </w:tcPr>
          <w:p w14:paraId="19902BC5" w14:textId="77777777" w:rsidR="00A03955" w:rsidRPr="0054077F" w:rsidRDefault="00A03955" w:rsidP="0054077F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  <w:r w:rsidRPr="0054077F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SPECIFICARE TITOLO UNIVERSITARIO CONSEGUITO, CON INDICAIZONE DELL’ENTE UNIVERSITARIO E DATA DI CONSEGUIMENTO</w:t>
            </w:r>
          </w:p>
        </w:tc>
      </w:tr>
      <w:tr w:rsidR="00A03955" w:rsidRPr="0054077F" w14:paraId="02048A5D" w14:textId="77777777" w:rsidTr="00A03955">
        <w:tc>
          <w:tcPr>
            <w:tcW w:w="2665" w:type="pct"/>
          </w:tcPr>
          <w:p w14:paraId="54B210D5" w14:textId="77777777" w:rsidR="00A03955" w:rsidRPr="0054077F" w:rsidRDefault="00A03955" w:rsidP="0054077F">
            <w:pPr>
              <w:suppressAutoHyphens/>
              <w:autoSpaceDN w:val="0"/>
              <w:spacing w:after="16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4077F">
              <w:rPr>
                <w:rFonts w:eastAsia="Calibri"/>
                <w:sz w:val="22"/>
                <w:szCs w:val="22"/>
                <w:lang w:eastAsia="en-US"/>
              </w:rPr>
              <w:t>Master universitario</w:t>
            </w:r>
          </w:p>
        </w:tc>
        <w:tc>
          <w:tcPr>
            <w:tcW w:w="2335" w:type="pct"/>
          </w:tcPr>
          <w:p w14:paraId="04F339FE" w14:textId="77777777" w:rsidR="00A03955" w:rsidRPr="0054077F" w:rsidRDefault="00A03955" w:rsidP="0054077F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  <w:r w:rsidRPr="0054077F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IDEM COME SOPRA</w:t>
            </w:r>
          </w:p>
        </w:tc>
      </w:tr>
      <w:tr w:rsidR="00A03955" w:rsidRPr="0054077F" w14:paraId="23A82174" w14:textId="77777777" w:rsidTr="00A03955">
        <w:tc>
          <w:tcPr>
            <w:tcW w:w="2665" w:type="pct"/>
          </w:tcPr>
          <w:p w14:paraId="033CB109" w14:textId="77777777" w:rsidR="00A03955" w:rsidRPr="0054077F" w:rsidRDefault="00A03955" w:rsidP="0054077F">
            <w:pPr>
              <w:suppressAutoHyphens/>
              <w:autoSpaceDN w:val="0"/>
              <w:spacing w:after="16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4077F">
              <w:rPr>
                <w:rFonts w:eastAsia="Calibri"/>
                <w:sz w:val="22"/>
                <w:szCs w:val="22"/>
                <w:lang w:eastAsia="en-US"/>
              </w:rPr>
              <w:t>Partecipazione a corsi di formazione obbligatori</w:t>
            </w:r>
          </w:p>
        </w:tc>
        <w:tc>
          <w:tcPr>
            <w:tcW w:w="2335" w:type="pct"/>
          </w:tcPr>
          <w:p w14:paraId="6BE74DFF" w14:textId="3F9C3B56" w:rsidR="00A03955" w:rsidRPr="0054077F" w:rsidRDefault="00A03955" w:rsidP="0054077F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  <w:r w:rsidRPr="0054077F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SPECIFICARE I CORSI DI FORMAZIONE OBBLIGATORI CON INDICAZIONE DELLA DATA DI PARTECIPAZIONE E DELL’AT</w:t>
            </w:r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T</w:t>
            </w:r>
            <w:r w:rsidRPr="0054077F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ESTATO</w:t>
            </w:r>
          </w:p>
        </w:tc>
      </w:tr>
      <w:tr w:rsidR="00A03955" w:rsidRPr="0054077F" w14:paraId="00EDA796" w14:textId="77777777" w:rsidTr="00A03955">
        <w:tc>
          <w:tcPr>
            <w:tcW w:w="2665" w:type="pct"/>
          </w:tcPr>
          <w:p w14:paraId="041835B0" w14:textId="77777777" w:rsidR="00A03955" w:rsidRPr="0054077F" w:rsidRDefault="00A03955" w:rsidP="0054077F">
            <w:pPr>
              <w:suppressAutoHyphens/>
              <w:autoSpaceDN w:val="0"/>
              <w:spacing w:after="16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4077F">
              <w:rPr>
                <w:rFonts w:eastAsia="Calibri"/>
                <w:sz w:val="22"/>
                <w:szCs w:val="22"/>
                <w:lang w:eastAsia="en-US"/>
              </w:rPr>
              <w:t>Partecipazione a corsi di formazione non obbligatori</w:t>
            </w:r>
          </w:p>
        </w:tc>
        <w:tc>
          <w:tcPr>
            <w:tcW w:w="2335" w:type="pct"/>
          </w:tcPr>
          <w:p w14:paraId="651565C2" w14:textId="3B517903" w:rsidR="00A03955" w:rsidRPr="0054077F" w:rsidRDefault="00A03955" w:rsidP="0054077F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  <w:r w:rsidRPr="0054077F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SPECIFICARE I CORSI DI FORMAZIONE CON INDICAZIONE DELLA DATA DI PARTECIPAZIONE E DELL’AT</w:t>
            </w:r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T</w:t>
            </w:r>
            <w:r w:rsidRPr="0054077F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ESTATO</w:t>
            </w:r>
          </w:p>
        </w:tc>
      </w:tr>
      <w:tr w:rsidR="00A03955" w:rsidRPr="0054077F" w14:paraId="4D31CD45" w14:textId="77777777" w:rsidTr="00A03955">
        <w:trPr>
          <w:trHeight w:val="726"/>
        </w:trPr>
        <w:tc>
          <w:tcPr>
            <w:tcW w:w="2665" w:type="pct"/>
          </w:tcPr>
          <w:p w14:paraId="3842CC61" w14:textId="77777777" w:rsidR="00A03955" w:rsidRPr="0054077F" w:rsidRDefault="00A03955" w:rsidP="0054077F">
            <w:pPr>
              <w:suppressAutoHyphens/>
              <w:autoSpaceDN w:val="0"/>
              <w:spacing w:after="16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4077F">
              <w:rPr>
                <w:rFonts w:eastAsia="Calibri"/>
                <w:sz w:val="22"/>
                <w:szCs w:val="22"/>
                <w:lang w:eastAsia="en-US"/>
              </w:rPr>
              <w:t>anno trascorso dall’ultima progressione - 0,5 punti per ogni anno con un massimo di</w:t>
            </w:r>
          </w:p>
          <w:p w14:paraId="75A7897E" w14:textId="77777777" w:rsidR="00A03955" w:rsidRPr="0054077F" w:rsidRDefault="00A03955" w:rsidP="0054077F">
            <w:pPr>
              <w:suppressAutoHyphens/>
              <w:autoSpaceDN w:val="0"/>
              <w:spacing w:after="16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7528D6D" w14:textId="77777777" w:rsidR="00A03955" w:rsidRPr="0054077F" w:rsidRDefault="00A03955" w:rsidP="0054077F">
            <w:pPr>
              <w:suppressAutoHyphens/>
              <w:autoSpaceDN w:val="0"/>
              <w:spacing w:after="16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pct"/>
          </w:tcPr>
          <w:p w14:paraId="5DC0EC30" w14:textId="77777777" w:rsidR="00A03955" w:rsidRPr="0054077F" w:rsidRDefault="00A03955" w:rsidP="0054077F">
            <w:pPr>
              <w:suppressAutoHyphens/>
              <w:autoSpaceDN w:val="0"/>
              <w:spacing w:after="160"/>
              <w:jc w:val="center"/>
              <w:textAlignment w:val="baseline"/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  <w:r w:rsidRPr="0054077F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INDICARE LA DATA DALL’ULTIMA PROGRESSIONE</w:t>
            </w:r>
          </w:p>
        </w:tc>
      </w:tr>
    </w:tbl>
    <w:p w14:paraId="0A9CB61F" w14:textId="77777777" w:rsidR="0054077F" w:rsidRPr="0054077F" w:rsidRDefault="0054077F" w:rsidP="0054077F">
      <w:pPr>
        <w:suppressAutoHyphens/>
        <w:autoSpaceDN w:val="0"/>
        <w:spacing w:after="160"/>
        <w:jc w:val="both"/>
        <w:textAlignment w:val="baseline"/>
        <w:rPr>
          <w:rFonts w:eastAsia="Calibri"/>
          <w:lang w:eastAsia="en-US"/>
        </w:rPr>
      </w:pPr>
    </w:p>
    <w:p w14:paraId="390385E0" w14:textId="77777777" w:rsidR="0054077F" w:rsidRPr="0054077F" w:rsidRDefault="0054077F" w:rsidP="0054077F">
      <w:pPr>
        <w:numPr>
          <w:ilvl w:val="0"/>
          <w:numId w:val="7"/>
        </w:numPr>
        <w:suppressAutoHyphens/>
        <w:autoSpaceDN w:val="0"/>
        <w:spacing w:after="160"/>
        <w:jc w:val="both"/>
        <w:textAlignment w:val="baseline"/>
        <w:rPr>
          <w:rFonts w:eastAsia="Calibri"/>
          <w:lang w:eastAsia="en-US"/>
        </w:rPr>
      </w:pPr>
      <w:r w:rsidRPr="0054077F">
        <w:rPr>
          <w:rFonts w:eastAsia="Calibri"/>
          <w:lang w:eastAsia="en-US"/>
        </w:rPr>
        <w:t>di essere a conoscenza e di accettare in modo implicito ed incondizionato tutte le prescrizioni ed indicazioni contenute nell’avviso di cui alla selezione in oggetto;</w:t>
      </w:r>
    </w:p>
    <w:p w14:paraId="5733A835" w14:textId="77777777" w:rsidR="0054077F" w:rsidRPr="0054077F" w:rsidRDefault="0054077F" w:rsidP="0054077F">
      <w:pPr>
        <w:numPr>
          <w:ilvl w:val="0"/>
          <w:numId w:val="7"/>
        </w:numPr>
        <w:suppressAutoHyphens/>
        <w:autoSpaceDN w:val="0"/>
        <w:spacing w:after="160"/>
        <w:jc w:val="both"/>
        <w:textAlignment w:val="baseline"/>
        <w:rPr>
          <w:rFonts w:eastAsia="Calibri"/>
          <w:lang w:eastAsia="en-US"/>
        </w:rPr>
      </w:pPr>
      <w:r w:rsidRPr="0054077F">
        <w:rPr>
          <w:rFonts w:eastAsia="Calibri"/>
          <w:lang w:eastAsia="en-US"/>
        </w:rPr>
        <w:lastRenderedPageBreak/>
        <w:t xml:space="preserve">di aver preso visione dell’informativa sul trattamento dei dati personali sensibili contenuta nell’ avviso e di consentire al trattamento dei dati. </w:t>
      </w:r>
    </w:p>
    <w:p w14:paraId="5AF61EEB" w14:textId="77777777" w:rsidR="00821030" w:rsidRPr="00744943" w:rsidRDefault="00821030" w:rsidP="00821030">
      <w:pPr>
        <w:tabs>
          <w:tab w:val="left" w:pos="720"/>
        </w:tabs>
      </w:pPr>
    </w:p>
    <w:p w14:paraId="34A1A96A" w14:textId="0944435B" w:rsidR="00821030" w:rsidRPr="00744943" w:rsidRDefault="00821030" w:rsidP="00821030"/>
    <w:p w14:paraId="796AA46D" w14:textId="6509619C" w:rsidR="00821030" w:rsidRPr="00744943" w:rsidRDefault="00744943" w:rsidP="00821030">
      <w:r>
        <w:t>DATA</w:t>
      </w:r>
    </w:p>
    <w:p w14:paraId="560605BE" w14:textId="77777777" w:rsidR="00532EA7" w:rsidRPr="00744943" w:rsidRDefault="00532EA7" w:rsidP="00821030"/>
    <w:p w14:paraId="0B32ED53" w14:textId="77777777" w:rsidR="00821030" w:rsidRPr="00744943" w:rsidRDefault="00821030" w:rsidP="00821030">
      <w:pPr>
        <w:ind w:left="2832" w:firstLine="708"/>
        <w:jc w:val="center"/>
      </w:pPr>
      <w:r w:rsidRPr="00744943">
        <w:t>FIRMA</w:t>
      </w:r>
    </w:p>
    <w:p w14:paraId="23C77FD5" w14:textId="77777777" w:rsidR="0054077F" w:rsidRDefault="0054077F" w:rsidP="0054077F"/>
    <w:p w14:paraId="57415676" w14:textId="77777777" w:rsidR="0054077F" w:rsidRDefault="0054077F" w:rsidP="0054077F">
      <w:r>
        <w:t>Allegati:</w:t>
      </w:r>
    </w:p>
    <w:p w14:paraId="7814CCAB" w14:textId="77777777" w:rsidR="0054077F" w:rsidRDefault="0054077F" w:rsidP="0054077F">
      <w:r>
        <w:t>-</w:t>
      </w:r>
    </w:p>
    <w:p w14:paraId="68B03ADF" w14:textId="77777777" w:rsidR="0054077F" w:rsidRDefault="0054077F" w:rsidP="0054077F">
      <w:r>
        <w:t>-</w:t>
      </w:r>
    </w:p>
    <w:p w14:paraId="0500404C" w14:textId="77777777" w:rsidR="0054077F" w:rsidRDefault="0054077F" w:rsidP="0054077F">
      <w:r>
        <w:t>-</w:t>
      </w:r>
    </w:p>
    <w:p w14:paraId="4A52958D" w14:textId="6DE1A83E" w:rsidR="00BA4C6B" w:rsidRPr="00744943" w:rsidRDefault="00695960" w:rsidP="0054077F">
      <w:r w:rsidRPr="00744943">
        <w:t xml:space="preserve">    </w:t>
      </w:r>
    </w:p>
    <w:sectPr w:rsidR="00BA4C6B" w:rsidRPr="00744943" w:rsidSect="00B37B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1" w15:restartNumberingAfterBreak="0">
    <w:nsid w:val="0C93085A"/>
    <w:multiLevelType w:val="hybridMultilevel"/>
    <w:tmpl w:val="67FA498A"/>
    <w:lvl w:ilvl="0" w:tplc="1D407296">
      <w:start w:val="5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857B76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80DD9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A7168B"/>
    <w:multiLevelType w:val="hybridMultilevel"/>
    <w:tmpl w:val="F35CAD86"/>
    <w:lvl w:ilvl="0" w:tplc="87949C6C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962E5B"/>
    <w:multiLevelType w:val="hybridMultilevel"/>
    <w:tmpl w:val="400A1B70"/>
    <w:lvl w:ilvl="0" w:tplc="87949C6C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9D663CB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EE2"/>
    <w:rsid w:val="00031BA8"/>
    <w:rsid w:val="00034E6C"/>
    <w:rsid w:val="000F29AC"/>
    <w:rsid w:val="00247EAD"/>
    <w:rsid w:val="002D1099"/>
    <w:rsid w:val="002F4D53"/>
    <w:rsid w:val="003502D3"/>
    <w:rsid w:val="003F7EE2"/>
    <w:rsid w:val="00433C68"/>
    <w:rsid w:val="004849DE"/>
    <w:rsid w:val="0050298A"/>
    <w:rsid w:val="00515AEE"/>
    <w:rsid w:val="00532EA7"/>
    <w:rsid w:val="0054077F"/>
    <w:rsid w:val="00543F87"/>
    <w:rsid w:val="005C26C3"/>
    <w:rsid w:val="00681960"/>
    <w:rsid w:val="00695960"/>
    <w:rsid w:val="006C37C8"/>
    <w:rsid w:val="00744943"/>
    <w:rsid w:val="007E121A"/>
    <w:rsid w:val="00821030"/>
    <w:rsid w:val="008F5D51"/>
    <w:rsid w:val="00917E0C"/>
    <w:rsid w:val="009560AD"/>
    <w:rsid w:val="0097651C"/>
    <w:rsid w:val="009A0460"/>
    <w:rsid w:val="009B378F"/>
    <w:rsid w:val="00A03955"/>
    <w:rsid w:val="00A36E7A"/>
    <w:rsid w:val="00B37B74"/>
    <w:rsid w:val="00B439CA"/>
    <w:rsid w:val="00B51745"/>
    <w:rsid w:val="00BA4C6B"/>
    <w:rsid w:val="00BC38A9"/>
    <w:rsid w:val="00BD455B"/>
    <w:rsid w:val="00C056CB"/>
    <w:rsid w:val="00D20826"/>
    <w:rsid w:val="00DE0B29"/>
    <w:rsid w:val="00E055EA"/>
    <w:rsid w:val="00E81ADE"/>
    <w:rsid w:val="00E824DA"/>
    <w:rsid w:val="00F134A8"/>
    <w:rsid w:val="00F2494E"/>
    <w:rsid w:val="00F27E7A"/>
    <w:rsid w:val="00FB5B5C"/>
    <w:rsid w:val="00FC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9C879C"/>
  <w15:chartTrackingRefBased/>
  <w15:docId w15:val="{27A67E7A-B523-4D03-B1EC-B6778B9EE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37C8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821030"/>
    <w:pPr>
      <w:spacing w:after="50" w:line="256" w:lineRule="auto"/>
      <w:ind w:left="720" w:hanging="10"/>
      <w:contextualSpacing/>
      <w:jc w:val="both"/>
    </w:pPr>
    <w:rPr>
      <w:rFonts w:eastAsia="Times New Roman"/>
      <w:color w:val="000000"/>
      <w:kern w:val="2"/>
      <w:sz w:val="20"/>
      <w14:ligatures w14:val="standardContextual"/>
    </w:rPr>
  </w:style>
  <w:style w:type="paragraph" w:customStyle="1" w:styleId="TableParagraph">
    <w:name w:val="Table Paragraph"/>
    <w:basedOn w:val="Normale"/>
    <w:uiPriority w:val="1"/>
    <w:qFormat/>
    <w:rsid w:val="00821030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customStyle="1" w:styleId="Default">
    <w:name w:val="Default"/>
    <w:rsid w:val="008210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BD455B"/>
    <w:rPr>
      <w:color w:val="0563C1" w:themeColor="hyperlink"/>
      <w:u w:val="single"/>
    </w:rPr>
  </w:style>
  <w:style w:type="paragraph" w:customStyle="1" w:styleId="Didefault">
    <w:name w:val="Di default"/>
    <w:rsid w:val="00744943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lang w:eastAsia="it-IT"/>
      <w14:ligatures w14:val="none"/>
    </w:rPr>
  </w:style>
  <w:style w:type="table" w:styleId="Grigliatabella">
    <w:name w:val="Table Grid"/>
    <w:basedOn w:val="Tabellanormale"/>
    <w:uiPriority w:val="59"/>
    <w:rsid w:val="0054077F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48948-C274-47FA-9051-FB8291C17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28F90EF7.dotm</Template>
  <TotalTime>62</TotalTime>
  <Pages>3</Pages>
  <Words>530</Words>
  <Characters>3623</Characters>
  <Application>Microsoft Office Word</Application>
  <DocSecurity>0</DocSecurity>
  <Lines>113</Lines>
  <Paragraphs>61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Colomo</dc:creator>
  <cp:keywords/>
  <dc:description/>
  <cp:lastModifiedBy>Elisa.Cannea</cp:lastModifiedBy>
  <cp:revision>8</cp:revision>
  <dcterms:created xsi:type="dcterms:W3CDTF">2025-06-11T11:36:00Z</dcterms:created>
  <dcterms:modified xsi:type="dcterms:W3CDTF">2026-04-21T08:26:00Z</dcterms:modified>
</cp:coreProperties>
</file>