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95F1" w14:textId="77777777" w:rsidR="00452C8F" w:rsidRDefault="00452C8F" w:rsidP="00452C8F">
      <w:pPr>
        <w:pStyle w:val="Titolo1"/>
        <w:keepNext w:val="0"/>
        <w:spacing w:after="120" w:line="264" w:lineRule="auto"/>
        <w:jc w:val="right"/>
        <w:rPr>
          <w:sz w:val="24"/>
          <w:szCs w:val="24"/>
        </w:rPr>
      </w:pPr>
    </w:p>
    <w:p w14:paraId="708D2F55" w14:textId="6EEA2C76" w:rsidR="0048489D" w:rsidRDefault="00680ABF" w:rsidP="00452C8F">
      <w:pPr>
        <w:pStyle w:val="Titolo1"/>
        <w:keepNext w:val="0"/>
        <w:spacing w:after="120" w:line="264" w:lineRule="auto"/>
        <w:jc w:val="righ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452C8F" w:rsidRPr="00452C8F">
        <w:t xml:space="preserve">        </w:t>
      </w:r>
      <w:r w:rsidR="00452C8F">
        <w:t xml:space="preserve">                   </w:t>
      </w:r>
      <w:r w:rsidR="00452C8F" w:rsidRPr="00452C8F">
        <w:rPr>
          <w:b/>
          <w:bCs/>
          <w:u w:val="single"/>
        </w:rPr>
        <w:t>BESSUDE</w:t>
      </w:r>
    </w:p>
    <w:p w14:paraId="4B772FE6" w14:textId="77777777" w:rsidR="00452C8F" w:rsidRDefault="00452C8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4E6301D7" w14:textId="77777777" w:rsidR="00452C8F" w:rsidRDefault="00452C8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0E6C61A2" w14:textId="77777777" w:rsidR="00452C8F" w:rsidRDefault="00452C8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4A568CEF" w14:textId="474A74B7" w:rsidR="00536EA9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</w:t>
      </w:r>
      <w:r w:rsidR="00536EA9">
        <w:rPr>
          <w:rFonts w:ascii="Arial" w:hAnsi="Arial" w:cs="Arial"/>
          <w:b/>
          <w:bCs/>
          <w:color w:val="000000"/>
          <w:sz w:val="20"/>
          <w:szCs w:val="20"/>
        </w:rPr>
        <w:t>E DIRETTA DEL SINDACO E DEL CONSIGLIO COMUNALE.</w:t>
      </w:r>
    </w:p>
    <w:p w14:paraId="735DB242" w14:textId="3CE79D89" w:rsidR="00680ABF" w:rsidRPr="003303F2" w:rsidRDefault="00536EA9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</w:t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RICHIESTA DI ISCRIZIONE NELLE LISTE ELETTORALI AGGIUNTE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PARTE </w:t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 DI</w:t>
      </w:r>
      <w:proofErr w:type="gramEnd"/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 xml:space="preserve"> CITTADINI DI ALTRI PAESI DELLA UNIONE EUROPEA.</w:t>
      </w:r>
    </w:p>
    <w:p w14:paraId="49C705DD" w14:textId="77777777" w:rsidR="00452C8F" w:rsidRDefault="00452C8F" w:rsidP="00536EA9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66E6C70" w14:textId="77777777" w:rsidR="00452C8F" w:rsidRDefault="00452C8F" w:rsidP="00536EA9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451ADD2" w14:textId="7338D5C9" w:rsidR="00680ABF" w:rsidRPr="003303F2" w:rsidRDefault="00680ABF" w:rsidP="00536EA9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i/>
          <w:iCs/>
          <w:sz w:val="16"/>
          <w:szCs w:val="16"/>
        </w:rPr>
      </w:pPr>
      <w:r w:rsidRPr="00452C8F">
        <w:rPr>
          <w:rFonts w:ascii="Arial" w:hAnsi="Arial" w:cs="Arial"/>
          <w:color w:val="000000"/>
          <w:sz w:val="22"/>
          <w:szCs w:val="22"/>
        </w:rPr>
        <w:t>Il/La sottoscritto/a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52C8F">
        <w:rPr>
          <w:rFonts w:ascii="Arial" w:hAnsi="Arial" w:cs="Arial"/>
          <w:color w:val="000000"/>
          <w:sz w:val="22"/>
          <w:szCs w:val="22"/>
        </w:rPr>
        <w:t xml:space="preserve">nato/a </w:t>
      </w:r>
      <w:proofErr w:type="spellStart"/>
      <w:r w:rsidRPr="00452C8F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2C864D26" w14:textId="77777777" w:rsidR="00680ABF" w:rsidRPr="00452C8F" w:rsidRDefault="00680ABF" w:rsidP="00853CE5">
      <w:pPr>
        <w:pStyle w:val="Titolo2"/>
        <w:keepNext w:val="0"/>
        <w:spacing w:before="120" w:after="120" w:line="264" w:lineRule="auto"/>
        <w:rPr>
          <w:sz w:val="22"/>
          <w:szCs w:val="22"/>
        </w:rPr>
      </w:pPr>
      <w:r w:rsidRPr="00452C8F">
        <w:rPr>
          <w:sz w:val="22"/>
          <w:szCs w:val="22"/>
        </w:rPr>
        <w:t>CHIEDE</w:t>
      </w:r>
    </w:p>
    <w:p w14:paraId="374A67F2" w14:textId="546FF859" w:rsidR="00680ABF" w:rsidRPr="00452C8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52C8F">
        <w:rPr>
          <w:rFonts w:ascii="Arial" w:hAnsi="Arial" w:cs="Arial"/>
          <w:b/>
          <w:bCs/>
          <w:color w:val="000000"/>
          <w:sz w:val="22"/>
          <w:szCs w:val="22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807174C" w14:textId="77777777" w:rsidR="00680ABF" w:rsidRPr="00452C8F" w:rsidRDefault="00680ABF" w:rsidP="00853CE5">
      <w:pPr>
        <w:pStyle w:val="Titolo2"/>
        <w:keepNext w:val="0"/>
        <w:spacing w:before="120" w:after="120" w:line="264" w:lineRule="auto"/>
        <w:rPr>
          <w:sz w:val="24"/>
          <w:szCs w:val="24"/>
        </w:rPr>
      </w:pPr>
      <w:r w:rsidRPr="00452C8F">
        <w:rPr>
          <w:sz w:val="24"/>
          <w:szCs w:val="24"/>
        </w:rPr>
        <w:t>DICHIARA</w:t>
      </w:r>
    </w:p>
    <w:p w14:paraId="4315BD2A" w14:textId="0CE1D105" w:rsidR="00680ABF" w:rsidRPr="00536EA9" w:rsidRDefault="00680ABF" w:rsidP="00536E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52C8F">
        <w:rPr>
          <w:rFonts w:ascii="Arial" w:hAnsi="Arial" w:cs="Arial"/>
          <w:color w:val="000000"/>
          <w:sz w:val="22"/>
          <w:szCs w:val="22"/>
        </w:rPr>
        <w:t xml:space="preserve">di </w:t>
      </w:r>
      <w:r w:rsidR="00536EA9" w:rsidRPr="00452C8F">
        <w:rPr>
          <w:rFonts w:ascii="Arial" w:hAnsi="Arial" w:cs="Arial"/>
          <w:color w:val="000000"/>
          <w:sz w:val="22"/>
          <w:szCs w:val="22"/>
        </w:rPr>
        <w:t>avere la cittadinanza</w:t>
      </w:r>
      <w:r w:rsidR="00BE2645" w:rsidRPr="00536EA9">
        <w:rPr>
          <w:rFonts w:ascii="Arial" w:hAnsi="Arial" w:cs="Arial"/>
          <w:color w:val="000000"/>
          <w:sz w:val="20"/>
          <w:szCs w:val="20"/>
        </w:rPr>
        <w:t>........................................................</w:t>
      </w:r>
      <w:r w:rsidRPr="00536EA9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1D6204D1" w:rsidR="00423F0F" w:rsidRPr="00536EA9" w:rsidRDefault="00037D64" w:rsidP="00536E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52C8F">
        <w:rPr>
          <w:rFonts w:ascii="Arial" w:hAnsi="Arial" w:cs="Arial"/>
          <w:color w:val="000000"/>
          <w:sz w:val="22"/>
          <w:szCs w:val="22"/>
        </w:rPr>
        <w:t xml:space="preserve">di </w:t>
      </w:r>
      <w:r w:rsidR="00536EA9" w:rsidRPr="00452C8F">
        <w:rPr>
          <w:rFonts w:ascii="Arial" w:hAnsi="Arial" w:cs="Arial"/>
          <w:color w:val="000000"/>
          <w:sz w:val="22"/>
          <w:szCs w:val="22"/>
        </w:rPr>
        <w:t>essere residente</w:t>
      </w:r>
      <w:r w:rsidRPr="00452C8F">
        <w:rPr>
          <w:rFonts w:ascii="Arial" w:hAnsi="Arial" w:cs="Arial"/>
          <w:color w:val="000000"/>
          <w:sz w:val="22"/>
          <w:szCs w:val="22"/>
        </w:rPr>
        <w:t xml:space="preserve"> </w:t>
      </w:r>
      <w:r w:rsidR="006B0555" w:rsidRPr="00452C8F">
        <w:rPr>
          <w:rFonts w:ascii="Arial" w:hAnsi="Arial" w:cs="Arial"/>
          <w:color w:val="000000"/>
          <w:sz w:val="22"/>
          <w:szCs w:val="22"/>
        </w:rPr>
        <w:t>in questo Comune, all’indirizzo di v</w:t>
      </w:r>
      <w:r w:rsidR="00680ABF" w:rsidRPr="00452C8F">
        <w:rPr>
          <w:rFonts w:ascii="Arial" w:hAnsi="Arial" w:cs="Arial"/>
          <w:color w:val="000000"/>
          <w:sz w:val="22"/>
          <w:szCs w:val="22"/>
        </w:rPr>
        <w:t>ia</w:t>
      </w:r>
      <w:r w:rsidR="00680ABF" w:rsidRPr="00536EA9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 w:rsidRPr="00536EA9">
        <w:rPr>
          <w:rFonts w:ascii="Arial" w:hAnsi="Arial" w:cs="Arial"/>
          <w:color w:val="000000"/>
          <w:sz w:val="20"/>
          <w:szCs w:val="20"/>
        </w:rPr>
        <w:t>.............................................................</w:t>
      </w:r>
      <w:r w:rsidR="00680ABF" w:rsidRPr="00536EA9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 w:rsidRPr="00536EA9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536EA9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 w:rsidRPr="00536EA9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536EA9">
        <w:rPr>
          <w:rFonts w:ascii="Arial" w:hAnsi="Arial" w:cs="Arial"/>
          <w:color w:val="000000"/>
          <w:sz w:val="20"/>
          <w:szCs w:val="20"/>
        </w:rPr>
        <w:t>.......;</w:t>
      </w:r>
    </w:p>
    <w:p w14:paraId="4DD3FB18" w14:textId="6C13A76B" w:rsidR="00680ABF" w:rsidRDefault="00536EA9" w:rsidP="00536EA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52C8F"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 w:rsidRPr="00452C8F">
        <w:rPr>
          <w:rFonts w:ascii="Arial" w:hAnsi="Arial" w:cs="Arial"/>
          <w:color w:val="000000"/>
          <w:sz w:val="22"/>
          <w:szCs w:val="22"/>
        </w:rPr>
        <w:t xml:space="preserve"> l’attuale indirizzo </w:t>
      </w:r>
      <w:proofErr w:type="gramStart"/>
      <w:r w:rsidRPr="00452C8F">
        <w:rPr>
          <w:rFonts w:ascii="Arial" w:hAnsi="Arial" w:cs="Arial"/>
          <w:color w:val="000000"/>
          <w:sz w:val="22"/>
          <w:szCs w:val="22"/>
        </w:rPr>
        <w:t xml:space="preserve">nel </w:t>
      </w:r>
      <w:r w:rsidR="00680ABF" w:rsidRPr="00452C8F">
        <w:rPr>
          <w:rFonts w:ascii="Arial" w:hAnsi="Arial" w:cs="Arial"/>
          <w:color w:val="000000"/>
          <w:sz w:val="22"/>
          <w:szCs w:val="22"/>
        </w:rPr>
        <w:t xml:space="preserve"> paese</w:t>
      </w:r>
      <w:proofErr w:type="gramEnd"/>
      <w:r w:rsidR="00680ABF" w:rsidRPr="00452C8F">
        <w:rPr>
          <w:rFonts w:ascii="Arial" w:hAnsi="Arial" w:cs="Arial"/>
          <w:color w:val="000000"/>
          <w:sz w:val="22"/>
          <w:szCs w:val="22"/>
        </w:rPr>
        <w:t xml:space="preserve"> di origine </w:t>
      </w:r>
      <w:r w:rsidRPr="00452C8F">
        <w:rPr>
          <w:rFonts w:ascii="Arial" w:hAnsi="Arial" w:cs="Arial"/>
          <w:color w:val="000000"/>
          <w:sz w:val="22"/>
          <w:szCs w:val="22"/>
        </w:rPr>
        <w:t>è il seguente</w:t>
      </w:r>
      <w:r w:rsidR="00680ABF" w:rsidRPr="00536EA9">
        <w:rPr>
          <w:rFonts w:ascii="Arial" w:hAnsi="Arial" w:cs="Arial"/>
          <w:color w:val="000000"/>
          <w:sz w:val="20"/>
          <w:szCs w:val="20"/>
        </w:rPr>
        <w:t xml:space="preserve">: </w:t>
      </w:r>
      <w:r w:rsidR="00BE2645" w:rsidRPr="00536EA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680ABF" w:rsidRPr="00536EA9">
        <w:rPr>
          <w:rFonts w:ascii="Arial" w:hAnsi="Arial" w:cs="Arial"/>
          <w:color w:val="000000"/>
          <w:sz w:val="20"/>
          <w:szCs w:val="20"/>
        </w:rPr>
        <w:t>;</w:t>
      </w:r>
    </w:p>
    <w:p w14:paraId="5E06AC94" w14:textId="77777777" w:rsidR="00536EA9" w:rsidRPr="00452C8F" w:rsidRDefault="00536EA9" w:rsidP="00536E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52C8F">
        <w:rPr>
          <w:rFonts w:ascii="Arial" w:hAnsi="Arial" w:cs="Arial"/>
          <w:sz w:val="22"/>
          <w:szCs w:val="22"/>
        </w:rPr>
        <w:t>Di essere elettore nel seguente stato: ____________________;</w:t>
      </w:r>
    </w:p>
    <w:p w14:paraId="41179058" w14:textId="77777777" w:rsidR="00536EA9" w:rsidRPr="00452C8F" w:rsidRDefault="00536EA9" w:rsidP="00536E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52C8F">
        <w:rPr>
          <w:rFonts w:ascii="Arial" w:hAnsi="Arial" w:cs="Arial"/>
          <w:sz w:val="22"/>
          <w:szCs w:val="22"/>
        </w:rPr>
        <w:t>Di non avere a carico provvedimenti giudiziari che comportano, per lo stato d’origine, la perdita dell’elettorato attivo;</w:t>
      </w:r>
    </w:p>
    <w:p w14:paraId="40094CFF" w14:textId="77777777" w:rsidR="00536EA9" w:rsidRPr="00452C8F" w:rsidRDefault="00536EA9" w:rsidP="00536EA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52C8F">
        <w:rPr>
          <w:rFonts w:ascii="Arial" w:hAnsi="Arial" w:cs="Arial"/>
          <w:sz w:val="22"/>
          <w:szCs w:val="22"/>
        </w:rPr>
        <w:t>Di non essere incorso in alcune delle cause ostative previste dall’art. 2 del T.U. 20 marzo 1967, n° 223;</w:t>
      </w:r>
    </w:p>
    <w:p w14:paraId="3FDBA1FC" w14:textId="77777777" w:rsidR="00536EA9" w:rsidRPr="00452C8F" w:rsidRDefault="00536EA9" w:rsidP="00536EA9">
      <w:pPr>
        <w:pStyle w:val="Corpotesto"/>
        <w:widowControl/>
        <w:numPr>
          <w:ilvl w:val="0"/>
          <w:numId w:val="2"/>
        </w:numPr>
        <w:autoSpaceDE/>
        <w:autoSpaceDN/>
        <w:adjustRightInd/>
        <w:rPr>
          <w:b/>
          <w:bCs/>
          <w:sz w:val="22"/>
          <w:szCs w:val="22"/>
        </w:rPr>
      </w:pPr>
      <w:r w:rsidRPr="00452C8F">
        <w:rPr>
          <w:sz w:val="22"/>
          <w:szCs w:val="22"/>
        </w:rPr>
        <w:t>Di non aver riportato condanne penali e di non essere a conoscenza di procedimenti penali in corso</w:t>
      </w:r>
      <w:r w:rsidRPr="00452C8F">
        <w:rPr>
          <w:b/>
          <w:bCs/>
          <w:sz w:val="22"/>
          <w:szCs w:val="22"/>
        </w:rPr>
        <w:t>.</w:t>
      </w:r>
    </w:p>
    <w:p w14:paraId="3FD589FF" w14:textId="042FE256" w:rsidR="00680ABF" w:rsidRPr="00452C8F" w:rsidRDefault="00680ABF" w:rsidP="00452C8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  <w:r w:rsidRPr="00452C8F">
        <w:rPr>
          <w:rFonts w:ascii="Arial" w:hAnsi="Arial" w:cs="Arial"/>
          <w:color w:val="000000"/>
          <w:sz w:val="22"/>
          <w:szCs w:val="22"/>
        </w:rPr>
        <w:t>di non essere iscritto in nessuna lista aggiunta di altro Comune</w:t>
      </w:r>
      <w:r w:rsidRPr="00452C8F">
        <w:rPr>
          <w:rFonts w:ascii="Arial" w:hAnsi="Arial" w:cs="Arial"/>
          <w:color w:val="000000"/>
          <w:sz w:val="20"/>
          <w:szCs w:val="20"/>
        </w:rPr>
        <w:t>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1B7E91" w:rsidR="00086420" w:rsidRDefault="00452C8F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</w:rPr>
        <w:t xml:space="preserve">BESSUDE </w:t>
      </w:r>
      <w:r w:rsidR="00037D64" w:rsidRPr="0048489D">
        <w:rPr>
          <w:rFonts w:ascii="Arial" w:hAnsi="Arial" w:cs="Arial"/>
          <w:bCs/>
          <w:sz w:val="20"/>
        </w:rPr>
        <w:t>,</w:t>
      </w:r>
      <w:proofErr w:type="gramEnd"/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086420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DFE8" w14:textId="77777777" w:rsidR="008861EA" w:rsidRDefault="008861EA">
      <w:r>
        <w:separator/>
      </w:r>
    </w:p>
  </w:endnote>
  <w:endnote w:type="continuationSeparator" w:id="0">
    <w:p w14:paraId="198D9FDA" w14:textId="77777777" w:rsidR="008861EA" w:rsidRDefault="008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F566" w14:textId="77777777" w:rsidR="008861EA" w:rsidRDefault="008861EA">
      <w:r>
        <w:separator/>
      </w:r>
    </w:p>
  </w:footnote>
  <w:footnote w:type="continuationSeparator" w:id="0">
    <w:p w14:paraId="1880E742" w14:textId="77777777" w:rsidR="008861EA" w:rsidRDefault="0088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6F8D"/>
    <w:multiLevelType w:val="hybridMultilevel"/>
    <w:tmpl w:val="9B3CC6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9373BA"/>
    <w:multiLevelType w:val="hybridMultilevel"/>
    <w:tmpl w:val="4438662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2"/>
  </w:num>
  <w:num w:numId="2" w16cid:durableId="1416592247">
    <w:abstractNumId w:val="1"/>
  </w:num>
  <w:num w:numId="3" w16cid:durableId="25421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0577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52C8F"/>
    <w:rsid w:val="0048489D"/>
    <w:rsid w:val="005316AE"/>
    <w:rsid w:val="00536EA9"/>
    <w:rsid w:val="006108A1"/>
    <w:rsid w:val="0066354E"/>
    <w:rsid w:val="00680ABF"/>
    <w:rsid w:val="006A02C1"/>
    <w:rsid w:val="006B0555"/>
    <w:rsid w:val="006D2279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8861EA"/>
    <w:rsid w:val="00916B7D"/>
    <w:rsid w:val="009519C3"/>
    <w:rsid w:val="009907C7"/>
    <w:rsid w:val="00991A2F"/>
    <w:rsid w:val="009A56C7"/>
    <w:rsid w:val="009C4839"/>
    <w:rsid w:val="00AB3242"/>
    <w:rsid w:val="00B60FC3"/>
    <w:rsid w:val="00B766AB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3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Servizi Demografici</cp:lastModifiedBy>
  <cp:revision>2</cp:revision>
  <cp:lastPrinted>2010-04-23T06:24:00Z</cp:lastPrinted>
  <dcterms:created xsi:type="dcterms:W3CDTF">2026-04-22T13:08:00Z</dcterms:created>
  <dcterms:modified xsi:type="dcterms:W3CDTF">2026-04-22T13:08:00Z</dcterms:modified>
</cp:coreProperties>
</file>