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20AE3" w14:textId="7BD740B8" w:rsidR="009B3443" w:rsidRPr="00DC7315" w:rsidRDefault="00112E24">
      <w:pPr>
        <w:ind w:right="282"/>
        <w:jc w:val="right"/>
        <w:rPr>
          <w:rFonts w:cstheme="minorHAnsi"/>
          <w:color w:val="002060"/>
          <w:sz w:val="20"/>
          <w:szCs w:val="20"/>
        </w:rPr>
      </w:pPr>
      <w:bookmarkStart w:id="0" w:name="_GoBack"/>
      <w:bookmarkEnd w:id="0"/>
      <w:r w:rsidRPr="00DC7315">
        <w:rPr>
          <w:rFonts w:cstheme="minorHAnsi"/>
          <w:color w:val="002060"/>
          <w:sz w:val="20"/>
          <w:szCs w:val="20"/>
        </w:rPr>
        <w:t xml:space="preserve">All’attenzione </w:t>
      </w:r>
      <w:r w:rsidR="00DC7315" w:rsidRPr="00DC7315">
        <w:rPr>
          <w:rFonts w:cstheme="minorHAnsi"/>
          <w:color w:val="002060"/>
          <w:sz w:val="20"/>
          <w:szCs w:val="20"/>
        </w:rPr>
        <w:t>del Comune di Trinità d’Agultu e Vignola</w:t>
      </w:r>
      <w:r w:rsidRPr="00DC7315">
        <w:rPr>
          <w:rFonts w:cstheme="minorHAnsi"/>
          <w:color w:val="002060"/>
          <w:sz w:val="20"/>
          <w:szCs w:val="20"/>
        </w:rPr>
        <w:br/>
      </w:r>
    </w:p>
    <w:p w14:paraId="6E23AE18" w14:textId="389D568E" w:rsidR="009B3443" w:rsidRPr="00DC7315" w:rsidRDefault="00112E24" w:rsidP="00DC7315">
      <w:pPr>
        <w:ind w:right="282"/>
        <w:jc w:val="right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br/>
      </w:r>
    </w:p>
    <w:p w14:paraId="69DAD1C4" w14:textId="77777777" w:rsidR="009B3443" w:rsidRPr="00DC7315" w:rsidRDefault="00112E24">
      <w:pPr>
        <w:ind w:left="-142" w:right="282"/>
        <w:jc w:val="center"/>
        <w:rPr>
          <w:rFonts w:cstheme="minorHAnsi"/>
          <w:i/>
          <w:color w:val="002060"/>
          <w:sz w:val="20"/>
          <w:szCs w:val="20"/>
        </w:rPr>
      </w:pPr>
      <w:r w:rsidRPr="00DC7315">
        <w:rPr>
          <w:rFonts w:cstheme="minorHAnsi"/>
          <w:b/>
          <w:color w:val="002060"/>
          <w:sz w:val="20"/>
          <w:szCs w:val="20"/>
        </w:rPr>
        <w:t xml:space="preserve">ESERCIZIO DI DIRITTI IN MATERIA DI PROTEZIONE </w:t>
      </w:r>
      <w:r w:rsidRPr="00DC7315">
        <w:rPr>
          <w:rFonts w:cstheme="minorHAnsi"/>
          <w:b/>
          <w:color w:val="002060"/>
          <w:sz w:val="20"/>
          <w:szCs w:val="20"/>
        </w:rPr>
        <w:br/>
        <w:t>DEI DATI PERSONALI</w:t>
      </w:r>
      <w:r w:rsidRPr="00DC7315">
        <w:rPr>
          <w:rFonts w:cstheme="minorHAnsi"/>
          <w:color w:val="002060"/>
          <w:sz w:val="20"/>
          <w:szCs w:val="20"/>
        </w:rPr>
        <w:br/>
      </w:r>
      <w:r w:rsidRPr="00DC7315">
        <w:rPr>
          <w:rFonts w:cstheme="minorHAnsi"/>
          <w:i/>
          <w:color w:val="002060"/>
          <w:sz w:val="20"/>
          <w:szCs w:val="20"/>
        </w:rPr>
        <w:t>(artt. 15-22 del Regolamento (UE) 2016/679)</w:t>
      </w:r>
    </w:p>
    <w:p w14:paraId="0AAE4092" w14:textId="77777777" w:rsidR="009B3443" w:rsidRPr="00DC7315" w:rsidRDefault="009B3443">
      <w:pPr>
        <w:ind w:left="-142" w:right="282"/>
        <w:jc w:val="center"/>
        <w:rPr>
          <w:rFonts w:cstheme="minorHAnsi"/>
          <w:color w:val="002060"/>
          <w:sz w:val="20"/>
          <w:szCs w:val="20"/>
        </w:rPr>
      </w:pPr>
    </w:p>
    <w:p w14:paraId="59EFD7E3" w14:textId="77777777" w:rsidR="009B3443" w:rsidRPr="00DC7315" w:rsidRDefault="00112E24">
      <w:pPr>
        <w:ind w:right="282"/>
        <w:jc w:val="both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Il/La sottoscritto/a………………………………………………………………… (allegare copia di un </w:t>
      </w:r>
      <w:r w:rsidRPr="00DC7315">
        <w:rPr>
          <w:rFonts w:cstheme="minorHAnsi"/>
          <w:b/>
          <w:bCs/>
          <w:color w:val="002060"/>
          <w:sz w:val="20"/>
          <w:szCs w:val="20"/>
        </w:rPr>
        <w:t xml:space="preserve">documento di </w:t>
      </w:r>
      <w:r w:rsidRPr="00DC7315">
        <w:rPr>
          <w:rFonts w:cstheme="minorHAnsi"/>
          <w:b/>
          <w:bCs/>
          <w:color w:val="002060"/>
          <w:sz w:val="20"/>
          <w:szCs w:val="20"/>
        </w:rPr>
        <w:t>riconoscimento</w:t>
      </w:r>
      <w:r w:rsidRPr="00DC7315">
        <w:rPr>
          <w:rFonts w:cstheme="minorHAnsi"/>
          <w:color w:val="002060"/>
          <w:sz w:val="20"/>
          <w:szCs w:val="20"/>
        </w:rPr>
        <w:t>*) in qualità di cittadino / dipendente / delegato (in quest’ultimo caso, individuare il soggetto delegante con il documento di riconoscimento e l’atto di delega) / altro (specificare) …………………………………………………………………………………………………………. ,</w:t>
      </w:r>
    </w:p>
    <w:p w14:paraId="6139F7CE" w14:textId="77777777" w:rsidR="009B3443" w:rsidRPr="00DC7315" w:rsidRDefault="00112E24">
      <w:pPr>
        <w:ind w:right="282"/>
        <w:jc w:val="both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avente </w:t>
      </w:r>
      <w:r w:rsidRPr="00DC7315">
        <w:rPr>
          <w:rFonts w:cstheme="minorHAnsi"/>
          <w:b/>
          <w:bCs/>
          <w:color w:val="002060"/>
          <w:sz w:val="20"/>
          <w:szCs w:val="20"/>
        </w:rPr>
        <w:t>indiri</w:t>
      </w:r>
      <w:r w:rsidRPr="00DC7315">
        <w:rPr>
          <w:rFonts w:cstheme="minorHAnsi"/>
          <w:b/>
          <w:bCs/>
          <w:color w:val="002060"/>
          <w:sz w:val="20"/>
          <w:szCs w:val="20"/>
        </w:rPr>
        <w:t>zzo e-mail</w:t>
      </w:r>
      <w:r w:rsidRPr="00DC7315">
        <w:rPr>
          <w:rFonts w:cstheme="minorHAnsi"/>
          <w:color w:val="002060"/>
          <w:sz w:val="20"/>
          <w:szCs w:val="20"/>
        </w:rPr>
        <w:t xml:space="preserve">* …………………………………………………………… per il recapito della risposta, esercita con la presente richiesta </w:t>
      </w:r>
      <w:r w:rsidRPr="00DC7315">
        <w:rPr>
          <w:rFonts w:cstheme="minorHAnsi"/>
          <w:b/>
          <w:bCs/>
          <w:color w:val="002060"/>
          <w:sz w:val="20"/>
          <w:szCs w:val="20"/>
          <w:u w:val="single"/>
        </w:rPr>
        <w:t>uno o più dei seguenti diritti</w:t>
      </w:r>
      <w:r w:rsidRPr="00DC7315">
        <w:rPr>
          <w:rFonts w:cstheme="minorHAnsi"/>
          <w:color w:val="002060"/>
          <w:sz w:val="20"/>
          <w:szCs w:val="20"/>
        </w:rPr>
        <w:t xml:space="preserve"> di cui agli artt. 15-22 del Regolamento (UE) 2016/679.</w:t>
      </w:r>
    </w:p>
    <w:p w14:paraId="63199B4D" w14:textId="77777777" w:rsidR="009B3443" w:rsidRPr="00DC7315" w:rsidRDefault="00112E24">
      <w:pPr>
        <w:ind w:right="282"/>
        <w:jc w:val="both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*contenuti obbligatori</w:t>
      </w:r>
    </w:p>
    <w:p w14:paraId="702665FF" w14:textId="77777777" w:rsidR="009B3443" w:rsidRPr="00DC7315" w:rsidRDefault="00112E24">
      <w:pPr>
        <w:ind w:left="708" w:right="282"/>
        <w:rPr>
          <w:rFonts w:cstheme="minorHAnsi"/>
          <w:b/>
          <w:color w:val="002060"/>
          <w:sz w:val="20"/>
          <w:szCs w:val="20"/>
        </w:rPr>
      </w:pPr>
      <w:r w:rsidRPr="00DC7315">
        <w:rPr>
          <w:rFonts w:cstheme="minorHAnsi"/>
          <w:b/>
          <w:color w:val="002060"/>
          <w:sz w:val="20"/>
          <w:szCs w:val="20"/>
        </w:rPr>
        <w:t>1. Accesso ai dati personali</w:t>
      </w:r>
      <w:r w:rsidRPr="00DC7315">
        <w:rPr>
          <w:rFonts w:cstheme="minorHAnsi"/>
          <w:b/>
          <w:color w:val="002060"/>
          <w:sz w:val="20"/>
          <w:szCs w:val="20"/>
        </w:rPr>
        <w:br/>
      </w:r>
      <w:r w:rsidRPr="00DC7315">
        <w:rPr>
          <w:rFonts w:cstheme="minorHAnsi"/>
          <w:i/>
          <w:color w:val="002060"/>
          <w:sz w:val="20"/>
          <w:szCs w:val="20"/>
        </w:rPr>
        <w:t>(art. 15 del Re</w:t>
      </w:r>
      <w:r w:rsidRPr="00DC7315">
        <w:rPr>
          <w:rFonts w:cstheme="minorHAnsi"/>
          <w:i/>
          <w:color w:val="002060"/>
          <w:sz w:val="20"/>
          <w:szCs w:val="20"/>
        </w:rPr>
        <w:t>golamento (UE) 2016/679)</w:t>
      </w:r>
    </w:p>
    <w:p w14:paraId="0C23D017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Il sottoscritto </w:t>
      </w:r>
      <w:r w:rsidRPr="00DC7315">
        <w:rPr>
          <w:rFonts w:cstheme="minorHAnsi"/>
          <w:i/>
          <w:color w:val="002060"/>
          <w:sz w:val="20"/>
          <w:szCs w:val="20"/>
        </w:rPr>
        <w:t>(barrare solo le caselle che interessano)</w:t>
      </w:r>
      <w:r w:rsidRPr="00DC7315">
        <w:rPr>
          <w:rFonts w:cstheme="minorHAnsi"/>
          <w:color w:val="002060"/>
          <w:sz w:val="20"/>
          <w:szCs w:val="20"/>
        </w:rPr>
        <w:t>:</w:t>
      </w:r>
    </w:p>
    <w:p w14:paraId="54F2BDEC" w14:textId="77777777" w:rsidR="009B3443" w:rsidRPr="00DC7315" w:rsidRDefault="00112E24">
      <w:pPr>
        <w:pStyle w:val="Paragrafoelenco"/>
        <w:numPr>
          <w:ilvl w:val="0"/>
          <w:numId w:val="7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chiede conferma che sia o meno in corso un trattamento di dati personali che lo riguardano;</w:t>
      </w:r>
    </w:p>
    <w:p w14:paraId="7F6CF014" w14:textId="77777777" w:rsidR="009B3443" w:rsidRPr="00DC7315" w:rsidRDefault="00112E24">
      <w:pPr>
        <w:pStyle w:val="Paragrafoelenco"/>
        <w:numPr>
          <w:ilvl w:val="0"/>
          <w:numId w:val="7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in caso di conferma, chiede di ottenere l'accesso a tali dati tramite una loro c</w:t>
      </w:r>
      <w:r w:rsidRPr="00DC7315">
        <w:rPr>
          <w:rFonts w:cstheme="minorHAnsi"/>
          <w:color w:val="002060"/>
          <w:sz w:val="20"/>
          <w:szCs w:val="20"/>
        </w:rPr>
        <w:t>opia.</w:t>
      </w:r>
    </w:p>
    <w:p w14:paraId="11433E4F" w14:textId="77777777" w:rsidR="009B3443" w:rsidRPr="00DC7315" w:rsidRDefault="009B3443">
      <w:pPr>
        <w:pStyle w:val="Paragrafoelenco"/>
        <w:ind w:left="1068" w:right="282" w:hanging="360"/>
        <w:jc w:val="both"/>
        <w:rPr>
          <w:rFonts w:cstheme="minorHAnsi"/>
          <w:strike/>
          <w:color w:val="002060"/>
          <w:sz w:val="20"/>
          <w:szCs w:val="20"/>
        </w:rPr>
      </w:pPr>
    </w:p>
    <w:p w14:paraId="5BBA06BC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La presente richiesta riguarda (indicare i dati personali, le categorie di dati o il trattamento cui si fa riferimento):</w:t>
      </w:r>
    </w:p>
    <w:p w14:paraId="0AA13051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</w:t>
      </w:r>
    </w:p>
    <w:p w14:paraId="64C75AFB" w14:textId="77777777" w:rsidR="009B3443" w:rsidRPr="00DC7315" w:rsidRDefault="009B3443">
      <w:pPr>
        <w:pStyle w:val="Paragrafoelenco"/>
        <w:ind w:left="1068" w:right="282" w:hanging="360"/>
        <w:jc w:val="both"/>
        <w:rPr>
          <w:rFonts w:cstheme="minorHAnsi"/>
          <w:strike/>
          <w:color w:val="002060"/>
          <w:sz w:val="20"/>
          <w:szCs w:val="20"/>
        </w:rPr>
      </w:pPr>
    </w:p>
    <w:p w14:paraId="4EFA3AEE" w14:textId="77777777" w:rsidR="009B3443" w:rsidRPr="00DC7315" w:rsidRDefault="00112E24">
      <w:pPr>
        <w:ind w:left="720"/>
        <w:rPr>
          <w:rFonts w:cstheme="minorHAnsi"/>
          <w:b/>
          <w:color w:val="002060"/>
          <w:sz w:val="20"/>
          <w:szCs w:val="20"/>
        </w:rPr>
      </w:pPr>
      <w:r w:rsidRPr="00DC7315">
        <w:rPr>
          <w:rFonts w:cstheme="minorHAnsi"/>
          <w:b/>
          <w:color w:val="002060"/>
          <w:sz w:val="20"/>
          <w:szCs w:val="20"/>
        </w:rPr>
        <w:t>2. Richiesta di rettifica/cancellazione/limitazione sui dati</w:t>
      </w:r>
      <w:r w:rsidRPr="00DC7315">
        <w:rPr>
          <w:rFonts w:cstheme="minorHAnsi"/>
          <w:b/>
          <w:color w:val="002060"/>
          <w:sz w:val="20"/>
          <w:szCs w:val="20"/>
        </w:rPr>
        <w:br/>
      </w:r>
      <w:r w:rsidRPr="00DC7315">
        <w:rPr>
          <w:rFonts w:cstheme="minorHAnsi"/>
          <w:i/>
          <w:color w:val="002060"/>
          <w:sz w:val="20"/>
          <w:szCs w:val="20"/>
        </w:rPr>
        <w:t>(artt. 16-18 del Regolamento (UE) 2016/679)</w:t>
      </w:r>
    </w:p>
    <w:p w14:paraId="70B39DF1" w14:textId="77777777" w:rsidR="009B3443" w:rsidRPr="00DC7315" w:rsidRDefault="009B3443">
      <w:pPr>
        <w:ind w:left="708" w:right="282"/>
        <w:rPr>
          <w:rFonts w:cstheme="minorHAnsi"/>
          <w:b/>
          <w:color w:val="002060"/>
          <w:sz w:val="20"/>
          <w:szCs w:val="20"/>
        </w:rPr>
      </w:pPr>
    </w:p>
    <w:p w14:paraId="35BF0C74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Il sottoscritto chie</w:t>
      </w:r>
      <w:r w:rsidRPr="00DC7315">
        <w:rPr>
          <w:rFonts w:cstheme="minorHAnsi"/>
          <w:color w:val="002060"/>
          <w:sz w:val="20"/>
          <w:szCs w:val="20"/>
        </w:rPr>
        <w:t xml:space="preserve">de di effettuare le seguenti operazioni </w:t>
      </w:r>
      <w:r w:rsidRPr="00DC7315">
        <w:rPr>
          <w:rFonts w:cstheme="minorHAnsi"/>
          <w:i/>
          <w:color w:val="002060"/>
          <w:sz w:val="20"/>
          <w:szCs w:val="20"/>
        </w:rPr>
        <w:t>(barrare solo le caselle che interessano)</w:t>
      </w:r>
      <w:r w:rsidRPr="00DC7315">
        <w:rPr>
          <w:rFonts w:cstheme="minorHAnsi"/>
          <w:color w:val="002060"/>
          <w:sz w:val="20"/>
          <w:szCs w:val="20"/>
        </w:rPr>
        <w:t xml:space="preserve">: </w:t>
      </w:r>
    </w:p>
    <w:p w14:paraId="7D4D992D" w14:textId="77777777" w:rsidR="009B3443" w:rsidRPr="00DC7315" w:rsidRDefault="00112E24">
      <w:pPr>
        <w:pStyle w:val="Paragrafoelenco"/>
        <w:numPr>
          <w:ilvl w:val="0"/>
          <w:numId w:val="1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rettificazione e/o aggiornamento dei dati (art. 16 del Regolamento (UE) 2016/679); </w:t>
      </w:r>
    </w:p>
    <w:p w14:paraId="24FA47CA" w14:textId="77777777" w:rsidR="009B3443" w:rsidRPr="00DC7315" w:rsidRDefault="00112E24">
      <w:pPr>
        <w:pStyle w:val="Paragrafoelenco"/>
        <w:numPr>
          <w:ilvl w:val="0"/>
          <w:numId w:val="1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cancellazione dei dati (art. 17, paragrafo 1, del Regolamento (UE) 2016/679), per i seguenti motivi </w:t>
      </w:r>
      <w:r w:rsidRPr="00DC7315">
        <w:rPr>
          <w:rFonts w:cstheme="minorHAnsi"/>
          <w:i/>
          <w:color w:val="002060"/>
          <w:sz w:val="20"/>
          <w:szCs w:val="20"/>
        </w:rPr>
        <w:t>(specificare quali)</w:t>
      </w:r>
      <w:r w:rsidRPr="00DC7315">
        <w:rPr>
          <w:rFonts w:cstheme="minorHAnsi"/>
          <w:color w:val="002060"/>
          <w:sz w:val="20"/>
          <w:szCs w:val="20"/>
        </w:rPr>
        <w:t xml:space="preserve">: </w:t>
      </w:r>
    </w:p>
    <w:p w14:paraId="30A0CE5A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a)…………………………………………………………………………………………….; </w:t>
      </w:r>
    </w:p>
    <w:p w14:paraId="24190E7D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b)…………………………………………………………………………………………….; </w:t>
      </w:r>
    </w:p>
    <w:p w14:paraId="704DA94C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c)…………………………………………………………………………………………….; </w:t>
      </w:r>
    </w:p>
    <w:p w14:paraId="6E64CB48" w14:textId="77777777" w:rsidR="009B3443" w:rsidRPr="00DC7315" w:rsidRDefault="00112E24">
      <w:pPr>
        <w:pStyle w:val="Paragrafoelenco"/>
        <w:numPr>
          <w:ilvl w:val="0"/>
          <w:numId w:val="2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lastRenderedPageBreak/>
        <w:t>nei casi pr</w:t>
      </w:r>
      <w:r w:rsidRPr="00DC7315">
        <w:rPr>
          <w:rFonts w:cstheme="minorHAnsi"/>
          <w:color w:val="002060"/>
          <w:sz w:val="20"/>
          <w:szCs w:val="20"/>
        </w:rPr>
        <w:t xml:space="preserve">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14:paraId="2BD780F8" w14:textId="77777777" w:rsidR="009B3443" w:rsidRPr="00DC7315" w:rsidRDefault="00112E24">
      <w:pPr>
        <w:pStyle w:val="Paragrafoelenco"/>
        <w:numPr>
          <w:ilvl w:val="0"/>
          <w:numId w:val="2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limitazione del tr</w:t>
      </w:r>
      <w:r w:rsidRPr="00DC7315">
        <w:rPr>
          <w:rFonts w:cstheme="minorHAnsi"/>
          <w:color w:val="002060"/>
          <w:sz w:val="20"/>
          <w:szCs w:val="20"/>
        </w:rPr>
        <w:t xml:space="preserve">attamento (art. 18) per i seguenti motivi </w:t>
      </w:r>
      <w:r w:rsidRPr="00DC7315">
        <w:rPr>
          <w:rFonts w:cstheme="minorHAnsi"/>
          <w:i/>
          <w:color w:val="002060"/>
          <w:sz w:val="20"/>
          <w:szCs w:val="20"/>
        </w:rPr>
        <w:t>(barrare le caselle che interessano)</w:t>
      </w:r>
      <w:r w:rsidRPr="00DC7315">
        <w:rPr>
          <w:rFonts w:cstheme="minorHAnsi"/>
          <w:color w:val="002060"/>
          <w:sz w:val="20"/>
          <w:szCs w:val="20"/>
        </w:rPr>
        <w:t xml:space="preserve">: </w:t>
      </w:r>
    </w:p>
    <w:p w14:paraId="057B6EA8" w14:textId="77777777" w:rsidR="009B3443" w:rsidRPr="00DC7315" w:rsidRDefault="00112E24">
      <w:pPr>
        <w:pStyle w:val="Paragrafoelenco"/>
        <w:numPr>
          <w:ilvl w:val="0"/>
          <w:numId w:val="8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contesta l’esattezza dei dati personali; </w:t>
      </w:r>
    </w:p>
    <w:p w14:paraId="6B50DE39" w14:textId="77777777" w:rsidR="009B3443" w:rsidRPr="00DC7315" w:rsidRDefault="00112E24">
      <w:pPr>
        <w:pStyle w:val="Paragrafoelenco"/>
        <w:numPr>
          <w:ilvl w:val="0"/>
          <w:numId w:val="8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il trattamento dei dati è illecito; </w:t>
      </w:r>
    </w:p>
    <w:p w14:paraId="186A1D95" w14:textId="77777777" w:rsidR="009B3443" w:rsidRPr="00DC7315" w:rsidRDefault="00112E24">
      <w:pPr>
        <w:pStyle w:val="Paragrafoelenco"/>
        <w:numPr>
          <w:ilvl w:val="0"/>
          <w:numId w:val="8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i dati sono necessari all’interessato per l’accertamento, l’esercizio o la difesa di un diritto </w:t>
      </w:r>
      <w:r w:rsidRPr="00DC7315">
        <w:rPr>
          <w:rFonts w:cstheme="minorHAnsi"/>
          <w:color w:val="002060"/>
          <w:sz w:val="20"/>
          <w:szCs w:val="20"/>
        </w:rPr>
        <w:t>in sede giudiziaria;</w:t>
      </w:r>
    </w:p>
    <w:p w14:paraId="39FD8DC2" w14:textId="77777777" w:rsidR="009B3443" w:rsidRPr="00DC7315" w:rsidRDefault="00112E24">
      <w:pPr>
        <w:pStyle w:val="Paragrafoelenco"/>
        <w:numPr>
          <w:ilvl w:val="0"/>
          <w:numId w:val="8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l’interessato si è opposto al trattamento dei dati ai sensi dell’art. 21, paragrafo 1, del Regolamento (UE) 2016/679. </w:t>
      </w:r>
    </w:p>
    <w:p w14:paraId="4F3420E5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La presente richiesta riguarda (indicare i dati personali, le categorie di dati o il trattamento cui si fa riferimen</w:t>
      </w:r>
      <w:r w:rsidRPr="00DC7315">
        <w:rPr>
          <w:rFonts w:cstheme="minorHAnsi"/>
          <w:color w:val="002060"/>
          <w:sz w:val="20"/>
          <w:szCs w:val="20"/>
        </w:rPr>
        <w:t>to):</w:t>
      </w:r>
    </w:p>
    <w:p w14:paraId="1DDECDBB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</w:t>
      </w:r>
    </w:p>
    <w:p w14:paraId="07873EED" w14:textId="77777777" w:rsidR="009B3443" w:rsidRPr="00DC7315" w:rsidRDefault="009B3443">
      <w:pPr>
        <w:ind w:left="708" w:right="282"/>
        <w:rPr>
          <w:rFonts w:cstheme="minorHAnsi"/>
          <w:color w:val="002060"/>
          <w:sz w:val="20"/>
          <w:szCs w:val="20"/>
        </w:rPr>
      </w:pPr>
    </w:p>
    <w:p w14:paraId="6A85C237" w14:textId="77777777" w:rsidR="009B3443" w:rsidRPr="00DC7315" w:rsidRDefault="009B3443">
      <w:pPr>
        <w:ind w:left="708" w:right="282"/>
        <w:rPr>
          <w:rFonts w:cstheme="minorHAnsi"/>
          <w:color w:val="002060"/>
          <w:sz w:val="20"/>
          <w:szCs w:val="20"/>
        </w:rPr>
      </w:pPr>
    </w:p>
    <w:p w14:paraId="2878BA0F" w14:textId="77777777" w:rsidR="009B3443" w:rsidRPr="00DC7315" w:rsidRDefault="009B3443">
      <w:pPr>
        <w:ind w:left="708" w:right="282"/>
        <w:rPr>
          <w:rFonts w:cstheme="minorHAnsi"/>
          <w:color w:val="002060"/>
          <w:sz w:val="20"/>
          <w:szCs w:val="20"/>
        </w:rPr>
      </w:pPr>
    </w:p>
    <w:p w14:paraId="3A869183" w14:textId="77777777" w:rsidR="009B3443" w:rsidRPr="00DC7315" w:rsidRDefault="009B3443">
      <w:pPr>
        <w:ind w:left="708" w:right="282"/>
        <w:rPr>
          <w:rFonts w:cstheme="minorHAnsi"/>
          <w:color w:val="002060"/>
          <w:sz w:val="20"/>
          <w:szCs w:val="20"/>
        </w:rPr>
      </w:pPr>
    </w:p>
    <w:p w14:paraId="5789340B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b/>
          <w:color w:val="002060"/>
          <w:sz w:val="20"/>
          <w:szCs w:val="20"/>
        </w:rPr>
        <w:t>3.Portabilità dei dati</w:t>
      </w:r>
      <w:r w:rsidRPr="00DC7315">
        <w:rPr>
          <w:rStyle w:val="Rimandonotaapidipagina"/>
          <w:rFonts w:cstheme="minorHAnsi"/>
          <w:b/>
          <w:color w:val="002060"/>
          <w:sz w:val="20"/>
          <w:szCs w:val="20"/>
        </w:rPr>
        <w:footnoteReference w:id="1"/>
      </w:r>
      <w:r w:rsidRPr="00DC7315">
        <w:rPr>
          <w:rFonts w:cstheme="minorHAnsi"/>
          <w:color w:val="002060"/>
          <w:sz w:val="20"/>
          <w:szCs w:val="20"/>
        </w:rPr>
        <w:br/>
      </w:r>
      <w:r w:rsidRPr="00DC7315">
        <w:rPr>
          <w:rFonts w:cstheme="minorHAnsi"/>
          <w:i/>
          <w:color w:val="002060"/>
          <w:sz w:val="20"/>
          <w:szCs w:val="20"/>
        </w:rPr>
        <w:t>(art. 20 del Regolamento (UE) 2016/679)</w:t>
      </w:r>
    </w:p>
    <w:p w14:paraId="459E6196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Con riferimento a tutti i dati personali forniti al titolare, il sottoscritto chiede di </w:t>
      </w:r>
      <w:r w:rsidRPr="00DC7315">
        <w:rPr>
          <w:rFonts w:cstheme="minorHAnsi"/>
          <w:i/>
          <w:color w:val="002060"/>
          <w:sz w:val="20"/>
          <w:szCs w:val="20"/>
        </w:rPr>
        <w:t>(barrare solo le caselle che interessano)</w:t>
      </w:r>
      <w:r w:rsidRPr="00DC7315">
        <w:rPr>
          <w:rFonts w:cstheme="minorHAnsi"/>
          <w:color w:val="002060"/>
          <w:sz w:val="20"/>
          <w:szCs w:val="20"/>
        </w:rPr>
        <w:t>:</w:t>
      </w:r>
    </w:p>
    <w:p w14:paraId="68129E4B" w14:textId="77777777" w:rsidR="009B3443" w:rsidRPr="00DC7315" w:rsidRDefault="00112E24">
      <w:pPr>
        <w:pStyle w:val="Paragrafoelenco"/>
        <w:numPr>
          <w:ilvl w:val="0"/>
          <w:numId w:val="3"/>
        </w:numPr>
        <w:ind w:right="282"/>
        <w:jc w:val="both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ricevere tali dati in un formato strutturato, di </w:t>
      </w:r>
      <w:r w:rsidRPr="00DC7315">
        <w:rPr>
          <w:rFonts w:cstheme="minorHAnsi"/>
          <w:color w:val="002060"/>
          <w:sz w:val="20"/>
          <w:szCs w:val="20"/>
        </w:rPr>
        <w:t>uso comune e leggibile da dispositivo automatico;</w:t>
      </w:r>
    </w:p>
    <w:p w14:paraId="2D4F852E" w14:textId="77777777" w:rsidR="009B3443" w:rsidRPr="00DC7315" w:rsidRDefault="00112E24">
      <w:pPr>
        <w:pStyle w:val="Paragrafoelenco"/>
        <w:numPr>
          <w:ilvl w:val="0"/>
          <w:numId w:val="3"/>
        </w:numPr>
        <w:ind w:right="282"/>
        <w:jc w:val="both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trasmettere direttamente al seguente diverso titolare del trattamento </w:t>
      </w:r>
      <w:r w:rsidRPr="00DC7315">
        <w:rPr>
          <w:rFonts w:cstheme="minorHAnsi"/>
          <w:i/>
          <w:color w:val="002060"/>
          <w:sz w:val="20"/>
          <w:szCs w:val="20"/>
        </w:rPr>
        <w:t>(specificare i riferimenti identificativi e di contatto del titolare: ………………..):</w:t>
      </w:r>
    </w:p>
    <w:p w14:paraId="5EB4F8B2" w14:textId="77777777" w:rsidR="009B3443" w:rsidRPr="00DC7315" w:rsidRDefault="00112E24">
      <w:pPr>
        <w:pStyle w:val="Paragrafoelenco"/>
        <w:numPr>
          <w:ilvl w:val="0"/>
          <w:numId w:val="4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tutti i dati personali forniti al titolare;</w:t>
      </w:r>
    </w:p>
    <w:p w14:paraId="5FB5AD56" w14:textId="77777777" w:rsidR="009B3443" w:rsidRPr="00DC7315" w:rsidRDefault="00112E24">
      <w:pPr>
        <w:pStyle w:val="Paragrafoelenco"/>
        <w:numPr>
          <w:ilvl w:val="0"/>
          <w:numId w:val="4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un </w:t>
      </w:r>
      <w:r w:rsidRPr="00DC7315">
        <w:rPr>
          <w:rFonts w:cstheme="minorHAnsi"/>
          <w:color w:val="002060"/>
          <w:sz w:val="20"/>
          <w:szCs w:val="20"/>
        </w:rPr>
        <w:t>sottoinsieme di tali dati.</w:t>
      </w:r>
    </w:p>
    <w:p w14:paraId="57C7B2ED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La presente richiesta riguarda (indicare i dati personali, le categorie di dati o il trattamento cui si fa riferimento):</w:t>
      </w:r>
    </w:p>
    <w:p w14:paraId="23282383" w14:textId="77777777" w:rsidR="009B3443" w:rsidRPr="00DC7315" w:rsidRDefault="00112E24">
      <w:pPr>
        <w:ind w:left="360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______________________________________</w:t>
      </w:r>
    </w:p>
    <w:p w14:paraId="55E72444" w14:textId="77777777" w:rsidR="009B3443" w:rsidRPr="00DC7315" w:rsidRDefault="009B3443">
      <w:pPr>
        <w:ind w:right="282"/>
        <w:rPr>
          <w:rFonts w:cstheme="minorHAnsi"/>
          <w:color w:val="002060"/>
          <w:sz w:val="20"/>
          <w:szCs w:val="20"/>
        </w:rPr>
      </w:pPr>
    </w:p>
    <w:p w14:paraId="1F673014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b/>
          <w:color w:val="002060"/>
          <w:sz w:val="20"/>
          <w:szCs w:val="20"/>
        </w:rPr>
        <w:t>4. Opposizione al trattamento</w:t>
      </w:r>
      <w:r w:rsidRPr="00DC7315">
        <w:rPr>
          <w:rFonts w:cstheme="minorHAnsi"/>
          <w:i/>
          <w:color w:val="002060"/>
          <w:sz w:val="20"/>
          <w:szCs w:val="20"/>
        </w:rPr>
        <w:t xml:space="preserve"> </w:t>
      </w:r>
      <w:r w:rsidRPr="00DC7315">
        <w:rPr>
          <w:rFonts w:cstheme="minorHAnsi"/>
          <w:i/>
          <w:color w:val="002060"/>
          <w:sz w:val="20"/>
          <w:szCs w:val="20"/>
        </w:rPr>
        <w:br/>
        <w:t>(art. 21, paragrafo 1 del Regolamento (UE) 2016/679)</w:t>
      </w:r>
    </w:p>
    <w:p w14:paraId="54AC2DE8" w14:textId="77777777" w:rsidR="009B3443" w:rsidRPr="00DC7315" w:rsidRDefault="009B3443">
      <w:pPr>
        <w:pStyle w:val="Paragrafoelenco"/>
        <w:ind w:right="282"/>
        <w:rPr>
          <w:rFonts w:cstheme="minorHAnsi"/>
          <w:b/>
          <w:color w:val="002060"/>
          <w:sz w:val="20"/>
          <w:szCs w:val="20"/>
        </w:rPr>
      </w:pPr>
    </w:p>
    <w:p w14:paraId="6C69F16C" w14:textId="77777777" w:rsidR="009B3443" w:rsidRPr="00DC7315" w:rsidRDefault="00112E24">
      <w:pPr>
        <w:pStyle w:val="Paragrafoelenco"/>
        <w:numPr>
          <w:ilvl w:val="0"/>
          <w:numId w:val="5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Il sottoscritto si oppone al trattamento dei suoi dati personali ai sensi dell’art. 6, paragrafo 1, lettera e) o lettera f), per i </w:t>
      </w:r>
      <w:r w:rsidRPr="00DC7315">
        <w:rPr>
          <w:rFonts w:cstheme="minorHAnsi"/>
          <w:color w:val="002060"/>
          <w:sz w:val="20"/>
          <w:szCs w:val="20"/>
        </w:rPr>
        <w:t>seguenti motivi legati alla sua situazione particolare (specificare):</w:t>
      </w:r>
    </w:p>
    <w:p w14:paraId="375FBBC3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 ________________________________________________________________________________________________________________________________</w:t>
      </w:r>
    </w:p>
    <w:p w14:paraId="6EB307AC" w14:textId="77777777" w:rsidR="009B3443" w:rsidRPr="00DC7315" w:rsidRDefault="009B3443">
      <w:pPr>
        <w:ind w:right="282"/>
        <w:rPr>
          <w:rFonts w:cstheme="minorHAnsi"/>
          <w:color w:val="002060"/>
          <w:sz w:val="20"/>
          <w:szCs w:val="20"/>
        </w:rPr>
      </w:pPr>
    </w:p>
    <w:p w14:paraId="653A3789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La presente richiesta riguarda (indicare i dati personali, le categorie di dati o il trattamento cui si fa riferimento)</w:t>
      </w:r>
      <w:r w:rsidRPr="00DC7315">
        <w:rPr>
          <w:rFonts w:cstheme="minorHAnsi"/>
          <w:color w:val="002060"/>
          <w:sz w:val="20"/>
          <w:szCs w:val="20"/>
        </w:rPr>
        <w:t>:</w:t>
      </w:r>
    </w:p>
    <w:p w14:paraId="05716BE6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</w:t>
      </w:r>
    </w:p>
    <w:p w14:paraId="6B4503F5" w14:textId="77777777" w:rsidR="009B3443" w:rsidRPr="00DC7315" w:rsidRDefault="009B3443">
      <w:pPr>
        <w:ind w:right="282"/>
        <w:rPr>
          <w:rFonts w:cstheme="minorHAnsi"/>
          <w:b/>
          <w:color w:val="002060"/>
          <w:sz w:val="20"/>
          <w:szCs w:val="20"/>
        </w:rPr>
      </w:pPr>
    </w:p>
    <w:p w14:paraId="51B5D10E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b/>
          <w:color w:val="002060"/>
          <w:sz w:val="20"/>
          <w:szCs w:val="20"/>
        </w:rPr>
        <w:t>5. Opposizione al trattamento per fini di marketing diretto</w:t>
      </w:r>
      <w:r w:rsidRPr="00DC7315">
        <w:rPr>
          <w:rFonts w:cstheme="minorHAnsi"/>
          <w:b/>
          <w:color w:val="002060"/>
          <w:sz w:val="20"/>
          <w:szCs w:val="20"/>
        </w:rPr>
        <w:br/>
      </w:r>
      <w:r w:rsidRPr="00DC7315">
        <w:rPr>
          <w:rFonts w:cstheme="minorHAnsi"/>
          <w:i/>
          <w:color w:val="002060"/>
          <w:sz w:val="20"/>
          <w:szCs w:val="20"/>
        </w:rPr>
        <w:t>(art. 21, paragrafo 2 del Regolamento (UE) 2016/679)</w:t>
      </w:r>
    </w:p>
    <w:p w14:paraId="4721D416" w14:textId="77777777" w:rsidR="009B3443" w:rsidRPr="00DC7315" w:rsidRDefault="009B3443">
      <w:pPr>
        <w:pStyle w:val="Paragrafoelenco"/>
        <w:ind w:right="282"/>
        <w:rPr>
          <w:rFonts w:cstheme="minorHAnsi"/>
          <w:b/>
          <w:color w:val="002060"/>
          <w:sz w:val="20"/>
          <w:szCs w:val="20"/>
        </w:rPr>
      </w:pPr>
    </w:p>
    <w:p w14:paraId="77D22D33" w14:textId="77777777" w:rsidR="009B3443" w:rsidRPr="00DC7315" w:rsidRDefault="00112E24">
      <w:pPr>
        <w:pStyle w:val="Paragrafoelenco"/>
        <w:numPr>
          <w:ilvl w:val="0"/>
          <w:numId w:val="6"/>
        </w:num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i/>
          <w:color w:val="002060"/>
          <w:sz w:val="20"/>
          <w:szCs w:val="20"/>
        </w:rPr>
        <w:t>Il sottosc</w:t>
      </w:r>
      <w:r w:rsidRPr="00DC7315">
        <w:rPr>
          <w:rFonts w:cstheme="minorHAnsi"/>
          <w:i/>
          <w:color w:val="002060"/>
          <w:sz w:val="20"/>
          <w:szCs w:val="20"/>
        </w:rPr>
        <w:t>ritto si oppone al trattamento dei dati effettuato a fini di invio di materiale pubblicitario o di vendita diretta o per il compimento di ricerche di mercato o di comunicazione commerciale.</w:t>
      </w:r>
    </w:p>
    <w:p w14:paraId="551CFC3B" w14:textId="77777777" w:rsidR="009B3443" w:rsidRPr="00DC7315" w:rsidRDefault="009B3443">
      <w:pPr>
        <w:pStyle w:val="Paragrafoelenco"/>
        <w:ind w:right="282"/>
        <w:rPr>
          <w:rFonts w:cstheme="minorHAnsi"/>
          <w:color w:val="002060"/>
          <w:sz w:val="20"/>
          <w:szCs w:val="20"/>
        </w:rPr>
      </w:pPr>
    </w:p>
    <w:p w14:paraId="54054344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La presente richiesta riguarda (indicare i dati personali, le cat</w:t>
      </w:r>
      <w:r w:rsidRPr="00DC7315">
        <w:rPr>
          <w:rFonts w:cstheme="minorHAnsi"/>
          <w:color w:val="002060"/>
          <w:sz w:val="20"/>
          <w:szCs w:val="20"/>
        </w:rPr>
        <w:t>egorie di dati o il trattamento cui si fa riferimento):</w:t>
      </w:r>
    </w:p>
    <w:p w14:paraId="68F26DC1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_________________________________</w:t>
      </w:r>
    </w:p>
    <w:p w14:paraId="37696E17" w14:textId="77777777" w:rsidR="009B3443" w:rsidRPr="00DC7315" w:rsidRDefault="009B3443">
      <w:pPr>
        <w:ind w:right="282"/>
        <w:rPr>
          <w:rFonts w:cstheme="minorHAnsi"/>
          <w:color w:val="002060"/>
          <w:sz w:val="20"/>
          <w:szCs w:val="20"/>
        </w:rPr>
      </w:pPr>
    </w:p>
    <w:p w14:paraId="62B12E30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b/>
          <w:color w:val="002060"/>
          <w:sz w:val="20"/>
          <w:szCs w:val="20"/>
        </w:rPr>
        <w:t xml:space="preserve">6. Opposizione al trattamento mediante decisione automatizzata, compresa la profilazione </w:t>
      </w:r>
      <w:r w:rsidRPr="00DC7315">
        <w:rPr>
          <w:rFonts w:cstheme="minorHAnsi"/>
          <w:b/>
          <w:color w:val="002060"/>
          <w:sz w:val="20"/>
          <w:szCs w:val="20"/>
        </w:rPr>
        <w:br/>
      </w:r>
      <w:r w:rsidRPr="00DC7315">
        <w:rPr>
          <w:rFonts w:cstheme="minorHAnsi"/>
          <w:i/>
          <w:color w:val="002060"/>
          <w:sz w:val="20"/>
          <w:szCs w:val="20"/>
        </w:rPr>
        <w:t>(art. 22, paragrafo 1 del Regolamento (UE) 2016/679)</w:t>
      </w:r>
    </w:p>
    <w:p w14:paraId="4245CC5E" w14:textId="77777777" w:rsidR="009B3443" w:rsidRPr="00DC7315" w:rsidRDefault="009B3443">
      <w:pPr>
        <w:ind w:left="708" w:right="282"/>
        <w:rPr>
          <w:rFonts w:cstheme="minorHAnsi"/>
          <w:color w:val="002060"/>
          <w:sz w:val="20"/>
          <w:szCs w:val="20"/>
        </w:rPr>
      </w:pPr>
    </w:p>
    <w:p w14:paraId="0ABDFF54" w14:textId="77777777" w:rsidR="009B3443" w:rsidRPr="00DC7315" w:rsidRDefault="00112E24">
      <w:pPr>
        <w:pStyle w:val="Paragrafoelenco"/>
        <w:numPr>
          <w:ilvl w:val="0"/>
          <w:numId w:val="6"/>
        </w:numPr>
        <w:ind w:right="282"/>
        <w:jc w:val="both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i/>
          <w:color w:val="002060"/>
          <w:sz w:val="20"/>
          <w:szCs w:val="20"/>
        </w:rPr>
        <w:t xml:space="preserve">Il sottoscritto si oppone ad essere sottoposto a una decisione basata </w:t>
      </w:r>
      <w:r w:rsidRPr="00DC7315">
        <w:rPr>
          <w:rFonts w:cstheme="minorHAnsi"/>
          <w:i/>
          <w:color w:val="002060"/>
          <w:sz w:val="20"/>
          <w:szCs w:val="20"/>
        </w:rPr>
        <w:t>unicamente sul trattamento automatizzato, compresa la profilazione, che produca effetti giuridici che lo riguardano o che incida in modo analogo significativamente sulla sua persona.</w:t>
      </w:r>
    </w:p>
    <w:p w14:paraId="35F8F070" w14:textId="77777777" w:rsidR="009B3443" w:rsidRPr="00DC7315" w:rsidRDefault="009B3443">
      <w:pPr>
        <w:pStyle w:val="Paragrafoelenco"/>
        <w:ind w:right="282"/>
        <w:jc w:val="both"/>
        <w:rPr>
          <w:rFonts w:cstheme="minorHAnsi"/>
          <w:color w:val="002060"/>
          <w:sz w:val="20"/>
          <w:szCs w:val="20"/>
        </w:rPr>
      </w:pPr>
    </w:p>
    <w:p w14:paraId="2A2CD7FF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La presente richiesta riguarda (indicare i dati personali, le categorie </w:t>
      </w:r>
      <w:r w:rsidRPr="00DC7315">
        <w:rPr>
          <w:rFonts w:cstheme="minorHAnsi"/>
          <w:color w:val="002060"/>
          <w:sz w:val="20"/>
          <w:szCs w:val="20"/>
        </w:rPr>
        <w:t>di dati o il trattamento cui si fa riferimento):</w:t>
      </w:r>
    </w:p>
    <w:p w14:paraId="15672D47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</w:t>
      </w:r>
    </w:p>
    <w:p w14:paraId="3240B5E4" w14:textId="77777777" w:rsidR="009B3443" w:rsidRPr="00DC7315" w:rsidRDefault="009B3443">
      <w:pPr>
        <w:ind w:left="708" w:right="282"/>
        <w:rPr>
          <w:rFonts w:cstheme="minorHAnsi"/>
          <w:color w:val="002060"/>
          <w:sz w:val="20"/>
          <w:szCs w:val="20"/>
        </w:rPr>
      </w:pPr>
    </w:p>
    <w:p w14:paraId="778EAF09" w14:textId="77777777" w:rsidR="009B3443" w:rsidRPr="00DC7315" w:rsidRDefault="009B3443">
      <w:pPr>
        <w:ind w:left="708" w:right="282"/>
        <w:rPr>
          <w:rFonts w:cstheme="minorHAnsi"/>
          <w:color w:val="002060"/>
          <w:sz w:val="20"/>
          <w:szCs w:val="20"/>
        </w:rPr>
      </w:pPr>
    </w:p>
    <w:p w14:paraId="37DDE9DA" w14:textId="77777777" w:rsidR="009B3443" w:rsidRPr="00DC7315" w:rsidRDefault="009B3443">
      <w:pPr>
        <w:ind w:left="708" w:right="282"/>
        <w:rPr>
          <w:rFonts w:cstheme="minorHAnsi"/>
          <w:color w:val="002060"/>
          <w:sz w:val="20"/>
          <w:szCs w:val="20"/>
        </w:rPr>
      </w:pPr>
    </w:p>
    <w:p w14:paraId="57611427" w14:textId="77777777" w:rsidR="009B3443" w:rsidRPr="00DC7315" w:rsidRDefault="009B3443">
      <w:pPr>
        <w:ind w:left="708" w:right="282"/>
        <w:rPr>
          <w:rFonts w:cstheme="minorHAnsi"/>
          <w:color w:val="002060"/>
          <w:sz w:val="20"/>
          <w:szCs w:val="20"/>
        </w:rPr>
      </w:pPr>
    </w:p>
    <w:p w14:paraId="424F12B4" w14:textId="77777777" w:rsidR="009B3443" w:rsidRPr="00DC7315" w:rsidRDefault="00112E24">
      <w:pPr>
        <w:ind w:right="282"/>
        <w:rPr>
          <w:rFonts w:cstheme="minorHAnsi"/>
          <w:b/>
          <w:color w:val="002060"/>
          <w:sz w:val="20"/>
          <w:szCs w:val="20"/>
        </w:rPr>
      </w:pPr>
      <w:r w:rsidRPr="00DC7315">
        <w:rPr>
          <w:rFonts w:cstheme="minorHAnsi"/>
          <w:b/>
          <w:color w:val="002060"/>
          <w:sz w:val="20"/>
          <w:szCs w:val="20"/>
        </w:rPr>
        <w:t>________________________________________________________________________________</w:t>
      </w:r>
    </w:p>
    <w:p w14:paraId="6E8D6ADD" w14:textId="77777777" w:rsidR="009B3443" w:rsidRPr="00DC7315" w:rsidRDefault="009B3443">
      <w:pPr>
        <w:ind w:right="282"/>
        <w:rPr>
          <w:rFonts w:cstheme="minorHAnsi"/>
          <w:color w:val="002060"/>
          <w:sz w:val="20"/>
          <w:szCs w:val="20"/>
        </w:rPr>
      </w:pPr>
    </w:p>
    <w:p w14:paraId="42499A91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Il/La sottoscritto/a :</w:t>
      </w:r>
    </w:p>
    <w:p w14:paraId="1CBB974D" w14:textId="77777777" w:rsidR="009B3443" w:rsidRPr="00DC7315" w:rsidRDefault="009B3443">
      <w:pPr>
        <w:ind w:right="282"/>
        <w:rPr>
          <w:rFonts w:cstheme="minorHAnsi"/>
          <w:color w:val="002060"/>
          <w:sz w:val="20"/>
          <w:szCs w:val="20"/>
        </w:rPr>
      </w:pPr>
    </w:p>
    <w:p w14:paraId="63A82AA7" w14:textId="77777777" w:rsidR="009B3443" w:rsidRPr="00DC7315" w:rsidRDefault="00112E24">
      <w:pPr>
        <w:pStyle w:val="Paragrafoelenco"/>
        <w:numPr>
          <w:ilvl w:val="0"/>
          <w:numId w:val="10"/>
        </w:numPr>
        <w:jc w:val="both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Chiede di essere informato, ai sensi dell’art. 12, paragrafo 4 del Regolamento (UE) 2016/679, il prima possibile e, com</w:t>
      </w:r>
      <w:r w:rsidRPr="00DC7315">
        <w:rPr>
          <w:rFonts w:cstheme="minorHAnsi"/>
          <w:color w:val="002060"/>
          <w:sz w:val="20"/>
          <w:szCs w:val="20"/>
        </w:rPr>
        <w:t xml:space="preserve">unque, entro un mese dal ricevimento della presente richiesta, degli eventuali motivi che impediscono al titolare di fornire le informazioni o svolgere le operazioni richieste. </w:t>
      </w:r>
    </w:p>
    <w:p w14:paraId="45794606" w14:textId="77777777" w:rsidR="009B3443" w:rsidRPr="00DC7315" w:rsidRDefault="009B3443">
      <w:pPr>
        <w:pStyle w:val="Paragrafoelenco"/>
        <w:ind w:left="1080"/>
        <w:jc w:val="both"/>
        <w:rPr>
          <w:rFonts w:cstheme="minorHAnsi"/>
          <w:color w:val="002060"/>
          <w:sz w:val="20"/>
          <w:szCs w:val="20"/>
        </w:rPr>
      </w:pPr>
    </w:p>
    <w:p w14:paraId="58802999" w14:textId="77777777" w:rsidR="009B3443" w:rsidRPr="00DC7315" w:rsidRDefault="00112E24">
      <w:pPr>
        <w:pStyle w:val="Paragrafoelenco"/>
        <w:numPr>
          <w:ilvl w:val="0"/>
          <w:numId w:val="10"/>
        </w:numPr>
        <w:jc w:val="both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Chiede di essere informato sull’azione intrapresa riguardo alla richiesta ai </w:t>
      </w:r>
      <w:r w:rsidRPr="00DC7315">
        <w:rPr>
          <w:rFonts w:cstheme="minorHAnsi"/>
          <w:color w:val="002060"/>
          <w:sz w:val="20"/>
          <w:szCs w:val="20"/>
        </w:rPr>
        <w:t>sensi degli artt. 15-22 del GDPR, senza ingiustificato ritardo e comunque non oltre un mese dal ricevimento della richiesta. Tale termine può essere prorogato di due mesi, se necessario, tenuto conto della complessità e del numero delle richieste.</w:t>
      </w:r>
    </w:p>
    <w:p w14:paraId="47C8AF1E" w14:textId="77777777" w:rsidR="009B3443" w:rsidRPr="00DC7315" w:rsidRDefault="009B3443">
      <w:pPr>
        <w:pStyle w:val="Paragrafoelenco"/>
        <w:ind w:left="1080"/>
        <w:jc w:val="both"/>
        <w:rPr>
          <w:rFonts w:cstheme="minorHAnsi"/>
          <w:color w:val="002060"/>
          <w:sz w:val="20"/>
          <w:szCs w:val="20"/>
        </w:rPr>
      </w:pPr>
    </w:p>
    <w:p w14:paraId="78F2F83F" w14:textId="77777777" w:rsidR="009B3443" w:rsidRPr="00DC7315" w:rsidRDefault="00112E24">
      <w:pPr>
        <w:pStyle w:val="Paragrafoelenco"/>
        <w:numPr>
          <w:ilvl w:val="0"/>
          <w:numId w:val="10"/>
        </w:numPr>
        <w:jc w:val="both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Chiede,</w:t>
      </w:r>
      <w:r w:rsidRPr="00DC7315">
        <w:rPr>
          <w:rFonts w:cstheme="minorHAnsi"/>
          <w:color w:val="002060"/>
          <w:sz w:val="20"/>
          <w:szCs w:val="20"/>
        </w:rPr>
        <w:t xml:space="preserve"> in particolare, di essere informato della sussistenza di eventuali condizioni che impediscono al titolare di identificarlo come interessato, ai sensi dell’art. 11, paragrafo 2, del Regolamento (UE) 2016/679.</w:t>
      </w:r>
    </w:p>
    <w:p w14:paraId="1C2A8DBD" w14:textId="77777777" w:rsidR="009B3443" w:rsidRPr="00DC7315" w:rsidRDefault="009B3443">
      <w:pPr>
        <w:ind w:right="282"/>
        <w:rPr>
          <w:rFonts w:cstheme="minorHAnsi"/>
          <w:b/>
          <w:color w:val="002060"/>
          <w:sz w:val="20"/>
          <w:szCs w:val="20"/>
        </w:rPr>
      </w:pPr>
    </w:p>
    <w:p w14:paraId="278C4116" w14:textId="77777777" w:rsidR="009B3443" w:rsidRPr="00DC7315" w:rsidRDefault="009B3443">
      <w:pPr>
        <w:ind w:right="282"/>
        <w:rPr>
          <w:rFonts w:cstheme="minorHAnsi"/>
          <w:b/>
          <w:color w:val="002060"/>
          <w:sz w:val="20"/>
          <w:szCs w:val="20"/>
        </w:rPr>
      </w:pPr>
    </w:p>
    <w:p w14:paraId="4AA9B006" w14:textId="77777777" w:rsidR="009B3443" w:rsidRPr="00DC7315" w:rsidRDefault="00112E24">
      <w:pPr>
        <w:ind w:right="282"/>
        <w:rPr>
          <w:rFonts w:cstheme="minorHAnsi"/>
          <w:b/>
          <w:color w:val="002060"/>
          <w:sz w:val="20"/>
          <w:szCs w:val="20"/>
        </w:rPr>
      </w:pPr>
      <w:r w:rsidRPr="00DC7315">
        <w:rPr>
          <w:rFonts w:cstheme="minorHAnsi"/>
          <w:b/>
          <w:color w:val="002060"/>
          <w:sz w:val="20"/>
          <w:szCs w:val="20"/>
        </w:rPr>
        <w:t xml:space="preserve">Eventuali precisazioni  </w:t>
      </w:r>
      <w:r w:rsidRPr="00DC7315">
        <w:rPr>
          <w:rFonts w:cstheme="minorHAnsi"/>
          <w:color w:val="002060"/>
          <w:sz w:val="20"/>
          <w:szCs w:val="20"/>
        </w:rPr>
        <w:t>(campo facoltativo)</w:t>
      </w:r>
    </w:p>
    <w:p w14:paraId="6AD2B782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I</w:t>
      </w:r>
      <w:r w:rsidRPr="00DC7315">
        <w:rPr>
          <w:rFonts w:cstheme="minorHAnsi"/>
          <w:color w:val="002060"/>
          <w:sz w:val="20"/>
          <w:szCs w:val="20"/>
        </w:rPr>
        <w:t>l sottoscritto precisa (fornire eventuali spiegazioni utili o indicare eventuali documenti allegati) :</w:t>
      </w:r>
    </w:p>
    <w:p w14:paraId="30D6F48F" w14:textId="77777777" w:rsidR="009B3443" w:rsidRPr="00DC7315" w:rsidRDefault="00112E24">
      <w:pPr>
        <w:ind w:left="708"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7315">
        <w:rPr>
          <w:rFonts w:cstheme="minorHAnsi"/>
          <w:color w:val="002060"/>
          <w:sz w:val="20"/>
          <w:szCs w:val="20"/>
        </w:rPr>
        <w:t>_______________________________________</w:t>
      </w:r>
    </w:p>
    <w:p w14:paraId="4170CF04" w14:textId="77777777" w:rsidR="009B3443" w:rsidRPr="00DC7315" w:rsidRDefault="009B3443">
      <w:pPr>
        <w:ind w:right="282"/>
        <w:rPr>
          <w:rFonts w:cstheme="minorHAnsi"/>
          <w:color w:val="002060"/>
          <w:sz w:val="20"/>
          <w:szCs w:val="20"/>
        </w:rPr>
      </w:pPr>
    </w:p>
    <w:p w14:paraId="1FC2A7B8" w14:textId="77777777" w:rsidR="009B3443" w:rsidRPr="00DC7315" w:rsidRDefault="009B3443">
      <w:pPr>
        <w:ind w:right="282"/>
        <w:rPr>
          <w:rFonts w:cstheme="minorHAnsi"/>
          <w:color w:val="002060"/>
          <w:sz w:val="20"/>
          <w:szCs w:val="20"/>
        </w:rPr>
      </w:pPr>
    </w:p>
    <w:p w14:paraId="09A8FA77" w14:textId="77777777" w:rsidR="009B3443" w:rsidRPr="00DC7315" w:rsidRDefault="00112E24">
      <w:pPr>
        <w:ind w:right="282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 xml:space="preserve">Luogo e data </w:t>
      </w:r>
    </w:p>
    <w:p w14:paraId="329D58AF" w14:textId="77777777" w:rsidR="009B3443" w:rsidRPr="00DC7315" w:rsidRDefault="00112E24">
      <w:pPr>
        <w:ind w:right="282"/>
        <w:jc w:val="right"/>
        <w:rPr>
          <w:rFonts w:cstheme="minorHAnsi"/>
          <w:color w:val="002060"/>
          <w:sz w:val="20"/>
          <w:szCs w:val="20"/>
        </w:rPr>
      </w:pPr>
      <w:r w:rsidRPr="00DC7315">
        <w:rPr>
          <w:rFonts w:cstheme="minorHAnsi"/>
          <w:color w:val="002060"/>
          <w:sz w:val="20"/>
          <w:szCs w:val="20"/>
        </w:rPr>
        <w:tab/>
        <w:t>Firma</w:t>
      </w:r>
    </w:p>
    <w:p w14:paraId="596006EB" w14:textId="77777777" w:rsidR="009B3443" w:rsidRDefault="009B3443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14:paraId="53F63AF0" w14:textId="77777777" w:rsidR="009B3443" w:rsidRDefault="00112E24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</w:t>
      </w:r>
    </w:p>
    <w:sectPr w:rsidR="009B3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709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C5C83" w14:textId="77777777" w:rsidR="001A6F8E" w:rsidRDefault="001A6F8E">
      <w:pPr>
        <w:spacing w:after="0" w:line="240" w:lineRule="auto"/>
      </w:pPr>
      <w:r>
        <w:separator/>
      </w:r>
    </w:p>
  </w:endnote>
  <w:endnote w:type="continuationSeparator" w:id="0">
    <w:p w14:paraId="61027080" w14:textId="77777777" w:rsidR="001A6F8E" w:rsidRDefault="001A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8EF94" w14:textId="77777777" w:rsidR="00112E24" w:rsidRDefault="00112E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0A31" w14:textId="77777777" w:rsidR="00112E24" w:rsidRDefault="00112E2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272F" w14:textId="77777777" w:rsidR="00112E24" w:rsidRDefault="00112E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C5B24" w14:textId="77777777" w:rsidR="001A6F8E" w:rsidRDefault="001A6F8E">
      <w:pPr>
        <w:rPr>
          <w:sz w:val="12"/>
        </w:rPr>
      </w:pPr>
      <w:r>
        <w:separator/>
      </w:r>
    </w:p>
  </w:footnote>
  <w:footnote w:type="continuationSeparator" w:id="0">
    <w:p w14:paraId="32B1571C" w14:textId="77777777" w:rsidR="001A6F8E" w:rsidRDefault="001A6F8E">
      <w:pPr>
        <w:rPr>
          <w:sz w:val="12"/>
        </w:rPr>
      </w:pPr>
      <w:r>
        <w:continuationSeparator/>
      </w:r>
    </w:p>
  </w:footnote>
  <w:footnote w:id="1">
    <w:p w14:paraId="4F063D12" w14:textId="77777777" w:rsidR="009B3443" w:rsidRDefault="00112E24">
      <w:pPr>
        <w:pStyle w:val="Testonotaapidipagina"/>
      </w:pPr>
      <w:r>
        <w:rPr>
          <w:rStyle w:val="Caratteri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>
        <w:r>
          <w:rPr>
            <w:rStyle w:val="Collegamentoipertestuale"/>
          </w:rPr>
          <w:t>www.garanteprivacy.it/regolamentoue/portabil</w:t>
        </w:r>
        <w:r>
          <w:rPr>
            <w:rStyle w:val="Collegamentoipertestuale"/>
          </w:rPr>
          <w:t>ita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82CAB" w14:textId="77777777" w:rsidR="00112E24" w:rsidRDefault="00112E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EC955" w14:textId="77777777" w:rsidR="00112E24" w:rsidRDefault="00112E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87A6" w14:textId="77777777" w:rsidR="00112E24" w:rsidRDefault="00112E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3EF7"/>
    <w:multiLevelType w:val="multilevel"/>
    <w:tmpl w:val="BB32F67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CA0F41"/>
    <w:multiLevelType w:val="multilevel"/>
    <w:tmpl w:val="C010ABBA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58185A"/>
    <w:multiLevelType w:val="multilevel"/>
    <w:tmpl w:val="D2B61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9E430C9"/>
    <w:multiLevelType w:val="multilevel"/>
    <w:tmpl w:val="A50A14A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155E62"/>
    <w:multiLevelType w:val="multilevel"/>
    <w:tmpl w:val="243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4BE61C3"/>
    <w:multiLevelType w:val="multilevel"/>
    <w:tmpl w:val="866099CE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F501E0"/>
    <w:multiLevelType w:val="multilevel"/>
    <w:tmpl w:val="2E9A3B5A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485A74"/>
    <w:multiLevelType w:val="multilevel"/>
    <w:tmpl w:val="AB3246F6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F35E7D"/>
    <w:multiLevelType w:val="multilevel"/>
    <w:tmpl w:val="6C7423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03C7114"/>
    <w:multiLevelType w:val="multilevel"/>
    <w:tmpl w:val="C2C45A18"/>
    <w:lvl w:ilvl="0">
      <w:start w:val="1"/>
      <w:numFmt w:val="bullet"/>
      <w:lvlText w:val="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0119EC"/>
    <w:multiLevelType w:val="multilevel"/>
    <w:tmpl w:val="429CAF52"/>
    <w:lvl w:ilvl="0">
      <w:start w:val="1"/>
      <w:numFmt w:val="bullet"/>
      <w:lvlText w:val="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43"/>
    <w:rsid w:val="00112E24"/>
    <w:rsid w:val="001A6F8E"/>
    <w:rsid w:val="009B3443"/>
    <w:rsid w:val="00C73863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F019"/>
  <w15:docId w15:val="{5E0C1F97-717F-4819-BF5C-EE63E017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7173A"/>
    <w:rPr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customStyle="1" w:styleId="Caratterinotaapidipagina">
    <w:name w:val="Caratteri nota a piè di pagina"/>
    <w:qFormat/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12E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E24"/>
  </w:style>
  <w:style w:type="paragraph" w:styleId="Pidipagina">
    <w:name w:val="footer"/>
    <w:basedOn w:val="Normale"/>
    <w:link w:val="PidipaginaCarattere"/>
    <w:uiPriority w:val="99"/>
    <w:unhideWhenUsed/>
    <w:rsid w:val="00112E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E442D660.dotm</Template>
  <TotalTime>4</TotalTime>
  <Pages>2</Pages>
  <Words>1355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Germani</dc:creator>
  <dc:description/>
  <cp:lastModifiedBy>simone.soggiu</cp:lastModifiedBy>
  <cp:revision>3</cp:revision>
  <cp:lastPrinted>2021-07-27T12:16:00Z</cp:lastPrinted>
  <dcterms:created xsi:type="dcterms:W3CDTF">2026-04-29T06:45:00Z</dcterms:created>
  <dcterms:modified xsi:type="dcterms:W3CDTF">2026-05-06T15:46:00Z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