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58A4" w14:textId="77777777" w:rsidR="00624FF9" w:rsidRPr="0088526E" w:rsidRDefault="000901A3" w:rsidP="00624FF9">
      <w:pPr>
        <w:pStyle w:val="Titolo"/>
        <w:rPr>
          <w:sz w:val="32"/>
          <w:szCs w:val="32"/>
        </w:rPr>
      </w:pPr>
      <w:r w:rsidRPr="0088526E">
        <w:rPr>
          <w:sz w:val="28"/>
          <w:szCs w:val="28"/>
        </w:rPr>
        <w:object w:dxaOrig="2081" w:dyaOrig="1421" w14:anchorId="5B69D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9.25pt" o:ole="" fillcolor="window">
            <v:imagedata r:id="rId5" o:title="" gain="93623f"/>
          </v:shape>
          <o:OLEObject Type="Embed" ProgID="Word.Picture.8" ShapeID="_x0000_i1025" DrawAspect="Content" ObjectID="_1839681715" r:id="rId6"/>
        </w:object>
      </w:r>
    </w:p>
    <w:p w14:paraId="128534F1" w14:textId="77777777" w:rsidR="00624FF9" w:rsidRPr="0088526E" w:rsidRDefault="00624FF9" w:rsidP="00624FF9">
      <w:pPr>
        <w:pStyle w:val="Titolo"/>
        <w:rPr>
          <w:sz w:val="32"/>
          <w:szCs w:val="32"/>
        </w:rPr>
      </w:pPr>
    </w:p>
    <w:p w14:paraId="1B4CBF38" w14:textId="77777777" w:rsidR="00624FF9" w:rsidRPr="0088526E" w:rsidRDefault="00624FF9" w:rsidP="00624FF9">
      <w:pPr>
        <w:pStyle w:val="Titolo"/>
        <w:rPr>
          <w:i/>
          <w:szCs w:val="40"/>
        </w:rPr>
      </w:pPr>
      <w:r w:rsidRPr="0088526E">
        <w:rPr>
          <w:i/>
          <w:szCs w:val="40"/>
        </w:rPr>
        <w:t>COMUNE DI OLLASTRA</w:t>
      </w:r>
    </w:p>
    <w:p w14:paraId="6A508DA0" w14:textId="77777777" w:rsidR="00624FF9" w:rsidRPr="0088526E" w:rsidRDefault="000901A3" w:rsidP="00624FF9">
      <w:pPr>
        <w:pStyle w:val="Sottotitolo"/>
        <w:rPr>
          <w:sz w:val="24"/>
          <w:szCs w:val="24"/>
        </w:rPr>
      </w:pPr>
      <w:r w:rsidRPr="0088526E">
        <w:rPr>
          <w:sz w:val="24"/>
          <w:szCs w:val="24"/>
        </w:rPr>
        <w:t>(</w:t>
      </w:r>
      <w:r w:rsidR="00624FF9" w:rsidRPr="0088526E">
        <w:rPr>
          <w:i/>
          <w:sz w:val="24"/>
          <w:szCs w:val="24"/>
        </w:rPr>
        <w:t>PROVINCIA DI ORISTANO</w:t>
      </w:r>
      <w:r w:rsidRPr="0088526E">
        <w:rPr>
          <w:i/>
          <w:sz w:val="24"/>
          <w:szCs w:val="24"/>
        </w:rPr>
        <w:t>)</w:t>
      </w:r>
    </w:p>
    <w:p w14:paraId="2F561B80" w14:textId="77777777" w:rsidR="005C0556" w:rsidRPr="0088526E" w:rsidRDefault="005C0556" w:rsidP="00624FF9">
      <w:pPr>
        <w:pStyle w:val="Sottotitolo"/>
        <w:rPr>
          <w:sz w:val="24"/>
          <w:szCs w:val="24"/>
        </w:rPr>
      </w:pPr>
    </w:p>
    <w:p w14:paraId="1569D851" w14:textId="77777777" w:rsidR="00624FF9" w:rsidRPr="0088526E" w:rsidRDefault="00624FF9" w:rsidP="00624FF9">
      <w:pPr>
        <w:pStyle w:val="Sottotitolo"/>
        <w:rPr>
          <w:sz w:val="24"/>
          <w:szCs w:val="24"/>
        </w:rPr>
      </w:pPr>
      <w:r w:rsidRPr="0088526E">
        <w:rPr>
          <w:sz w:val="24"/>
          <w:szCs w:val="24"/>
        </w:rPr>
        <w:t>Via Angioy, 23 tel.0783/409000</w:t>
      </w:r>
      <w:r w:rsidR="005C0556" w:rsidRPr="0088526E">
        <w:rPr>
          <w:sz w:val="24"/>
          <w:szCs w:val="24"/>
        </w:rPr>
        <w:t xml:space="preserve"> - </w:t>
      </w:r>
      <w:r w:rsidRPr="0088526E">
        <w:rPr>
          <w:sz w:val="24"/>
          <w:szCs w:val="24"/>
        </w:rPr>
        <w:t>fax 0783/409315</w:t>
      </w:r>
    </w:p>
    <w:p w14:paraId="189C5499" w14:textId="277F05CD" w:rsidR="00624FF9" w:rsidRPr="0088526E" w:rsidRDefault="00624FF9" w:rsidP="00624FF9">
      <w:pPr>
        <w:pStyle w:val="Sottotitolo"/>
        <w:rPr>
          <w:sz w:val="24"/>
          <w:szCs w:val="24"/>
        </w:rPr>
      </w:pPr>
      <w:r w:rsidRPr="0088526E">
        <w:rPr>
          <w:sz w:val="24"/>
          <w:szCs w:val="24"/>
        </w:rPr>
        <w:t xml:space="preserve">e-mail: </w:t>
      </w:r>
      <w:hyperlink r:id="rId7" w:history="1">
        <w:r w:rsidR="00B90DD4" w:rsidRPr="00487A2B">
          <w:rPr>
            <w:rStyle w:val="Collegamentoipertestuale"/>
            <w:sz w:val="24"/>
            <w:szCs w:val="24"/>
          </w:rPr>
          <w:t>sociale@comune.ollastra.or.it</w:t>
        </w:r>
      </w:hyperlink>
    </w:p>
    <w:p w14:paraId="40663BC3" w14:textId="77777777" w:rsidR="0094586D" w:rsidRPr="0088526E" w:rsidRDefault="0094586D" w:rsidP="00624FF9">
      <w:pPr>
        <w:pStyle w:val="Sottotitolo"/>
        <w:rPr>
          <w:i/>
          <w:sz w:val="24"/>
          <w:szCs w:val="24"/>
        </w:rPr>
      </w:pPr>
    </w:p>
    <w:p w14:paraId="2D0F7AF0" w14:textId="77777777" w:rsidR="00624FF9" w:rsidRPr="0088526E" w:rsidRDefault="005C0556" w:rsidP="000901A3">
      <w:pPr>
        <w:pStyle w:val="Sottotitolo"/>
        <w:rPr>
          <w:b/>
          <w:i/>
          <w:sz w:val="24"/>
          <w:szCs w:val="24"/>
        </w:rPr>
      </w:pPr>
      <w:r w:rsidRPr="0088526E">
        <w:rPr>
          <w:b/>
          <w:i/>
          <w:sz w:val="24"/>
          <w:szCs w:val="24"/>
        </w:rPr>
        <w:t>UFFICIO SERVIZI SOCIALI</w:t>
      </w:r>
    </w:p>
    <w:p w14:paraId="45EC0D86" w14:textId="77777777" w:rsidR="00624FF9" w:rsidRPr="0088526E" w:rsidRDefault="00624FF9" w:rsidP="00624FF9">
      <w:pPr>
        <w:rPr>
          <w:sz w:val="24"/>
        </w:rPr>
      </w:pPr>
    </w:p>
    <w:p w14:paraId="0BCF9A56" w14:textId="77777777" w:rsidR="00624FF9" w:rsidRPr="0088526E" w:rsidRDefault="00624FF9" w:rsidP="00624FF9">
      <w:pPr>
        <w:rPr>
          <w:sz w:val="24"/>
        </w:rPr>
      </w:pPr>
    </w:p>
    <w:p w14:paraId="366081C0" w14:textId="77777777" w:rsidR="00CD4247" w:rsidRPr="0088526E" w:rsidRDefault="00CD4247" w:rsidP="00624FF9">
      <w:pPr>
        <w:rPr>
          <w:sz w:val="24"/>
        </w:rPr>
      </w:pPr>
    </w:p>
    <w:p w14:paraId="24E84414" w14:textId="554ABECB" w:rsidR="00D91778" w:rsidRPr="0088526E" w:rsidRDefault="00D91778" w:rsidP="00D91778">
      <w:pPr>
        <w:jc w:val="center"/>
        <w:rPr>
          <w:b/>
          <w:sz w:val="24"/>
          <w:szCs w:val="24"/>
        </w:rPr>
      </w:pPr>
      <w:r w:rsidRPr="0088526E">
        <w:rPr>
          <w:b/>
          <w:sz w:val="24"/>
          <w:szCs w:val="24"/>
        </w:rPr>
        <w:t>MODULO DI ISCRIZIONE PROGETTO DI ANIMAZIONE ESTIVA 2026</w:t>
      </w:r>
    </w:p>
    <w:p w14:paraId="2F865ADF" w14:textId="77777777" w:rsidR="00D91778" w:rsidRPr="0088526E" w:rsidRDefault="00D91778" w:rsidP="00D91778">
      <w:pPr>
        <w:jc w:val="center"/>
        <w:rPr>
          <w:b/>
          <w:sz w:val="24"/>
          <w:szCs w:val="24"/>
        </w:rPr>
      </w:pPr>
    </w:p>
    <w:p w14:paraId="0AC848C2" w14:textId="16FFEC78" w:rsidR="00D91778" w:rsidRPr="0088526E" w:rsidRDefault="00D91778" w:rsidP="00D91778">
      <w:pPr>
        <w:pStyle w:val="Corpotesto"/>
        <w:spacing w:line="480" w:lineRule="auto"/>
        <w:rPr>
          <w:rFonts w:ascii="Times New Roman" w:hAnsi="Times New Roman"/>
          <w:b w:val="0"/>
        </w:rPr>
      </w:pPr>
      <w:r w:rsidRPr="0088526E">
        <w:rPr>
          <w:rFonts w:ascii="Times New Roman" w:hAnsi="Times New Roman"/>
          <w:b w:val="0"/>
        </w:rPr>
        <w:t>Il sottoscritto _____________________________________, nato a ____________________ e residente a ____________________ in Via __________________________________ n._______ Tel. __________________________</w:t>
      </w:r>
    </w:p>
    <w:p w14:paraId="731F6380" w14:textId="16391047" w:rsidR="00D91778" w:rsidRPr="0088526E" w:rsidRDefault="00D91778" w:rsidP="00D91778">
      <w:pPr>
        <w:pStyle w:val="Corpotesto"/>
        <w:spacing w:line="480" w:lineRule="auto"/>
        <w:jc w:val="center"/>
        <w:rPr>
          <w:rFonts w:ascii="Times New Roman" w:hAnsi="Times New Roman"/>
          <w:b w:val="0"/>
        </w:rPr>
      </w:pPr>
      <w:r w:rsidRPr="0088526E">
        <w:rPr>
          <w:rFonts w:ascii="Times New Roman" w:hAnsi="Times New Roman"/>
          <w:b w:val="0"/>
        </w:rPr>
        <w:t>E</w:t>
      </w:r>
    </w:p>
    <w:p w14:paraId="7D888B9A" w14:textId="1EEAB437" w:rsidR="00D91778" w:rsidRPr="0088526E" w:rsidRDefault="00D91778" w:rsidP="00D91778">
      <w:pPr>
        <w:pStyle w:val="Corpotesto"/>
        <w:spacing w:line="480" w:lineRule="auto"/>
        <w:rPr>
          <w:rFonts w:ascii="Times New Roman" w:hAnsi="Times New Roman"/>
          <w:b w:val="0"/>
        </w:rPr>
      </w:pPr>
      <w:r w:rsidRPr="0088526E">
        <w:rPr>
          <w:rFonts w:ascii="Times New Roman" w:hAnsi="Times New Roman"/>
          <w:b w:val="0"/>
        </w:rPr>
        <w:t xml:space="preserve">La sottoscritta________________________________________, nata a ____________________ e residente in ___________________________________  in via ______________________________Tel.___________________________________ </w:t>
      </w:r>
    </w:p>
    <w:p w14:paraId="7A609910" w14:textId="77777777" w:rsidR="00D91778" w:rsidRPr="0088526E" w:rsidRDefault="00D91778" w:rsidP="00D91778">
      <w:pPr>
        <w:pStyle w:val="Titolo2"/>
        <w:rPr>
          <w:rFonts w:ascii="Times New Roman" w:hAnsi="Times New Roman"/>
        </w:rPr>
      </w:pPr>
      <w:r w:rsidRPr="0088526E">
        <w:rPr>
          <w:rFonts w:ascii="Times New Roman" w:hAnsi="Times New Roman"/>
        </w:rPr>
        <w:t>CHIEDONO</w:t>
      </w:r>
    </w:p>
    <w:p w14:paraId="66DD0068" w14:textId="6528EFA3" w:rsidR="00D91778" w:rsidRPr="0088526E" w:rsidRDefault="00D91778" w:rsidP="00D91778">
      <w:pPr>
        <w:pStyle w:val="Corpotesto"/>
        <w:spacing w:line="480" w:lineRule="auto"/>
        <w:rPr>
          <w:rFonts w:ascii="Times New Roman" w:hAnsi="Times New Roman"/>
          <w:b w:val="0"/>
        </w:rPr>
      </w:pPr>
      <w:r w:rsidRPr="0088526E">
        <w:rPr>
          <w:rFonts w:ascii="Times New Roman" w:hAnsi="Times New Roman"/>
          <w:b w:val="0"/>
        </w:rPr>
        <w:t xml:space="preserve">in qualità di genitori/tutori/affidatari di ________________________________________________, nat__ a _________________________ il _________________ </w:t>
      </w:r>
      <w:r w:rsidR="00B90DD4">
        <w:rPr>
          <w:rFonts w:ascii="Times New Roman" w:hAnsi="Times New Roman"/>
          <w:b w:val="0"/>
        </w:rPr>
        <w:t xml:space="preserve">, </w:t>
      </w:r>
      <w:r w:rsidRPr="0088526E">
        <w:rPr>
          <w:rFonts w:ascii="Times New Roman" w:hAnsi="Times New Roman"/>
          <w:b w:val="0"/>
        </w:rPr>
        <w:t>che il proprio/a figlio/a possa partecipare alle attività di animazione estiv</w:t>
      </w:r>
      <w:r w:rsidR="00B90DD4">
        <w:rPr>
          <w:rFonts w:ascii="Times New Roman" w:hAnsi="Times New Roman"/>
          <w:b w:val="0"/>
        </w:rPr>
        <w:t>a</w:t>
      </w:r>
      <w:r w:rsidRPr="0088526E">
        <w:rPr>
          <w:rFonts w:ascii="Times New Roman" w:hAnsi="Times New Roman"/>
          <w:b w:val="0"/>
        </w:rPr>
        <w:t xml:space="preserve"> organizzate dal Comune di Ollastra per l’estate 2026, scegliendo </w:t>
      </w:r>
      <w:r w:rsidR="00B90DD4">
        <w:rPr>
          <w:rFonts w:ascii="Times New Roman" w:hAnsi="Times New Roman"/>
          <w:b w:val="0"/>
        </w:rPr>
        <w:t xml:space="preserve">la/le seguenti </w:t>
      </w:r>
      <w:r w:rsidRPr="0088526E">
        <w:rPr>
          <w:rFonts w:ascii="Times New Roman" w:hAnsi="Times New Roman"/>
          <w:b w:val="0"/>
        </w:rPr>
        <w:t>opzion</w:t>
      </w:r>
      <w:r w:rsidR="00B90DD4">
        <w:rPr>
          <w:rFonts w:ascii="Times New Roman" w:hAnsi="Times New Roman"/>
          <w:b w:val="0"/>
        </w:rPr>
        <w:t>i</w:t>
      </w:r>
      <w:r w:rsidRPr="0088526E">
        <w:rPr>
          <w:rFonts w:ascii="Times New Roman" w:hAnsi="Times New Roman"/>
          <w:b w:val="0"/>
        </w:rPr>
        <w:t xml:space="preserve"> (</w:t>
      </w:r>
      <w:r w:rsidRPr="00B90DD4">
        <w:rPr>
          <w:rFonts w:ascii="Times New Roman" w:hAnsi="Times New Roman"/>
          <w:bCs w:val="0"/>
          <w:i/>
          <w:iCs/>
          <w:u w:val="single"/>
        </w:rPr>
        <w:t>è possibile barrare anche entrambe le opzioni</w:t>
      </w:r>
      <w:r w:rsidRPr="0088526E">
        <w:rPr>
          <w:rFonts w:ascii="Times New Roman" w:hAnsi="Times New Roman"/>
          <w:b w:val="0"/>
        </w:rPr>
        <w:t>):</w:t>
      </w:r>
    </w:p>
    <w:p w14:paraId="7D49B283" w14:textId="77777777" w:rsidR="00D91778" w:rsidRPr="0088526E" w:rsidRDefault="00D91778" w:rsidP="00D91778">
      <w:pPr>
        <w:pStyle w:val="Corpotesto"/>
        <w:spacing w:line="480" w:lineRule="auto"/>
        <w:rPr>
          <w:rFonts w:ascii="Times New Roman" w:hAnsi="Times New Roman"/>
          <w:b w:val="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8784"/>
        <w:gridCol w:w="844"/>
      </w:tblGrid>
      <w:tr w:rsidR="00D91778" w:rsidRPr="0088526E" w14:paraId="6CA23B2A" w14:textId="77777777" w:rsidTr="00D9177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3F04" w14:textId="677E451D" w:rsidR="00D91778" w:rsidRPr="0088526E" w:rsidRDefault="00D91778">
            <w:pPr>
              <w:pStyle w:val="Titolo2"/>
              <w:outlineLvl w:val="1"/>
              <w:rPr>
                <w:rFonts w:ascii="Times New Roman" w:hAnsi="Times New Roman"/>
              </w:rPr>
            </w:pPr>
            <w:r w:rsidRPr="0088526E">
              <w:rPr>
                <w:rFonts w:ascii="Times New Roman" w:hAnsi="Times New Roman"/>
              </w:rPr>
              <w:t>BAMBINI DAI 6 AI 14 ANNI</w:t>
            </w:r>
          </w:p>
        </w:tc>
      </w:tr>
      <w:tr w:rsidR="00D91778" w:rsidRPr="0088526E" w14:paraId="054211C9" w14:textId="77777777" w:rsidTr="00D91778">
        <w:trPr>
          <w:trHeight w:val="155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BBBC" w14:textId="77777777" w:rsidR="00D91778" w:rsidRPr="0088526E" w:rsidRDefault="00D91778">
            <w:pPr>
              <w:pStyle w:val="Corpotes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26E">
              <w:rPr>
                <w:rFonts w:ascii="Times New Roman" w:hAnsi="Times New Roman"/>
                <w:sz w:val="22"/>
                <w:szCs w:val="22"/>
              </w:rPr>
              <w:t>Opzione 1:</w:t>
            </w:r>
          </w:p>
          <w:p w14:paraId="6462F057" w14:textId="62BFCADE" w:rsidR="00D91778" w:rsidRPr="0088526E" w:rsidRDefault="00D91778" w:rsidP="00D91778">
            <w:pPr>
              <w:pStyle w:val="Corpotesto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8526E">
              <w:rPr>
                <w:rFonts w:ascii="Times New Roman" w:hAnsi="Times New Roman"/>
                <w:b w:val="0"/>
                <w:sz w:val="22"/>
                <w:szCs w:val="22"/>
              </w:rPr>
              <w:t>3 giorni presso il centro estivo Holiday Camp a Sa Rodia ad Oristano</w:t>
            </w:r>
            <w:r w:rsidR="00B90DD4">
              <w:rPr>
                <w:rFonts w:ascii="Times New Roman" w:hAnsi="Times New Roman"/>
                <w:b w:val="0"/>
                <w:sz w:val="22"/>
                <w:szCs w:val="22"/>
              </w:rPr>
              <w:t xml:space="preserve"> dalle ore 08:30 alle ore 13:00, con trasporto organizzato dal Comune</w:t>
            </w:r>
            <w:r w:rsidRPr="0088526E">
              <w:rPr>
                <w:rFonts w:ascii="Times New Roman" w:hAnsi="Times New Roman"/>
                <w:b w:val="0"/>
                <w:sz w:val="22"/>
                <w:szCs w:val="22"/>
              </w:rPr>
              <w:t>;</w:t>
            </w:r>
          </w:p>
          <w:p w14:paraId="7864504E" w14:textId="77777777" w:rsidR="00D91778" w:rsidRPr="0088526E" w:rsidRDefault="00D91778">
            <w:pPr>
              <w:pStyle w:val="Corpotesto"/>
              <w:spacing w:line="240" w:lineRule="auto"/>
              <w:jc w:val="left"/>
              <w:rPr>
                <w:rFonts w:ascii="Times New Roman" w:hAnsi="Times New Roman"/>
                <w:b w:val="0"/>
              </w:rPr>
            </w:pPr>
          </w:p>
          <w:p w14:paraId="3B69ADA8" w14:textId="2212411B" w:rsidR="00D91778" w:rsidRPr="0088526E" w:rsidRDefault="00D91778">
            <w:pPr>
              <w:pStyle w:val="Corpotesto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526E">
              <w:rPr>
                <w:rFonts w:ascii="Times New Roman" w:hAnsi="Times New Roman"/>
                <w:sz w:val="18"/>
                <w:szCs w:val="18"/>
              </w:rPr>
              <w:t>QUOTA DI CONTRIBUZIONE a carico della famiglia € 200,00/250,00 circa</w:t>
            </w:r>
          </w:p>
          <w:p w14:paraId="5AAB3EA6" w14:textId="56BD3903" w:rsidR="00D91778" w:rsidRPr="0088526E" w:rsidRDefault="00D91778">
            <w:pPr>
              <w:pStyle w:val="Corpotesto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526E">
              <w:rPr>
                <w:rFonts w:ascii="Times New Roman" w:hAnsi="Times New Roman"/>
                <w:sz w:val="18"/>
                <w:szCs w:val="18"/>
              </w:rPr>
              <w:t>(che sarà definita in base al numero effettivo delle iscrizioni</w:t>
            </w:r>
            <w:r w:rsidR="0088526E" w:rsidRPr="0088526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516" w14:textId="77777777" w:rsidR="00D91778" w:rsidRPr="0088526E" w:rsidRDefault="00D91778">
            <w:pPr>
              <w:pStyle w:val="Corpotesto"/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</w:p>
          <w:p w14:paraId="715A5493" w14:textId="061445AB" w:rsidR="00D91778" w:rsidRPr="0088526E" w:rsidRDefault="00B90DD4">
            <w:pPr>
              <w:pStyle w:val="Corpotesto"/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88526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EB36EB" wp14:editId="41A5860C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208915</wp:posOffset>
                      </wp:positionV>
                      <wp:extent cx="164465" cy="172720"/>
                      <wp:effectExtent l="12700" t="6350" r="13335" b="11430"/>
                      <wp:wrapNone/>
                      <wp:docPr id="1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D7E62" id="Rettangolo 9" o:spid="_x0000_s1026" style="position:absolute;margin-left:7.6pt;margin-top:16.45pt;width:12.95pt;height:1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" strokecolor="#0d0d0d" strokeweight="1pt"/>
                  </w:pict>
                </mc:Fallback>
              </mc:AlternateContent>
            </w:r>
          </w:p>
          <w:p w14:paraId="316B87B6" w14:textId="77777777" w:rsidR="00D91778" w:rsidRPr="0088526E" w:rsidRDefault="00D91778">
            <w:pPr>
              <w:pStyle w:val="Corpotesto"/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88526E" w:rsidRPr="0088526E" w14:paraId="6AD33BDB" w14:textId="77777777" w:rsidTr="00ED3ACC">
        <w:trPr>
          <w:trHeight w:val="28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4EF" w14:textId="30D3F247" w:rsidR="0088526E" w:rsidRPr="0088526E" w:rsidRDefault="0088526E" w:rsidP="0088526E">
            <w:pPr>
              <w:pStyle w:val="Titolo2"/>
              <w:outlineLvl w:val="1"/>
              <w:rPr>
                <w:rFonts w:ascii="Times New Roman" w:hAnsi="Times New Roman"/>
              </w:rPr>
            </w:pPr>
            <w:r w:rsidRPr="0088526E">
              <w:rPr>
                <w:rFonts w:ascii="Times New Roman" w:hAnsi="Times New Roman"/>
              </w:rPr>
              <w:lastRenderedPageBreak/>
              <w:t>BAMBINI DAI 3 AI 14 ANNI</w:t>
            </w:r>
          </w:p>
        </w:tc>
      </w:tr>
      <w:tr w:rsidR="00D91778" w:rsidRPr="0088526E" w14:paraId="04A0A644" w14:textId="77777777" w:rsidTr="00D9177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621" w14:textId="77777777" w:rsidR="00D91778" w:rsidRPr="0088526E" w:rsidRDefault="00D91778">
            <w:pPr>
              <w:pStyle w:val="Corpotes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26E">
              <w:rPr>
                <w:rFonts w:ascii="Times New Roman" w:hAnsi="Times New Roman"/>
                <w:sz w:val="22"/>
                <w:szCs w:val="22"/>
              </w:rPr>
              <w:t>Opzione 2:</w:t>
            </w:r>
          </w:p>
          <w:p w14:paraId="31CD3642" w14:textId="5FE5FCB4" w:rsidR="00D91778" w:rsidRPr="0088526E" w:rsidRDefault="00D91778" w:rsidP="00D91778">
            <w:pPr>
              <w:pStyle w:val="Corpotesto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8526E">
              <w:rPr>
                <w:rFonts w:ascii="Times New Roman" w:hAnsi="Times New Roman"/>
                <w:b w:val="0"/>
                <w:sz w:val="22"/>
                <w:szCs w:val="22"/>
              </w:rPr>
              <w:t>2 giorni a settimana ludoteca estiva nel territorio comunale</w:t>
            </w:r>
            <w:r w:rsidR="00B90DD4">
              <w:rPr>
                <w:rFonts w:ascii="Times New Roman" w:hAnsi="Times New Roman"/>
                <w:b w:val="0"/>
                <w:sz w:val="22"/>
                <w:szCs w:val="22"/>
              </w:rPr>
              <w:t xml:space="preserve"> dalle ore 08:30 alle ore 13:00</w:t>
            </w:r>
          </w:p>
          <w:p w14:paraId="28A747BD" w14:textId="77777777" w:rsidR="00D91778" w:rsidRPr="0088526E" w:rsidRDefault="00D91778">
            <w:pPr>
              <w:pStyle w:val="Corpotesto"/>
              <w:spacing w:line="240" w:lineRule="auto"/>
              <w:jc w:val="left"/>
              <w:rPr>
                <w:rFonts w:ascii="Times New Roman" w:hAnsi="Times New Roman"/>
                <w:b w:val="0"/>
              </w:rPr>
            </w:pPr>
          </w:p>
          <w:p w14:paraId="3477D542" w14:textId="00E18CB8" w:rsidR="00D91778" w:rsidRPr="0088526E" w:rsidRDefault="00D91778">
            <w:pPr>
              <w:pStyle w:val="Corpotesto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526E">
              <w:rPr>
                <w:rFonts w:ascii="Times New Roman" w:hAnsi="Times New Roman"/>
                <w:sz w:val="18"/>
                <w:szCs w:val="18"/>
              </w:rPr>
              <w:t>QUOTA DI CONTRIBUZIONE a carico della famiglia € 90,00/100,00.</w:t>
            </w:r>
          </w:p>
          <w:p w14:paraId="3FCDF849" w14:textId="77777777" w:rsidR="00D91778" w:rsidRPr="0088526E" w:rsidRDefault="0088526E">
            <w:pPr>
              <w:pStyle w:val="Corpotesto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526E">
              <w:rPr>
                <w:rFonts w:ascii="Times New Roman" w:hAnsi="Times New Roman"/>
                <w:sz w:val="18"/>
                <w:szCs w:val="18"/>
              </w:rPr>
              <w:t>(che sarà definita in base al numero effettivo delle iscrizioni)</w:t>
            </w:r>
          </w:p>
          <w:p w14:paraId="3125E470" w14:textId="344114F6" w:rsidR="0088526E" w:rsidRPr="0088526E" w:rsidRDefault="0088526E">
            <w:pPr>
              <w:pStyle w:val="Corpotesto"/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6692" w14:textId="4195321B" w:rsidR="00D91778" w:rsidRPr="0088526E" w:rsidRDefault="00B90DD4">
            <w:pPr>
              <w:pStyle w:val="Corpotesto"/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88526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A68480" wp14:editId="1F05EE5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456565</wp:posOffset>
                      </wp:positionV>
                      <wp:extent cx="164465" cy="172720"/>
                      <wp:effectExtent l="0" t="0" r="6985" b="0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46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BE0E8" id="Rettangolo 11" o:spid="_x0000_s1026" style="position:absolute;margin-left:7.8pt;margin-top:35.95pt;width:12.9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" fillcolor="window" strokecolor="#0d0d0d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03E39275" w14:textId="77777777" w:rsidR="00D91778" w:rsidRPr="0088526E" w:rsidRDefault="00D91778" w:rsidP="00D91778">
      <w:pPr>
        <w:spacing w:before="240" w:after="60" w:line="276" w:lineRule="auto"/>
        <w:jc w:val="center"/>
        <w:outlineLvl w:val="5"/>
        <w:rPr>
          <w:b/>
          <w:bCs/>
        </w:rPr>
      </w:pPr>
      <w:r w:rsidRPr="0088526E">
        <w:rPr>
          <w:b/>
          <w:bCs/>
        </w:rPr>
        <w:t>DICHIARANO</w:t>
      </w:r>
    </w:p>
    <w:p w14:paraId="54C8ACAC" w14:textId="77777777" w:rsidR="00D91778" w:rsidRPr="0088526E" w:rsidRDefault="00D91778" w:rsidP="00D91778">
      <w:pPr>
        <w:contextualSpacing/>
      </w:pPr>
    </w:p>
    <w:p w14:paraId="436BEB4B" w14:textId="1A1404DB" w:rsidR="00D91778" w:rsidRPr="0088526E" w:rsidRDefault="0088526E" w:rsidP="0088526E">
      <w:pPr>
        <w:numPr>
          <w:ilvl w:val="0"/>
          <w:numId w:val="8"/>
        </w:numPr>
        <w:ind w:left="284" w:hanging="284"/>
        <w:contextualSpacing/>
        <w:jc w:val="both"/>
      </w:pPr>
      <w:r w:rsidRPr="0088526E">
        <w:t>Di essere genitori separati e che i figli sono residenti fuori dal Comune di Ollastra; su richiesta del genitore residente nel Comune, si richiede la partecipazione alle attività con applicazione delle tariffe previste per i residenti</w:t>
      </w:r>
    </w:p>
    <w:p w14:paraId="0D0B1729" w14:textId="77777777" w:rsidR="0088526E" w:rsidRPr="0088526E" w:rsidRDefault="0088526E" w:rsidP="0088526E">
      <w:pPr>
        <w:ind w:left="284"/>
        <w:contextualSpacing/>
        <w:jc w:val="both"/>
      </w:pPr>
    </w:p>
    <w:p w14:paraId="1E2E81DA" w14:textId="6FF3611F" w:rsidR="00D91778" w:rsidRPr="0088526E" w:rsidRDefault="00D91778" w:rsidP="0088526E">
      <w:pPr>
        <w:numPr>
          <w:ilvl w:val="0"/>
          <w:numId w:val="8"/>
        </w:numPr>
        <w:ind w:left="284" w:hanging="284"/>
        <w:contextualSpacing/>
        <w:jc w:val="both"/>
      </w:pPr>
      <w:r w:rsidRPr="0088526E">
        <w:t xml:space="preserve">Di essere una famiglia emigrata che trascorre le vacanze </w:t>
      </w:r>
      <w:r w:rsidR="0088526E" w:rsidRPr="0088526E">
        <w:t>nel comune di Ollastra</w:t>
      </w:r>
      <w:r w:rsidRPr="0088526E">
        <w:t xml:space="preserve"> di cui almeno un genitore è originario</w:t>
      </w:r>
    </w:p>
    <w:p w14:paraId="02E4DF1E" w14:textId="77777777" w:rsidR="0088526E" w:rsidRPr="0088526E" w:rsidRDefault="0088526E" w:rsidP="0088526E">
      <w:pPr>
        <w:pStyle w:val="Paragrafoelenco"/>
      </w:pPr>
    </w:p>
    <w:p w14:paraId="66E1E396" w14:textId="7810E005" w:rsidR="0088526E" w:rsidRPr="0088526E" w:rsidRDefault="0088526E" w:rsidP="0088526E">
      <w:pPr>
        <w:numPr>
          <w:ilvl w:val="0"/>
          <w:numId w:val="8"/>
        </w:numPr>
        <w:ind w:left="284" w:hanging="284"/>
        <w:contextualSpacing/>
        <w:jc w:val="both"/>
      </w:pPr>
      <w:r w:rsidRPr="0088526E">
        <w:t>Di essere genitori di minori non residenti nel Comune di Ollastra e di richiedere la partecipazione alle attività con applicazione delle tariffe previste per i non residenti</w:t>
      </w:r>
    </w:p>
    <w:p w14:paraId="7938475B" w14:textId="77777777" w:rsidR="00D91778" w:rsidRPr="0088526E" w:rsidRDefault="00D91778" w:rsidP="00D91778">
      <w:pPr>
        <w:contextualSpacing/>
      </w:pPr>
    </w:p>
    <w:p w14:paraId="7F1672FA" w14:textId="5D533ABD" w:rsidR="00D91778" w:rsidRDefault="00D91778" w:rsidP="00D91778">
      <w:pPr>
        <w:numPr>
          <w:ilvl w:val="0"/>
          <w:numId w:val="8"/>
        </w:numPr>
        <w:ind w:left="284" w:hanging="284"/>
        <w:contextualSpacing/>
      </w:pPr>
      <w:r w:rsidRPr="0088526E">
        <w:t>Di voler usufruire delle attività estive solo per il mese di _____________</w:t>
      </w:r>
    </w:p>
    <w:p w14:paraId="17651C88" w14:textId="77777777" w:rsidR="0088526E" w:rsidRDefault="0088526E" w:rsidP="0088526E">
      <w:pPr>
        <w:pStyle w:val="Paragrafoelenco"/>
      </w:pPr>
    </w:p>
    <w:p w14:paraId="005FE5EA" w14:textId="77777777" w:rsidR="00B90DD4" w:rsidRDefault="00B90DD4" w:rsidP="007651EA">
      <w:pPr>
        <w:numPr>
          <w:ilvl w:val="0"/>
          <w:numId w:val="8"/>
        </w:numPr>
        <w:ind w:left="284" w:hanging="284"/>
        <w:contextualSpacing/>
        <w:jc w:val="both"/>
      </w:pPr>
      <w:r>
        <w:t>Di impegnarsi al pagamento della quota di contribuzione, che sarà definita e comunicata dall’Ufficio Servizi Sociali, prima dell’avvio delle attività estive</w:t>
      </w:r>
    </w:p>
    <w:p w14:paraId="7A03F94D" w14:textId="77777777" w:rsidR="00B90DD4" w:rsidRDefault="00B90DD4" w:rsidP="00B90DD4">
      <w:pPr>
        <w:pStyle w:val="Paragrafoelenco"/>
      </w:pPr>
    </w:p>
    <w:p w14:paraId="70B0ED0E" w14:textId="513E119A" w:rsidR="00B90DD4" w:rsidRPr="0088526E" w:rsidRDefault="00B90DD4" w:rsidP="00D93BEA">
      <w:pPr>
        <w:numPr>
          <w:ilvl w:val="0"/>
          <w:numId w:val="8"/>
        </w:numPr>
        <w:ind w:left="284" w:hanging="284"/>
        <w:contextualSpacing/>
        <w:jc w:val="both"/>
      </w:pPr>
      <w:r>
        <w:t xml:space="preserve">Di aver preso visione dell’informativa </w:t>
      </w:r>
      <w:r w:rsidRPr="00B90DD4">
        <w:t>ai sensi degli art. 13-14 del GDPR (General Data Protection Regulation) 2016/679 e della normativa nazionale</w:t>
      </w:r>
      <w:r>
        <w:t xml:space="preserve"> allegata al presente modulo</w:t>
      </w:r>
    </w:p>
    <w:p w14:paraId="1B45EA04" w14:textId="77777777" w:rsidR="00D91778" w:rsidRPr="0088526E" w:rsidRDefault="00D91778" w:rsidP="00B90DD4">
      <w:pPr>
        <w:jc w:val="both"/>
      </w:pPr>
    </w:p>
    <w:p w14:paraId="6691CCBA" w14:textId="77777777" w:rsidR="0088526E" w:rsidRPr="0088526E" w:rsidRDefault="0088526E" w:rsidP="00D91778">
      <w:pPr>
        <w:spacing w:line="360" w:lineRule="auto"/>
        <w:jc w:val="both"/>
        <w:rPr>
          <w:b/>
          <w:bCs/>
        </w:rPr>
      </w:pPr>
    </w:p>
    <w:p w14:paraId="5CF1E3B3" w14:textId="6AF13152" w:rsidR="00D91778" w:rsidRPr="0088526E" w:rsidRDefault="0088526E" w:rsidP="00D91778">
      <w:pPr>
        <w:spacing w:line="360" w:lineRule="auto"/>
        <w:jc w:val="both"/>
        <w:rPr>
          <w:bCs/>
        </w:rPr>
      </w:pPr>
      <w:r w:rsidRPr="0088526E">
        <w:rPr>
          <w:b/>
          <w:bCs/>
        </w:rPr>
        <w:t>U</w:t>
      </w:r>
      <w:r w:rsidR="00D91778" w:rsidRPr="0088526E">
        <w:rPr>
          <w:b/>
          <w:bCs/>
        </w:rPr>
        <w:t>lteriori segnalazioni</w:t>
      </w:r>
      <w:r w:rsidR="00D91778" w:rsidRPr="0088526E">
        <w:rPr>
          <w:bCs/>
        </w:rPr>
        <w:t xml:space="preserve"> in merito alla situazione del minore partecipante:</w:t>
      </w:r>
    </w:p>
    <w:p w14:paraId="46B93746" w14:textId="0267E765" w:rsidR="00D91778" w:rsidRPr="0088526E" w:rsidRDefault="00D91778" w:rsidP="00D91778">
      <w:pPr>
        <w:spacing w:line="360" w:lineRule="auto"/>
        <w:jc w:val="both"/>
        <w:rPr>
          <w:bCs/>
        </w:rPr>
      </w:pPr>
      <w:r w:rsidRPr="0088526E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4CFC7" w14:textId="77777777" w:rsidR="0088526E" w:rsidRPr="0088526E" w:rsidRDefault="0088526E" w:rsidP="00D91778">
      <w:pPr>
        <w:spacing w:line="360" w:lineRule="auto"/>
        <w:jc w:val="both"/>
        <w:rPr>
          <w:bCs/>
        </w:rPr>
      </w:pPr>
    </w:p>
    <w:p w14:paraId="4A8A4BD3" w14:textId="77777777" w:rsidR="00D91778" w:rsidRPr="0088526E" w:rsidRDefault="00D91778" w:rsidP="00D91778">
      <w:pPr>
        <w:spacing w:line="276" w:lineRule="auto"/>
        <w:jc w:val="both"/>
        <w:rPr>
          <w:bCs/>
        </w:rPr>
      </w:pPr>
      <w:r w:rsidRPr="0088526E">
        <w:rPr>
          <w:bCs/>
        </w:rPr>
        <w:t>I sottoscritti si impegnano inoltre a far frequentare regolarmente il/la proprio/a figlio/a all'attività per cui si richiede l'iscrizione, comunicando tempestivamente eventuali problemi che ne impediscano la frequenza.</w:t>
      </w:r>
    </w:p>
    <w:p w14:paraId="368BBDDC" w14:textId="77777777" w:rsidR="00D91778" w:rsidRPr="0088526E" w:rsidRDefault="00D91778" w:rsidP="00D91778">
      <w:pPr>
        <w:spacing w:line="276" w:lineRule="auto"/>
        <w:jc w:val="both"/>
        <w:rPr>
          <w:bCs/>
        </w:rPr>
      </w:pPr>
    </w:p>
    <w:p w14:paraId="370D93B4" w14:textId="77777777" w:rsidR="00D91778" w:rsidRPr="0088526E" w:rsidRDefault="00D91778" w:rsidP="00D91778">
      <w:pPr>
        <w:spacing w:line="360" w:lineRule="auto"/>
        <w:jc w:val="both"/>
        <w:rPr>
          <w:b/>
          <w:bCs/>
        </w:rPr>
      </w:pPr>
    </w:p>
    <w:p w14:paraId="3C2EA19C" w14:textId="2CE0E882" w:rsidR="00D91778" w:rsidRPr="0088526E" w:rsidRDefault="00D91778" w:rsidP="0088526E">
      <w:pPr>
        <w:spacing w:line="360" w:lineRule="auto"/>
        <w:jc w:val="both"/>
        <w:rPr>
          <w:bCs/>
        </w:rPr>
      </w:pPr>
      <w:r w:rsidRPr="0088526E">
        <w:rPr>
          <w:b/>
          <w:bCs/>
        </w:rPr>
        <w:t>Si allega</w:t>
      </w:r>
      <w:r w:rsidR="0088526E">
        <w:rPr>
          <w:b/>
          <w:bCs/>
        </w:rPr>
        <w:t xml:space="preserve"> </w:t>
      </w:r>
      <w:r w:rsidRPr="0088526E">
        <w:rPr>
          <w:bCs/>
        </w:rPr>
        <w:t>copia di un documento d’identità, in corso di validità DI ENTRAMBI i genitori richiedenti</w:t>
      </w:r>
      <w:r w:rsidRPr="0088526E">
        <w:rPr>
          <w:b/>
          <w:bCs/>
        </w:rPr>
        <w:t>.</w:t>
      </w:r>
    </w:p>
    <w:p w14:paraId="24001288" w14:textId="77777777" w:rsidR="00D91778" w:rsidRPr="0088526E" w:rsidRDefault="00D91778" w:rsidP="00D91778"/>
    <w:p w14:paraId="31D3B357" w14:textId="77777777" w:rsidR="00D91778" w:rsidRPr="0088526E" w:rsidRDefault="00D91778" w:rsidP="00D91778"/>
    <w:p w14:paraId="2193D278" w14:textId="77777777" w:rsidR="00D91778" w:rsidRPr="0088526E" w:rsidRDefault="00D91778" w:rsidP="00D91778"/>
    <w:p w14:paraId="3EFE1278" w14:textId="40CDF5C4" w:rsidR="00D91778" w:rsidRPr="0088526E" w:rsidRDefault="0088526E" w:rsidP="00D91778">
      <w:pPr>
        <w:spacing w:line="360" w:lineRule="auto"/>
        <w:jc w:val="both"/>
        <w:rPr>
          <w:b/>
          <w:bCs/>
        </w:rPr>
      </w:pPr>
      <w:r>
        <w:rPr>
          <w:b/>
          <w:bCs/>
        </w:rPr>
        <w:t>Ollastra</w:t>
      </w:r>
      <w:r w:rsidR="00D91778" w:rsidRPr="0088526E">
        <w:rPr>
          <w:b/>
          <w:bCs/>
        </w:rPr>
        <w:t xml:space="preserve">, li _____________________                                                      </w:t>
      </w:r>
    </w:p>
    <w:p w14:paraId="01CB9EF2" w14:textId="77777777" w:rsidR="00D91778" w:rsidRPr="0088526E" w:rsidRDefault="00D91778" w:rsidP="00D91778">
      <w:pPr>
        <w:spacing w:line="360" w:lineRule="auto"/>
        <w:ind w:left="2124"/>
        <w:jc w:val="both"/>
        <w:rPr>
          <w:b/>
          <w:bCs/>
        </w:rPr>
      </w:pPr>
    </w:p>
    <w:p w14:paraId="7B9D5DB0" w14:textId="77777777" w:rsidR="00D91778" w:rsidRPr="0088526E" w:rsidRDefault="00D91778" w:rsidP="00D91778">
      <w:pPr>
        <w:spacing w:line="360" w:lineRule="auto"/>
        <w:ind w:left="2124"/>
        <w:jc w:val="both"/>
        <w:rPr>
          <w:b/>
          <w:bCs/>
        </w:rPr>
      </w:pPr>
    </w:p>
    <w:p w14:paraId="5F20167C" w14:textId="4B4489A9" w:rsidR="00D91778" w:rsidRDefault="00D91778" w:rsidP="00B90DD4">
      <w:pPr>
        <w:spacing w:line="360" w:lineRule="auto"/>
        <w:ind w:left="2832" w:firstLine="708"/>
        <w:jc w:val="both"/>
        <w:rPr>
          <w:b/>
          <w:bCs/>
        </w:rPr>
      </w:pPr>
      <w:r w:rsidRPr="0088526E">
        <w:rPr>
          <w:b/>
          <w:bCs/>
        </w:rPr>
        <w:t>_______________________________________________________</w:t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  <w:r w:rsidRPr="0088526E">
        <w:rPr>
          <w:b/>
          <w:bCs/>
        </w:rPr>
        <w:softHyphen/>
      </w:r>
    </w:p>
    <w:p w14:paraId="1F61E858" w14:textId="2F8CB320" w:rsidR="0088526E" w:rsidRDefault="0088526E" w:rsidP="00D91778">
      <w:pPr>
        <w:spacing w:line="360" w:lineRule="auto"/>
        <w:ind w:left="2124"/>
        <w:jc w:val="both"/>
        <w:rPr>
          <w:b/>
          <w:bCs/>
        </w:rPr>
      </w:pPr>
    </w:p>
    <w:p w14:paraId="43C0AE43" w14:textId="51EA1FCC" w:rsidR="0088526E" w:rsidRDefault="0088526E" w:rsidP="00D91778">
      <w:pPr>
        <w:spacing w:line="360" w:lineRule="auto"/>
        <w:ind w:left="2124"/>
        <w:jc w:val="both"/>
        <w:rPr>
          <w:b/>
          <w:bCs/>
        </w:rPr>
      </w:pPr>
    </w:p>
    <w:p w14:paraId="1DD2BEB0" w14:textId="1A0B2515" w:rsidR="0088526E" w:rsidRPr="0088526E" w:rsidRDefault="0088526E" w:rsidP="00B90DD4">
      <w:pPr>
        <w:spacing w:line="360" w:lineRule="auto"/>
        <w:ind w:left="2832" w:firstLine="708"/>
        <w:jc w:val="both"/>
        <w:rPr>
          <w:b/>
          <w:bCs/>
        </w:rPr>
      </w:pPr>
      <w:r>
        <w:rPr>
          <w:b/>
          <w:bCs/>
        </w:rPr>
        <w:t>_______________________________________________________</w:t>
      </w:r>
    </w:p>
    <w:p w14:paraId="6D0B7307" w14:textId="28E8D49D" w:rsidR="00D91778" w:rsidRDefault="00D91778" w:rsidP="00D91778">
      <w:pPr>
        <w:spacing w:line="360" w:lineRule="auto"/>
        <w:jc w:val="both"/>
        <w:rPr>
          <w:b/>
          <w:bCs/>
        </w:rPr>
      </w:pPr>
      <w:r w:rsidRPr="0088526E">
        <w:rPr>
          <w:b/>
          <w:bCs/>
        </w:rPr>
        <w:tab/>
      </w:r>
      <w:r w:rsidRPr="0088526E">
        <w:rPr>
          <w:b/>
          <w:bCs/>
        </w:rPr>
        <w:tab/>
      </w:r>
      <w:r w:rsidRPr="0088526E">
        <w:rPr>
          <w:b/>
          <w:bCs/>
        </w:rPr>
        <w:tab/>
      </w:r>
      <w:r w:rsidRPr="0088526E">
        <w:rPr>
          <w:b/>
          <w:bCs/>
        </w:rPr>
        <w:tab/>
      </w:r>
      <w:r w:rsidR="00B90DD4">
        <w:rPr>
          <w:b/>
          <w:bCs/>
        </w:rPr>
        <w:tab/>
      </w:r>
      <w:r w:rsidR="00B90DD4">
        <w:rPr>
          <w:b/>
          <w:bCs/>
        </w:rPr>
        <w:tab/>
      </w:r>
      <w:r w:rsidRPr="0088526E">
        <w:rPr>
          <w:b/>
          <w:bCs/>
        </w:rPr>
        <w:tab/>
      </w:r>
      <w:r w:rsidR="0088526E">
        <w:rPr>
          <w:b/>
          <w:bCs/>
        </w:rPr>
        <w:t xml:space="preserve">    </w:t>
      </w:r>
      <w:r w:rsidRPr="0088526E">
        <w:rPr>
          <w:b/>
          <w:bCs/>
        </w:rPr>
        <w:t>firma di entrambi i genitori</w:t>
      </w:r>
    </w:p>
    <w:p w14:paraId="07315C69" w14:textId="77777777" w:rsidR="00B938E4" w:rsidRDefault="00B938E4" w:rsidP="00D91778">
      <w:pPr>
        <w:spacing w:line="360" w:lineRule="auto"/>
        <w:jc w:val="both"/>
        <w:rPr>
          <w:b/>
          <w:bCs/>
        </w:rPr>
      </w:pPr>
    </w:p>
    <w:p w14:paraId="4CD746B6" w14:textId="79C09BBD" w:rsidR="00B90DD4" w:rsidRDefault="00B90DD4" w:rsidP="00D91778">
      <w:pPr>
        <w:spacing w:line="360" w:lineRule="auto"/>
        <w:jc w:val="both"/>
        <w:rPr>
          <w:b/>
          <w:bCs/>
        </w:rPr>
      </w:pPr>
    </w:p>
    <w:p w14:paraId="6D23A9E1" w14:textId="0C38FF46" w:rsidR="00B90DD4" w:rsidRDefault="00B90DD4" w:rsidP="00D91778">
      <w:pPr>
        <w:spacing w:line="360" w:lineRule="auto"/>
        <w:jc w:val="both"/>
        <w:rPr>
          <w:b/>
          <w:bCs/>
        </w:rPr>
      </w:pPr>
    </w:p>
    <w:p w14:paraId="38A1CBE8" w14:textId="77777777" w:rsidR="00B90DD4" w:rsidRPr="00B90DD4" w:rsidRDefault="00B90DD4" w:rsidP="00B90DD4">
      <w:pPr>
        <w:jc w:val="both"/>
        <w:rPr>
          <w:b/>
          <w:sz w:val="16"/>
          <w:szCs w:val="16"/>
        </w:rPr>
      </w:pPr>
      <w:r w:rsidRPr="00B90DD4">
        <w:rPr>
          <w:b/>
          <w:sz w:val="16"/>
          <w:szCs w:val="16"/>
        </w:rPr>
        <w:lastRenderedPageBreak/>
        <w:t>INFORMATIVA AI SENSI DEGLI ART. 13-14 DEL GDPR (GENERAL DATA PROTECTION REGULATION) 2016/679 E DELLA NORMATIVA NAZIONALE</w:t>
      </w:r>
    </w:p>
    <w:p w14:paraId="3218613E" w14:textId="77777777" w:rsidR="00B90DD4" w:rsidRPr="00B90DD4" w:rsidRDefault="00B90DD4" w:rsidP="00B90DD4">
      <w:pPr>
        <w:jc w:val="both"/>
        <w:rPr>
          <w:sz w:val="16"/>
          <w:szCs w:val="16"/>
        </w:rPr>
      </w:pPr>
    </w:p>
    <w:p w14:paraId="6C5758D1" w14:textId="77777777" w:rsidR="00B90DD4" w:rsidRPr="00B90DD4" w:rsidRDefault="00B90DD4" w:rsidP="00B90DD4">
      <w:pPr>
        <w:jc w:val="both"/>
        <w:rPr>
          <w:sz w:val="16"/>
          <w:szCs w:val="16"/>
        </w:rPr>
      </w:pPr>
      <w:r w:rsidRPr="00B90DD4">
        <w:rPr>
          <w:sz w:val="16"/>
          <w:szCs w:val="16"/>
        </w:rPr>
        <w:t xml:space="preserve">Il </w:t>
      </w:r>
      <w:r w:rsidRPr="00B90DD4">
        <w:rPr>
          <w:rStyle w:val="Enfasigrassetto"/>
          <w:sz w:val="16"/>
          <w:szCs w:val="16"/>
        </w:rPr>
        <w:t>COMUNE DI OLLASTRA</w:t>
      </w:r>
      <w:r w:rsidRPr="00B90DD4">
        <w:rPr>
          <w:sz w:val="16"/>
          <w:szCs w:val="16"/>
        </w:rPr>
        <w:t xml:space="preserve">, in qualità di titolare (, con sede in OLLASTRA (OR), via ANGIOY n. 25, Provincia Oristano EMAIL: </w:t>
      </w:r>
      <w:hyperlink r:id="rId8" w:history="1">
        <w:r w:rsidRPr="00B90DD4">
          <w:rPr>
            <w:rStyle w:val="Collegamentoipertestuale"/>
            <w:sz w:val="16"/>
            <w:szCs w:val="16"/>
          </w:rPr>
          <w:t>info@comune.ollastra.or.it</w:t>
        </w:r>
      </w:hyperlink>
      <w:r w:rsidRPr="00B90DD4">
        <w:rPr>
          <w:sz w:val="16"/>
          <w:szCs w:val="16"/>
        </w:rPr>
        <w:t xml:space="preserve">, PEC: </w:t>
      </w:r>
      <w:r w:rsidRPr="00B90DD4">
        <w:rPr>
          <w:color w:val="0000FF"/>
          <w:sz w:val="16"/>
          <w:szCs w:val="16"/>
        </w:rPr>
        <w:t>protocollo@pec.comunediollastra.it</w:t>
      </w:r>
      <w:r w:rsidRPr="00B90DD4">
        <w:rPr>
          <w:sz w:val="16"/>
          <w:szCs w:val="16"/>
        </w:rPr>
        <w:t>, Centralino: +39: 0783/409000),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14:paraId="6DF74D3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Il trattamento relativo al presente servizio sarà improntato ai principi di correttezza, liceità, trasparenza e di tutela della Sua riservatezza e dei Suoi diritti.</w:t>
      </w:r>
    </w:p>
    <w:p w14:paraId="4359805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5B9E136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Ai sensi dell'articolo 13 del GDPR 2016/679, pertanto, Le forniamo le seguenti informazioni:</w:t>
      </w:r>
    </w:p>
    <w:p w14:paraId="5A5A2E6D" w14:textId="77777777" w:rsidR="00B90DD4" w:rsidRPr="00B90DD4" w:rsidRDefault="00B90DD4" w:rsidP="00B90DD4">
      <w:pPr>
        <w:widowControl w:val="0"/>
        <w:suppressAutoHyphens/>
        <w:jc w:val="both"/>
        <w:rPr>
          <w:rFonts w:eastAsia="Andale Sans UI"/>
          <w:kern w:val="2"/>
          <w:sz w:val="16"/>
          <w:szCs w:val="16"/>
        </w:rPr>
      </w:pPr>
    </w:p>
    <w:p w14:paraId="50B402A8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 dati personali che in occasione dell'attivazione del presente servizio saranno raccolti e trattati riguardano:</w:t>
      </w:r>
    </w:p>
    <w:p w14:paraId="24D6D8E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dati identificativi: cognome e nome, residenza, domicilio, nascita, identificativo online (username, password, customer ID, altro)</w:t>
      </w:r>
    </w:p>
    <w:p w14:paraId="614CB32B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situazione familiare, immagini, elementi caratteristici della identità fisica, fisiologica, genetica, psichica, economica, culturale, sociale.</w:t>
      </w:r>
    </w:p>
    <w:p w14:paraId="568265DE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 ] dati inerenti lo stile di vita</w:t>
      </w:r>
    </w:p>
    <w:p w14:paraId="638AC90B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 ] situazione economica</w:t>
      </w:r>
    </w:p>
    <w:p w14:paraId="5E4F8B34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 ] situazione finanziaria</w:t>
      </w:r>
    </w:p>
    <w:p w14:paraId="2C9C2C6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 ] situazione patrimoniale</w:t>
      </w:r>
    </w:p>
    <w:p w14:paraId="7E60FF9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 ] situazione fiscale.</w:t>
      </w:r>
    </w:p>
    <w:p w14:paraId="6A3AA50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 ] dati di connessione: indirizzo IP, login, altro.</w:t>
      </w:r>
    </w:p>
    <w:p w14:paraId="66D95DD9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 ] dati di localizzazione: ubicazione, GPS, GSM, altro.</w:t>
      </w:r>
    </w:p>
    <w:p w14:paraId="3BF22E0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Sono richiesti dati personali relativi ai soggetti che fanno parte dell'impresa (titolare, soci, procuratori) e/o loro delegati o soggetti collegati (es. Procuratore, soci ecc...)</w:t>
      </w:r>
    </w:p>
    <w:p w14:paraId="54DD182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40F4D7A1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In particolare sono previsti trattamenti di dati sensibili:</w:t>
      </w:r>
    </w:p>
    <w:p w14:paraId="0C01033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 ] Dati inerenti l’origine razziale o etnica</w:t>
      </w:r>
    </w:p>
    <w:p w14:paraId="1DE4687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 ] opinioni politiche</w:t>
      </w:r>
    </w:p>
    <w:p w14:paraId="5E893649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 ] convinzioni religiose o filosofiche</w:t>
      </w:r>
    </w:p>
    <w:p w14:paraId="50F4752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 ] appartenenza sindacale</w:t>
      </w:r>
    </w:p>
    <w:p w14:paraId="4D3FECF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 ] salute, vita o orientamento sessuale</w:t>
      </w:r>
    </w:p>
    <w:p w14:paraId="2873246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 ] dati genetici e biometrici</w:t>
      </w:r>
    </w:p>
    <w:p w14:paraId="6448B811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 ] dati relativi a condanne penali</w:t>
      </w:r>
    </w:p>
    <w:p w14:paraId="54CA61E8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Dettagli: ..........................</w:t>
      </w:r>
    </w:p>
    <w:p w14:paraId="731AD32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672453A4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 dati raccolti saranno trattati in quanto:</w:t>
      </w:r>
    </w:p>
    <w:p w14:paraId="77A9A2C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l'interessato ha espresso il consenso al trattamento dei propri dati personali per una o più specifiche finalità (in questo caso il consenso sarà acquisito con separato atto);</w:t>
      </w:r>
    </w:p>
    <w:p w14:paraId="41D785B6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il trattamento è necessario all'esecuzione di un contratto di cui l'interessato è parte o all'esecuzione di misure precontrattuali adottate su richiesta dello stesso;</w:t>
      </w:r>
    </w:p>
    <w:p w14:paraId="04317F0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Dettagli: es. Ai sensi del Dlgs 50/2016 la partecipazione alle procedure per l'affidamento di appalti e concessioni determina l'attivazione di rapporti contrattuali e precontrattuali con la stazione appaltante</w:t>
      </w:r>
    </w:p>
    <w:p w14:paraId="79E3A05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il trattamento è necessario per adempiere un obbligo legale al quale è soggetto il titolare del trattamento;</w:t>
      </w:r>
    </w:p>
    <w:p w14:paraId="2C8BE1AF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0D5DBE95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il trattamento è necessario per la salvaguardia degli interessi vitali dell'interessato o di un'altra persona fisica;</w:t>
      </w:r>
    </w:p>
    <w:p w14:paraId="606522F5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Dettagli: ..........................</w:t>
      </w:r>
    </w:p>
    <w:p w14:paraId="22FB002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il trattamento è necessario per l'esecuzione di un compito di interesse pubblico o connesso all'esercizio di pubblici poteri di cui è investito il titolare del trattamento;</w:t>
      </w:r>
    </w:p>
    <w:p w14:paraId="12408D6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517DE16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 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653D8B6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Dettagli: ..........................</w:t>
      </w:r>
    </w:p>
    <w:p w14:paraId="0519DDD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4C60386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 dati personali forniti saranno oggetto di:</w:t>
      </w:r>
    </w:p>
    <w:p w14:paraId="2260A335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raccolta</w:t>
      </w:r>
    </w:p>
    <w:p w14:paraId="7061EF49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registrazione</w:t>
      </w:r>
    </w:p>
    <w:p w14:paraId="7825A4D9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organizzazione</w:t>
      </w:r>
    </w:p>
    <w:p w14:paraId="5732173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strutturazione</w:t>
      </w:r>
    </w:p>
    <w:p w14:paraId="37B2431F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conservazione</w:t>
      </w:r>
    </w:p>
    <w:p w14:paraId="4CC5CC6F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adattamento o modifica</w:t>
      </w:r>
    </w:p>
    <w:p w14:paraId="5B40A5C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estrazione</w:t>
      </w:r>
    </w:p>
    <w:p w14:paraId="5A257D64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consultazione</w:t>
      </w:r>
    </w:p>
    <w:p w14:paraId="6B484FF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uso</w:t>
      </w:r>
    </w:p>
    <w:p w14:paraId="5030095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comunicazione mediante trasmissione</w:t>
      </w:r>
    </w:p>
    <w:p w14:paraId="5DE28C4B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diffusione o qualsiasi altra forma di messa a disposizione</w:t>
      </w:r>
    </w:p>
    <w:p w14:paraId="572CFC9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raffronto od interconnessione</w:t>
      </w:r>
    </w:p>
    <w:p w14:paraId="73E3743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limitazione</w:t>
      </w:r>
    </w:p>
    <w:p w14:paraId="77EF2F42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cancellazione o distruzione</w:t>
      </w:r>
    </w:p>
    <w:p w14:paraId="2DF4F4C8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profilazione</w:t>
      </w:r>
    </w:p>
    <w:p w14:paraId="295F7599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pseudonimizzazione</w:t>
      </w:r>
    </w:p>
    <w:p w14:paraId="4E2F395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ogni altra operazione applicata a dati personali</w:t>
      </w:r>
    </w:p>
    <w:p w14:paraId="04B862E8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Dettagli: es Il trattamento dei dati avviene tramite applicativo informatico centralizzato (Me.P.A., e applicativi dei mercati elettronici regionali o della stazione appaltante) e, episodicamente, con modalità cartacee. Le caratteristiche tecniche possono essere messe a disposizione degli interessati su richiesta e sono comunque in gran parte disponibili sulle piattaforme utilizzate.</w:t>
      </w:r>
    </w:p>
    <w:p w14:paraId="30B701A6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77C70CF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In caso di comunicazione i dati saranno trasmessi a:</w:t>
      </w:r>
    </w:p>
    <w:p w14:paraId="2A48C9B4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Enti Pubblici</w:t>
      </w:r>
    </w:p>
    <w:p w14:paraId="456EC8F2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lastRenderedPageBreak/>
        <w:t>[  ] Privati (cointeressati, controinteressati)</w:t>
      </w:r>
    </w:p>
    <w:p w14:paraId="461FBB7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Organi di vigilanza e controllo</w:t>
      </w:r>
    </w:p>
    <w:p w14:paraId="4A688081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Autorità giudiziaria</w:t>
      </w:r>
    </w:p>
    <w:p w14:paraId="2616A364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 xml:space="preserve">Altro </w:t>
      </w:r>
    </w:p>
    <w:p w14:paraId="4D86F49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Il trattamento:</w:t>
      </w:r>
    </w:p>
    <w:p w14:paraId="4D6226B6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] comporta l'attivazione di un processo decisionale automatizzato, compresa la profilazione, consistente in .................</w:t>
      </w:r>
    </w:p>
    <w:p w14:paraId="4973F67F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non comporta l'attivazione di un processo decisionale automatizzato</w:t>
      </w:r>
    </w:p>
    <w:p w14:paraId="00C452F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 xml:space="preserve"> </w:t>
      </w:r>
    </w:p>
    <w:p w14:paraId="06AE6AC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Si informa che, tenuto conto delle finalità del trattamento come sopra illustrate, il conferimento dei dati è obbligatorio ed il loro mancato, parziale o inesatto conferimento potrà avere, come conseguenza, l'impossibilità di svolgere l’attività.</w:t>
      </w:r>
    </w:p>
    <w:p w14:paraId="6C43008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61771A48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3138346B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543FB4C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In particolare sono state adottate le seguenti misure di sicurezza:</w:t>
      </w:r>
    </w:p>
    <w:p w14:paraId="2B0804B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 xml:space="preserve">[X] misure specifiche poste in essere per fronteggiare rischi di distruzione, perdita, modifica, accesso, divulgazione non autorizzata, la cui efficacia va valutata regolarmente. </w:t>
      </w:r>
    </w:p>
    <w:p w14:paraId="6DA913E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Sistemi di autenticazione</w:t>
      </w:r>
    </w:p>
    <w:p w14:paraId="0A6D6CB2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sistemi di autorizzazione</w:t>
      </w:r>
    </w:p>
    <w:p w14:paraId="22EFB22C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sistemi di protezione (antivirus; firewall; antintrusione; altro) adottati per il trattamento</w:t>
      </w:r>
    </w:p>
    <w:p w14:paraId="6092FCB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[X] Sicurezza anche logistica</w:t>
      </w:r>
    </w:p>
    <w:p w14:paraId="01F6550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Altro….</w:t>
      </w:r>
    </w:p>
    <w:p w14:paraId="622783E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20FC9A94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I dati personali vengono conservati:</w:t>
      </w:r>
    </w:p>
    <w:p w14:paraId="15C2DFD5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] a tempo illimitato nel rispetto della vigente normativa</w:t>
      </w:r>
    </w:p>
    <w:p w14:paraId="7011AD7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[   ] per un periodo di ........... anni in quanto .............................</w:t>
      </w:r>
    </w:p>
    <w:p w14:paraId="7138AC2F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26326DF4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Lei potrà, in qualsiasi momento, esercitare i diritti:</w:t>
      </w:r>
    </w:p>
    <w:p w14:paraId="77B0EC4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richiedere maggiori informazioni in relazione ai contenuti della presente informativa</w:t>
      </w:r>
    </w:p>
    <w:p w14:paraId="59643F72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accesso ai dati personali;</w:t>
      </w:r>
    </w:p>
    <w:p w14:paraId="75E2DD5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ottenere la rettifica o la cancellazione degli stessi o la limitazione del trattamento che lo riguardano (nei casi previsti dalla normativa);</w:t>
      </w:r>
    </w:p>
    <w:p w14:paraId="1B524626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opporsi al trattamento (nei casi previsti dalla normativa);</w:t>
      </w:r>
    </w:p>
    <w:p w14:paraId="3E59D6E1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alla portabilità dei dati (nei casi previsti dalla normativa);</w:t>
      </w:r>
    </w:p>
    <w:p w14:paraId="17953CA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revocare il consenso, ove previsto: la revoca del consenso non pregiudica la liceità del trattamento basata sul consenso conferito prima della revoca;</w:t>
      </w:r>
    </w:p>
    <w:p w14:paraId="53437328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proporre reclamo all'autorità di controllo (Garante Privacy)</w:t>
      </w:r>
    </w:p>
    <w:p w14:paraId="5DA5A5B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dare mandato a un organismo, un'organizzazione o un'associazione senza scopo di lucro per l'esercizio dei suoi diritti</w:t>
      </w:r>
    </w:p>
    <w:p w14:paraId="36D42631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- di richiedere il risarcimento dei danni conseguenti alla violazione della normativa (art. 82)</w:t>
      </w:r>
    </w:p>
    <w:p w14:paraId="03C9FA2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768F31B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6E72269E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2C407B01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L’esercizio dei suoi diritti potrà avvenire attraverso contatto diretto e/o l’invio di una richiesta anche mediante email a:</w:t>
      </w:r>
    </w:p>
    <w:p w14:paraId="40BB95B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3599"/>
        <w:gridCol w:w="1800"/>
        <w:gridCol w:w="2806"/>
      </w:tblGrid>
      <w:tr w:rsidR="00B90DD4" w:rsidRPr="00B90DD4" w14:paraId="2F97C5B8" w14:textId="77777777" w:rsidTr="00B90DD4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BDB88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Soggetto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1DDDF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Dati anagrafici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39C2C0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Contatto tel.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F11AA4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email</w:t>
            </w:r>
          </w:p>
        </w:tc>
      </w:tr>
      <w:tr w:rsidR="00B90DD4" w:rsidRPr="00B90DD4" w14:paraId="564B8DEF" w14:textId="77777777" w:rsidTr="00B90DD4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88E9E6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Titolare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821663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Comune di Ollastra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A1BB4B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+39 0783/409000</w:t>
            </w:r>
          </w:p>
        </w:tc>
        <w:tc>
          <w:tcPr>
            <w:tcW w:w="2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9AF23A" w14:textId="77777777" w:rsidR="00B90DD4" w:rsidRPr="00B90DD4" w:rsidRDefault="00B938E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hyperlink r:id="rId9" w:history="1">
              <w:r w:rsidR="00B90DD4" w:rsidRPr="00B90DD4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  <w:tr w:rsidR="00B90DD4" w:rsidRPr="00B90DD4" w14:paraId="3FE15734" w14:textId="77777777" w:rsidTr="00B90DD4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90F520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Responsabile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18844B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Responsabile del Servizio Amministrativo – Contabile dott.ssa Alice Ghiani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82FE1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+39 0783/409000</w:t>
            </w:r>
          </w:p>
        </w:tc>
        <w:tc>
          <w:tcPr>
            <w:tcW w:w="2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17D50" w14:textId="77777777" w:rsidR="00B90DD4" w:rsidRPr="00B90DD4" w:rsidRDefault="00B938E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hyperlink r:id="rId10" w:history="1">
              <w:r w:rsidR="00B90DD4" w:rsidRPr="00B90DD4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</w:tbl>
    <w:p w14:paraId="42DB4A85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  <w:lang w:eastAsia="en-US"/>
        </w:rPr>
      </w:pPr>
    </w:p>
    <w:p w14:paraId="71C6A7FB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Contatto web del titolare: www.comune.ollastra.or.it</w:t>
      </w:r>
    </w:p>
    <w:p w14:paraId="6D2735F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144DAF87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 xml:space="preserve">Il Titolare ha nominato quale Responsabile della Protezione dei Dati Personali, l’Avv. Alessandra Sebastiana Etzo con Studio in Oristano alla Via San Simaco n. 85, che è possibile contattare mediante invio di comunicazione postale all’indirizzo dello studio ovvero ai seguenti recapiti: mail </w:t>
      </w:r>
      <w:hyperlink r:id="rId11" w:history="1">
        <w:r w:rsidRPr="00B90DD4">
          <w:rPr>
            <w:rStyle w:val="Collegamentoipertestuale"/>
            <w:sz w:val="16"/>
            <w:szCs w:val="16"/>
          </w:rPr>
          <w:t>dpo@unionecoros.it</w:t>
        </w:r>
      </w:hyperlink>
      <w:r w:rsidRPr="00B90DD4">
        <w:rPr>
          <w:sz w:val="16"/>
          <w:szCs w:val="16"/>
        </w:rPr>
        <w:t xml:space="preserve">” </w:t>
      </w:r>
    </w:p>
    <w:p w14:paraId="03539873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390C356A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Gli interessati, ricorrendone i presupposti, hanno, altresì, il diritto di proporre reclamo al Garante quale autorità di controllo secondo le procedure previste ed i modelli scaricabili dal sito del Garante Privacy.</w:t>
      </w:r>
    </w:p>
    <w:p w14:paraId="246A01D9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p w14:paraId="11D5A040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  <w:r w:rsidRPr="00B90DD4">
        <w:rPr>
          <w:sz w:val="16"/>
          <w:szCs w:val="16"/>
        </w:rPr>
        <w:t>La informiamo che potrà ottenere ulteriori informazioni sul trattamento dei dati e sull'esercizio dei sui diritti nonchè sulla disciplina normativa in materia ai seguenti link:</w:t>
      </w:r>
    </w:p>
    <w:p w14:paraId="4B71767D" w14:textId="77777777" w:rsidR="00B90DD4" w:rsidRPr="00B90DD4" w:rsidRDefault="00B90DD4" w:rsidP="00B90DD4">
      <w:pPr>
        <w:widowControl w:val="0"/>
        <w:suppressAutoHyphens/>
        <w:jc w:val="both"/>
        <w:rPr>
          <w:sz w:val="16"/>
          <w:szCs w:val="16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1"/>
        <w:gridCol w:w="3184"/>
      </w:tblGrid>
      <w:tr w:rsidR="00B90DD4" w:rsidRPr="00B90DD4" w14:paraId="1FE0D112" w14:textId="77777777" w:rsidTr="00B90DD4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7EF0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Descrizione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9BC0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Link</w:t>
            </w:r>
          </w:p>
        </w:tc>
      </w:tr>
      <w:tr w:rsidR="00B90DD4" w:rsidRPr="00B90DD4" w14:paraId="56F96CA9" w14:textId="77777777" w:rsidTr="00B90DD4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5B7C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Pagine web del Titolare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6383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www.comune.ollastra.or.it</w:t>
            </w:r>
          </w:p>
        </w:tc>
      </w:tr>
      <w:tr w:rsidR="00B90DD4" w:rsidRPr="00B90DD4" w14:paraId="65284822" w14:textId="77777777" w:rsidTr="00B90DD4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6197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C1A9" w14:textId="77777777" w:rsidR="00B90DD4" w:rsidRPr="00B90DD4" w:rsidRDefault="00B938E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hyperlink r:id="rId12" w:history="1">
              <w:r w:rsidR="00B90DD4" w:rsidRPr="00B90DD4">
                <w:rPr>
                  <w:rStyle w:val="Collegamentoipertestuale"/>
                  <w:color w:val="auto"/>
                  <w:sz w:val="16"/>
                  <w:szCs w:val="16"/>
                  <w:u w:val="none"/>
                </w:rPr>
                <w:t>https://eur-lex.europa.eu/legal-content/IT/TXT/?uri=uriserv:OJ.L_.2016.119.01.0001.01.ITA</w:t>
              </w:r>
            </w:hyperlink>
            <w:r w:rsidR="00B90DD4" w:rsidRPr="00B90DD4">
              <w:rPr>
                <w:sz w:val="16"/>
                <w:szCs w:val="16"/>
              </w:rPr>
              <w:t xml:space="preserve"> </w:t>
            </w:r>
          </w:p>
        </w:tc>
      </w:tr>
      <w:tr w:rsidR="00B90DD4" w:rsidRPr="00B90DD4" w14:paraId="6D10C918" w14:textId="77777777" w:rsidTr="00B90DD4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3517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>Garante europeo della protezione dei dati (GEPD)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8D0D" w14:textId="77777777" w:rsidR="00B90DD4" w:rsidRPr="00B90DD4" w:rsidRDefault="00B938E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hyperlink r:id="rId13" w:history="1">
              <w:r w:rsidR="00B90DD4" w:rsidRPr="00B90DD4">
                <w:rPr>
                  <w:rStyle w:val="Collegamentoipertestuale"/>
                  <w:color w:val="auto"/>
                  <w:sz w:val="16"/>
                  <w:szCs w:val="16"/>
                  <w:u w:val="none"/>
                </w:rPr>
                <w:t>https://europa.eu/european-</w:t>
              </w:r>
            </w:hyperlink>
            <w:hyperlink r:id="rId14" w:history="1">
              <w:r w:rsidR="00B90DD4" w:rsidRPr="00B90DD4">
                <w:rPr>
                  <w:rStyle w:val="Collegamentoipertestuale"/>
                  <w:color w:val="auto"/>
                  <w:sz w:val="16"/>
                  <w:szCs w:val="16"/>
                  <w:u w:val="none"/>
                </w:rPr>
                <w:t>union/about-eu/institutions-</w:t>
              </w:r>
            </w:hyperlink>
            <w:hyperlink r:id="rId15" w:history="1">
              <w:r w:rsidR="00B90DD4" w:rsidRPr="00B90DD4">
                <w:rPr>
                  <w:rStyle w:val="Collegamentoipertestuale"/>
                  <w:color w:val="auto"/>
                  <w:sz w:val="16"/>
                  <w:szCs w:val="16"/>
                  <w:u w:val="none"/>
                </w:rPr>
                <w:t>bodies/european-data-protection-supervisor_it</w:t>
              </w:r>
            </w:hyperlink>
          </w:p>
        </w:tc>
      </w:tr>
      <w:tr w:rsidR="00B90DD4" w:rsidRPr="00B90DD4" w14:paraId="3624CAD2" w14:textId="77777777" w:rsidTr="00B90DD4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F5A" w14:textId="77777777" w:rsidR="00B90DD4" w:rsidRPr="00B90DD4" w:rsidRDefault="00B90DD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r w:rsidRPr="00B90DD4">
              <w:rPr>
                <w:sz w:val="16"/>
                <w:szCs w:val="16"/>
              </w:rPr>
              <w:t xml:space="preserve">Garante italiano della protezione dei dati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7BA1" w14:textId="77777777" w:rsidR="00B90DD4" w:rsidRPr="00B90DD4" w:rsidRDefault="00B938E4" w:rsidP="00B90DD4">
            <w:pPr>
              <w:widowControl w:val="0"/>
              <w:suppressLineNumbers/>
              <w:suppressAutoHyphens/>
              <w:jc w:val="both"/>
              <w:rPr>
                <w:sz w:val="16"/>
                <w:szCs w:val="16"/>
              </w:rPr>
            </w:pPr>
            <w:hyperlink r:id="rId16" w:history="1">
              <w:r w:rsidR="00B90DD4" w:rsidRPr="00B90DD4">
                <w:rPr>
                  <w:rStyle w:val="Collegamentoipertestuale"/>
                  <w:color w:val="auto"/>
                  <w:sz w:val="16"/>
                  <w:szCs w:val="16"/>
                  <w:u w:val="none"/>
                </w:rPr>
                <w:t>http://www.garanteprivacy.it/web/guest/home</w:t>
              </w:r>
            </w:hyperlink>
            <w:r w:rsidR="00B90DD4" w:rsidRPr="00B90DD4">
              <w:rPr>
                <w:sz w:val="16"/>
                <w:szCs w:val="16"/>
              </w:rPr>
              <w:t xml:space="preserve">  </w:t>
            </w:r>
          </w:p>
        </w:tc>
      </w:tr>
    </w:tbl>
    <w:p w14:paraId="3C85B361" w14:textId="77777777" w:rsidR="00B90DD4" w:rsidRPr="00B90DD4" w:rsidRDefault="00B90DD4" w:rsidP="00B90DD4">
      <w:pPr>
        <w:jc w:val="both"/>
        <w:rPr>
          <w:sz w:val="16"/>
          <w:szCs w:val="16"/>
          <w:lang w:eastAsia="en-US"/>
        </w:rPr>
      </w:pPr>
    </w:p>
    <w:sectPr w:rsidR="00B90DD4" w:rsidRPr="00B90DD4" w:rsidSect="00E709C8">
      <w:pgSz w:w="11907" w:h="16840" w:code="9"/>
      <w:pgMar w:top="1140" w:right="1134" w:bottom="814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E7F"/>
    <w:multiLevelType w:val="hybridMultilevel"/>
    <w:tmpl w:val="841ED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4B06"/>
    <w:multiLevelType w:val="hybridMultilevel"/>
    <w:tmpl w:val="13F27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9CA0FBD"/>
    <w:multiLevelType w:val="hybridMultilevel"/>
    <w:tmpl w:val="0640FE0C"/>
    <w:lvl w:ilvl="0" w:tplc="970E87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A6535"/>
    <w:multiLevelType w:val="hybridMultilevel"/>
    <w:tmpl w:val="EFA8C2EA"/>
    <w:lvl w:ilvl="0" w:tplc="FD2C4566">
      <w:numFmt w:val="decimal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78"/>
    <w:rsid w:val="0002288B"/>
    <w:rsid w:val="000266C9"/>
    <w:rsid w:val="00031CCB"/>
    <w:rsid w:val="000375BE"/>
    <w:rsid w:val="00040DC7"/>
    <w:rsid w:val="000536C2"/>
    <w:rsid w:val="00084D1D"/>
    <w:rsid w:val="000901A3"/>
    <w:rsid w:val="000A436F"/>
    <w:rsid w:val="000A6441"/>
    <w:rsid w:val="00100F8A"/>
    <w:rsid w:val="00164A0C"/>
    <w:rsid w:val="00192C78"/>
    <w:rsid w:val="001C75F0"/>
    <w:rsid w:val="001F649D"/>
    <w:rsid w:val="001F7F2A"/>
    <w:rsid w:val="00231325"/>
    <w:rsid w:val="00257FFC"/>
    <w:rsid w:val="00292334"/>
    <w:rsid w:val="002C0CA8"/>
    <w:rsid w:val="002F1F9F"/>
    <w:rsid w:val="002F5CCA"/>
    <w:rsid w:val="003033CA"/>
    <w:rsid w:val="00316736"/>
    <w:rsid w:val="00327E72"/>
    <w:rsid w:val="00346B9F"/>
    <w:rsid w:val="003649F0"/>
    <w:rsid w:val="003750FD"/>
    <w:rsid w:val="00390BBC"/>
    <w:rsid w:val="003A4D50"/>
    <w:rsid w:val="003B10C2"/>
    <w:rsid w:val="003F151C"/>
    <w:rsid w:val="003F5D78"/>
    <w:rsid w:val="003F61AE"/>
    <w:rsid w:val="00424FDD"/>
    <w:rsid w:val="00491B59"/>
    <w:rsid w:val="004B67B5"/>
    <w:rsid w:val="004C14D7"/>
    <w:rsid w:val="004E12CA"/>
    <w:rsid w:val="004E33AF"/>
    <w:rsid w:val="004F7575"/>
    <w:rsid w:val="005346ED"/>
    <w:rsid w:val="0054333E"/>
    <w:rsid w:val="005B55B8"/>
    <w:rsid w:val="005C0556"/>
    <w:rsid w:val="005D4C08"/>
    <w:rsid w:val="006127D9"/>
    <w:rsid w:val="00624FF9"/>
    <w:rsid w:val="00675526"/>
    <w:rsid w:val="00696C00"/>
    <w:rsid w:val="0070522B"/>
    <w:rsid w:val="00710DDA"/>
    <w:rsid w:val="0072017A"/>
    <w:rsid w:val="00722064"/>
    <w:rsid w:val="00734244"/>
    <w:rsid w:val="007468AD"/>
    <w:rsid w:val="007617C3"/>
    <w:rsid w:val="00791F58"/>
    <w:rsid w:val="00795547"/>
    <w:rsid w:val="007D7417"/>
    <w:rsid w:val="007D7F3C"/>
    <w:rsid w:val="007F1C7F"/>
    <w:rsid w:val="00883B09"/>
    <w:rsid w:val="0088526E"/>
    <w:rsid w:val="008B76AD"/>
    <w:rsid w:val="008C2E20"/>
    <w:rsid w:val="008E4091"/>
    <w:rsid w:val="00942782"/>
    <w:rsid w:val="0094586D"/>
    <w:rsid w:val="0098241E"/>
    <w:rsid w:val="009C21D9"/>
    <w:rsid w:val="009D5318"/>
    <w:rsid w:val="009F5672"/>
    <w:rsid w:val="00A70C46"/>
    <w:rsid w:val="00A8032B"/>
    <w:rsid w:val="00AB2DAB"/>
    <w:rsid w:val="00AB6435"/>
    <w:rsid w:val="00B27F18"/>
    <w:rsid w:val="00B435A7"/>
    <w:rsid w:val="00B82F3D"/>
    <w:rsid w:val="00B90DD4"/>
    <w:rsid w:val="00B938E4"/>
    <w:rsid w:val="00B96652"/>
    <w:rsid w:val="00BE5BF5"/>
    <w:rsid w:val="00BE7DFE"/>
    <w:rsid w:val="00C60E20"/>
    <w:rsid w:val="00C6438D"/>
    <w:rsid w:val="00C72E1C"/>
    <w:rsid w:val="00C96365"/>
    <w:rsid w:val="00CA28F5"/>
    <w:rsid w:val="00CB3F8D"/>
    <w:rsid w:val="00CD3DFF"/>
    <w:rsid w:val="00CD4247"/>
    <w:rsid w:val="00CE1158"/>
    <w:rsid w:val="00D129F7"/>
    <w:rsid w:val="00D17265"/>
    <w:rsid w:val="00D62018"/>
    <w:rsid w:val="00D75D14"/>
    <w:rsid w:val="00D828FB"/>
    <w:rsid w:val="00D91778"/>
    <w:rsid w:val="00D91E3A"/>
    <w:rsid w:val="00D967B3"/>
    <w:rsid w:val="00DB02D9"/>
    <w:rsid w:val="00DD55E3"/>
    <w:rsid w:val="00E45FB5"/>
    <w:rsid w:val="00E538F5"/>
    <w:rsid w:val="00E61118"/>
    <w:rsid w:val="00E709C8"/>
    <w:rsid w:val="00E86EDE"/>
    <w:rsid w:val="00E92DC8"/>
    <w:rsid w:val="00EA061E"/>
    <w:rsid w:val="00EA1205"/>
    <w:rsid w:val="00EB2C8C"/>
    <w:rsid w:val="00EE3432"/>
    <w:rsid w:val="00EF7B5F"/>
    <w:rsid w:val="00F04A0D"/>
    <w:rsid w:val="00F22416"/>
    <w:rsid w:val="00F637BD"/>
    <w:rsid w:val="00F84855"/>
    <w:rsid w:val="00FA312C"/>
    <w:rsid w:val="00FA5B7E"/>
    <w:rsid w:val="00FB0162"/>
    <w:rsid w:val="00FB2BD2"/>
    <w:rsid w:val="00FC5159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F2E518"/>
  <w15:chartTrackingRefBased/>
  <w15:docId w15:val="{F9B4A14D-7982-4833-B8CF-0B3F6AD2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0DD4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91778"/>
    <w:pPr>
      <w:keepNext/>
      <w:spacing w:line="360" w:lineRule="auto"/>
      <w:jc w:val="center"/>
      <w:outlineLvl w:val="1"/>
    </w:pPr>
    <w:rPr>
      <w:rFonts w:ascii="Lucida Sans" w:hAnsi="Lucida San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D91778"/>
    <w:rPr>
      <w:rFonts w:ascii="Lucida Sans" w:hAnsi="Lucida Sans"/>
      <w:b/>
      <w:bCs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D91778"/>
    <w:pPr>
      <w:spacing w:line="360" w:lineRule="auto"/>
      <w:jc w:val="both"/>
    </w:pPr>
    <w:rPr>
      <w:rFonts w:ascii="Lucida Sans" w:hAnsi="Lucida Sans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D91778"/>
    <w:rPr>
      <w:rFonts w:ascii="Lucida Sans" w:hAnsi="Lucida Sans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D9177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526E"/>
    <w:pPr>
      <w:ind w:left="708"/>
    </w:pPr>
  </w:style>
  <w:style w:type="character" w:styleId="Enfasigrassetto">
    <w:name w:val="Strong"/>
    <w:qFormat/>
    <w:rsid w:val="00B90DD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ollastra.or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e@comune.ollastra.or.it" TargetMode="External"/><Relationship Id="rId12" Type="http://schemas.openxmlformats.org/officeDocument/2006/relationships/hyperlink" Target="https://eur-lex.europa.eu/legal-content/IT/TXT/?uri=uriserv:OJ.L_.2016.119.01.0001.01.I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po@unionecoros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pa.eu/european-union/about-eu/institutions-bodies/european-data-protection-supervisor_it" TargetMode="External"/><Relationship Id="rId10" Type="http://schemas.openxmlformats.org/officeDocument/2006/relationships/hyperlink" Target="mailto:info@comune.ollastra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ollastra.or.it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30</TotalTime>
  <Pages>4</Pages>
  <Words>1717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14030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2</cp:revision>
  <cp:lastPrinted>2011-07-15T06:58:00Z</cp:lastPrinted>
  <dcterms:created xsi:type="dcterms:W3CDTF">2026-05-06T13:00:00Z</dcterms:created>
  <dcterms:modified xsi:type="dcterms:W3CDTF">2026-05-07T15:51:00Z</dcterms:modified>
</cp:coreProperties>
</file>