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1C8" w:rsidRPr="00170130" w:rsidRDefault="000801C8">
      <w:pPr>
        <w:rPr>
          <w:rFonts w:ascii="Arial" w:hAnsi="Arial" w:cs="Arial"/>
          <w:sz w:val="20"/>
          <w:szCs w:val="20"/>
        </w:rPr>
      </w:pPr>
      <w:r w:rsidRPr="00170130">
        <w:rPr>
          <w:rFonts w:ascii="Arial" w:hAnsi="Arial" w:cs="Arial"/>
          <w:sz w:val="20"/>
          <w:szCs w:val="20"/>
        </w:rPr>
        <w:t>PROPOSTA PROGETTUALE</w:t>
      </w:r>
    </w:p>
    <w:p w:rsidR="000801C8" w:rsidRDefault="000801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8"/>
      </w:tblGrid>
      <w:tr w:rsidR="000801C8" w:rsidRPr="00C1010D" w:rsidTr="00C1010D">
        <w:tc>
          <w:tcPr>
            <w:tcW w:w="9778" w:type="dxa"/>
          </w:tcPr>
          <w:p w:rsidR="000801C8" w:rsidRPr="00170130" w:rsidRDefault="000801C8" w:rsidP="0017013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0130">
              <w:rPr>
                <w:rFonts w:ascii="Arial" w:hAnsi="Arial" w:cs="Arial"/>
                <w:b/>
                <w:sz w:val="20"/>
                <w:szCs w:val="20"/>
              </w:rPr>
              <w:t>B.1 Proposta progettuale inerente le attività che l’offerente intende svolgere all’interno sociale/culturale/sportivo ed aggregativo cittadino nonché di promozione della città oltre il proprio territorio</w:t>
            </w:r>
          </w:p>
        </w:tc>
      </w:tr>
      <w:tr w:rsidR="000801C8" w:rsidRPr="00C1010D" w:rsidTr="00C1010D">
        <w:tc>
          <w:tcPr>
            <w:tcW w:w="9778" w:type="dxa"/>
          </w:tcPr>
          <w:p w:rsidR="000801C8" w:rsidRPr="00C1010D" w:rsidRDefault="000801C8" w:rsidP="00C1010D">
            <w:pPr>
              <w:spacing w:after="0" w:line="240" w:lineRule="auto"/>
            </w:pPr>
          </w:p>
          <w:p w:rsidR="000801C8" w:rsidRPr="00C1010D" w:rsidRDefault="000801C8" w:rsidP="00C1010D">
            <w:pPr>
              <w:spacing w:after="0" w:line="240" w:lineRule="auto"/>
            </w:pPr>
          </w:p>
          <w:p w:rsidR="000801C8" w:rsidRPr="00C1010D" w:rsidRDefault="000801C8" w:rsidP="00C1010D">
            <w:pPr>
              <w:spacing w:after="0" w:line="240" w:lineRule="auto"/>
            </w:pPr>
          </w:p>
          <w:p w:rsidR="000801C8" w:rsidRPr="00C1010D" w:rsidRDefault="000801C8" w:rsidP="00C1010D">
            <w:pPr>
              <w:spacing w:after="0" w:line="240" w:lineRule="auto"/>
            </w:pPr>
          </w:p>
          <w:p w:rsidR="000801C8" w:rsidRPr="00C1010D" w:rsidRDefault="000801C8" w:rsidP="00C1010D">
            <w:pPr>
              <w:spacing w:after="0" w:line="240" w:lineRule="auto"/>
            </w:pPr>
          </w:p>
          <w:p w:rsidR="000801C8" w:rsidRPr="00C1010D" w:rsidRDefault="000801C8" w:rsidP="00C1010D">
            <w:pPr>
              <w:spacing w:after="0" w:line="240" w:lineRule="auto"/>
            </w:pPr>
          </w:p>
          <w:p w:rsidR="000801C8" w:rsidRPr="00C1010D" w:rsidRDefault="000801C8" w:rsidP="00C1010D">
            <w:pPr>
              <w:spacing w:after="0" w:line="240" w:lineRule="auto"/>
            </w:pPr>
          </w:p>
          <w:p w:rsidR="000801C8" w:rsidRPr="00C1010D" w:rsidRDefault="000801C8" w:rsidP="00C1010D">
            <w:pPr>
              <w:spacing w:after="0" w:line="240" w:lineRule="auto"/>
            </w:pPr>
          </w:p>
          <w:p w:rsidR="000801C8" w:rsidRPr="00C1010D" w:rsidRDefault="000801C8" w:rsidP="00C1010D">
            <w:pPr>
              <w:spacing w:after="0" w:line="240" w:lineRule="auto"/>
            </w:pPr>
          </w:p>
          <w:p w:rsidR="000801C8" w:rsidRPr="00C1010D" w:rsidRDefault="000801C8" w:rsidP="00C1010D">
            <w:pPr>
              <w:spacing w:after="0" w:line="240" w:lineRule="auto"/>
            </w:pPr>
          </w:p>
          <w:p w:rsidR="000801C8" w:rsidRPr="00C1010D" w:rsidRDefault="000801C8" w:rsidP="00C1010D">
            <w:pPr>
              <w:spacing w:after="0" w:line="240" w:lineRule="auto"/>
            </w:pPr>
          </w:p>
          <w:p w:rsidR="000801C8" w:rsidRPr="00C1010D" w:rsidRDefault="000801C8" w:rsidP="00C1010D">
            <w:pPr>
              <w:spacing w:after="0" w:line="240" w:lineRule="auto"/>
            </w:pPr>
          </w:p>
          <w:p w:rsidR="000801C8" w:rsidRPr="00C1010D" w:rsidRDefault="000801C8" w:rsidP="00C1010D">
            <w:pPr>
              <w:spacing w:after="0" w:line="240" w:lineRule="auto"/>
            </w:pPr>
          </w:p>
          <w:p w:rsidR="000801C8" w:rsidRPr="00C1010D" w:rsidRDefault="000801C8" w:rsidP="00C1010D">
            <w:pPr>
              <w:spacing w:after="0" w:line="240" w:lineRule="auto"/>
            </w:pPr>
          </w:p>
          <w:p w:rsidR="000801C8" w:rsidRPr="00C1010D" w:rsidRDefault="000801C8" w:rsidP="00C1010D">
            <w:pPr>
              <w:spacing w:after="0" w:line="240" w:lineRule="auto"/>
            </w:pPr>
          </w:p>
          <w:p w:rsidR="000801C8" w:rsidRPr="00C1010D" w:rsidRDefault="000801C8" w:rsidP="00C1010D">
            <w:pPr>
              <w:spacing w:after="0" w:line="240" w:lineRule="auto"/>
            </w:pPr>
          </w:p>
          <w:p w:rsidR="000801C8" w:rsidRPr="00C1010D" w:rsidRDefault="000801C8" w:rsidP="00C1010D">
            <w:pPr>
              <w:spacing w:after="0" w:line="240" w:lineRule="auto"/>
            </w:pPr>
          </w:p>
          <w:p w:rsidR="000801C8" w:rsidRPr="00C1010D" w:rsidRDefault="000801C8" w:rsidP="00C1010D">
            <w:pPr>
              <w:spacing w:after="0" w:line="240" w:lineRule="auto"/>
            </w:pPr>
          </w:p>
          <w:p w:rsidR="000801C8" w:rsidRPr="00C1010D" w:rsidRDefault="000801C8" w:rsidP="00C1010D">
            <w:pPr>
              <w:spacing w:after="0" w:line="240" w:lineRule="auto"/>
            </w:pPr>
          </w:p>
        </w:tc>
      </w:tr>
      <w:tr w:rsidR="000801C8" w:rsidRPr="00C1010D" w:rsidTr="00C1010D">
        <w:tc>
          <w:tcPr>
            <w:tcW w:w="9778" w:type="dxa"/>
          </w:tcPr>
          <w:p w:rsidR="000801C8" w:rsidRPr="00170130" w:rsidRDefault="000801C8" w:rsidP="00C1010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0130">
              <w:rPr>
                <w:rFonts w:ascii="Arial" w:hAnsi="Arial" w:cs="Arial"/>
                <w:b/>
                <w:sz w:val="20"/>
                <w:szCs w:val="20"/>
              </w:rPr>
              <w:t xml:space="preserve">B.2 </w:t>
            </w:r>
            <w:r w:rsidRPr="00170130">
              <w:rPr>
                <w:rFonts w:ascii="Arial" w:hAnsi="Arial" w:cs="Arial"/>
                <w:b/>
                <w:bCs/>
                <w:sz w:val="20"/>
                <w:szCs w:val="20"/>
              </w:rPr>
              <w:t>capacità del progetto di condividere contenuti con l’ente comunale</w:t>
            </w:r>
          </w:p>
        </w:tc>
      </w:tr>
      <w:tr w:rsidR="000801C8" w:rsidRPr="00C1010D" w:rsidTr="00C1010D">
        <w:tc>
          <w:tcPr>
            <w:tcW w:w="9778" w:type="dxa"/>
          </w:tcPr>
          <w:p w:rsidR="000801C8" w:rsidRPr="00C1010D" w:rsidRDefault="000801C8" w:rsidP="00C1010D">
            <w:pPr>
              <w:spacing w:after="0" w:line="240" w:lineRule="auto"/>
            </w:pPr>
          </w:p>
          <w:p w:rsidR="000801C8" w:rsidRPr="00C1010D" w:rsidRDefault="000801C8" w:rsidP="00C1010D">
            <w:pPr>
              <w:spacing w:after="0" w:line="240" w:lineRule="auto"/>
            </w:pPr>
          </w:p>
          <w:p w:rsidR="000801C8" w:rsidRPr="00C1010D" w:rsidRDefault="000801C8" w:rsidP="00C1010D">
            <w:pPr>
              <w:spacing w:after="0" w:line="240" w:lineRule="auto"/>
            </w:pPr>
          </w:p>
          <w:p w:rsidR="000801C8" w:rsidRPr="00C1010D" w:rsidRDefault="000801C8" w:rsidP="00C1010D">
            <w:pPr>
              <w:spacing w:after="0" w:line="240" w:lineRule="auto"/>
            </w:pPr>
          </w:p>
          <w:p w:rsidR="000801C8" w:rsidRPr="00C1010D" w:rsidRDefault="000801C8" w:rsidP="00C1010D">
            <w:pPr>
              <w:spacing w:after="0" w:line="240" w:lineRule="auto"/>
            </w:pPr>
          </w:p>
          <w:p w:rsidR="000801C8" w:rsidRPr="00C1010D" w:rsidRDefault="000801C8" w:rsidP="00C1010D">
            <w:pPr>
              <w:spacing w:after="0" w:line="240" w:lineRule="auto"/>
            </w:pPr>
          </w:p>
          <w:p w:rsidR="000801C8" w:rsidRPr="00C1010D" w:rsidRDefault="000801C8" w:rsidP="00C1010D">
            <w:pPr>
              <w:spacing w:after="0" w:line="240" w:lineRule="auto"/>
            </w:pPr>
          </w:p>
          <w:p w:rsidR="000801C8" w:rsidRPr="00C1010D" w:rsidRDefault="000801C8" w:rsidP="00C1010D">
            <w:pPr>
              <w:spacing w:after="0" w:line="240" w:lineRule="auto"/>
            </w:pPr>
          </w:p>
          <w:p w:rsidR="000801C8" w:rsidRPr="00C1010D" w:rsidRDefault="000801C8" w:rsidP="00C1010D">
            <w:pPr>
              <w:spacing w:after="0" w:line="240" w:lineRule="auto"/>
            </w:pPr>
          </w:p>
          <w:p w:rsidR="000801C8" w:rsidRPr="00C1010D" w:rsidRDefault="000801C8" w:rsidP="00C1010D">
            <w:pPr>
              <w:spacing w:after="0" w:line="240" w:lineRule="auto"/>
            </w:pPr>
          </w:p>
          <w:p w:rsidR="000801C8" w:rsidRPr="00C1010D" w:rsidRDefault="000801C8" w:rsidP="00C1010D">
            <w:pPr>
              <w:spacing w:after="0" w:line="240" w:lineRule="auto"/>
            </w:pPr>
          </w:p>
          <w:p w:rsidR="000801C8" w:rsidRPr="00C1010D" w:rsidRDefault="000801C8" w:rsidP="00C1010D">
            <w:pPr>
              <w:spacing w:after="0" w:line="240" w:lineRule="auto"/>
            </w:pPr>
          </w:p>
          <w:p w:rsidR="000801C8" w:rsidRPr="00C1010D" w:rsidRDefault="000801C8" w:rsidP="00C1010D">
            <w:pPr>
              <w:spacing w:after="0" w:line="240" w:lineRule="auto"/>
            </w:pPr>
          </w:p>
          <w:p w:rsidR="000801C8" w:rsidRPr="00C1010D" w:rsidRDefault="000801C8" w:rsidP="00C1010D">
            <w:pPr>
              <w:spacing w:after="0" w:line="240" w:lineRule="auto"/>
            </w:pPr>
          </w:p>
          <w:p w:rsidR="000801C8" w:rsidRPr="00C1010D" w:rsidRDefault="000801C8" w:rsidP="00C1010D">
            <w:pPr>
              <w:spacing w:after="0" w:line="240" w:lineRule="auto"/>
            </w:pPr>
          </w:p>
          <w:p w:rsidR="000801C8" w:rsidRPr="00C1010D" w:rsidRDefault="000801C8" w:rsidP="00C1010D">
            <w:pPr>
              <w:spacing w:after="0" w:line="240" w:lineRule="auto"/>
            </w:pPr>
          </w:p>
          <w:p w:rsidR="000801C8" w:rsidRPr="00C1010D" w:rsidRDefault="000801C8" w:rsidP="00C1010D">
            <w:pPr>
              <w:spacing w:after="0" w:line="240" w:lineRule="auto"/>
            </w:pPr>
          </w:p>
          <w:p w:rsidR="000801C8" w:rsidRPr="00C1010D" w:rsidRDefault="000801C8" w:rsidP="00C1010D">
            <w:pPr>
              <w:spacing w:after="0" w:line="240" w:lineRule="auto"/>
            </w:pPr>
          </w:p>
          <w:p w:rsidR="000801C8" w:rsidRPr="00C1010D" w:rsidRDefault="000801C8" w:rsidP="00C1010D">
            <w:pPr>
              <w:spacing w:after="0" w:line="240" w:lineRule="auto"/>
            </w:pPr>
          </w:p>
          <w:p w:rsidR="000801C8" w:rsidRPr="00C1010D" w:rsidRDefault="000801C8" w:rsidP="00C1010D">
            <w:pPr>
              <w:spacing w:after="0" w:line="240" w:lineRule="auto"/>
            </w:pPr>
            <w:bookmarkStart w:id="0" w:name="_GoBack"/>
            <w:bookmarkEnd w:id="0"/>
          </w:p>
        </w:tc>
      </w:tr>
    </w:tbl>
    <w:p w:rsidR="000801C8" w:rsidRDefault="000801C8"/>
    <w:sectPr w:rsidR="000801C8" w:rsidSect="00BC74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66AA"/>
    <w:rsid w:val="000801C8"/>
    <w:rsid w:val="00170130"/>
    <w:rsid w:val="001F66AA"/>
    <w:rsid w:val="00240885"/>
    <w:rsid w:val="00BC74B0"/>
    <w:rsid w:val="00C1010D"/>
    <w:rsid w:val="00F83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4B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F66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50</Words>
  <Characters>291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Antolloni</dc:creator>
  <cp:keywords/>
  <dc:description/>
  <cp:lastModifiedBy>concetta.soccio</cp:lastModifiedBy>
  <cp:revision>2</cp:revision>
  <dcterms:created xsi:type="dcterms:W3CDTF">2026-05-15T08:24:00Z</dcterms:created>
  <dcterms:modified xsi:type="dcterms:W3CDTF">2026-05-15T09:45:00Z</dcterms:modified>
</cp:coreProperties>
</file>