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5E" w:rsidRPr="00126BE9" w:rsidRDefault="00CE3A5E" w:rsidP="000A628B">
      <w:pPr>
        <w:pStyle w:val="Label"/>
        <w:rPr>
          <w:b/>
          <w:bCs/>
          <w:sz w:val="40"/>
          <w:szCs w:val="40"/>
        </w:rPr>
      </w:pPr>
      <w:bookmarkStart w:id="0" w:name="_GoBack"/>
      <w:bookmarkEnd w:id="0"/>
      <w:r>
        <w:rPr>
          <w:sz w:val="22"/>
        </w:rPr>
        <w:t xml:space="preserve">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6" type="#_x0000_t75" alt="stemma_new_bianco" style="position:absolute;left:0;text-align:left;margin-left:12pt;margin-top:-18pt;width:49.5pt;height:76.5pt;z-index:251658752;visibility:visible;mso-position-horizontal-relative:text;mso-position-vertical-relative:text">
            <v:imagedata r:id="rId5" o:title=""/>
          </v:shape>
        </w:pict>
      </w:r>
      <w:r w:rsidRPr="00126BE9">
        <w:rPr>
          <w:b/>
          <w:bCs/>
          <w:sz w:val="40"/>
          <w:szCs w:val="40"/>
        </w:rPr>
        <w:t>Città di Sant’Elpidio a Mare</w:t>
      </w:r>
    </w:p>
    <w:p w:rsidR="00CE3A5E" w:rsidRPr="00CE2EA9" w:rsidRDefault="00CE3A5E" w:rsidP="000A628B">
      <w:pPr>
        <w:pStyle w:val="BodyTextIndent"/>
        <w:rPr>
          <w:rFonts w:ascii="Tahoma" w:hAnsi="Tahoma" w:cs="Arial"/>
          <w:b/>
          <w:bCs/>
          <w:smallCaps/>
          <w:sz w:val="20"/>
          <w:szCs w:val="20"/>
          <w:lang w:eastAsia="it-IT"/>
        </w:rPr>
      </w:pPr>
      <w:r w:rsidRPr="00CE2EA9">
        <w:rPr>
          <w:rFonts w:ascii="Tahoma" w:hAnsi="Tahoma" w:cs="Arial"/>
          <w:b/>
          <w:bCs/>
          <w:smallCaps/>
          <w:sz w:val="20"/>
          <w:szCs w:val="20"/>
          <w:lang w:eastAsia="it-IT"/>
        </w:rPr>
        <w:t xml:space="preserve">                                                                                              Provincia di Fermo</w:t>
      </w:r>
    </w:p>
    <w:tbl>
      <w:tblPr>
        <w:tblpPr w:leftFromText="141" w:rightFromText="141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7"/>
      </w:tblGrid>
      <w:tr w:rsidR="00CE3A5E" w:rsidRPr="0053262E" w:rsidTr="000A628B">
        <w:trPr>
          <w:trHeight w:val="477"/>
        </w:trPr>
        <w:tc>
          <w:tcPr>
            <w:tcW w:w="7277" w:type="dxa"/>
          </w:tcPr>
          <w:p w:rsidR="00CE3A5E" w:rsidRPr="0049621B" w:rsidRDefault="00CE3A5E" w:rsidP="0049621B">
            <w:pPr>
              <w:widowControl/>
              <w:adjustRightInd w:val="0"/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it-IT"/>
              </w:rPr>
            </w:pPr>
            <w:r w:rsidRPr="0049621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AREA 4 – SERVIZI PER IL PATRIMONIO E I LAVORI PUBBLICI – GESTIONE PNRR </w:t>
            </w:r>
          </w:p>
        </w:tc>
      </w:tr>
    </w:tbl>
    <w:p w:rsidR="00CE3A5E" w:rsidRPr="00E36C3D" w:rsidRDefault="00CE3A5E" w:rsidP="000A628B">
      <w:pPr>
        <w:pStyle w:val="BodyTextIndent"/>
        <w:tabs>
          <w:tab w:val="left" w:pos="4305"/>
        </w:tabs>
        <w:ind w:firstLine="567"/>
        <w:rPr>
          <w:rFonts w:ascii="Palatino Linotype" w:hAnsi="Palatino Linotype" w:cs="Arial"/>
          <w:smallCaps/>
          <w:sz w:val="20"/>
          <w:szCs w:val="20"/>
        </w:rPr>
      </w:pPr>
      <w:r w:rsidRPr="00E36C3D">
        <w:rPr>
          <w:rFonts w:ascii="Palatino Linotype" w:hAnsi="Palatino Linotype" w:cs="Arial"/>
          <w:smallCaps/>
          <w:sz w:val="20"/>
          <w:szCs w:val="20"/>
        </w:rPr>
        <w:tab/>
      </w:r>
    </w:p>
    <w:p w:rsidR="00CE3A5E" w:rsidRPr="0053262E" w:rsidRDefault="00CE3A5E" w:rsidP="000A628B">
      <w:pPr>
        <w:pStyle w:val="BodyTextIndent"/>
        <w:tabs>
          <w:tab w:val="left" w:pos="4305"/>
        </w:tabs>
        <w:ind w:firstLine="567"/>
        <w:rPr>
          <w:rFonts w:ascii="Courier New" w:hAnsi="Courier New" w:cs="Courier New"/>
          <w:smallCaps/>
          <w:sz w:val="20"/>
          <w:szCs w:val="20"/>
        </w:rPr>
      </w:pPr>
    </w:p>
    <w:p w:rsidR="00CE3A5E" w:rsidRDefault="00CE3A5E" w:rsidP="000A628B">
      <w:pPr>
        <w:rPr>
          <w:rFonts w:ascii="Courier New" w:hAnsi="Courier New" w:cs="Courier New"/>
          <w:sz w:val="16"/>
          <w:szCs w:val="16"/>
        </w:rPr>
      </w:pPr>
    </w:p>
    <w:p w:rsidR="00CE3A5E" w:rsidRPr="00CE2EA9" w:rsidRDefault="00CE3A5E" w:rsidP="00CE2EA9">
      <w:pPr>
        <w:pStyle w:val="BodyTextIndent"/>
        <w:rPr>
          <w:rFonts w:ascii="Tahoma" w:hAnsi="Tahoma" w:cs="Arial"/>
          <w:bCs/>
          <w:smallCaps/>
          <w:sz w:val="16"/>
          <w:szCs w:val="16"/>
          <w:lang w:eastAsia="it-IT"/>
        </w:rPr>
      </w:pPr>
      <w:r w:rsidRPr="004F65C6">
        <w:rPr>
          <w:rFonts w:ascii="Tahoma" w:hAnsi="Tahoma" w:cs="Arial"/>
          <w:bCs/>
          <w:smallCaps/>
          <w:sz w:val="16"/>
          <w:szCs w:val="16"/>
          <w:lang w:eastAsia="it-IT"/>
        </w:rPr>
        <w:t xml:space="preserve">Sant’Elpidio a Mare, lì </w:t>
      </w:r>
      <w:r>
        <w:rPr>
          <w:rFonts w:ascii="Tahoma" w:hAnsi="Tahoma" w:cs="Arial"/>
          <w:bCs/>
          <w:smallCaps/>
          <w:sz w:val="16"/>
          <w:szCs w:val="16"/>
          <w:lang w:eastAsia="it-IT"/>
        </w:rPr>
        <w:t>22/05/2026</w:t>
      </w:r>
    </w:p>
    <w:p w:rsidR="00CE3A5E" w:rsidRDefault="00CE3A5E" w:rsidP="000A628B">
      <w:pPr>
        <w:pBdr>
          <w:bottom w:val="single" w:sz="12" w:space="1" w:color="auto"/>
        </w:pBdr>
        <w:rPr>
          <w:rFonts w:ascii="Courier New" w:hAnsi="Courier New" w:cs="Courier New"/>
          <w:sz w:val="16"/>
          <w:szCs w:val="16"/>
        </w:rPr>
      </w:pPr>
    </w:p>
    <w:p w:rsidR="00CE3A5E" w:rsidRDefault="00CE3A5E" w:rsidP="000A628B">
      <w:pPr>
        <w:rPr>
          <w:rFonts w:ascii="Courier New" w:hAnsi="Courier New" w:cs="Courier New"/>
          <w:sz w:val="16"/>
          <w:szCs w:val="16"/>
        </w:rPr>
      </w:pPr>
    </w:p>
    <w:p w:rsidR="00CE3A5E" w:rsidRPr="000A628B" w:rsidRDefault="00CE3A5E" w:rsidP="000A628B">
      <w:pPr>
        <w:rPr>
          <w:rFonts w:ascii="Courier New" w:hAnsi="Courier New" w:cs="Courier New"/>
          <w:sz w:val="16"/>
          <w:szCs w:val="16"/>
        </w:rPr>
      </w:pPr>
    </w:p>
    <w:p w:rsidR="00CE3A5E" w:rsidRPr="0064219A" w:rsidRDefault="00CE3A5E" w:rsidP="0064219A">
      <w:pPr>
        <w:pStyle w:val="BodyText"/>
        <w:spacing w:before="1"/>
        <w:jc w:val="center"/>
        <w:rPr>
          <w:rFonts w:ascii="Courier New" w:hAnsi="Courier New" w:cs="Courier New"/>
          <w:b/>
          <w:sz w:val="40"/>
          <w:szCs w:val="40"/>
        </w:rPr>
      </w:pPr>
      <w:r w:rsidRPr="0064219A">
        <w:rPr>
          <w:rFonts w:ascii="Courier New" w:hAnsi="Courier New" w:cs="Courier New"/>
          <w:b/>
          <w:sz w:val="40"/>
          <w:szCs w:val="40"/>
        </w:rPr>
        <w:t>MANIFESTAZIONE DI INTERESSE</w:t>
      </w:r>
    </w:p>
    <w:p w:rsidR="00CE3A5E" w:rsidRPr="0064219A" w:rsidRDefault="00CE3A5E">
      <w:pPr>
        <w:pStyle w:val="BodyText"/>
        <w:spacing w:before="1"/>
        <w:rPr>
          <w:rFonts w:ascii="Courier New" w:hAnsi="Courier New" w:cs="Courier New"/>
          <w:b/>
          <w:sz w:val="24"/>
        </w:rPr>
      </w:pPr>
    </w:p>
    <w:p w:rsidR="00CE3A5E" w:rsidRPr="0064219A" w:rsidRDefault="00CE3A5E" w:rsidP="00E35EFC">
      <w:pPr>
        <w:pStyle w:val="BodyText"/>
        <w:tabs>
          <w:tab w:val="left" w:pos="4678"/>
          <w:tab w:val="left" w:pos="4962"/>
        </w:tabs>
        <w:spacing w:before="1"/>
        <w:ind w:left="720" w:right="927" w:firstLine="72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64219A">
        <w:rPr>
          <w:rFonts w:ascii="Courier New" w:hAnsi="Courier New" w:cs="Courier New"/>
        </w:rPr>
        <w:t>Al Comune di Sant’Elpidio a Mare</w:t>
      </w:r>
    </w:p>
    <w:p w:rsidR="00CE3A5E" w:rsidRPr="0064219A" w:rsidRDefault="00CE3A5E" w:rsidP="00E35EFC">
      <w:pPr>
        <w:pStyle w:val="BodyText"/>
        <w:spacing w:before="1"/>
        <w:ind w:left="720" w:right="927" w:hanging="11"/>
        <w:jc w:val="right"/>
        <w:rPr>
          <w:rFonts w:ascii="Courier New" w:hAnsi="Courier New" w:cs="Courier New"/>
          <w:spacing w:val="1"/>
        </w:rPr>
      </w:pPr>
      <w:r>
        <w:rPr>
          <w:rFonts w:ascii="Courier New" w:hAnsi="Courier New" w:cs="Courier New"/>
        </w:rPr>
        <w:t>Area 4</w:t>
      </w:r>
      <w:r w:rsidRPr="0064219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-</w:t>
      </w:r>
      <w:r w:rsidRPr="0064219A">
        <w:rPr>
          <w:rFonts w:ascii="Courier New" w:hAnsi="Courier New" w:cs="Courier New"/>
          <w:spacing w:val="1"/>
        </w:rPr>
        <w:t xml:space="preserve"> </w:t>
      </w:r>
      <w:r>
        <w:rPr>
          <w:rFonts w:ascii="Courier New" w:hAnsi="Courier New" w:cs="Courier New"/>
          <w:spacing w:val="1"/>
        </w:rPr>
        <w:t xml:space="preserve">Servizi </w:t>
      </w:r>
      <w:r>
        <w:rPr>
          <w:rFonts w:ascii="Courier New" w:hAnsi="Courier New" w:cs="Courier New"/>
          <w:w w:val="110"/>
          <w:sz w:val="20"/>
          <w:szCs w:val="20"/>
        </w:rPr>
        <w:t>per il</w:t>
      </w:r>
      <w:r w:rsidRPr="0048097F">
        <w:rPr>
          <w:rFonts w:ascii="Courier New" w:hAnsi="Courier New" w:cs="Courier New"/>
          <w:w w:val="110"/>
          <w:sz w:val="20"/>
          <w:szCs w:val="20"/>
        </w:rPr>
        <w:t xml:space="preserve"> Patrimonio</w:t>
      </w:r>
      <w:r>
        <w:rPr>
          <w:rFonts w:ascii="Courier New" w:hAnsi="Courier New" w:cs="Courier New"/>
          <w:w w:val="110"/>
          <w:sz w:val="20"/>
          <w:szCs w:val="20"/>
        </w:rPr>
        <w:t xml:space="preserve"> e i lavori pubblici – Gestione Pnrr</w:t>
      </w:r>
    </w:p>
    <w:p w:rsidR="00CE3A5E" w:rsidRDefault="00CE3A5E" w:rsidP="0064219A">
      <w:pPr>
        <w:pStyle w:val="BodyText"/>
        <w:spacing w:before="1"/>
        <w:ind w:right="927"/>
        <w:jc w:val="right"/>
        <w:rPr>
          <w:spacing w:val="1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50.1pt;margin-top:12.95pt;width:489.8pt;height:58.15pt;z-index:-2516597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" filled="f" strokeweight=".12pt">
            <v:textbox inset="0,0,0,0">
              <w:txbxContent>
                <w:p w:rsidR="00CE3A5E" w:rsidRPr="00200AD2" w:rsidRDefault="00CE3A5E" w:rsidP="00E35EFC">
                  <w:pPr>
                    <w:pStyle w:val="Heading1"/>
                    <w:spacing w:before="92"/>
                    <w:ind w:left="284" w:right="540"/>
                    <w:jc w:val="both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 xml:space="preserve">OGGETTO: </w:t>
                  </w:r>
                  <w:r w:rsidRPr="00200AD2">
                    <w:rPr>
                      <w:rFonts w:ascii="Courier New" w:hAnsi="Courier New" w:cs="Courier New"/>
                    </w:rPr>
                    <w:t>MANIFESTAZIONE</w:t>
                  </w:r>
                  <w:r w:rsidRPr="00200AD2">
                    <w:rPr>
                      <w:rFonts w:ascii="Courier New" w:hAnsi="Courier New" w:cs="Courier New"/>
                      <w:spacing w:val="-2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DI</w:t>
                  </w:r>
                  <w:r w:rsidRPr="00200AD2">
                    <w:rPr>
                      <w:rFonts w:ascii="Courier New" w:hAnsi="Courier New" w:cs="Courier New"/>
                      <w:spacing w:val="-2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INTERESSE</w:t>
                  </w:r>
                  <w:r w:rsidRPr="00200AD2">
                    <w:rPr>
                      <w:rFonts w:ascii="Courier New" w:hAnsi="Courier New" w:cs="Courier New"/>
                      <w:spacing w:val="-6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PER</w:t>
                  </w:r>
                  <w:r w:rsidRPr="00200AD2">
                    <w:rPr>
                      <w:rFonts w:ascii="Courier New" w:hAnsi="Courier New" w:cs="Courier New"/>
                      <w:spacing w:val="-3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L’ASSEGNAZIONE</w:t>
                  </w:r>
                  <w:r w:rsidRPr="00200AD2">
                    <w:rPr>
                      <w:rFonts w:ascii="Courier New" w:hAnsi="Courier New" w:cs="Courier New"/>
                      <w:spacing w:val="-4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IN</w:t>
                  </w:r>
                  <w:r w:rsidRPr="00200AD2">
                    <w:rPr>
                      <w:rFonts w:ascii="Courier New" w:hAnsi="Courier New" w:cs="Courier New"/>
                      <w:spacing w:val="-2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spacing w:val="-2"/>
                    </w:rPr>
                    <w:t xml:space="preserve">LOCAZIONE   </w:t>
                  </w:r>
                  <w:r w:rsidRPr="00200AD2">
                    <w:rPr>
                      <w:rFonts w:ascii="Courier New" w:hAnsi="Courier New" w:cs="Courier New"/>
                    </w:rPr>
                    <w:t>AD</w:t>
                  </w:r>
                  <w:r w:rsidRPr="00200AD2">
                    <w:rPr>
                      <w:rFonts w:ascii="Courier New" w:hAnsi="Courier New" w:cs="Courier New"/>
                      <w:spacing w:val="-75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 xml:space="preserve">ASSOCIAZIONI </w:t>
                  </w:r>
                  <w:r>
                    <w:rPr>
                      <w:rFonts w:ascii="Courier New" w:hAnsi="Courier New" w:cs="Courier New"/>
                    </w:rPr>
                    <w:t>DI VOLONTARIATO OPERANTI NEL CAMPO SOCIALE</w:t>
                  </w:r>
                  <w:r w:rsidRPr="00200AD2">
                    <w:rPr>
                      <w:rFonts w:ascii="Courier New" w:hAnsi="Courier New" w:cs="Courier New"/>
                    </w:rPr>
                    <w:t>,CULTURALE E</w:t>
                  </w:r>
                  <w:r w:rsidRPr="00200AD2">
                    <w:rPr>
                      <w:rFonts w:ascii="Courier New" w:hAnsi="Courier New" w:cs="Courier New"/>
                      <w:spacing w:val="1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SPORTIVO</w:t>
                  </w:r>
                  <w:r w:rsidRPr="00200AD2">
                    <w:rPr>
                      <w:rFonts w:ascii="Courier New" w:hAnsi="Courier New" w:cs="Courier New"/>
                      <w:spacing w:val="1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DI LOCALI DI PROPRIETA’COMUNALE</w:t>
                  </w:r>
                  <w:r w:rsidRPr="00200AD2">
                    <w:rPr>
                      <w:rFonts w:ascii="Courier New" w:hAnsi="Courier New" w:cs="Courier New"/>
                      <w:spacing w:val="78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DA DESTINARE</w:t>
                  </w:r>
                  <w:r w:rsidRPr="00200AD2">
                    <w:rPr>
                      <w:rFonts w:ascii="Courier New" w:hAnsi="Courier New" w:cs="Courier New"/>
                      <w:spacing w:val="1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A</w:t>
                  </w:r>
                  <w:r w:rsidRPr="00200AD2">
                    <w:rPr>
                      <w:rFonts w:ascii="Courier New" w:hAnsi="Courier New" w:cs="Courier New"/>
                      <w:spacing w:val="-6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SEDE</w:t>
                  </w:r>
                  <w:r w:rsidRPr="00200AD2">
                    <w:rPr>
                      <w:rFonts w:ascii="Courier New" w:hAnsi="Courier New" w:cs="Courier New"/>
                      <w:spacing w:val="-5"/>
                    </w:rPr>
                    <w:t xml:space="preserve"> </w:t>
                  </w:r>
                  <w:r w:rsidRPr="00200AD2">
                    <w:rPr>
                      <w:rFonts w:ascii="Courier New" w:hAnsi="Courier New" w:cs="Courier New"/>
                    </w:rPr>
                    <w:t>ED ATTIVITA’ASSOCIATIVE.</w:t>
                  </w:r>
                </w:p>
                <w:p w:rsidR="00CE3A5E" w:rsidRPr="00C40F3D" w:rsidRDefault="00CE3A5E">
                  <w:pPr>
                    <w:spacing w:before="50"/>
                    <w:ind w:left="415" w:right="37"/>
                    <w:jc w:val="both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CE3A5E" w:rsidRPr="00456224" w:rsidRDefault="00CE3A5E">
      <w:pPr>
        <w:pStyle w:val="BodyText"/>
        <w:spacing w:before="11"/>
        <w:rPr>
          <w:sz w:val="10"/>
        </w:rPr>
      </w:pPr>
    </w:p>
    <w:p w:rsidR="00CE3A5E" w:rsidRPr="00456224" w:rsidRDefault="00CE3A5E" w:rsidP="0064219A">
      <w:pPr>
        <w:pStyle w:val="BodyText"/>
        <w:spacing w:before="94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Il</w:t>
      </w:r>
      <w:r>
        <w:rPr>
          <w:rFonts w:ascii="Courier New" w:hAnsi="Courier New" w:cs="Courier New"/>
          <w:bCs/>
        </w:rPr>
        <w:t xml:space="preserve"> </w:t>
      </w:r>
      <w:r w:rsidRPr="00456224">
        <w:rPr>
          <w:rFonts w:ascii="Courier New" w:hAnsi="Courier New" w:cs="Courier New"/>
          <w:bCs/>
        </w:rPr>
        <w:t>sottoscritto</w:t>
      </w:r>
      <w:r>
        <w:rPr>
          <w:rFonts w:ascii="Courier New" w:hAnsi="Courier New" w:cs="Courier New"/>
          <w:bCs/>
        </w:rPr>
        <w:t xml:space="preserve"> </w:t>
      </w:r>
      <w:r w:rsidRPr="00456224">
        <w:rPr>
          <w:rFonts w:ascii="Courier New" w:hAnsi="Courier New" w:cs="Courier New"/>
          <w:bCs/>
        </w:rPr>
        <w:t>………………………………………………………………………………………………………………………………………………</w:t>
      </w:r>
    </w:p>
    <w:p w:rsidR="00CE3A5E" w:rsidRPr="00456224" w:rsidRDefault="00CE3A5E" w:rsidP="0064219A">
      <w:pPr>
        <w:pStyle w:val="BodyText"/>
        <w:tabs>
          <w:tab w:val="left" w:leader="dot" w:pos="9370"/>
        </w:tabs>
        <w:spacing w:before="126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nato il ……………</w:t>
      </w:r>
      <w:r>
        <w:rPr>
          <w:rFonts w:ascii="Courier New" w:hAnsi="Courier New" w:cs="Courier New"/>
          <w:bCs/>
        </w:rPr>
        <w:t>………………………</w:t>
      </w:r>
      <w:r w:rsidRPr="00456224">
        <w:rPr>
          <w:rFonts w:ascii="Courier New" w:hAnsi="Courier New" w:cs="Courier New"/>
          <w:bCs/>
        </w:rPr>
        <w:t xml:space="preserve"> a …………</w:t>
      </w:r>
      <w:r>
        <w:rPr>
          <w:rFonts w:ascii="Courier New" w:hAnsi="Courier New" w:cs="Courier New"/>
          <w:bCs/>
        </w:rPr>
        <w:t>………………</w:t>
      </w:r>
      <w:r w:rsidRPr="00456224">
        <w:rPr>
          <w:rFonts w:ascii="Courier New" w:hAnsi="Courier New" w:cs="Courier New"/>
          <w:bCs/>
        </w:rPr>
        <w:t>………………………………….…… (prov. ………………)</w:t>
      </w:r>
    </w:p>
    <w:p w:rsidR="00CE3A5E" w:rsidRDefault="00CE3A5E" w:rsidP="0064219A">
      <w:pPr>
        <w:pStyle w:val="BodyText"/>
        <w:tabs>
          <w:tab w:val="left" w:pos="2279"/>
        </w:tabs>
        <w:spacing w:before="126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Codice Fiscale</w:t>
      </w:r>
      <w:r w:rsidRPr="00456224">
        <w:rPr>
          <w:rFonts w:ascii="Courier New" w:hAnsi="Courier New" w:cs="Courier New"/>
          <w:bCs/>
        </w:rPr>
        <w:tab/>
        <w:t>……………………………………………………………………</w:t>
      </w:r>
      <w:r>
        <w:rPr>
          <w:rFonts w:ascii="Courier New" w:hAnsi="Courier New" w:cs="Courier New"/>
          <w:bCs/>
        </w:rPr>
        <w:t xml:space="preserve"> </w:t>
      </w:r>
    </w:p>
    <w:p w:rsidR="00CE3A5E" w:rsidRDefault="00CE3A5E" w:rsidP="00E35EFC">
      <w:pPr>
        <w:pStyle w:val="BodyText"/>
        <w:tabs>
          <w:tab w:val="left" w:pos="2279"/>
        </w:tabs>
        <w:spacing w:before="126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residente a ………………………………………</w:t>
      </w:r>
      <w:r>
        <w:rPr>
          <w:rFonts w:ascii="Courier New" w:hAnsi="Courier New" w:cs="Courier New"/>
          <w:bCs/>
        </w:rPr>
        <w:t>………………………………</w:t>
      </w:r>
      <w:r w:rsidRPr="00456224">
        <w:rPr>
          <w:rFonts w:ascii="Courier New" w:hAnsi="Courier New" w:cs="Courier New"/>
          <w:bCs/>
        </w:rPr>
        <w:t xml:space="preserve">……(prov. ……) </w:t>
      </w:r>
    </w:p>
    <w:p w:rsidR="00CE3A5E" w:rsidRPr="00456224" w:rsidRDefault="00CE3A5E" w:rsidP="00E35EFC">
      <w:pPr>
        <w:pStyle w:val="BodyText"/>
        <w:tabs>
          <w:tab w:val="left" w:pos="2279"/>
        </w:tabs>
        <w:spacing w:before="126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in via</w:t>
      </w:r>
      <w:r>
        <w:rPr>
          <w:rFonts w:ascii="Courier New" w:hAnsi="Courier New" w:cs="Courier New"/>
          <w:bCs/>
        </w:rPr>
        <w:t xml:space="preserve"> </w:t>
      </w:r>
      <w:r w:rsidRPr="00456224">
        <w:rPr>
          <w:rFonts w:ascii="Courier New" w:hAnsi="Courier New" w:cs="Courier New"/>
          <w:bCs/>
        </w:rPr>
        <w:t>………………………………………………………………………………………………n. ………</w:t>
      </w:r>
    </w:p>
    <w:p w:rsidR="00CE3A5E" w:rsidRPr="00456224" w:rsidRDefault="00CE3A5E" w:rsidP="0064219A">
      <w:pPr>
        <w:pStyle w:val="BodyText"/>
        <w:spacing w:before="126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tel</w:t>
      </w:r>
      <w:r>
        <w:rPr>
          <w:rFonts w:ascii="Courier New" w:hAnsi="Courier New" w:cs="Courier New"/>
          <w:bCs/>
        </w:rPr>
        <w:t xml:space="preserve"> </w:t>
      </w:r>
      <w:r w:rsidRPr="00456224">
        <w:rPr>
          <w:rFonts w:ascii="Courier New" w:hAnsi="Courier New" w:cs="Courier New"/>
          <w:bCs/>
        </w:rPr>
        <w:t xml:space="preserve">…………………………………………………………………………………………………… </w:t>
      </w:r>
    </w:p>
    <w:p w:rsidR="00CE3A5E" w:rsidRPr="00456224" w:rsidRDefault="00CE3A5E" w:rsidP="0064219A">
      <w:pPr>
        <w:pStyle w:val="BodyText"/>
        <w:tabs>
          <w:tab w:val="left" w:pos="757"/>
          <w:tab w:val="left" w:pos="1842"/>
          <w:tab w:val="left" w:pos="2447"/>
          <w:tab w:val="left" w:pos="3465"/>
          <w:tab w:val="left" w:pos="5380"/>
          <w:tab w:val="left" w:pos="6131"/>
          <w:tab w:val="left" w:pos="7372"/>
        </w:tabs>
        <w:spacing w:before="129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in</w:t>
      </w:r>
      <w:r w:rsidRPr="00456224">
        <w:rPr>
          <w:rFonts w:ascii="Courier New" w:hAnsi="Courier New" w:cs="Courier New"/>
          <w:bCs/>
        </w:rPr>
        <w:tab/>
        <w:t>qualità</w:t>
      </w:r>
      <w:r w:rsidRPr="00456224">
        <w:rPr>
          <w:rFonts w:ascii="Courier New" w:hAnsi="Courier New" w:cs="Courier New"/>
          <w:bCs/>
        </w:rPr>
        <w:tab/>
        <w:t>di</w:t>
      </w:r>
      <w:r w:rsidRPr="00456224">
        <w:rPr>
          <w:rFonts w:ascii="Courier New" w:hAnsi="Courier New" w:cs="Courier New"/>
          <w:bCs/>
        </w:rPr>
        <w:tab/>
        <w:t>legale</w:t>
      </w:r>
      <w:r w:rsidRPr="00456224">
        <w:rPr>
          <w:rFonts w:ascii="Courier New" w:hAnsi="Courier New" w:cs="Courier New"/>
          <w:bCs/>
        </w:rPr>
        <w:tab/>
        <w:t>rappresentante</w:t>
      </w:r>
      <w:r w:rsidRPr="00456224"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 xml:space="preserve"> pro-</w:t>
      </w:r>
      <w:r w:rsidRPr="00456224">
        <w:rPr>
          <w:rFonts w:ascii="Courier New" w:hAnsi="Courier New" w:cs="Courier New"/>
          <w:bCs/>
        </w:rPr>
        <w:t>tempore</w:t>
      </w:r>
      <w:r>
        <w:rPr>
          <w:rFonts w:ascii="Courier New" w:hAnsi="Courier New" w:cs="Courier New"/>
          <w:bCs/>
        </w:rPr>
        <w:t xml:space="preserve"> </w:t>
      </w:r>
      <w:r w:rsidRPr="00456224">
        <w:rPr>
          <w:rFonts w:ascii="Courier New" w:hAnsi="Courier New" w:cs="Courier New"/>
          <w:bCs/>
        </w:rPr>
        <w:t>dell’associazione</w:t>
      </w:r>
    </w:p>
    <w:p w:rsidR="00CE3A5E" w:rsidRDefault="00CE3A5E" w:rsidP="0064219A">
      <w:pPr>
        <w:pStyle w:val="BodyText"/>
        <w:spacing w:before="126" w:line="360" w:lineRule="auto"/>
        <w:ind w:left="152" w:right="215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……………………………………………………………………………………………………………… con sede legale a</w:t>
      </w:r>
      <w:r>
        <w:rPr>
          <w:rFonts w:ascii="Courier New" w:hAnsi="Courier New" w:cs="Courier New"/>
          <w:bCs/>
        </w:rPr>
        <w:t xml:space="preserve"> ……………………………………………</w:t>
      </w:r>
      <w:r w:rsidRPr="00456224">
        <w:rPr>
          <w:rFonts w:ascii="Courier New" w:hAnsi="Courier New" w:cs="Courier New"/>
          <w:bCs/>
        </w:rPr>
        <w:t xml:space="preserve">……………………… via/piazza………………………………………………… </w:t>
      </w:r>
      <w:r>
        <w:rPr>
          <w:rFonts w:ascii="Courier New" w:hAnsi="Courier New" w:cs="Courier New"/>
          <w:bCs/>
        </w:rPr>
        <w:t>n. …………………</w:t>
      </w:r>
      <w:r w:rsidRPr="00456224">
        <w:rPr>
          <w:rFonts w:ascii="Courier New" w:hAnsi="Courier New" w:cs="Courier New"/>
          <w:bCs/>
        </w:rPr>
        <w:t xml:space="preserve"> Codice Fiscale n.…………………………………</w:t>
      </w:r>
      <w:r>
        <w:rPr>
          <w:rFonts w:ascii="Courier New" w:hAnsi="Courier New" w:cs="Courier New"/>
          <w:bCs/>
        </w:rPr>
        <w:t xml:space="preserve">……………… </w:t>
      </w:r>
      <w:r w:rsidRPr="00456224">
        <w:rPr>
          <w:rFonts w:ascii="Courier New" w:hAnsi="Courier New" w:cs="Courier New"/>
          <w:bCs/>
        </w:rPr>
        <w:t xml:space="preserve">Partita IVA n. </w:t>
      </w:r>
      <w:r>
        <w:rPr>
          <w:rFonts w:ascii="Courier New" w:hAnsi="Courier New" w:cs="Courier New"/>
          <w:bCs/>
        </w:rPr>
        <w:t>………</w:t>
      </w:r>
      <w:r w:rsidRPr="00456224">
        <w:rPr>
          <w:rFonts w:ascii="Courier New" w:hAnsi="Courier New" w:cs="Courier New"/>
          <w:bCs/>
        </w:rPr>
        <w:t xml:space="preserve">…………………………………… mail: </w:t>
      </w:r>
      <w:r>
        <w:rPr>
          <w:rFonts w:ascii="Courier New" w:hAnsi="Courier New" w:cs="Courier New"/>
          <w:bCs/>
        </w:rPr>
        <w:t>………………………………………………………………………</w:t>
      </w:r>
      <w:r w:rsidRPr="00456224">
        <w:rPr>
          <w:rFonts w:ascii="Courier New" w:hAnsi="Courier New" w:cs="Courier New"/>
          <w:bCs/>
        </w:rPr>
        <w:t xml:space="preserve"> </w:t>
      </w:r>
    </w:p>
    <w:p w:rsidR="00CE3A5E" w:rsidRPr="00456224" w:rsidRDefault="00CE3A5E" w:rsidP="0064219A">
      <w:pPr>
        <w:pStyle w:val="BodyText"/>
        <w:spacing w:before="126" w:line="360" w:lineRule="auto"/>
        <w:ind w:left="152" w:right="215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PEC ……………………………………………………………………………………………………………………………</w:t>
      </w:r>
      <w:r>
        <w:rPr>
          <w:rFonts w:ascii="Courier New" w:hAnsi="Courier New" w:cs="Courier New"/>
          <w:bCs/>
        </w:rPr>
        <w:t>……</w:t>
      </w:r>
      <w:r w:rsidRPr="00456224">
        <w:rPr>
          <w:rFonts w:ascii="Courier New" w:hAnsi="Courier New" w:cs="Courier New"/>
          <w:bCs/>
        </w:rPr>
        <w:t>………….</w:t>
      </w:r>
    </w:p>
    <w:p w:rsidR="00CE3A5E" w:rsidRDefault="00CE3A5E" w:rsidP="00E35EFC">
      <w:pPr>
        <w:pStyle w:val="BodyText"/>
        <w:spacing w:line="252" w:lineRule="exact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Regolarmente</w:t>
      </w:r>
      <w:r>
        <w:rPr>
          <w:rFonts w:ascii="Courier New" w:hAnsi="Courier New" w:cs="Courier New"/>
          <w:bCs/>
        </w:rPr>
        <w:t xml:space="preserve"> </w:t>
      </w:r>
      <w:r w:rsidRPr="00456224">
        <w:rPr>
          <w:rFonts w:ascii="Courier New" w:hAnsi="Courier New" w:cs="Courier New"/>
          <w:bCs/>
        </w:rPr>
        <w:t xml:space="preserve">costituita </w:t>
      </w:r>
      <w:r>
        <w:rPr>
          <w:rFonts w:ascii="Courier New" w:hAnsi="Courier New" w:cs="Courier New"/>
          <w:bCs/>
        </w:rPr>
        <w:t xml:space="preserve">il ……………………… </w:t>
      </w:r>
      <w:r w:rsidRPr="00456224">
        <w:rPr>
          <w:rFonts w:ascii="Courier New" w:hAnsi="Courier New" w:cs="Courier New"/>
          <w:bCs/>
        </w:rPr>
        <w:t xml:space="preserve">referente per l’istruttoria: </w:t>
      </w:r>
    </w:p>
    <w:p w:rsidR="00CE3A5E" w:rsidRDefault="00CE3A5E" w:rsidP="00E35EFC">
      <w:pPr>
        <w:pStyle w:val="BodyText"/>
        <w:spacing w:line="252" w:lineRule="exact"/>
        <w:ind w:left="152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E35EFC">
      <w:pPr>
        <w:pStyle w:val="BodyText"/>
        <w:spacing w:line="252" w:lineRule="exact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…………………………………………………………</w:t>
      </w:r>
      <w:r>
        <w:rPr>
          <w:rFonts w:ascii="Courier New" w:hAnsi="Courier New" w:cs="Courier New"/>
          <w:bCs/>
        </w:rPr>
        <w:t>……</w:t>
      </w:r>
      <w:r w:rsidRPr="00456224">
        <w:rPr>
          <w:rFonts w:ascii="Courier New" w:hAnsi="Courier New" w:cs="Courier New"/>
          <w:bCs/>
        </w:rPr>
        <w:t>……………. tel ………………………</w:t>
      </w:r>
      <w:r>
        <w:rPr>
          <w:rFonts w:ascii="Courier New" w:hAnsi="Courier New" w:cs="Courier New"/>
          <w:bCs/>
        </w:rPr>
        <w:t>………</w:t>
      </w:r>
      <w:r w:rsidRPr="00456224">
        <w:rPr>
          <w:rFonts w:ascii="Courier New" w:hAnsi="Courier New" w:cs="Courier New"/>
          <w:bCs/>
        </w:rPr>
        <w:t>……</w:t>
      </w:r>
    </w:p>
    <w:p w:rsidR="00CE3A5E" w:rsidRDefault="00CE3A5E" w:rsidP="0064219A">
      <w:pPr>
        <w:pStyle w:val="BodyText"/>
        <w:spacing w:before="10"/>
        <w:jc w:val="both"/>
        <w:rPr>
          <w:rFonts w:ascii="Courier New" w:hAnsi="Courier New" w:cs="Courier New"/>
          <w:b/>
          <w:bCs/>
        </w:rPr>
      </w:pPr>
    </w:p>
    <w:p w:rsidR="00CE3A5E" w:rsidRDefault="00CE3A5E" w:rsidP="0064219A">
      <w:pPr>
        <w:pStyle w:val="BodyText"/>
        <w:spacing w:before="10"/>
        <w:jc w:val="both"/>
        <w:rPr>
          <w:rFonts w:ascii="Courier New" w:hAnsi="Courier New" w:cs="Courier New"/>
          <w:b/>
          <w:bCs/>
        </w:rPr>
      </w:pPr>
    </w:p>
    <w:p w:rsidR="00CE3A5E" w:rsidRPr="00456224" w:rsidRDefault="00CE3A5E" w:rsidP="00D22201">
      <w:pPr>
        <w:pStyle w:val="BodyText"/>
        <w:ind w:left="152" w:right="222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</w:t>
      </w:r>
      <w:r w:rsidRPr="00456224">
        <w:rPr>
          <w:rFonts w:ascii="Courier New" w:hAnsi="Courier New" w:cs="Courier New"/>
          <w:bCs/>
        </w:rPr>
        <w:t>i sensi degli articoli 46 e 47 del D.P.R. 28 dicembre 2000, n. 445, consapevole delle sanzioni penali previste dall’articolo 76 del medesimo D.P.R. n. 445/2000 per le ipotesi di falsità in atti e dichiarazioni mendaci ivi indicate, nonché di quanto previsto dall’art. 75 del medesimo D.P.R. 445/2000</w:t>
      </w:r>
    </w:p>
    <w:p w:rsidR="00CE3A5E" w:rsidRPr="00456224" w:rsidRDefault="00CE3A5E" w:rsidP="0064219A">
      <w:pPr>
        <w:pStyle w:val="BodyText"/>
        <w:spacing w:before="10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D22201">
      <w:pPr>
        <w:pStyle w:val="Heading1"/>
        <w:ind w:left="3206" w:right="2919"/>
        <w:jc w:val="center"/>
        <w:rPr>
          <w:rFonts w:ascii="Courier New" w:hAnsi="Courier New" w:cs="Courier New"/>
          <w:b w:val="0"/>
        </w:rPr>
      </w:pPr>
      <w:r w:rsidRPr="00456224">
        <w:rPr>
          <w:rFonts w:ascii="Courier New" w:hAnsi="Courier New" w:cs="Courier New"/>
          <w:b w:val="0"/>
        </w:rPr>
        <w:t>DICHIARA</w:t>
      </w:r>
    </w:p>
    <w:p w:rsidR="00CE3A5E" w:rsidRPr="00456224" w:rsidRDefault="00CE3A5E" w:rsidP="0064219A">
      <w:pPr>
        <w:pStyle w:val="BodyText"/>
        <w:spacing w:before="2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3135F3">
      <w:pPr>
        <w:pStyle w:val="BodyText"/>
        <w:spacing w:before="1"/>
        <w:ind w:left="15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di manifestare interesse all’assegnazione in oggetto come:</w:t>
      </w:r>
    </w:p>
    <w:p w:rsidR="00CE3A5E" w:rsidRPr="00456224" w:rsidRDefault="00CE3A5E" w:rsidP="0064219A">
      <w:pPr>
        <w:pStyle w:val="BodyText"/>
        <w:spacing w:line="252" w:lineRule="exact"/>
        <w:ind w:left="87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 associazione di tipo sociale;</w:t>
      </w:r>
    </w:p>
    <w:p w:rsidR="00CE3A5E" w:rsidRPr="00456224" w:rsidRDefault="00CE3A5E" w:rsidP="0064219A">
      <w:pPr>
        <w:pStyle w:val="BodyText"/>
        <w:spacing w:before="1" w:line="252" w:lineRule="exact"/>
        <w:ind w:left="87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 associazione di tipo culturale;</w:t>
      </w:r>
    </w:p>
    <w:p w:rsidR="00CE3A5E" w:rsidRPr="00456224" w:rsidRDefault="00CE3A5E" w:rsidP="003135F3">
      <w:pPr>
        <w:pStyle w:val="BodyText"/>
        <w:spacing w:line="252" w:lineRule="exact"/>
        <w:ind w:left="87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 associazione di tipo sportivo;</w:t>
      </w:r>
    </w:p>
    <w:p w:rsidR="00CE3A5E" w:rsidRPr="00456224" w:rsidRDefault="00CE3A5E" w:rsidP="003135F3">
      <w:pPr>
        <w:pStyle w:val="BodyText"/>
        <w:spacing w:line="252" w:lineRule="exact"/>
        <w:ind w:left="872"/>
        <w:jc w:val="both"/>
        <w:rPr>
          <w:rFonts w:ascii="Courier New" w:hAnsi="Courier New" w:cs="Courier New"/>
          <w:bCs/>
        </w:rPr>
      </w:pPr>
    </w:p>
    <w:p w:rsidR="00CE3A5E" w:rsidRDefault="00CE3A5E" w:rsidP="00CE2EA9">
      <w:pPr>
        <w:pStyle w:val="BodyText"/>
        <w:spacing w:line="252" w:lineRule="exact"/>
        <w:ind w:left="87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 di essere in possesso di sede legale in Sant’Elpidio a Mare al momento della partecipazione alla manifestazione d’interesse;</w:t>
      </w:r>
    </w:p>
    <w:p w:rsidR="00CE3A5E" w:rsidRPr="00456224" w:rsidRDefault="00CE3A5E" w:rsidP="00CE2EA9">
      <w:pPr>
        <w:pStyle w:val="BodyText"/>
        <w:spacing w:line="252" w:lineRule="exact"/>
        <w:ind w:left="872"/>
        <w:jc w:val="both"/>
        <w:rPr>
          <w:rFonts w:ascii="Courier New" w:hAnsi="Courier New" w:cs="Courier New"/>
          <w:bCs/>
        </w:rPr>
      </w:pPr>
    </w:p>
    <w:p w:rsidR="00CE3A5E" w:rsidRDefault="00CE3A5E" w:rsidP="00D22201">
      <w:pPr>
        <w:pStyle w:val="BodyText"/>
        <w:spacing w:before="1" w:line="252" w:lineRule="exact"/>
        <w:ind w:left="87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 xml:space="preserve"> che la propria attività statutaria di tipo prevalente </w:t>
      </w:r>
    </w:p>
    <w:p w:rsidR="00CE3A5E" w:rsidRDefault="00CE3A5E" w:rsidP="00E35EFC">
      <w:pPr>
        <w:pStyle w:val="BodyText"/>
        <w:spacing w:before="1" w:line="252" w:lineRule="exact"/>
        <w:ind w:left="872" w:firstLine="568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 xml:space="preserve"> sociale, </w:t>
      </w:r>
      <w:r w:rsidRPr="00456224">
        <w:rPr>
          <w:rFonts w:ascii="Courier New" w:hAnsi="Courier New" w:cs="Courier New"/>
          <w:bCs/>
        </w:rPr>
        <w:t xml:space="preserve"> culturale, </w:t>
      </w:r>
      <w:r w:rsidRPr="00456224">
        <w:rPr>
          <w:rFonts w:ascii="Courier New" w:hAnsi="Courier New" w:cs="Courier New"/>
          <w:bCs/>
        </w:rPr>
        <w:t xml:space="preserve"> sportiva </w:t>
      </w:r>
    </w:p>
    <w:p w:rsidR="00CE3A5E" w:rsidRPr="00456224" w:rsidRDefault="00CE3A5E" w:rsidP="00E35EFC">
      <w:pPr>
        <w:pStyle w:val="BodyText"/>
        <w:spacing w:before="1" w:line="252" w:lineRule="exact"/>
        <w:ind w:left="87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ha carattere aggregativo cittadino tale da costituire punto di aggregazione sociale;</w:t>
      </w:r>
    </w:p>
    <w:p w:rsidR="00CE3A5E" w:rsidRPr="00456224" w:rsidRDefault="00CE3A5E" w:rsidP="00D22201">
      <w:pPr>
        <w:pStyle w:val="BodyText"/>
        <w:spacing w:before="1" w:line="252" w:lineRule="exact"/>
        <w:ind w:left="87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 che intende utilizzare i locali per promuovere iniziative e progetti aperti a tutti i cittadini;</w:t>
      </w:r>
    </w:p>
    <w:p w:rsidR="00CE3A5E" w:rsidRPr="00456224" w:rsidRDefault="00CE3A5E" w:rsidP="003135F3">
      <w:pPr>
        <w:pStyle w:val="BodyText"/>
        <w:spacing w:line="252" w:lineRule="exact"/>
        <w:ind w:left="87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 che l’associazione svolge di attività prevalente in Sant’Elpidio a Mare;</w:t>
      </w:r>
    </w:p>
    <w:p w:rsidR="00CE3A5E" w:rsidRPr="00456224" w:rsidRDefault="00CE3A5E" w:rsidP="0064219A">
      <w:pPr>
        <w:pStyle w:val="BodyText"/>
        <w:jc w:val="both"/>
        <w:rPr>
          <w:rFonts w:ascii="Courier New" w:hAnsi="Courier New" w:cs="Courier New"/>
          <w:bCs/>
        </w:rPr>
      </w:pPr>
    </w:p>
    <w:p w:rsidR="00CE3A5E" w:rsidRDefault="00CE3A5E" w:rsidP="008207B7">
      <w:pPr>
        <w:pStyle w:val="Heading1"/>
        <w:rPr>
          <w:rFonts w:ascii="Courier New" w:hAnsi="Courier New" w:cs="Courier New"/>
          <w:b w:val="0"/>
        </w:rPr>
      </w:pPr>
      <w:r w:rsidRPr="00456224">
        <w:rPr>
          <w:rFonts w:ascii="Courier New" w:hAnsi="Courier New" w:cs="Courier New"/>
          <w:b w:val="0"/>
        </w:rPr>
        <w:t xml:space="preserve">                           </w:t>
      </w:r>
    </w:p>
    <w:p w:rsidR="00CE3A5E" w:rsidRDefault="00CE3A5E" w:rsidP="008207B7">
      <w:pPr>
        <w:pStyle w:val="Heading1"/>
        <w:rPr>
          <w:rFonts w:ascii="Courier New" w:hAnsi="Courier New" w:cs="Courier New"/>
          <w:b w:val="0"/>
        </w:rPr>
      </w:pPr>
      <w:r>
        <w:rPr>
          <w:rFonts w:ascii="Courier New" w:hAnsi="Courier New" w:cs="Courier New"/>
          <w:b w:val="0"/>
        </w:rPr>
        <w:t>Per l’assegnazione del locale:</w:t>
      </w:r>
    </w:p>
    <w:p w:rsidR="00CE3A5E" w:rsidRDefault="00CE3A5E" w:rsidP="008207B7">
      <w:pPr>
        <w:pStyle w:val="Heading1"/>
        <w:rPr>
          <w:rFonts w:ascii="Courier New" w:hAnsi="Courier New" w:cs="Courier New"/>
          <w:b w:val="0"/>
        </w:rPr>
      </w:pPr>
    </w:p>
    <w:p w:rsidR="00CE3A5E" w:rsidRDefault="00CE3A5E" w:rsidP="008207B7">
      <w:pPr>
        <w:pStyle w:val="Heading1"/>
        <w:rPr>
          <w:rFonts w:ascii="Courier New" w:hAnsi="Courier New" w:cs="Courier New"/>
          <w:b w:val="0"/>
        </w:rPr>
      </w:pPr>
      <w:r>
        <w:rPr>
          <w:rFonts w:ascii="Courier New" w:hAnsi="Courier New" w:cs="Courier New"/>
          <w:b w:val="0"/>
        </w:rPr>
        <w:t>- in P.le</w:t>
      </w:r>
      <w:r w:rsidRPr="004A03CC">
        <w:rPr>
          <w:rFonts w:ascii="Courier New" w:hAnsi="Courier New" w:cs="Courier New"/>
          <w:b w:val="0"/>
        </w:rPr>
        <w:t xml:space="preserve"> Marconi n. 30 Sant’Elpidio a Mare (FM), piano primo ed piano terra di mq. 238 circa, individuato catastalmente al Foglio 51, p.lla 843,</w:t>
      </w:r>
    </w:p>
    <w:p w:rsidR="00CE3A5E" w:rsidRDefault="00CE3A5E" w:rsidP="008207B7">
      <w:pPr>
        <w:pStyle w:val="Heading1"/>
        <w:rPr>
          <w:rFonts w:ascii="Courier New" w:hAnsi="Courier New" w:cs="Courier New"/>
          <w:b w:val="0"/>
        </w:rPr>
      </w:pPr>
    </w:p>
    <w:p w:rsidR="00CE3A5E" w:rsidRDefault="00CE3A5E" w:rsidP="008207B7">
      <w:pPr>
        <w:pStyle w:val="Heading1"/>
        <w:rPr>
          <w:rFonts w:ascii="Courier New" w:hAnsi="Courier New" w:cs="Courier New"/>
          <w:b w:val="0"/>
        </w:rPr>
      </w:pPr>
    </w:p>
    <w:p w:rsidR="00CE3A5E" w:rsidRPr="00456224" w:rsidRDefault="00CE3A5E" w:rsidP="004350FF">
      <w:pPr>
        <w:pStyle w:val="Heading1"/>
        <w:jc w:val="center"/>
        <w:rPr>
          <w:rFonts w:ascii="Courier New" w:hAnsi="Courier New" w:cs="Courier New"/>
          <w:b w:val="0"/>
        </w:rPr>
      </w:pPr>
      <w:r w:rsidRPr="00456224">
        <w:rPr>
          <w:rFonts w:ascii="Courier New" w:hAnsi="Courier New" w:cs="Courier New"/>
          <w:b w:val="0"/>
        </w:rPr>
        <w:t>DICHIARA INOLTRE</w:t>
      </w:r>
    </w:p>
    <w:p w:rsidR="00CE3A5E" w:rsidRPr="00456224" w:rsidRDefault="00CE3A5E" w:rsidP="0064219A">
      <w:pPr>
        <w:pStyle w:val="BodyText"/>
        <w:spacing w:before="10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64219A">
      <w:pPr>
        <w:pStyle w:val="ListParagraph"/>
        <w:numPr>
          <w:ilvl w:val="0"/>
          <w:numId w:val="1"/>
        </w:numPr>
        <w:tabs>
          <w:tab w:val="left" w:pos="787"/>
        </w:tabs>
        <w:ind w:left="796" w:hanging="360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 xml:space="preserve">di avere i requisiti per contrarre con la pubblica amministrazione di cui all’art. </w:t>
      </w:r>
      <w:r>
        <w:rPr>
          <w:rFonts w:ascii="Courier New" w:hAnsi="Courier New" w:cs="Courier New"/>
          <w:bCs/>
        </w:rPr>
        <w:t>94</w:t>
      </w:r>
      <w:r w:rsidRPr="00456224">
        <w:rPr>
          <w:rFonts w:ascii="Courier New" w:hAnsi="Courier New" w:cs="Courier New"/>
          <w:bCs/>
        </w:rPr>
        <w:t xml:space="preserve"> del Decreto Lgs. </w:t>
      </w:r>
      <w:r>
        <w:rPr>
          <w:rFonts w:ascii="Courier New" w:hAnsi="Courier New" w:cs="Courier New"/>
          <w:bCs/>
        </w:rPr>
        <w:t>36</w:t>
      </w:r>
      <w:r w:rsidRPr="00456224">
        <w:rPr>
          <w:rFonts w:ascii="Courier New" w:hAnsi="Courier New" w:cs="Courier New"/>
          <w:bCs/>
        </w:rPr>
        <w:t>/20</w:t>
      </w:r>
      <w:r>
        <w:rPr>
          <w:rFonts w:ascii="Courier New" w:hAnsi="Courier New" w:cs="Courier New"/>
          <w:bCs/>
        </w:rPr>
        <w:t>23</w:t>
      </w:r>
      <w:r w:rsidRPr="00456224">
        <w:rPr>
          <w:rFonts w:ascii="Courier New" w:hAnsi="Courier New" w:cs="Courier New"/>
          <w:bCs/>
        </w:rPr>
        <w:t>;</w:t>
      </w:r>
    </w:p>
    <w:p w:rsidR="00CE3A5E" w:rsidRPr="00456224" w:rsidRDefault="00CE3A5E" w:rsidP="0064219A">
      <w:pPr>
        <w:pStyle w:val="BodyText"/>
        <w:spacing w:before="11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64219A">
      <w:pPr>
        <w:pStyle w:val="ListParagraph"/>
        <w:numPr>
          <w:ilvl w:val="0"/>
          <w:numId w:val="1"/>
        </w:numPr>
        <w:tabs>
          <w:tab w:val="left" w:pos="787"/>
        </w:tabs>
        <w:ind w:left="796" w:right="222" w:hanging="360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di essere in regola con la rendicontazione di eventuali contributi già concessi dall’Amministrazione Comunale;</w:t>
      </w:r>
    </w:p>
    <w:p w:rsidR="00CE3A5E" w:rsidRPr="00456224" w:rsidRDefault="00CE3A5E" w:rsidP="0064219A">
      <w:pPr>
        <w:pStyle w:val="BodyText"/>
        <w:spacing w:before="9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3135F3">
      <w:pPr>
        <w:pStyle w:val="ListParagraph"/>
        <w:numPr>
          <w:ilvl w:val="0"/>
          <w:numId w:val="1"/>
        </w:numPr>
        <w:tabs>
          <w:tab w:val="left" w:pos="787"/>
        </w:tabs>
        <w:ind w:left="796" w:hanging="360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 xml:space="preserve">di essere in regola con gli obblighi relativi al pagamento dei contributi previdenziali a favore dei lavoratori (DURC) se sottoposti agli obblighi </w:t>
      </w:r>
    </w:p>
    <w:p w:rsidR="00CE3A5E" w:rsidRPr="00456224" w:rsidRDefault="00CE3A5E" w:rsidP="003135F3">
      <w:pPr>
        <w:pStyle w:val="BodyText"/>
        <w:spacing w:before="1"/>
        <w:ind w:left="4782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ovvero</w:t>
      </w:r>
    </w:p>
    <w:p w:rsidR="00CE3A5E" w:rsidRPr="00456224" w:rsidRDefault="00CE3A5E" w:rsidP="00C003AF">
      <w:pPr>
        <w:pStyle w:val="BodyText"/>
        <w:tabs>
          <w:tab w:val="left" w:leader="dot" w:pos="6702"/>
        </w:tabs>
        <w:spacing w:before="1"/>
        <w:ind w:left="675" w:right="223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di non essere sottoposti agli obblighi relativi al pagamento dei contributi previdenziali e assistenziali in favore dei lavoratori (DURC) in quanto</w:t>
      </w:r>
      <w:r w:rsidRPr="00456224"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 xml:space="preserve"> </w:t>
      </w:r>
      <w:r w:rsidRPr="00456224">
        <w:rPr>
          <w:rFonts w:ascii="Courier New" w:hAnsi="Courier New" w:cs="Courier New"/>
          <w:bCs/>
        </w:rPr>
        <w:t>(specificare eventuale motivo di esclusione);</w:t>
      </w:r>
    </w:p>
    <w:p w:rsidR="00CE3A5E" w:rsidRPr="00456224" w:rsidRDefault="00CE3A5E" w:rsidP="0064219A">
      <w:pPr>
        <w:pStyle w:val="BodyText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64219A">
      <w:pPr>
        <w:pStyle w:val="ListParagraph"/>
        <w:numPr>
          <w:ilvl w:val="0"/>
          <w:numId w:val="1"/>
        </w:numPr>
        <w:tabs>
          <w:tab w:val="left" w:pos="787"/>
        </w:tabs>
        <w:spacing w:before="1"/>
        <w:ind w:left="796" w:hanging="360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di essere in regola con il pagamento di somme eventualmente dovute all’Amministrazione Comunale ovvero aver firmato con essa un piano di rientro per eventuali debiti;</w:t>
      </w:r>
    </w:p>
    <w:p w:rsidR="00CE3A5E" w:rsidRPr="00456224" w:rsidRDefault="00CE3A5E" w:rsidP="0064219A">
      <w:pPr>
        <w:pStyle w:val="BodyText"/>
        <w:spacing w:before="10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64219A">
      <w:pPr>
        <w:pStyle w:val="ListParagraph"/>
        <w:numPr>
          <w:ilvl w:val="0"/>
          <w:numId w:val="1"/>
        </w:numPr>
        <w:tabs>
          <w:tab w:val="left" w:pos="787"/>
        </w:tabs>
        <w:spacing w:before="1"/>
        <w:ind w:left="796" w:right="225" w:hanging="360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 xml:space="preserve">di non aver avuto diffide da parte dell’Amministrazione comunale per gravi violazioni in qualità di concessionario/assegnatario di precedenti </w:t>
      </w:r>
      <w:r w:rsidRPr="009432D6">
        <w:rPr>
          <w:rFonts w:ascii="Courier New" w:hAnsi="Courier New" w:cs="Courier New"/>
          <w:bCs/>
        </w:rPr>
        <w:t>gestioni convenzionate del patrimonio comunale;</w:t>
      </w:r>
    </w:p>
    <w:p w:rsidR="00CE3A5E" w:rsidRPr="00456224" w:rsidRDefault="00CE3A5E" w:rsidP="0064219A">
      <w:pPr>
        <w:pStyle w:val="BodyText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64219A">
      <w:pPr>
        <w:pStyle w:val="ListParagraph"/>
        <w:numPr>
          <w:ilvl w:val="0"/>
          <w:numId w:val="1"/>
        </w:numPr>
        <w:tabs>
          <w:tab w:val="left" w:pos="787"/>
        </w:tabs>
        <w:ind w:left="796" w:right="226" w:hanging="360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di aver preso visione e di accettare integralmente le prescrizioni dell’avviso pubblico per manifestazione di interesse;</w:t>
      </w:r>
    </w:p>
    <w:p w:rsidR="00CE3A5E" w:rsidRPr="00456224" w:rsidRDefault="00CE3A5E" w:rsidP="0064219A">
      <w:pPr>
        <w:pStyle w:val="BodyText"/>
        <w:spacing w:before="2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64219A">
      <w:pPr>
        <w:pStyle w:val="ListParagraph"/>
        <w:numPr>
          <w:ilvl w:val="0"/>
          <w:numId w:val="1"/>
        </w:numPr>
        <w:tabs>
          <w:tab w:val="left" w:pos="787"/>
          <w:tab w:val="left" w:leader="dot" w:pos="6464"/>
        </w:tabs>
        <w:ind w:left="796" w:right="221" w:hanging="360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di autorizzare l’invio delle comunicazioni inerenti la procedura di cui in oggetto al seguente indirizzo di po</w:t>
      </w:r>
      <w:r>
        <w:rPr>
          <w:rFonts w:ascii="Courier New" w:hAnsi="Courier New" w:cs="Courier New"/>
          <w:bCs/>
        </w:rPr>
        <w:t xml:space="preserve">sta elettronica certificata PEC </w:t>
      </w:r>
      <w:r w:rsidRPr="00456224">
        <w:rPr>
          <w:rFonts w:ascii="Courier New" w:hAnsi="Courier New" w:cs="Courier New"/>
          <w:bCs/>
        </w:rPr>
        <w:t>…………………………………………………</w:t>
      </w:r>
      <w:r>
        <w:rPr>
          <w:rFonts w:ascii="Courier New" w:hAnsi="Courier New" w:cs="Courier New"/>
          <w:bCs/>
        </w:rPr>
        <w:t>……………………………………………………………</w:t>
      </w:r>
      <w:r w:rsidRPr="00456224">
        <w:rPr>
          <w:rFonts w:ascii="Courier New" w:hAnsi="Courier New" w:cs="Courier New"/>
          <w:bCs/>
        </w:rPr>
        <w:t>;</w:t>
      </w:r>
    </w:p>
    <w:p w:rsidR="00CE3A5E" w:rsidRPr="00456224" w:rsidRDefault="00CE3A5E" w:rsidP="0064219A">
      <w:pPr>
        <w:pStyle w:val="BodyText"/>
        <w:spacing w:line="251" w:lineRule="exact"/>
        <w:ind w:left="2759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ovvero ( se non in possesso di indirizzo PEC)</w:t>
      </w:r>
    </w:p>
    <w:p w:rsidR="00CE3A5E" w:rsidRPr="00456224" w:rsidRDefault="00CE3A5E" w:rsidP="0064219A">
      <w:pPr>
        <w:pStyle w:val="BodyText"/>
        <w:spacing w:before="1"/>
        <w:ind w:left="858" w:right="361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di autorizzare l’invio delle comunicazioni inerenti la procedura di cui in oggetto al seguente indirizzo mail: ……………………………………………</w:t>
      </w:r>
      <w:r>
        <w:rPr>
          <w:rFonts w:ascii="Courier New" w:hAnsi="Courier New" w:cs="Courier New"/>
          <w:bCs/>
        </w:rPr>
        <w:t>…………………………</w:t>
      </w:r>
      <w:r w:rsidRPr="00456224">
        <w:rPr>
          <w:rFonts w:ascii="Courier New" w:hAnsi="Courier New" w:cs="Courier New"/>
          <w:bCs/>
        </w:rPr>
        <w:t>……;</w:t>
      </w:r>
    </w:p>
    <w:p w:rsidR="00CE3A5E" w:rsidRPr="00456224" w:rsidRDefault="00CE3A5E" w:rsidP="0064219A">
      <w:pPr>
        <w:pStyle w:val="BodyText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64219A">
      <w:pPr>
        <w:pStyle w:val="ListParagraph"/>
        <w:numPr>
          <w:ilvl w:val="0"/>
          <w:numId w:val="1"/>
        </w:numPr>
        <w:tabs>
          <w:tab w:val="left" w:pos="787"/>
        </w:tabs>
        <w:ind w:left="796" w:hanging="360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di autorizzare il trattamento dei dati personali ai sensi del D. lgs. 196/2013 e ss.mm.ii, del D. Lgs. 101/2018 e del Regolamento UE n. 679/2016 e ss.mm.ii, ai sensi di quanto previsto dall’art. 9 dell’Avviso pubblico per manifestazione di interesse;</w:t>
      </w:r>
    </w:p>
    <w:p w:rsidR="00CE3A5E" w:rsidRPr="00456224" w:rsidRDefault="00CE3A5E" w:rsidP="0064219A">
      <w:pPr>
        <w:pStyle w:val="BodyText"/>
        <w:spacing w:before="10"/>
        <w:jc w:val="both"/>
        <w:rPr>
          <w:rFonts w:ascii="Courier New" w:hAnsi="Courier New" w:cs="Courier New"/>
          <w:bCs/>
        </w:rPr>
      </w:pPr>
    </w:p>
    <w:p w:rsidR="00CE3A5E" w:rsidRDefault="00CE3A5E" w:rsidP="0064219A">
      <w:pPr>
        <w:pStyle w:val="Heading1"/>
        <w:ind w:left="510"/>
        <w:jc w:val="both"/>
        <w:rPr>
          <w:rFonts w:ascii="Courier New" w:hAnsi="Courier New" w:cs="Courier New"/>
          <w:b w:val="0"/>
        </w:rPr>
      </w:pPr>
      <w:r w:rsidRPr="00456224">
        <w:rPr>
          <w:rFonts w:ascii="Courier New" w:hAnsi="Courier New" w:cs="Courier New"/>
          <w:b w:val="0"/>
        </w:rPr>
        <w:t>Si allega:</w:t>
      </w:r>
    </w:p>
    <w:p w:rsidR="00CE3A5E" w:rsidRDefault="00CE3A5E" w:rsidP="0064219A">
      <w:pPr>
        <w:pStyle w:val="Heading1"/>
        <w:ind w:left="510"/>
        <w:jc w:val="both"/>
        <w:rPr>
          <w:rFonts w:ascii="Courier New" w:hAnsi="Courier New" w:cs="Courier New"/>
          <w:b w:val="0"/>
        </w:rPr>
      </w:pPr>
      <w:r>
        <w:rPr>
          <w:rFonts w:ascii="Courier New" w:hAnsi="Courier New" w:cs="Courier New"/>
          <w:b w:val="0"/>
        </w:rPr>
        <w:t>- proposta progettuale inerente le attività che l’offerente intende svolgere all’interno sociale/culturale/sportivo ed aggregativo cittadino nonché di promozione della città oltre il proprio territorio;</w:t>
      </w:r>
    </w:p>
    <w:p w:rsidR="00CE3A5E" w:rsidRDefault="00CE3A5E" w:rsidP="00C003AF">
      <w:pPr>
        <w:pStyle w:val="BodyText"/>
        <w:tabs>
          <w:tab w:val="left" w:pos="872"/>
          <w:tab w:val="left" w:pos="6534"/>
        </w:tabs>
        <w:ind w:left="510" w:right="454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- capacità del progetto di condividere contenuti con l’ente comunale;</w:t>
      </w:r>
    </w:p>
    <w:p w:rsidR="00CE3A5E" w:rsidRPr="00456224" w:rsidRDefault="00CE3A5E" w:rsidP="00C003AF">
      <w:pPr>
        <w:pStyle w:val="BodyText"/>
        <w:tabs>
          <w:tab w:val="left" w:pos="872"/>
          <w:tab w:val="left" w:pos="6534"/>
        </w:tabs>
        <w:ind w:left="510" w:right="454"/>
        <w:jc w:val="both"/>
        <w:rPr>
          <w:rFonts w:ascii="Courier New" w:hAnsi="Courier New" w:cs="Courier New"/>
          <w:bCs/>
        </w:rPr>
      </w:pPr>
      <w:r w:rsidRPr="00456224">
        <w:rPr>
          <w:rFonts w:ascii="Courier New" w:hAnsi="Courier New" w:cs="Courier New"/>
          <w:bCs/>
        </w:rPr>
        <w:t>-</w:t>
      </w:r>
      <w:r w:rsidRPr="00456224">
        <w:rPr>
          <w:rFonts w:ascii="Courier New" w:hAnsi="Courier New" w:cs="Courier New"/>
          <w:bCs/>
        </w:rPr>
        <w:tab/>
        <w:t>copia fotostatica di un documento di identità in corso di validità del legale rappresentante.</w:t>
      </w:r>
    </w:p>
    <w:p w:rsidR="00CE3A5E" w:rsidRPr="00456224" w:rsidRDefault="00CE3A5E" w:rsidP="00C003AF">
      <w:pPr>
        <w:pStyle w:val="BodyText"/>
        <w:tabs>
          <w:tab w:val="left" w:pos="872"/>
          <w:tab w:val="left" w:pos="6534"/>
        </w:tabs>
        <w:ind w:left="510" w:right="454"/>
        <w:jc w:val="both"/>
        <w:rPr>
          <w:rFonts w:ascii="Courier New" w:hAnsi="Courier New" w:cs="Courier New"/>
          <w:bCs/>
        </w:rPr>
      </w:pPr>
    </w:p>
    <w:p w:rsidR="00CE3A5E" w:rsidRPr="00456224" w:rsidRDefault="00CE3A5E" w:rsidP="00C003AF">
      <w:pPr>
        <w:pStyle w:val="BodyText"/>
        <w:tabs>
          <w:tab w:val="left" w:pos="872"/>
          <w:tab w:val="left" w:pos="6534"/>
        </w:tabs>
        <w:ind w:left="510" w:right="454"/>
        <w:jc w:val="both"/>
        <w:rPr>
          <w:rFonts w:ascii="Courier New" w:hAnsi="Courier New" w:cs="Courier New"/>
          <w:bCs/>
        </w:rPr>
      </w:pPr>
    </w:p>
    <w:p w:rsidR="00CE3A5E" w:rsidRDefault="00CE3A5E" w:rsidP="003135F3">
      <w:pPr>
        <w:pStyle w:val="BodyText"/>
        <w:tabs>
          <w:tab w:val="left" w:pos="872"/>
          <w:tab w:val="left" w:pos="6534"/>
        </w:tabs>
        <w:spacing w:before="1" w:line="720" w:lineRule="auto"/>
        <w:ind w:left="510" w:right="455" w:firstLine="2"/>
        <w:jc w:val="both"/>
        <w:rPr>
          <w:rFonts w:ascii="Courier New" w:hAnsi="Courier New" w:cs="Courier New"/>
          <w:b/>
          <w:bCs/>
        </w:rPr>
      </w:pPr>
      <w:r>
        <w:rPr>
          <w:noProof/>
          <w:lang w:eastAsia="it-IT"/>
        </w:rPr>
        <w:pict>
          <v:shape id="Text Box 2" o:spid="_x0000_s1028" type="#_x0000_t202" style="position:absolute;left:0;text-align:left;margin-left:55.15pt;margin-top:46.25pt;width:489.25pt;height:30.8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" filled="f" strokeweight=".48pt">
            <v:textbox inset="0,0,0,0">
              <w:txbxContent>
                <w:p w:rsidR="00CE3A5E" w:rsidRPr="003135F3" w:rsidRDefault="00CE3A5E" w:rsidP="003135F3">
                  <w:pPr>
                    <w:spacing w:before="17"/>
                    <w:ind w:left="28"/>
                    <w:jc w:val="both"/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</w:pP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La</w:t>
                  </w:r>
                  <w:r w:rsidRPr="003135F3">
                    <w:rPr>
                      <w:rFonts w:ascii="Courier New" w:hAnsi="Courier New" w:cs="Courier New"/>
                      <w:i/>
                      <w:spacing w:val="25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presente</w:t>
                  </w:r>
                  <w:r w:rsidRPr="003135F3">
                    <w:rPr>
                      <w:rFonts w:ascii="Courier New" w:hAnsi="Courier New" w:cs="Courier New"/>
                      <w:i/>
                      <w:spacing w:val="25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dichiarazione</w:t>
                  </w:r>
                  <w:r w:rsidRPr="003135F3">
                    <w:rPr>
                      <w:rFonts w:ascii="Courier New" w:hAnsi="Courier New" w:cs="Courier New"/>
                      <w:i/>
                      <w:spacing w:val="26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deve</w:t>
                  </w:r>
                  <w:r w:rsidRPr="003135F3">
                    <w:rPr>
                      <w:rFonts w:ascii="Courier New" w:hAnsi="Courier New" w:cs="Courier New"/>
                      <w:i/>
                      <w:spacing w:val="25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essere</w:t>
                  </w:r>
                  <w:r w:rsidRPr="003135F3">
                    <w:rPr>
                      <w:rFonts w:ascii="Courier New" w:hAnsi="Courier New" w:cs="Courier New"/>
                      <w:i/>
                      <w:spacing w:val="26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prodotta,</w:t>
                  </w:r>
                  <w:r w:rsidRPr="003135F3">
                    <w:rPr>
                      <w:rFonts w:ascii="Courier New" w:hAnsi="Courier New" w:cs="Courier New"/>
                      <w:i/>
                      <w:spacing w:val="26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pena</w:t>
                  </w:r>
                  <w:r w:rsidRPr="003135F3">
                    <w:rPr>
                      <w:rFonts w:ascii="Courier New" w:hAnsi="Courier New" w:cs="Courier New"/>
                      <w:i/>
                      <w:spacing w:val="26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l’invalidità,</w:t>
                  </w:r>
                  <w:r w:rsidRPr="003135F3">
                    <w:rPr>
                      <w:rFonts w:ascii="Courier New" w:hAnsi="Courier New" w:cs="Courier New"/>
                      <w:i/>
                      <w:spacing w:val="26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unitamente</w:t>
                  </w:r>
                  <w:r w:rsidRPr="003135F3">
                    <w:rPr>
                      <w:rFonts w:ascii="Courier New" w:hAnsi="Courier New" w:cs="Courier New"/>
                      <w:i/>
                      <w:spacing w:val="26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a</w:t>
                  </w:r>
                  <w:r w:rsidRPr="003135F3">
                    <w:rPr>
                      <w:rFonts w:ascii="Courier New" w:hAnsi="Courier New" w:cs="Courier New"/>
                      <w:i/>
                      <w:spacing w:val="23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copia</w:t>
                  </w:r>
                  <w:r w:rsidRPr="003135F3">
                    <w:rPr>
                      <w:rFonts w:ascii="Courier New" w:hAnsi="Courier New" w:cs="Courier New"/>
                      <w:i/>
                      <w:spacing w:val="26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fotostatica</w:t>
                  </w:r>
                  <w:r w:rsidRPr="003135F3">
                    <w:rPr>
                      <w:rFonts w:ascii="Courier New" w:hAnsi="Courier New" w:cs="Courier New"/>
                      <w:i/>
                      <w:spacing w:val="-58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non</w:t>
                  </w:r>
                  <w:r w:rsidRPr="003135F3">
                    <w:rPr>
                      <w:rFonts w:ascii="Courier New" w:hAnsi="Courier New" w:cs="Courier New"/>
                      <w:i/>
                      <w:spacing w:val="-2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autenticata</w:t>
                  </w:r>
                  <w:r w:rsidRPr="003135F3">
                    <w:rPr>
                      <w:rFonts w:ascii="Courier New" w:hAnsi="Courier New" w:cs="Courier New"/>
                      <w:i/>
                      <w:spacing w:val="-2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di</w:t>
                  </w:r>
                  <w:r w:rsidRPr="003135F3">
                    <w:rPr>
                      <w:rFonts w:ascii="Courier New" w:hAnsi="Courier New" w:cs="Courier New"/>
                      <w:i/>
                      <w:spacing w:val="-1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un</w:t>
                  </w:r>
                  <w:r w:rsidRPr="003135F3">
                    <w:rPr>
                      <w:rFonts w:ascii="Courier New" w:hAnsi="Courier New" w:cs="Courier New"/>
                      <w:i/>
                      <w:spacing w:val="-2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documento</w:t>
                  </w:r>
                  <w:r w:rsidRPr="003135F3">
                    <w:rPr>
                      <w:rFonts w:ascii="Courier New" w:hAnsi="Courier New" w:cs="Courier New"/>
                      <w:i/>
                      <w:spacing w:val="-3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di</w:t>
                  </w:r>
                  <w:r w:rsidRPr="003135F3">
                    <w:rPr>
                      <w:rFonts w:ascii="Courier New" w:hAnsi="Courier New" w:cs="Courier New"/>
                      <w:i/>
                      <w:spacing w:val="-2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identità</w:t>
                  </w:r>
                  <w:r w:rsidRPr="003135F3">
                    <w:rPr>
                      <w:rFonts w:ascii="Courier New" w:hAnsi="Courier New" w:cs="Courier New"/>
                      <w:i/>
                      <w:spacing w:val="-2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in</w:t>
                  </w:r>
                  <w:r w:rsidRPr="003135F3">
                    <w:rPr>
                      <w:rFonts w:ascii="Courier New" w:hAnsi="Courier New" w:cs="Courier New"/>
                      <w:i/>
                      <w:spacing w:val="-1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corso</w:t>
                  </w:r>
                  <w:r w:rsidRPr="003135F3">
                    <w:rPr>
                      <w:rFonts w:ascii="Courier New" w:hAnsi="Courier New" w:cs="Courier New"/>
                      <w:i/>
                      <w:spacing w:val="-2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di</w:t>
                  </w:r>
                  <w:r w:rsidRPr="003135F3">
                    <w:rPr>
                      <w:rFonts w:ascii="Courier New" w:hAnsi="Courier New" w:cs="Courier New"/>
                      <w:i/>
                      <w:spacing w:val="-1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validità</w:t>
                  </w:r>
                  <w:r w:rsidRPr="003135F3">
                    <w:rPr>
                      <w:rFonts w:ascii="Courier New" w:hAnsi="Courier New" w:cs="Courier New"/>
                      <w:i/>
                      <w:spacing w:val="-2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del</w:t>
                  </w:r>
                  <w:r w:rsidRPr="003135F3">
                    <w:rPr>
                      <w:rFonts w:ascii="Courier New" w:hAnsi="Courier New" w:cs="Courier New"/>
                      <w:i/>
                      <w:spacing w:val="-2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sottoscrittore,</w:t>
                  </w:r>
                  <w:r w:rsidRPr="003135F3">
                    <w:rPr>
                      <w:rFonts w:ascii="Courier New" w:hAnsi="Courier New" w:cs="Courier New"/>
                      <w:i/>
                      <w:spacing w:val="1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ai</w:t>
                  </w:r>
                  <w:r w:rsidRPr="003135F3">
                    <w:rPr>
                      <w:rFonts w:ascii="Courier New" w:hAnsi="Courier New" w:cs="Courier New"/>
                      <w:i/>
                      <w:spacing w:val="-2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sensi</w:t>
                  </w:r>
                  <w:r w:rsidRPr="003135F3">
                    <w:rPr>
                      <w:rFonts w:ascii="Courier New" w:hAnsi="Courier New" w:cs="Courier New"/>
                      <w:i/>
                      <w:spacing w:val="-1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dell’art. 38</w:t>
                  </w:r>
                  <w:r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 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D.P.R.</w:t>
                  </w:r>
                  <w:r w:rsidRPr="003135F3">
                    <w:rPr>
                      <w:rFonts w:ascii="Courier New" w:hAnsi="Courier New" w:cs="Courier New"/>
                      <w:i/>
                      <w:spacing w:val="-4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n.</w:t>
                  </w:r>
                  <w:r w:rsidRPr="003135F3">
                    <w:rPr>
                      <w:rFonts w:ascii="Courier New" w:hAnsi="Courier New" w:cs="Courier New"/>
                      <w:i/>
                      <w:spacing w:val="-3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445/2000</w:t>
                  </w:r>
                  <w:r w:rsidRPr="003135F3">
                    <w:rPr>
                      <w:rFonts w:ascii="Courier New" w:hAnsi="Courier New" w:cs="Courier New"/>
                      <w:i/>
                      <w:spacing w:val="-7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oppure</w:t>
                  </w:r>
                  <w:r w:rsidRPr="003135F3">
                    <w:rPr>
                      <w:rFonts w:ascii="Courier New" w:hAnsi="Courier New" w:cs="Courier New"/>
                      <w:i/>
                      <w:spacing w:val="-7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firmata</w:t>
                  </w:r>
                  <w:r w:rsidRPr="003135F3">
                    <w:rPr>
                      <w:rFonts w:ascii="Courier New" w:hAnsi="Courier New" w:cs="Courier New"/>
                      <w:i/>
                      <w:spacing w:val="-7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digitalmente</w:t>
                  </w:r>
                  <w:r w:rsidRPr="003135F3">
                    <w:rPr>
                      <w:rFonts w:ascii="Courier New" w:hAnsi="Courier New" w:cs="Courier New"/>
                      <w:i/>
                      <w:spacing w:val="50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come</w:t>
                  </w:r>
                  <w:r w:rsidRPr="003135F3">
                    <w:rPr>
                      <w:rFonts w:ascii="Courier New" w:hAnsi="Courier New" w:cs="Courier New"/>
                      <w:i/>
                      <w:spacing w:val="-6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da</w:t>
                  </w:r>
                  <w:r w:rsidRPr="003135F3">
                    <w:rPr>
                      <w:rFonts w:ascii="Courier New" w:hAnsi="Courier New" w:cs="Courier New"/>
                      <w:i/>
                      <w:spacing w:val="-7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normativa</w:t>
                  </w:r>
                  <w:r w:rsidRPr="003135F3">
                    <w:rPr>
                      <w:rFonts w:ascii="Courier New" w:hAnsi="Courier New" w:cs="Courier New"/>
                      <w:i/>
                      <w:spacing w:val="-7"/>
                      <w:sz w:val="16"/>
                      <w:szCs w:val="16"/>
                    </w:rPr>
                    <w:t xml:space="preserve"> </w:t>
                  </w:r>
                  <w:r w:rsidRPr="003135F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vigente</w:t>
                  </w:r>
                  <w:r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Pr="00456224">
        <w:rPr>
          <w:rFonts w:ascii="Courier New" w:hAnsi="Courier New" w:cs="Courier New"/>
          <w:bCs/>
        </w:rPr>
        <w:t xml:space="preserve"> DATA</w:t>
      </w:r>
      <w:r w:rsidRPr="00456224">
        <w:rPr>
          <w:rFonts w:ascii="Courier New" w:hAnsi="Courier New" w:cs="Courier New"/>
          <w:bCs/>
        </w:rPr>
        <w:tab/>
        <w:t xml:space="preserve">           FIRMA</w:t>
      </w:r>
    </w:p>
    <w:sectPr w:rsidR="00CE3A5E" w:rsidSect="00E35EFC">
      <w:pgSz w:w="11900" w:h="16840"/>
      <w:pgMar w:top="1600" w:right="1410" w:bottom="993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222"/>
    <w:multiLevelType w:val="hybridMultilevel"/>
    <w:tmpl w:val="0EBC8538"/>
    <w:lvl w:ilvl="0" w:tplc="1DB04EEE">
      <w:start w:val="1"/>
      <w:numFmt w:val="decimal"/>
      <w:lvlText w:val="%1."/>
      <w:lvlJc w:val="left"/>
      <w:pPr>
        <w:ind w:left="795" w:hanging="351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72C0BEA6">
      <w:numFmt w:val="bullet"/>
      <w:lvlText w:val="•"/>
      <w:lvlJc w:val="left"/>
      <w:pPr>
        <w:ind w:left="1722" w:hanging="351"/>
      </w:pPr>
      <w:rPr>
        <w:rFonts w:hint="default"/>
      </w:rPr>
    </w:lvl>
    <w:lvl w:ilvl="2" w:tplc="898435CA">
      <w:numFmt w:val="bullet"/>
      <w:lvlText w:val="•"/>
      <w:lvlJc w:val="left"/>
      <w:pPr>
        <w:ind w:left="2644" w:hanging="351"/>
      </w:pPr>
      <w:rPr>
        <w:rFonts w:hint="default"/>
      </w:rPr>
    </w:lvl>
    <w:lvl w:ilvl="3" w:tplc="DBA4DAAE">
      <w:numFmt w:val="bullet"/>
      <w:lvlText w:val="•"/>
      <w:lvlJc w:val="left"/>
      <w:pPr>
        <w:ind w:left="3566" w:hanging="351"/>
      </w:pPr>
      <w:rPr>
        <w:rFonts w:hint="default"/>
      </w:rPr>
    </w:lvl>
    <w:lvl w:ilvl="4" w:tplc="04F210EA">
      <w:numFmt w:val="bullet"/>
      <w:lvlText w:val="•"/>
      <w:lvlJc w:val="left"/>
      <w:pPr>
        <w:ind w:left="4488" w:hanging="351"/>
      </w:pPr>
      <w:rPr>
        <w:rFonts w:hint="default"/>
      </w:rPr>
    </w:lvl>
    <w:lvl w:ilvl="5" w:tplc="616A75D8">
      <w:numFmt w:val="bullet"/>
      <w:lvlText w:val="•"/>
      <w:lvlJc w:val="left"/>
      <w:pPr>
        <w:ind w:left="5410" w:hanging="351"/>
      </w:pPr>
      <w:rPr>
        <w:rFonts w:hint="default"/>
      </w:rPr>
    </w:lvl>
    <w:lvl w:ilvl="6" w:tplc="6EA4F2EE">
      <w:numFmt w:val="bullet"/>
      <w:lvlText w:val="•"/>
      <w:lvlJc w:val="left"/>
      <w:pPr>
        <w:ind w:left="6332" w:hanging="351"/>
      </w:pPr>
      <w:rPr>
        <w:rFonts w:hint="default"/>
      </w:rPr>
    </w:lvl>
    <w:lvl w:ilvl="7" w:tplc="302EE4C4">
      <w:numFmt w:val="bullet"/>
      <w:lvlText w:val="•"/>
      <w:lvlJc w:val="left"/>
      <w:pPr>
        <w:ind w:left="7254" w:hanging="351"/>
      </w:pPr>
      <w:rPr>
        <w:rFonts w:hint="default"/>
      </w:rPr>
    </w:lvl>
    <w:lvl w:ilvl="8" w:tplc="BB44D512">
      <w:numFmt w:val="bullet"/>
      <w:lvlText w:val="•"/>
      <w:lvlJc w:val="left"/>
      <w:pPr>
        <w:ind w:left="8176" w:hanging="351"/>
      </w:pPr>
      <w:rPr>
        <w:rFonts w:hint="default"/>
      </w:rPr>
    </w:lvl>
  </w:abstractNum>
  <w:abstractNum w:abstractNumId="1">
    <w:nsid w:val="7CD84819"/>
    <w:multiLevelType w:val="hybridMultilevel"/>
    <w:tmpl w:val="E59E7BBE"/>
    <w:lvl w:ilvl="0" w:tplc="AEAEB692">
      <w:start w:val="1"/>
      <w:numFmt w:val="bullet"/>
      <w:lvlText w:val=""/>
      <w:lvlJc w:val="left"/>
      <w:pPr>
        <w:ind w:left="1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710"/>
    <w:rsid w:val="00023CAC"/>
    <w:rsid w:val="00056D6A"/>
    <w:rsid w:val="00091F13"/>
    <w:rsid w:val="000A628B"/>
    <w:rsid w:val="00126BE9"/>
    <w:rsid w:val="001C461D"/>
    <w:rsid w:val="001D1D19"/>
    <w:rsid w:val="00200AD2"/>
    <w:rsid w:val="0023145D"/>
    <w:rsid w:val="00266067"/>
    <w:rsid w:val="003135F3"/>
    <w:rsid w:val="003940A3"/>
    <w:rsid w:val="004350FF"/>
    <w:rsid w:val="00456224"/>
    <w:rsid w:val="0048097F"/>
    <w:rsid w:val="00483AB6"/>
    <w:rsid w:val="0049621B"/>
    <w:rsid w:val="004A03CC"/>
    <w:rsid w:val="004F65C6"/>
    <w:rsid w:val="00524DDE"/>
    <w:rsid w:val="0053262E"/>
    <w:rsid w:val="005B4454"/>
    <w:rsid w:val="00616E05"/>
    <w:rsid w:val="0064219A"/>
    <w:rsid w:val="00654FEA"/>
    <w:rsid w:val="00657703"/>
    <w:rsid w:val="006B68F0"/>
    <w:rsid w:val="00754EAE"/>
    <w:rsid w:val="0078562F"/>
    <w:rsid w:val="007A1593"/>
    <w:rsid w:val="007A391C"/>
    <w:rsid w:val="00801959"/>
    <w:rsid w:val="00813D34"/>
    <w:rsid w:val="008207B7"/>
    <w:rsid w:val="009432D6"/>
    <w:rsid w:val="00976710"/>
    <w:rsid w:val="009A2D3A"/>
    <w:rsid w:val="00A654DF"/>
    <w:rsid w:val="00A80DD8"/>
    <w:rsid w:val="00A91C48"/>
    <w:rsid w:val="00AC73CB"/>
    <w:rsid w:val="00B04949"/>
    <w:rsid w:val="00B436A2"/>
    <w:rsid w:val="00B929E8"/>
    <w:rsid w:val="00BA2A2A"/>
    <w:rsid w:val="00BC4EB9"/>
    <w:rsid w:val="00C003AF"/>
    <w:rsid w:val="00C40F3D"/>
    <w:rsid w:val="00C947F3"/>
    <w:rsid w:val="00CA306B"/>
    <w:rsid w:val="00CC4DB2"/>
    <w:rsid w:val="00CE2EA9"/>
    <w:rsid w:val="00CE3A5E"/>
    <w:rsid w:val="00D22201"/>
    <w:rsid w:val="00D36D32"/>
    <w:rsid w:val="00D735AF"/>
    <w:rsid w:val="00E35C7F"/>
    <w:rsid w:val="00E35EFC"/>
    <w:rsid w:val="00E36C3D"/>
    <w:rsid w:val="00EC3F18"/>
    <w:rsid w:val="00EE47AF"/>
    <w:rsid w:val="00F043C1"/>
    <w:rsid w:val="00F31BD6"/>
    <w:rsid w:val="00F75AF8"/>
    <w:rsid w:val="00FF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6B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A306B"/>
    <w:pPr>
      <w:ind w:left="415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145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CA306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A306B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145D"/>
    <w:rPr>
      <w:rFonts w:ascii="Arial MT" w:hAnsi="Arial MT" w:cs="Arial MT"/>
      <w:lang w:eastAsia="en-US"/>
    </w:rPr>
  </w:style>
  <w:style w:type="paragraph" w:styleId="Title">
    <w:name w:val="Title"/>
    <w:basedOn w:val="Normal"/>
    <w:link w:val="TitleChar"/>
    <w:uiPriority w:val="99"/>
    <w:qFormat/>
    <w:rsid w:val="00CA306B"/>
    <w:pPr>
      <w:spacing w:before="79"/>
      <w:ind w:left="3206" w:right="2926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3145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CA306B"/>
    <w:pPr>
      <w:ind w:left="796" w:right="223" w:hanging="360"/>
    </w:pPr>
  </w:style>
  <w:style w:type="paragraph" w:customStyle="1" w:styleId="TableParagraph">
    <w:name w:val="Table Paragraph"/>
    <w:basedOn w:val="Normal"/>
    <w:uiPriority w:val="99"/>
    <w:rsid w:val="00CA306B"/>
  </w:style>
  <w:style w:type="table" w:styleId="TableGrid">
    <w:name w:val="Table Grid"/>
    <w:basedOn w:val="TableNormal"/>
    <w:uiPriority w:val="99"/>
    <w:rsid w:val="00D2220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0A62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A628B"/>
    <w:rPr>
      <w:rFonts w:ascii="Arial MT" w:hAnsi="Arial MT" w:cs="Arial MT"/>
      <w:lang w:val="it-IT"/>
    </w:rPr>
  </w:style>
  <w:style w:type="paragraph" w:customStyle="1" w:styleId="Label">
    <w:name w:val="Label"/>
    <w:basedOn w:val="BodyTextIndent"/>
    <w:uiPriority w:val="99"/>
    <w:rsid w:val="000A628B"/>
    <w:pPr>
      <w:widowControl/>
      <w:shd w:val="clear" w:color="auto" w:fill="D9D9D9"/>
      <w:autoSpaceDE/>
      <w:autoSpaceDN/>
      <w:ind w:left="0"/>
      <w:jc w:val="center"/>
    </w:pPr>
    <w:rPr>
      <w:rFonts w:ascii="Tahoma" w:eastAsia="Times New Roman" w:hAnsi="Tahoma" w:cs="Arial"/>
      <w:smallCaps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1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3</Pages>
  <Words>668</Words>
  <Characters>3810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manifestazione interesse</dc:title>
  <dc:subject/>
  <dc:creator>tosatto.s</dc:creator>
  <cp:keywords>()</cp:keywords>
  <dc:description/>
  <cp:lastModifiedBy>concetta.soccio</cp:lastModifiedBy>
  <cp:revision>15</cp:revision>
  <cp:lastPrinted>2025-02-28T13:09:00Z</cp:lastPrinted>
  <dcterms:created xsi:type="dcterms:W3CDTF">2025-02-27T13:13:00Z</dcterms:created>
  <dcterms:modified xsi:type="dcterms:W3CDTF">2026-05-22T07:53:00Z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