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86" w:rsidRDefault="000B1786" w:rsidP="000B1786">
      <w:pPr>
        <w:spacing w:before="100" w:beforeAutospacing="1" w:after="100" w:afterAutospacing="1" w:line="240" w:lineRule="auto"/>
        <w:outlineLvl w:val="0"/>
        <w:rPr>
          <w:b/>
        </w:rPr>
      </w:pPr>
    </w:p>
    <w:p w:rsidR="000B1786" w:rsidRPr="000B1786" w:rsidRDefault="000B1786" w:rsidP="000B17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it-IT"/>
        </w:rPr>
      </w:pPr>
      <w:r w:rsidRPr="000B1786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it-IT"/>
        </w:rPr>
        <w:t xml:space="preserve">DOMANDA DI PARTECIPAZIONE AL SERVIZIO DI COLONIA MARINA PER ANZIANI 2026 "Nonni </w:t>
      </w:r>
      <w:proofErr w:type="spellStart"/>
      <w:r w:rsidRPr="000B1786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it-IT"/>
        </w:rPr>
        <w:t>d’aMARE</w:t>
      </w:r>
      <w:proofErr w:type="spellEnd"/>
      <w:r w:rsidRPr="000B1786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it-IT"/>
        </w:rPr>
        <w:t>"</w:t>
      </w:r>
    </w:p>
    <w:p w:rsidR="000B1786" w:rsidRDefault="000B1786" w:rsidP="000B1786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Politiche Sociali </w:t>
      </w:r>
    </w:p>
    <w:p w:rsidR="000B1786" w:rsidRDefault="000B1786" w:rsidP="000B1786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Comune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 Salvo</w:t>
      </w:r>
    </w:p>
    <w:p w:rsidR="000B1786" w:rsidRDefault="000B1786" w:rsidP="000B1786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Piazza Papa Giovanni XXIII, 7</w:t>
      </w:r>
    </w:p>
    <w:p w:rsidR="000B1786" w:rsidRPr="0082112B" w:rsidRDefault="000B1786" w:rsidP="000B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DATI ANAGRAFICI DEL RICHIEDENTE</w:t>
      </w:r>
    </w:p>
    <w:p w:rsidR="000B1786" w:rsidRPr="000B1786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B178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(Il richiedente deve aver compiuto il 70° anno di età alla data di pubblicazione del bando)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 di Nascita: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  <w:proofErr w:type="spell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(____) il 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Residenza: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 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 n. ______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Città: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___ CAP __________</w:t>
      </w:r>
    </w:p>
    <w:p w:rsidR="000B1786" w:rsidRPr="0082112B" w:rsidRDefault="000B1786" w:rsidP="000B1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Telefono/Cellulare: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DICHIARAZIONE SOSTITUTIVA DI CERTIFICAZIONE (Art. 46 D.P.R. 445/2000)</w:t>
      </w:r>
    </w:p>
    <w:p w:rsidR="000B1786" w:rsidRPr="0082112B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consapevole delle sanzioni penali previste in caso di dichiarazioni mendaci e falsità in atti,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la propria responsabilità:</w:t>
      </w:r>
    </w:p>
    <w:p w:rsidR="000B1786" w:rsidRPr="0082112B" w:rsidRDefault="000B1786" w:rsidP="000B17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residente nel territorio di questo Comune.</w:t>
      </w:r>
    </w:p>
    <w:p w:rsidR="000B1786" w:rsidRPr="0082112B" w:rsidRDefault="000B1786" w:rsidP="000B17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compiuto il 70° anno di età alla data di pubblicazione del presente bando.</w:t>
      </w: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Criteri per la formulazione della graduatoria (Selezionare la voce corrispondente):</w:t>
      </w:r>
    </w:p>
    <w:p w:rsidR="000B1786" w:rsidRPr="0082112B" w:rsidRDefault="000B1786" w:rsidP="000B1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Composizione del Nucleo Familiare (1° Livello di selezione):</w:t>
      </w:r>
    </w:p>
    <w:p w:rsidR="000B1786" w:rsidRPr="0082112B" w:rsidRDefault="000B1786" w:rsidP="000B17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Nucleo Monocomponente: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di vivere da solo/a (Massima priorità).</w:t>
      </w:r>
    </w:p>
    <w:p w:rsidR="000B1786" w:rsidRDefault="000B1786" w:rsidP="000B17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Nucleo </w:t>
      </w:r>
      <w:proofErr w:type="spellStart"/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Pluricomponente</w:t>
      </w:r>
      <w:proofErr w:type="spellEnd"/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di vivere in un nucleo con più persone (Ammissione in caso di posti residui).</w:t>
      </w:r>
    </w:p>
    <w:p w:rsidR="000B1786" w:rsidRPr="0082112B" w:rsidRDefault="000B1786" w:rsidP="000B178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B1786" w:rsidRPr="0082112B" w:rsidRDefault="000B1786" w:rsidP="000B1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Situazione Economica ISEE (2° Livello di selezione):</w:t>
      </w:r>
    </w:p>
    <w:p w:rsidR="000B1786" w:rsidRPr="0082112B" w:rsidRDefault="000B1786" w:rsidP="000B17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di Attestazione ISEE (Ordinario o Socio-Sanitario) in corso di validità con valore pari a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____________________</w:t>
      </w: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INFORMATIVA SULLA QUOTA DI PARTECIPAZIONE E RINUNCE</w:t>
      </w:r>
    </w:p>
    <w:p w:rsidR="000B1786" w:rsidRPr="0082112B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 essere a conoscenza che:</w:t>
      </w:r>
    </w:p>
    <w:p w:rsidR="000B1786" w:rsidRPr="0082112B" w:rsidRDefault="000B1786" w:rsidP="000B1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quota di partecipazione al servizio è fissa e pari a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€ 60,00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B1786" w:rsidRPr="0082112B" w:rsidRDefault="000B1786" w:rsidP="000B1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Il pagamento dovrà essere effettuato esclusivamente secondo le modalità che verranno comunicate dall'Amministrazione all'atto della conferma del posto.</w:t>
      </w:r>
    </w:p>
    <w:p w:rsidR="000B1786" w:rsidRPr="0082112B" w:rsidRDefault="000B1786" w:rsidP="000B1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rinuncia, la comunicazione dovrà essere presentata per iscritto 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entro e non oltre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8211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giorni prima della partenza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, salvo comprovati e documentati motivi di salute, per consentire lo scorrimento verticale della graduatoria.</w:t>
      </w: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DOCUMENTAZIONE OBBLIGATORIA DA ALLEGARE</w:t>
      </w:r>
    </w:p>
    <w:p w:rsidR="000B1786" w:rsidRPr="0082112B" w:rsidRDefault="000B1786" w:rsidP="000B1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del documento di identità in corso di validità.</w:t>
      </w:r>
    </w:p>
    <w:p w:rsidR="000B1786" w:rsidRPr="0082112B" w:rsidRDefault="000B1786" w:rsidP="000B1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Attestazione ISEE ordinario (o ISEE Socio-Sanitario) in corso di validità.</w:t>
      </w:r>
    </w:p>
    <w:p w:rsidR="000B1786" w:rsidRPr="0082112B" w:rsidRDefault="000B1786" w:rsidP="000B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INFORMATIVA PRIVACY E FIRMA</w:t>
      </w:r>
    </w:p>
    <w:p w:rsidR="000B1786" w:rsidRPr="0082112B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trattamento dei dati personali forniti con la presente domanda avverrà nel rispetto del Regolamento UE 2016/679 (GDPR) e delle normative vigenti, esclusivamente per le finalità legate alla gestione del servizio "Nonni </w:t>
      </w:r>
      <w:proofErr w:type="spellStart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d’aMARE</w:t>
      </w:r>
      <w:proofErr w:type="spellEnd"/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" e alla formulazione della graduatoria.</w:t>
      </w:r>
    </w:p>
    <w:p w:rsidR="000B1786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Luog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 e Data: ________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dente: ________________________</w:t>
      </w:r>
      <w:r w:rsidRPr="008211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0B1786" w:rsidRPr="0082112B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B1786" w:rsidRPr="0082112B" w:rsidRDefault="000B1786" w:rsidP="000B1786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11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Nota Informativa sui Criteri di Graduatoria </w:t>
      </w:r>
      <w:bookmarkStart w:id="0" w:name="_GoBack"/>
      <w:bookmarkEnd w:id="0"/>
    </w:p>
    <w:p w:rsidR="000B1786" w:rsidRPr="000B1786" w:rsidRDefault="000B1786" w:rsidP="000B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>La graduatoria finale verrà formulata seguendo un ordine gerarchico a 3 livelli:</w:t>
      </w:r>
    </w:p>
    <w:p w:rsidR="000B1786" w:rsidRPr="000B1786" w:rsidRDefault="000B1786" w:rsidP="000B1786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B178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Composizione del Nucleo:</w:t>
      </w:r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precedenza assoluta a chi vive da solo (</w:t>
      </w:r>
      <w:proofErr w:type="spellStart"/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>Mononucleo</w:t>
      </w:r>
      <w:proofErr w:type="spellEnd"/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>).</w:t>
      </w:r>
    </w:p>
    <w:p w:rsidR="000B1786" w:rsidRPr="000B1786" w:rsidRDefault="000B1786" w:rsidP="000B1786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B178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Reddito:</w:t>
      </w:r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parità di nucleo, i richiedenti saranno ordinati dall'ISEE più basso a quello più alto.</w:t>
      </w:r>
    </w:p>
    <w:p w:rsidR="00B33964" w:rsidRPr="000B1786" w:rsidRDefault="000B1786" w:rsidP="000B1786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B178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Età (Break-</w:t>
      </w:r>
      <w:proofErr w:type="spellStart"/>
      <w:r w:rsidRPr="000B178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tie</w:t>
      </w:r>
      <w:proofErr w:type="spellEnd"/>
      <w:r w:rsidRPr="000B178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):</w:t>
      </w:r>
      <w:r w:rsidRPr="000B178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parità di nucleo e di ISEE, la precedenza sarà data al candidato più anziano di età.</w:t>
      </w:r>
    </w:p>
    <w:sectPr w:rsidR="00B33964" w:rsidRPr="000B1786" w:rsidSect="003B6F7C">
      <w:headerReference w:type="default" r:id="rId7"/>
      <w:footerReference w:type="default" r:id="rId8"/>
      <w:pgSz w:w="11906" w:h="16838"/>
      <w:pgMar w:top="2523" w:right="1134" w:bottom="851" w:left="1134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36" w:rsidRDefault="00853336">
      <w:r>
        <w:separator/>
      </w:r>
    </w:p>
  </w:endnote>
  <w:endnote w:type="continuationSeparator" w:id="0">
    <w:p w:rsidR="00853336" w:rsidRDefault="0085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1F" w:rsidRDefault="009E1DE2" w:rsidP="00143DE9">
    <w:pPr>
      <w:pStyle w:val="NormaleWeb"/>
      <w:tabs>
        <w:tab w:val="left" w:pos="1966"/>
        <w:tab w:val="center" w:pos="5216"/>
      </w:tabs>
      <w:jc w:val="center"/>
    </w:pPr>
    <w:r w:rsidRPr="00250CAB">
      <w:rPr>
        <w:noProof/>
        <w:lang w:eastAsia="it-IT"/>
      </w:rPr>
      <w:drawing>
        <wp:inline distT="0" distB="0" distL="0" distR="0">
          <wp:extent cx="733425" cy="457200"/>
          <wp:effectExtent l="0" t="0" r="0" b="0"/>
          <wp:docPr id="8" name="Immagine 1" descr="C:\Users\Utente\Desktop\1682590923_Bandiera-azzurra-20-nuovi-Comuni-Citta-del-cammino-e-de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1682590923_Bandiera-azzurra-20-nuovi-Comuni-Citta-del-cammino-e-de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704850" cy="409575"/>
          <wp:effectExtent l="0" t="0" r="0" b="0"/>
          <wp:docPr id="7" name="Immagine 7" descr="San Salvo Comune Ciclabile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San Salvo Comune Ciclabile 20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1C66">
      <w:rPr>
        <w:rFonts w:ascii="Trebuchet MS" w:hAnsi="Trebuchet MS"/>
        <w:sz w:val="20"/>
        <w:szCs w:val="20"/>
      </w:rPr>
      <w:t xml:space="preserve"> </w:t>
    </w:r>
    <w:r w:rsidR="00641C66">
      <w:rPr>
        <w:rFonts w:ascii="Arial" w:hAnsi="Arial" w:cs="Arial"/>
      </w:rPr>
      <w:t xml:space="preserve"> </w:t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733425" cy="476250"/>
          <wp:effectExtent l="0" t="0" r="0" b="0"/>
          <wp:docPr id="6" name="Immagine 8" descr="BandieraBl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andieraBlu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D84">
      <w:rPr>
        <w:rFonts w:ascii="Trebuchet MS" w:hAnsi="Trebuchet MS"/>
        <w:sz w:val="20"/>
        <w:szCs w:val="20"/>
      </w:rPr>
      <w:t xml:space="preserve"> </w:t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638175" cy="428625"/>
          <wp:effectExtent l="0" t="0" r="0" b="0"/>
          <wp:docPr id="5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1009650" cy="457200"/>
          <wp:effectExtent l="0" t="0" r="0" b="0"/>
          <wp:docPr id="4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733">
      <w:rPr>
        <w:rFonts w:ascii="Trebuchet MS" w:hAnsi="Trebuchet MS"/>
        <w:sz w:val="20"/>
        <w:szCs w:val="20"/>
      </w:rPr>
      <w:t xml:space="preserve">  </w:t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723900" cy="438150"/>
          <wp:effectExtent l="0" t="0" r="0" b="0"/>
          <wp:docPr id="3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D84">
      <w:rPr>
        <w:rFonts w:ascii="Trebuchet MS" w:hAnsi="Trebuchet MS"/>
        <w:sz w:val="20"/>
        <w:szCs w:val="20"/>
      </w:rPr>
      <w:t xml:space="preserve"> </w:t>
    </w:r>
    <w:r w:rsidRPr="009E1DE2">
      <w:rPr>
        <w:rFonts w:ascii="Trebuchet MS" w:hAnsi="Trebuchet MS"/>
        <w:noProof/>
        <w:sz w:val="20"/>
        <w:szCs w:val="20"/>
        <w:lang w:eastAsia="it-IT"/>
      </w:rPr>
      <w:drawing>
        <wp:inline distT="0" distB="0" distL="0" distR="0">
          <wp:extent cx="752475" cy="447675"/>
          <wp:effectExtent l="0" t="0" r="0" b="0"/>
          <wp:docPr id="2" name="Immagine 10" descr="citta-che-le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citta-che-legg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3" r="13455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9B9" w:rsidRDefault="009E1DE2" w:rsidP="008B11B0">
    <w:r w:rsidRPr="009E1DE2">
      <w:rPr>
        <w:b/>
        <w:noProof/>
        <w:lang w:eastAsia="it-IT"/>
      </w:rPr>
      <w:drawing>
        <wp:inline distT="0" distB="0" distL="0" distR="0">
          <wp:extent cx="7048500" cy="381000"/>
          <wp:effectExtent l="0" t="0" r="0" b="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4" t="26016" r="4796" b="11382"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36" w:rsidRDefault="00853336">
      <w:r>
        <w:separator/>
      </w:r>
    </w:p>
  </w:footnote>
  <w:footnote w:type="continuationSeparator" w:id="0">
    <w:p w:rsidR="00853336" w:rsidRDefault="0085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2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0"/>
      <w:gridCol w:w="6090"/>
      <w:gridCol w:w="3402"/>
    </w:tblGrid>
    <w:tr w:rsidR="00011F54" w:rsidTr="003B6F7C">
      <w:trPr>
        <w:trHeight w:val="2835"/>
        <w:jc w:val="center"/>
      </w:trPr>
      <w:tc>
        <w:tcPr>
          <w:tcW w:w="1210" w:type="dxa"/>
        </w:tcPr>
        <w:p w:rsidR="00FE3C4A" w:rsidRDefault="00FE3C4A" w:rsidP="000B1786">
          <w:pPr>
            <w:spacing w:after="0" w:line="240" w:lineRule="auto"/>
            <w:jc w:val="right"/>
          </w:pPr>
        </w:p>
        <w:p w:rsidR="00FE3C4A" w:rsidRPr="00FE3C4A" w:rsidRDefault="00FE3C4A" w:rsidP="000B1786">
          <w:pPr>
            <w:spacing w:after="0" w:line="240" w:lineRule="auto"/>
          </w:pPr>
        </w:p>
        <w:p w:rsidR="00FE3C4A" w:rsidRPr="00FE3C4A" w:rsidRDefault="00FE3C4A" w:rsidP="000B1786">
          <w:pPr>
            <w:spacing w:after="0" w:line="240" w:lineRule="auto"/>
          </w:pPr>
        </w:p>
        <w:p w:rsidR="00011F54" w:rsidRPr="00FE3C4A" w:rsidRDefault="009E1DE2" w:rsidP="000B1786">
          <w:pPr>
            <w:spacing w:after="0" w:line="240" w:lineRule="auto"/>
          </w:pPr>
          <w:r w:rsidRPr="00250CAB">
            <w:rPr>
              <w:noProof/>
              <w:lang w:eastAsia="it-IT"/>
            </w:rPr>
            <w:drawing>
              <wp:inline distT="0" distB="0" distL="0" distR="0">
                <wp:extent cx="762000" cy="1066800"/>
                <wp:effectExtent l="0" t="0" r="0" b="0"/>
                <wp:docPr id="10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</w:tcPr>
        <w:p w:rsidR="00011F54" w:rsidRDefault="00011F54" w:rsidP="000B1786">
          <w:pPr>
            <w:tabs>
              <w:tab w:val="left" w:pos="5033"/>
            </w:tabs>
            <w:spacing w:after="0" w:line="240" w:lineRule="auto"/>
            <w:jc w:val="center"/>
            <w:rPr>
              <w:sz w:val="16"/>
            </w:rPr>
          </w:pPr>
        </w:p>
        <w:p w:rsidR="00011F54" w:rsidRPr="00747338" w:rsidRDefault="00011F54" w:rsidP="000B1786">
          <w:pPr>
            <w:tabs>
              <w:tab w:val="left" w:pos="5033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7B07B4">
            <w:rPr>
              <w:b/>
            </w:rPr>
            <w:t xml:space="preserve">      </w:t>
          </w:r>
        </w:p>
        <w:p w:rsidR="00FE3C4A" w:rsidRDefault="00FE3C4A" w:rsidP="000B1786">
          <w:pPr>
            <w:tabs>
              <w:tab w:val="left" w:pos="5033"/>
            </w:tabs>
            <w:spacing w:after="0" w:line="240" w:lineRule="auto"/>
            <w:jc w:val="center"/>
            <w:rPr>
              <w:b/>
              <w:sz w:val="48"/>
            </w:rPr>
          </w:pPr>
        </w:p>
        <w:p w:rsidR="00011F54" w:rsidRPr="00C64CB6" w:rsidRDefault="00011F54" w:rsidP="000B1786">
          <w:pPr>
            <w:tabs>
              <w:tab w:val="left" w:pos="5033"/>
            </w:tabs>
            <w:spacing w:after="0" w:line="240" w:lineRule="auto"/>
            <w:jc w:val="center"/>
            <w:rPr>
              <w:b/>
              <w:sz w:val="48"/>
            </w:rPr>
          </w:pPr>
          <w:r w:rsidRPr="00C64CB6">
            <w:rPr>
              <w:b/>
              <w:sz w:val="48"/>
            </w:rPr>
            <w:t xml:space="preserve">CITTÀ </w:t>
          </w:r>
          <w:r w:rsidRPr="00C64CB6">
            <w:rPr>
              <w:b/>
              <w:sz w:val="28"/>
            </w:rPr>
            <w:t xml:space="preserve">di   </w:t>
          </w:r>
          <w:r w:rsidRPr="00C64CB6">
            <w:rPr>
              <w:b/>
              <w:sz w:val="48"/>
            </w:rPr>
            <w:t>SAN SALVO</w:t>
          </w:r>
        </w:p>
        <w:p w:rsidR="00011F54" w:rsidRPr="00C64CB6" w:rsidRDefault="00011F54" w:rsidP="000B1786">
          <w:pPr>
            <w:tabs>
              <w:tab w:val="left" w:pos="5033"/>
            </w:tabs>
            <w:spacing w:after="0" w:line="240" w:lineRule="auto"/>
            <w:jc w:val="center"/>
            <w:rPr>
              <w:b/>
              <w:sz w:val="10"/>
            </w:rPr>
          </w:pPr>
        </w:p>
        <w:p w:rsidR="00011F54" w:rsidRPr="00C64CB6" w:rsidRDefault="00011F54" w:rsidP="000B1786">
          <w:pPr>
            <w:pStyle w:val="Titolo4"/>
            <w:tabs>
              <w:tab w:val="left" w:pos="4334"/>
            </w:tabs>
            <w:spacing w:after="0" w:line="240" w:lineRule="auto"/>
            <w:jc w:val="left"/>
            <w:rPr>
              <w:b/>
              <w:i w:val="0"/>
              <w:sz w:val="28"/>
              <w:szCs w:val="24"/>
            </w:rPr>
          </w:pPr>
          <w:r>
            <w:rPr>
              <w:b/>
              <w:i w:val="0"/>
              <w:sz w:val="28"/>
              <w:szCs w:val="24"/>
            </w:rPr>
            <w:t xml:space="preserve">          </w:t>
          </w:r>
          <w:r w:rsidR="00B70D65">
            <w:rPr>
              <w:b/>
              <w:i w:val="0"/>
              <w:sz w:val="28"/>
              <w:szCs w:val="24"/>
            </w:rPr>
            <w:t xml:space="preserve">          </w:t>
          </w:r>
          <w:r w:rsidRPr="00C64CB6">
            <w:rPr>
              <w:b/>
              <w:i w:val="0"/>
              <w:sz w:val="28"/>
              <w:szCs w:val="24"/>
            </w:rPr>
            <w:t>PROVINCIA DI CHIETI</w:t>
          </w:r>
          <w:r>
            <w:rPr>
              <w:b/>
              <w:i w:val="0"/>
              <w:sz w:val="28"/>
              <w:szCs w:val="24"/>
            </w:rPr>
            <w:tab/>
          </w:r>
        </w:p>
        <w:p w:rsidR="00011F54" w:rsidRPr="003B6F7C" w:rsidRDefault="00011F54" w:rsidP="000B1786">
          <w:pPr>
            <w:spacing w:after="0" w:line="240" w:lineRule="auto"/>
            <w:jc w:val="right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                     </w:t>
          </w:r>
        </w:p>
      </w:tc>
      <w:tc>
        <w:tcPr>
          <w:tcW w:w="3402" w:type="dxa"/>
        </w:tcPr>
        <w:p w:rsidR="00011F54" w:rsidRDefault="00011F54" w:rsidP="000B1786">
          <w:pPr>
            <w:spacing w:after="0" w:line="240" w:lineRule="auto"/>
            <w:ind w:left="487" w:hanging="274"/>
            <w:jc w:val="center"/>
          </w:pPr>
        </w:p>
        <w:p w:rsidR="00011F54" w:rsidRDefault="00011F54" w:rsidP="000B1786">
          <w:pPr>
            <w:spacing w:after="0" w:line="240" w:lineRule="auto"/>
            <w:ind w:left="487" w:hanging="274"/>
            <w:jc w:val="center"/>
            <w:rPr>
              <w:sz w:val="10"/>
            </w:rPr>
          </w:pPr>
        </w:p>
        <w:p w:rsidR="00011F54" w:rsidRDefault="009E1DE2" w:rsidP="000B1786">
          <w:pPr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  <w:r w:rsidRPr="009E1DE2">
            <w:rPr>
              <w:rFonts w:ascii="Trebuchet MS" w:hAnsi="Trebuchet MS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1114425" cy="571500"/>
                <wp:effectExtent l="0" t="0" r="0" b="0"/>
                <wp:docPr id="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06" b="151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6F7C" w:rsidRDefault="003B6F7C" w:rsidP="000B1786">
          <w:pPr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</w:p>
        <w:p w:rsidR="00011F54" w:rsidRPr="002B032F" w:rsidRDefault="00011F54" w:rsidP="000B1786">
          <w:pPr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  <w:r w:rsidRPr="002B032F">
            <w:rPr>
              <w:i/>
              <w:sz w:val="20"/>
              <w:szCs w:val="20"/>
            </w:rPr>
            <w:t>Piazza Papa Giovanni XXIII, 7</w:t>
          </w:r>
          <w:r w:rsidRPr="002B032F">
            <w:rPr>
              <w:i/>
              <w:sz w:val="20"/>
              <w:szCs w:val="20"/>
            </w:rPr>
            <w:br/>
          </w:r>
          <w:r>
            <w:rPr>
              <w:i/>
              <w:sz w:val="20"/>
              <w:szCs w:val="20"/>
            </w:rPr>
            <w:t xml:space="preserve">                     </w:t>
          </w:r>
          <w:r w:rsidRPr="002B032F">
            <w:rPr>
              <w:i/>
              <w:sz w:val="20"/>
              <w:szCs w:val="20"/>
            </w:rPr>
            <w:t>66050, San Salvo (CH)</w:t>
          </w:r>
        </w:p>
        <w:p w:rsidR="00011F54" w:rsidRDefault="00011F54" w:rsidP="000B1786">
          <w:pPr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  <w:r w:rsidRPr="00011F54">
            <w:rPr>
              <w:i/>
              <w:sz w:val="20"/>
              <w:szCs w:val="20"/>
            </w:rPr>
            <w:t>www.comune</w:t>
          </w:r>
          <w:r w:rsidR="008A7C87">
            <w:rPr>
              <w:i/>
              <w:sz w:val="20"/>
              <w:szCs w:val="20"/>
            </w:rPr>
            <w:t>.</w:t>
          </w:r>
          <w:r w:rsidRPr="00011F54">
            <w:rPr>
              <w:i/>
              <w:sz w:val="20"/>
              <w:szCs w:val="20"/>
            </w:rPr>
            <w:t>sansalvo.</w:t>
          </w:r>
          <w:r w:rsidR="008A7C87">
            <w:rPr>
              <w:i/>
              <w:sz w:val="20"/>
              <w:szCs w:val="20"/>
            </w:rPr>
            <w:t>ch.</w:t>
          </w:r>
          <w:r w:rsidRPr="00011F54">
            <w:rPr>
              <w:i/>
              <w:sz w:val="20"/>
              <w:szCs w:val="20"/>
            </w:rPr>
            <w:t>it</w:t>
          </w:r>
        </w:p>
        <w:p w:rsidR="00011F54" w:rsidRDefault="00011F54" w:rsidP="000B1786">
          <w:pPr>
            <w:pStyle w:val="Pidipagina"/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  <w:r w:rsidRPr="00011F54">
            <w:rPr>
              <w:i/>
              <w:sz w:val="20"/>
              <w:szCs w:val="20"/>
            </w:rPr>
            <w:t>protocollo@comunesansalvo.legalmail.it</w:t>
          </w:r>
        </w:p>
        <w:p w:rsidR="00011F54" w:rsidRPr="003B6F7C" w:rsidRDefault="00011F54" w:rsidP="000B1786">
          <w:pPr>
            <w:pStyle w:val="Pidipagina"/>
            <w:spacing w:after="0" w:line="240" w:lineRule="auto"/>
            <w:ind w:hanging="274"/>
            <w:jc w:val="right"/>
            <w:rPr>
              <w:i/>
              <w:sz w:val="20"/>
              <w:szCs w:val="20"/>
            </w:rPr>
          </w:pPr>
          <w:r w:rsidRPr="007B07B4">
            <w:rPr>
              <w:i/>
              <w:sz w:val="20"/>
              <w:szCs w:val="20"/>
            </w:rPr>
            <w:t>C.F. / P.IVA</w:t>
          </w:r>
          <w:r>
            <w:rPr>
              <w:i/>
              <w:sz w:val="20"/>
              <w:szCs w:val="20"/>
            </w:rPr>
            <w:t xml:space="preserve"> </w:t>
          </w:r>
          <w:r w:rsidRPr="007B07B4">
            <w:rPr>
              <w:i/>
              <w:sz w:val="20"/>
              <w:szCs w:val="20"/>
            </w:rPr>
            <w:t xml:space="preserve">00247720691 </w:t>
          </w:r>
          <w:r w:rsidRPr="00FB7795">
            <w:rPr>
              <w:i/>
              <w:sz w:val="20"/>
              <w:szCs w:val="20"/>
            </w:rPr>
            <w:t xml:space="preserve">                              </w:t>
          </w:r>
        </w:p>
      </w:tc>
    </w:tr>
  </w:tbl>
  <w:p w:rsidR="00F214E4" w:rsidRPr="0034136C" w:rsidRDefault="00011F54" w:rsidP="000B1786">
    <w:pPr>
      <w:spacing w:after="0" w:line="240" w:lineRule="auto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 xml:space="preserve">    </w:t>
    </w:r>
    <w:r w:rsidRPr="00011F54">
      <w:rPr>
        <w:b/>
        <w:i/>
        <w:sz w:val="20"/>
        <w:szCs w:val="20"/>
      </w:rPr>
      <w:t>Se</w:t>
    </w:r>
    <w:r w:rsidR="009E1DE2">
      <w:rPr>
        <w:b/>
        <w:i/>
        <w:sz w:val="20"/>
        <w:szCs w:val="20"/>
      </w:rPr>
      <w:t>rvizio</w:t>
    </w:r>
    <w:r w:rsidRPr="00011F54">
      <w:rPr>
        <w:b/>
        <w:i/>
        <w:sz w:val="20"/>
        <w:szCs w:val="20"/>
      </w:rPr>
      <w:t xml:space="preserve"> </w:t>
    </w:r>
    <w:r w:rsidR="0034136C">
      <w:rPr>
        <w:b/>
        <w:i/>
        <w:sz w:val="20"/>
        <w:szCs w:val="20"/>
      </w:rPr>
      <w:t>IV</w:t>
    </w:r>
    <w:r w:rsidRPr="00011F54">
      <w:rPr>
        <w:i/>
        <w:sz w:val="20"/>
        <w:szCs w:val="20"/>
      </w:rPr>
      <w:t xml:space="preserve"> </w:t>
    </w:r>
    <w:r w:rsidR="0034136C">
      <w:rPr>
        <w:i/>
        <w:sz w:val="20"/>
        <w:szCs w:val="20"/>
      </w:rPr>
      <w:t>–</w:t>
    </w:r>
    <w:r w:rsidRPr="00011F54">
      <w:rPr>
        <w:i/>
        <w:sz w:val="20"/>
        <w:szCs w:val="20"/>
      </w:rPr>
      <w:t xml:space="preserve"> </w:t>
    </w:r>
    <w:r w:rsidR="0034136C">
      <w:rPr>
        <w:i/>
        <w:sz w:val="20"/>
        <w:szCs w:val="20"/>
      </w:rPr>
      <w:t>Politiche Sociali, Pubblica Istruzione, Trasporti</w:t>
    </w:r>
    <w:r w:rsidR="00B70D65">
      <w:rPr>
        <w:i/>
        <w:sz w:val="20"/>
        <w:szCs w:val="20"/>
      </w:rPr>
      <w:t>, Sanità</w:t>
    </w:r>
  </w:p>
  <w:p w:rsidR="00011F54" w:rsidRPr="00011F54" w:rsidRDefault="0034136C" w:rsidP="000B178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Tel.</w:t>
    </w:r>
    <w:r w:rsidR="00B02F33">
      <w:rPr>
        <w:i/>
        <w:sz w:val="20"/>
        <w:szCs w:val="20"/>
      </w:rPr>
      <w:t xml:space="preserve"> 0873-340</w:t>
    </w:r>
    <w:r>
      <w:rPr>
        <w:i/>
        <w:sz w:val="20"/>
        <w:szCs w:val="20"/>
      </w:rPr>
      <w:t>.</w:t>
    </w:r>
    <w:r w:rsidR="00B02F33">
      <w:rPr>
        <w:i/>
        <w:sz w:val="20"/>
        <w:szCs w:val="20"/>
      </w:rPr>
      <w:t>23</w:t>
    </w:r>
    <w:r>
      <w:rPr>
        <w:i/>
        <w:sz w:val="20"/>
        <w:szCs w:val="20"/>
      </w:rPr>
      <w:t>0 – 340.231 – 340.2</w:t>
    </w:r>
    <w:r w:rsidR="00B70D65">
      <w:rPr>
        <w:i/>
        <w:sz w:val="20"/>
        <w:szCs w:val="20"/>
      </w:rPr>
      <w:t>41</w:t>
    </w:r>
    <w:r>
      <w:rPr>
        <w:i/>
        <w:sz w:val="20"/>
        <w:szCs w:val="20"/>
      </w:rPr>
      <w:t xml:space="preserve"> – 340.2</w:t>
    </w:r>
    <w:r w:rsidR="00B70D65">
      <w:rPr>
        <w:i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FB2"/>
    <w:multiLevelType w:val="hybridMultilevel"/>
    <w:tmpl w:val="BCC0AB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704B1"/>
    <w:multiLevelType w:val="hybridMultilevel"/>
    <w:tmpl w:val="422C223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731E71"/>
    <w:multiLevelType w:val="hybridMultilevel"/>
    <w:tmpl w:val="0FF8E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738C"/>
    <w:multiLevelType w:val="hybridMultilevel"/>
    <w:tmpl w:val="0228FE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03971"/>
    <w:multiLevelType w:val="multilevel"/>
    <w:tmpl w:val="D534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34F01"/>
    <w:multiLevelType w:val="hybridMultilevel"/>
    <w:tmpl w:val="57F0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237D4"/>
    <w:multiLevelType w:val="hybridMultilevel"/>
    <w:tmpl w:val="0F325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5DB3"/>
    <w:multiLevelType w:val="hybridMultilevel"/>
    <w:tmpl w:val="A2200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464D"/>
    <w:multiLevelType w:val="hybridMultilevel"/>
    <w:tmpl w:val="60643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5D8F"/>
    <w:multiLevelType w:val="hybridMultilevel"/>
    <w:tmpl w:val="C2F24468"/>
    <w:lvl w:ilvl="0" w:tplc="CF209B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61856"/>
    <w:multiLevelType w:val="hybridMultilevel"/>
    <w:tmpl w:val="BDB2FC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F56EA"/>
    <w:multiLevelType w:val="multilevel"/>
    <w:tmpl w:val="51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52199"/>
    <w:multiLevelType w:val="multilevel"/>
    <w:tmpl w:val="660E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986876"/>
    <w:multiLevelType w:val="hybridMultilevel"/>
    <w:tmpl w:val="7F78A916"/>
    <w:lvl w:ilvl="0" w:tplc="654C7194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3F5C"/>
    <w:multiLevelType w:val="hybridMultilevel"/>
    <w:tmpl w:val="0546D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2B03"/>
    <w:multiLevelType w:val="multilevel"/>
    <w:tmpl w:val="A45A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C1FFF"/>
    <w:multiLevelType w:val="hybridMultilevel"/>
    <w:tmpl w:val="706413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C6A34"/>
    <w:multiLevelType w:val="hybridMultilevel"/>
    <w:tmpl w:val="A8DA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C1FCF"/>
    <w:multiLevelType w:val="hybridMultilevel"/>
    <w:tmpl w:val="DD72E44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E51418"/>
    <w:multiLevelType w:val="hybridMultilevel"/>
    <w:tmpl w:val="24E27EC8"/>
    <w:lvl w:ilvl="0" w:tplc="0410000F">
      <w:start w:val="1"/>
      <w:numFmt w:val="decimal"/>
      <w:lvlText w:val="%1."/>
      <w:lvlJc w:val="left"/>
      <w:pPr>
        <w:ind w:left="804" w:hanging="360"/>
      </w:pPr>
    </w:lvl>
    <w:lvl w:ilvl="1" w:tplc="04100019" w:tentative="1">
      <w:start w:val="1"/>
      <w:numFmt w:val="lowerLetter"/>
      <w:lvlText w:val="%2."/>
      <w:lvlJc w:val="left"/>
      <w:pPr>
        <w:ind w:left="1524" w:hanging="360"/>
      </w:pPr>
    </w:lvl>
    <w:lvl w:ilvl="2" w:tplc="0410001B" w:tentative="1">
      <w:start w:val="1"/>
      <w:numFmt w:val="lowerRoman"/>
      <w:lvlText w:val="%3."/>
      <w:lvlJc w:val="right"/>
      <w:pPr>
        <w:ind w:left="2244" w:hanging="180"/>
      </w:pPr>
    </w:lvl>
    <w:lvl w:ilvl="3" w:tplc="0410000F" w:tentative="1">
      <w:start w:val="1"/>
      <w:numFmt w:val="decimal"/>
      <w:lvlText w:val="%4."/>
      <w:lvlJc w:val="left"/>
      <w:pPr>
        <w:ind w:left="2964" w:hanging="360"/>
      </w:pPr>
    </w:lvl>
    <w:lvl w:ilvl="4" w:tplc="04100019" w:tentative="1">
      <w:start w:val="1"/>
      <w:numFmt w:val="lowerLetter"/>
      <w:lvlText w:val="%5."/>
      <w:lvlJc w:val="left"/>
      <w:pPr>
        <w:ind w:left="3684" w:hanging="360"/>
      </w:pPr>
    </w:lvl>
    <w:lvl w:ilvl="5" w:tplc="0410001B" w:tentative="1">
      <w:start w:val="1"/>
      <w:numFmt w:val="lowerRoman"/>
      <w:lvlText w:val="%6."/>
      <w:lvlJc w:val="right"/>
      <w:pPr>
        <w:ind w:left="4404" w:hanging="180"/>
      </w:pPr>
    </w:lvl>
    <w:lvl w:ilvl="6" w:tplc="0410000F" w:tentative="1">
      <w:start w:val="1"/>
      <w:numFmt w:val="decimal"/>
      <w:lvlText w:val="%7."/>
      <w:lvlJc w:val="left"/>
      <w:pPr>
        <w:ind w:left="5124" w:hanging="360"/>
      </w:pPr>
    </w:lvl>
    <w:lvl w:ilvl="7" w:tplc="04100019" w:tentative="1">
      <w:start w:val="1"/>
      <w:numFmt w:val="lowerLetter"/>
      <w:lvlText w:val="%8."/>
      <w:lvlJc w:val="left"/>
      <w:pPr>
        <w:ind w:left="5844" w:hanging="360"/>
      </w:pPr>
    </w:lvl>
    <w:lvl w:ilvl="8" w:tplc="0410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75384560"/>
    <w:multiLevelType w:val="multilevel"/>
    <w:tmpl w:val="892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114AB"/>
    <w:multiLevelType w:val="multilevel"/>
    <w:tmpl w:val="203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8133C"/>
    <w:multiLevelType w:val="hybridMultilevel"/>
    <w:tmpl w:val="9508DCD4"/>
    <w:lvl w:ilvl="0" w:tplc="0AB8B3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22"/>
  </w:num>
  <w:num w:numId="5">
    <w:abstractNumId w:val="16"/>
  </w:num>
  <w:num w:numId="6">
    <w:abstractNumId w:val="1"/>
  </w:num>
  <w:num w:numId="7">
    <w:abstractNumId w:val="0"/>
  </w:num>
  <w:num w:numId="8">
    <w:abstractNumId w:val="17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3"/>
  </w:num>
  <w:num w:numId="14">
    <w:abstractNumId w:val="2"/>
  </w:num>
  <w:num w:numId="15">
    <w:abstractNumId w:val="14"/>
  </w:num>
  <w:num w:numId="16">
    <w:abstractNumId w:val="19"/>
  </w:num>
  <w:num w:numId="17">
    <w:abstractNumId w:val="6"/>
  </w:num>
  <w:num w:numId="18">
    <w:abstractNumId w:val="8"/>
  </w:num>
  <w:num w:numId="19">
    <w:abstractNumId w:val="20"/>
  </w:num>
  <w:num w:numId="20">
    <w:abstractNumId w:val="21"/>
  </w:num>
  <w:num w:numId="21">
    <w:abstractNumId w:val="11"/>
  </w:num>
  <w:num w:numId="22">
    <w:abstractNumId w:val="4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86"/>
    <w:rsid w:val="00006CB0"/>
    <w:rsid w:val="000073A2"/>
    <w:rsid w:val="00011F54"/>
    <w:rsid w:val="0001448E"/>
    <w:rsid w:val="00031035"/>
    <w:rsid w:val="00033841"/>
    <w:rsid w:val="00045964"/>
    <w:rsid w:val="000469FC"/>
    <w:rsid w:val="00064D7A"/>
    <w:rsid w:val="00067A55"/>
    <w:rsid w:val="00072450"/>
    <w:rsid w:val="00073935"/>
    <w:rsid w:val="00097FA1"/>
    <w:rsid w:val="000A19B9"/>
    <w:rsid w:val="000A3325"/>
    <w:rsid w:val="000A719B"/>
    <w:rsid w:val="000B1786"/>
    <w:rsid w:val="000B1B1C"/>
    <w:rsid w:val="000B2BF4"/>
    <w:rsid w:val="000B2F0C"/>
    <w:rsid w:val="000E4375"/>
    <w:rsid w:val="000F4E5D"/>
    <w:rsid w:val="0011505E"/>
    <w:rsid w:val="001176C6"/>
    <w:rsid w:val="00117BF9"/>
    <w:rsid w:val="00123886"/>
    <w:rsid w:val="00125B8A"/>
    <w:rsid w:val="001266AD"/>
    <w:rsid w:val="00136766"/>
    <w:rsid w:val="00140AC4"/>
    <w:rsid w:val="001439F2"/>
    <w:rsid w:val="00143DE9"/>
    <w:rsid w:val="00147C4D"/>
    <w:rsid w:val="001514D6"/>
    <w:rsid w:val="00154B2A"/>
    <w:rsid w:val="0015604D"/>
    <w:rsid w:val="00162D86"/>
    <w:rsid w:val="00164B91"/>
    <w:rsid w:val="00190BBA"/>
    <w:rsid w:val="00194DE6"/>
    <w:rsid w:val="001A11CE"/>
    <w:rsid w:val="001A4C6B"/>
    <w:rsid w:val="001B2DA6"/>
    <w:rsid w:val="001B5785"/>
    <w:rsid w:val="001C1786"/>
    <w:rsid w:val="001C2450"/>
    <w:rsid w:val="001C2655"/>
    <w:rsid w:val="001C6671"/>
    <w:rsid w:val="001D42CB"/>
    <w:rsid w:val="001D752B"/>
    <w:rsid w:val="001D7579"/>
    <w:rsid w:val="001E38EC"/>
    <w:rsid w:val="001F7B95"/>
    <w:rsid w:val="002042D5"/>
    <w:rsid w:val="002067AE"/>
    <w:rsid w:val="00211877"/>
    <w:rsid w:val="0022148E"/>
    <w:rsid w:val="00225B44"/>
    <w:rsid w:val="0023229A"/>
    <w:rsid w:val="00234AB3"/>
    <w:rsid w:val="00237198"/>
    <w:rsid w:val="00244D5F"/>
    <w:rsid w:val="00251DF3"/>
    <w:rsid w:val="00253992"/>
    <w:rsid w:val="002577BC"/>
    <w:rsid w:val="0027535E"/>
    <w:rsid w:val="00284C70"/>
    <w:rsid w:val="00287530"/>
    <w:rsid w:val="00292930"/>
    <w:rsid w:val="002943E1"/>
    <w:rsid w:val="002A1AE0"/>
    <w:rsid w:val="002A2BC9"/>
    <w:rsid w:val="002A2FA8"/>
    <w:rsid w:val="002A3A64"/>
    <w:rsid w:val="002B032F"/>
    <w:rsid w:val="002C1A91"/>
    <w:rsid w:val="002D4D78"/>
    <w:rsid w:val="002D66E0"/>
    <w:rsid w:val="002F56F3"/>
    <w:rsid w:val="00300876"/>
    <w:rsid w:val="0030256A"/>
    <w:rsid w:val="00306CE1"/>
    <w:rsid w:val="00321C92"/>
    <w:rsid w:val="003230A2"/>
    <w:rsid w:val="00333B4C"/>
    <w:rsid w:val="00336B74"/>
    <w:rsid w:val="003401FA"/>
    <w:rsid w:val="0034136C"/>
    <w:rsid w:val="00341807"/>
    <w:rsid w:val="0035151C"/>
    <w:rsid w:val="00360490"/>
    <w:rsid w:val="003638C3"/>
    <w:rsid w:val="00375C0E"/>
    <w:rsid w:val="00376891"/>
    <w:rsid w:val="00387592"/>
    <w:rsid w:val="00391758"/>
    <w:rsid w:val="00392AC5"/>
    <w:rsid w:val="003945D6"/>
    <w:rsid w:val="003A3C1B"/>
    <w:rsid w:val="003A5A5F"/>
    <w:rsid w:val="003B1144"/>
    <w:rsid w:val="003B2D2E"/>
    <w:rsid w:val="003B6F7C"/>
    <w:rsid w:val="003D0727"/>
    <w:rsid w:val="003D5CAA"/>
    <w:rsid w:val="003D76C5"/>
    <w:rsid w:val="003E6A0A"/>
    <w:rsid w:val="003F0F40"/>
    <w:rsid w:val="00406858"/>
    <w:rsid w:val="00430129"/>
    <w:rsid w:val="00430DC0"/>
    <w:rsid w:val="0044161F"/>
    <w:rsid w:val="00447D8D"/>
    <w:rsid w:val="0045735D"/>
    <w:rsid w:val="00483844"/>
    <w:rsid w:val="004859C9"/>
    <w:rsid w:val="00494431"/>
    <w:rsid w:val="00494AEE"/>
    <w:rsid w:val="0049754C"/>
    <w:rsid w:val="004A3DE8"/>
    <w:rsid w:val="004B2445"/>
    <w:rsid w:val="004B2670"/>
    <w:rsid w:val="004C6A15"/>
    <w:rsid w:val="004D42ED"/>
    <w:rsid w:val="004F758B"/>
    <w:rsid w:val="005027DA"/>
    <w:rsid w:val="00513AEA"/>
    <w:rsid w:val="00516905"/>
    <w:rsid w:val="00522B76"/>
    <w:rsid w:val="00527293"/>
    <w:rsid w:val="0053192B"/>
    <w:rsid w:val="00540BCA"/>
    <w:rsid w:val="00584263"/>
    <w:rsid w:val="00587129"/>
    <w:rsid w:val="00587F64"/>
    <w:rsid w:val="00594B9C"/>
    <w:rsid w:val="005A3353"/>
    <w:rsid w:val="005A49BB"/>
    <w:rsid w:val="005A5406"/>
    <w:rsid w:val="005B4097"/>
    <w:rsid w:val="005D0F5A"/>
    <w:rsid w:val="005D2816"/>
    <w:rsid w:val="0060321C"/>
    <w:rsid w:val="00611149"/>
    <w:rsid w:val="00621581"/>
    <w:rsid w:val="00633356"/>
    <w:rsid w:val="00640C6E"/>
    <w:rsid w:val="00641C66"/>
    <w:rsid w:val="0064477D"/>
    <w:rsid w:val="00654C3D"/>
    <w:rsid w:val="00664F23"/>
    <w:rsid w:val="00667F8C"/>
    <w:rsid w:val="00674717"/>
    <w:rsid w:val="006754BC"/>
    <w:rsid w:val="00676405"/>
    <w:rsid w:val="006812DA"/>
    <w:rsid w:val="00686313"/>
    <w:rsid w:val="00694615"/>
    <w:rsid w:val="006A6D3C"/>
    <w:rsid w:val="006A6E8D"/>
    <w:rsid w:val="006B2C9F"/>
    <w:rsid w:val="006E001D"/>
    <w:rsid w:val="006E25AD"/>
    <w:rsid w:val="006F57BA"/>
    <w:rsid w:val="006F6BD0"/>
    <w:rsid w:val="006F7C85"/>
    <w:rsid w:val="0070731B"/>
    <w:rsid w:val="00712395"/>
    <w:rsid w:val="0071608C"/>
    <w:rsid w:val="00723082"/>
    <w:rsid w:val="0072323B"/>
    <w:rsid w:val="00731946"/>
    <w:rsid w:val="00736582"/>
    <w:rsid w:val="00736B52"/>
    <w:rsid w:val="00741ECC"/>
    <w:rsid w:val="00746F6F"/>
    <w:rsid w:val="00747338"/>
    <w:rsid w:val="00754B7A"/>
    <w:rsid w:val="0077069D"/>
    <w:rsid w:val="00786DAE"/>
    <w:rsid w:val="007A0507"/>
    <w:rsid w:val="007B07B4"/>
    <w:rsid w:val="007B1F78"/>
    <w:rsid w:val="007B30F9"/>
    <w:rsid w:val="007B3FD8"/>
    <w:rsid w:val="007B5F08"/>
    <w:rsid w:val="007D12E7"/>
    <w:rsid w:val="007D2F9A"/>
    <w:rsid w:val="007D7835"/>
    <w:rsid w:val="007E066C"/>
    <w:rsid w:val="007E16A1"/>
    <w:rsid w:val="007E3291"/>
    <w:rsid w:val="007E41C7"/>
    <w:rsid w:val="007F3794"/>
    <w:rsid w:val="0080096E"/>
    <w:rsid w:val="0080553E"/>
    <w:rsid w:val="00815A01"/>
    <w:rsid w:val="00816585"/>
    <w:rsid w:val="00826EC5"/>
    <w:rsid w:val="0083228C"/>
    <w:rsid w:val="00845277"/>
    <w:rsid w:val="00845B07"/>
    <w:rsid w:val="00845C5B"/>
    <w:rsid w:val="00852A87"/>
    <w:rsid w:val="00853336"/>
    <w:rsid w:val="0085611F"/>
    <w:rsid w:val="0085776F"/>
    <w:rsid w:val="00861744"/>
    <w:rsid w:val="00865891"/>
    <w:rsid w:val="0087192C"/>
    <w:rsid w:val="00894AD2"/>
    <w:rsid w:val="008973D2"/>
    <w:rsid w:val="008A3B5D"/>
    <w:rsid w:val="008A6A97"/>
    <w:rsid w:val="008A7C87"/>
    <w:rsid w:val="008A7F10"/>
    <w:rsid w:val="008B11B0"/>
    <w:rsid w:val="008B406A"/>
    <w:rsid w:val="008B7495"/>
    <w:rsid w:val="008C114A"/>
    <w:rsid w:val="008C1D67"/>
    <w:rsid w:val="008C350E"/>
    <w:rsid w:val="008C5691"/>
    <w:rsid w:val="008D2FA7"/>
    <w:rsid w:val="008D49EE"/>
    <w:rsid w:val="008D55D0"/>
    <w:rsid w:val="008D6D91"/>
    <w:rsid w:val="008E79EB"/>
    <w:rsid w:val="008F6315"/>
    <w:rsid w:val="00912FD9"/>
    <w:rsid w:val="00916C03"/>
    <w:rsid w:val="0092399E"/>
    <w:rsid w:val="009242AC"/>
    <w:rsid w:val="009263DF"/>
    <w:rsid w:val="009305F3"/>
    <w:rsid w:val="00940D47"/>
    <w:rsid w:val="00942B8E"/>
    <w:rsid w:val="0094387D"/>
    <w:rsid w:val="00946D60"/>
    <w:rsid w:val="0095155A"/>
    <w:rsid w:val="00956C15"/>
    <w:rsid w:val="00963E51"/>
    <w:rsid w:val="00967627"/>
    <w:rsid w:val="009747D7"/>
    <w:rsid w:val="009815DC"/>
    <w:rsid w:val="00985369"/>
    <w:rsid w:val="00991857"/>
    <w:rsid w:val="009A1EC8"/>
    <w:rsid w:val="009A4F1A"/>
    <w:rsid w:val="009B11D4"/>
    <w:rsid w:val="009B5B4F"/>
    <w:rsid w:val="009C116D"/>
    <w:rsid w:val="009C2195"/>
    <w:rsid w:val="009C50E0"/>
    <w:rsid w:val="009C5745"/>
    <w:rsid w:val="009C6A1F"/>
    <w:rsid w:val="009D4842"/>
    <w:rsid w:val="009D790B"/>
    <w:rsid w:val="009E1DE2"/>
    <w:rsid w:val="009F06D0"/>
    <w:rsid w:val="009F0733"/>
    <w:rsid w:val="00A07235"/>
    <w:rsid w:val="00A20E95"/>
    <w:rsid w:val="00A22F17"/>
    <w:rsid w:val="00A254C1"/>
    <w:rsid w:val="00A25D64"/>
    <w:rsid w:val="00A367B8"/>
    <w:rsid w:val="00A46025"/>
    <w:rsid w:val="00A467C8"/>
    <w:rsid w:val="00A521A6"/>
    <w:rsid w:val="00A524BA"/>
    <w:rsid w:val="00A5765C"/>
    <w:rsid w:val="00A6623A"/>
    <w:rsid w:val="00A66BE1"/>
    <w:rsid w:val="00A70F9F"/>
    <w:rsid w:val="00A84B2A"/>
    <w:rsid w:val="00A8609A"/>
    <w:rsid w:val="00A90EB6"/>
    <w:rsid w:val="00AA13C8"/>
    <w:rsid w:val="00AB5082"/>
    <w:rsid w:val="00AC3313"/>
    <w:rsid w:val="00AC5B69"/>
    <w:rsid w:val="00AD34A0"/>
    <w:rsid w:val="00AD3A70"/>
    <w:rsid w:val="00AD4EA7"/>
    <w:rsid w:val="00AD6605"/>
    <w:rsid w:val="00AF3BFD"/>
    <w:rsid w:val="00B02F33"/>
    <w:rsid w:val="00B06A6F"/>
    <w:rsid w:val="00B24943"/>
    <w:rsid w:val="00B33964"/>
    <w:rsid w:val="00B44ED2"/>
    <w:rsid w:val="00B47C09"/>
    <w:rsid w:val="00B6383F"/>
    <w:rsid w:val="00B6509E"/>
    <w:rsid w:val="00B70D65"/>
    <w:rsid w:val="00B72C6F"/>
    <w:rsid w:val="00B77748"/>
    <w:rsid w:val="00B84E86"/>
    <w:rsid w:val="00B9359D"/>
    <w:rsid w:val="00B946F6"/>
    <w:rsid w:val="00BA33D9"/>
    <w:rsid w:val="00BA5096"/>
    <w:rsid w:val="00BA6B98"/>
    <w:rsid w:val="00BC2883"/>
    <w:rsid w:val="00BC54A3"/>
    <w:rsid w:val="00BD6D52"/>
    <w:rsid w:val="00BE1154"/>
    <w:rsid w:val="00BE35A6"/>
    <w:rsid w:val="00BE4A57"/>
    <w:rsid w:val="00BE6E16"/>
    <w:rsid w:val="00BF11B9"/>
    <w:rsid w:val="00BF1566"/>
    <w:rsid w:val="00BF6CD4"/>
    <w:rsid w:val="00C03CA8"/>
    <w:rsid w:val="00C071B4"/>
    <w:rsid w:val="00C11F10"/>
    <w:rsid w:val="00C22164"/>
    <w:rsid w:val="00C33288"/>
    <w:rsid w:val="00C419DD"/>
    <w:rsid w:val="00C56B72"/>
    <w:rsid w:val="00C64CB6"/>
    <w:rsid w:val="00C8418F"/>
    <w:rsid w:val="00C8600C"/>
    <w:rsid w:val="00CA36C4"/>
    <w:rsid w:val="00CA75AB"/>
    <w:rsid w:val="00CB1C16"/>
    <w:rsid w:val="00CB2145"/>
    <w:rsid w:val="00CB4FAD"/>
    <w:rsid w:val="00CC072D"/>
    <w:rsid w:val="00CC1FAB"/>
    <w:rsid w:val="00CC4648"/>
    <w:rsid w:val="00CD1775"/>
    <w:rsid w:val="00CD3515"/>
    <w:rsid w:val="00CD48E8"/>
    <w:rsid w:val="00CD66C1"/>
    <w:rsid w:val="00CE1304"/>
    <w:rsid w:val="00CE1854"/>
    <w:rsid w:val="00CE73A0"/>
    <w:rsid w:val="00CF4253"/>
    <w:rsid w:val="00CF5305"/>
    <w:rsid w:val="00CF5C3A"/>
    <w:rsid w:val="00D054B2"/>
    <w:rsid w:val="00D07252"/>
    <w:rsid w:val="00D1501E"/>
    <w:rsid w:val="00D21638"/>
    <w:rsid w:val="00D248D9"/>
    <w:rsid w:val="00D26E8F"/>
    <w:rsid w:val="00D31E87"/>
    <w:rsid w:val="00D349CB"/>
    <w:rsid w:val="00D46D23"/>
    <w:rsid w:val="00D47B71"/>
    <w:rsid w:val="00D523C9"/>
    <w:rsid w:val="00D52EC4"/>
    <w:rsid w:val="00D56E67"/>
    <w:rsid w:val="00D6129E"/>
    <w:rsid w:val="00D6376A"/>
    <w:rsid w:val="00D645B8"/>
    <w:rsid w:val="00D662D8"/>
    <w:rsid w:val="00D6665A"/>
    <w:rsid w:val="00D74D89"/>
    <w:rsid w:val="00D81DDC"/>
    <w:rsid w:val="00D824A6"/>
    <w:rsid w:val="00D854B9"/>
    <w:rsid w:val="00D93B9E"/>
    <w:rsid w:val="00D96672"/>
    <w:rsid w:val="00D97F8D"/>
    <w:rsid w:val="00DA3A68"/>
    <w:rsid w:val="00DA3ECC"/>
    <w:rsid w:val="00DA6893"/>
    <w:rsid w:val="00DB1B25"/>
    <w:rsid w:val="00DB4D84"/>
    <w:rsid w:val="00DB530A"/>
    <w:rsid w:val="00DC7E91"/>
    <w:rsid w:val="00DD211D"/>
    <w:rsid w:val="00DF0A7B"/>
    <w:rsid w:val="00DF10D4"/>
    <w:rsid w:val="00E04176"/>
    <w:rsid w:val="00E053D7"/>
    <w:rsid w:val="00E056A7"/>
    <w:rsid w:val="00E1021B"/>
    <w:rsid w:val="00E13C4E"/>
    <w:rsid w:val="00E2514A"/>
    <w:rsid w:val="00E25318"/>
    <w:rsid w:val="00E25EC9"/>
    <w:rsid w:val="00E27026"/>
    <w:rsid w:val="00E3389A"/>
    <w:rsid w:val="00E378EC"/>
    <w:rsid w:val="00E4310E"/>
    <w:rsid w:val="00E43D3B"/>
    <w:rsid w:val="00E4784F"/>
    <w:rsid w:val="00E56E6F"/>
    <w:rsid w:val="00E61E5F"/>
    <w:rsid w:val="00E6264A"/>
    <w:rsid w:val="00E65C2B"/>
    <w:rsid w:val="00E711D0"/>
    <w:rsid w:val="00E71ADF"/>
    <w:rsid w:val="00E91999"/>
    <w:rsid w:val="00E91D6A"/>
    <w:rsid w:val="00E91DE5"/>
    <w:rsid w:val="00E95E46"/>
    <w:rsid w:val="00EA6559"/>
    <w:rsid w:val="00EB5D54"/>
    <w:rsid w:val="00EB5F57"/>
    <w:rsid w:val="00EB7823"/>
    <w:rsid w:val="00EE0284"/>
    <w:rsid w:val="00EF5937"/>
    <w:rsid w:val="00EF7474"/>
    <w:rsid w:val="00F04BE3"/>
    <w:rsid w:val="00F10958"/>
    <w:rsid w:val="00F12674"/>
    <w:rsid w:val="00F15B69"/>
    <w:rsid w:val="00F20259"/>
    <w:rsid w:val="00F214E4"/>
    <w:rsid w:val="00F2381C"/>
    <w:rsid w:val="00F25A2A"/>
    <w:rsid w:val="00F2724D"/>
    <w:rsid w:val="00F32D38"/>
    <w:rsid w:val="00F40E53"/>
    <w:rsid w:val="00F4197C"/>
    <w:rsid w:val="00F47D08"/>
    <w:rsid w:val="00F50C7E"/>
    <w:rsid w:val="00F522E6"/>
    <w:rsid w:val="00F567DB"/>
    <w:rsid w:val="00F64E0C"/>
    <w:rsid w:val="00F660C3"/>
    <w:rsid w:val="00F7059E"/>
    <w:rsid w:val="00F73603"/>
    <w:rsid w:val="00F737D2"/>
    <w:rsid w:val="00F91B10"/>
    <w:rsid w:val="00F95725"/>
    <w:rsid w:val="00FB1A8F"/>
    <w:rsid w:val="00FB39E4"/>
    <w:rsid w:val="00FB7795"/>
    <w:rsid w:val="00FC1481"/>
    <w:rsid w:val="00FC3F1A"/>
    <w:rsid w:val="00FD033E"/>
    <w:rsid w:val="00FD1998"/>
    <w:rsid w:val="00FD1C0E"/>
    <w:rsid w:val="00FD6BE6"/>
    <w:rsid w:val="00FE3C4A"/>
    <w:rsid w:val="00FF2ED2"/>
    <w:rsid w:val="00FF33C1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A9A14"/>
  <w15:chartTrackingRefBased/>
  <w15:docId w15:val="{B55C7D19-83E3-415C-AED2-1DEF986B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7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61E5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221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22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61E5F"/>
    <w:pPr>
      <w:keepNext/>
      <w:jc w:val="center"/>
      <w:outlineLvl w:val="3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19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A19B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47C09"/>
    <w:rPr>
      <w:rFonts w:ascii="Tahoma" w:hAnsi="Tahoma" w:cs="Tahoma"/>
      <w:sz w:val="16"/>
      <w:szCs w:val="16"/>
    </w:rPr>
  </w:style>
  <w:style w:type="character" w:customStyle="1" w:styleId="width2inline">
    <w:name w:val="width2 inline"/>
    <w:basedOn w:val="Carpredefinitoparagrafo"/>
    <w:rsid w:val="000A719B"/>
  </w:style>
  <w:style w:type="character" w:styleId="Collegamentoipertestuale">
    <w:name w:val="Hyperlink"/>
    <w:rsid w:val="00B72C6F"/>
    <w:rPr>
      <w:color w:val="0000FF"/>
      <w:u w:val="single"/>
    </w:rPr>
  </w:style>
  <w:style w:type="paragraph" w:styleId="Corpodeltesto2">
    <w:name w:val="Body Text 2"/>
    <w:basedOn w:val="Normale"/>
    <w:rsid w:val="00073935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rsid w:val="009C2195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9C2195"/>
    <w:rPr>
      <w:sz w:val="24"/>
      <w:szCs w:val="24"/>
      <w:lang w:val="x-none" w:eastAsia="x-none" w:bidi="ar-SA"/>
    </w:rPr>
  </w:style>
  <w:style w:type="character" w:styleId="Rimandonotaapidipagina">
    <w:name w:val="footnote reference"/>
    <w:rsid w:val="009C2195"/>
    <w:rPr>
      <w:vertAlign w:val="superscript"/>
    </w:rPr>
  </w:style>
  <w:style w:type="character" w:customStyle="1" w:styleId="Titolo2Carattere">
    <w:name w:val="Titolo 2 Carattere"/>
    <w:link w:val="Titolo2"/>
    <w:semiHidden/>
    <w:rsid w:val="00C221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C22164"/>
    <w:rPr>
      <w:rFonts w:ascii="Cambria" w:eastAsia="Times New Roman" w:hAnsi="Cambria" w:cs="Times New Roman"/>
      <w:b/>
      <w:bCs/>
      <w:sz w:val="26"/>
      <w:szCs w:val="26"/>
    </w:rPr>
  </w:style>
  <w:style w:type="paragraph" w:styleId="Titolo">
    <w:name w:val="Title"/>
    <w:basedOn w:val="Normale"/>
    <w:link w:val="TitoloCarattere"/>
    <w:qFormat/>
    <w:rsid w:val="00C22164"/>
    <w:pPr>
      <w:jc w:val="center"/>
    </w:pPr>
    <w:rPr>
      <w:szCs w:val="20"/>
    </w:rPr>
  </w:style>
  <w:style w:type="character" w:customStyle="1" w:styleId="TitoloCarattere">
    <w:name w:val="Titolo Carattere"/>
    <w:link w:val="Titolo"/>
    <w:rsid w:val="00C22164"/>
    <w:rPr>
      <w:sz w:val="24"/>
    </w:rPr>
  </w:style>
  <w:style w:type="paragraph" w:styleId="Corpotesto">
    <w:name w:val="Body Text"/>
    <w:basedOn w:val="Normale"/>
    <w:link w:val="CorpotestoCarattere"/>
    <w:rsid w:val="00136766"/>
    <w:pPr>
      <w:spacing w:after="120"/>
    </w:pPr>
  </w:style>
  <w:style w:type="character" w:customStyle="1" w:styleId="CorpotestoCarattere">
    <w:name w:val="Corpo testo Carattere"/>
    <w:link w:val="Corpotesto"/>
    <w:rsid w:val="00136766"/>
    <w:rPr>
      <w:sz w:val="24"/>
      <w:szCs w:val="24"/>
    </w:rPr>
  </w:style>
  <w:style w:type="paragraph" w:customStyle="1" w:styleId="msonormalcxspprimo">
    <w:name w:val="msonormalcxspprimo"/>
    <w:basedOn w:val="Normale"/>
    <w:rsid w:val="0060321C"/>
    <w:rPr>
      <w:rFonts w:eastAsia="Calibri"/>
    </w:rPr>
  </w:style>
  <w:style w:type="paragraph" w:styleId="Testonormale">
    <w:name w:val="Plain Text"/>
    <w:basedOn w:val="Normale"/>
    <w:link w:val="TestonormaleCarattere"/>
    <w:uiPriority w:val="99"/>
    <w:unhideWhenUsed/>
    <w:rsid w:val="001D752B"/>
    <w:rPr>
      <w:rFonts w:ascii="Calibri" w:eastAsia="Calibri" w:hAnsi="Calibri"/>
      <w:szCs w:val="21"/>
    </w:rPr>
  </w:style>
  <w:style w:type="character" w:customStyle="1" w:styleId="TestonormaleCarattere">
    <w:name w:val="Testo normale Carattere"/>
    <w:link w:val="Testonormale"/>
    <w:uiPriority w:val="99"/>
    <w:rsid w:val="001D752B"/>
    <w:rPr>
      <w:rFonts w:ascii="Calibri" w:eastAsia="Calibri" w:hAnsi="Calibri"/>
      <w:sz w:val="22"/>
      <w:szCs w:val="21"/>
      <w:lang w:eastAsia="en-US"/>
    </w:rPr>
  </w:style>
  <w:style w:type="character" w:customStyle="1" w:styleId="PidipaginaCarattere">
    <w:name w:val="Piè di pagina Carattere"/>
    <w:link w:val="Pidipagina"/>
    <w:rsid w:val="007B07B4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44161F"/>
    <w:pPr>
      <w:spacing w:before="100" w:beforeAutospacing="1" w:after="100" w:afterAutospacing="1"/>
    </w:pPr>
  </w:style>
  <w:style w:type="paragraph" w:customStyle="1" w:styleId="Default">
    <w:name w:val="Default"/>
    <w:rsid w:val="007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149"/>
    <w:pPr>
      <w:ind w:left="708"/>
    </w:pPr>
  </w:style>
  <w:style w:type="character" w:customStyle="1" w:styleId="Titolo1Carattere">
    <w:name w:val="Titolo 1 Carattere"/>
    <w:link w:val="Titolo1"/>
    <w:rsid w:val="001B5785"/>
    <w:rPr>
      <w:b/>
      <w:bCs/>
      <w:sz w:val="24"/>
      <w:szCs w:val="24"/>
    </w:rPr>
  </w:style>
  <w:style w:type="paragraph" w:customStyle="1" w:styleId="p3">
    <w:name w:val="p3"/>
    <w:basedOn w:val="Normale"/>
    <w:rsid w:val="001B5785"/>
    <w:pPr>
      <w:spacing w:line="280" w:lineRule="atLeast"/>
      <w:ind w:left="5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\Desktop\CARTE%20INTESTATE\Carta%20intestata%20202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2026.dotx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San Salvo</Company>
  <LinksUpToDate>false</LinksUpToDate>
  <CharactersWithSpaces>3247</CharactersWithSpaces>
  <SharedDoc>false</SharedDoc>
  <HLinks>
    <vt:vector size="6" baseType="variant">
      <vt:variant>
        <vt:i4>7208975</vt:i4>
      </vt:variant>
      <vt:variant>
        <vt:i4>2143</vt:i4>
      </vt:variant>
      <vt:variant>
        <vt:i4>1040</vt:i4>
      </vt:variant>
      <vt:variant>
        <vt:i4>1</vt:i4>
      </vt:variant>
      <vt:variant>
        <vt:lpwstr>cid:image001.png@01DB29FC.099C7EB0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</dc:creator>
  <cp:keywords/>
  <cp:lastModifiedBy>Nicola</cp:lastModifiedBy>
  <cp:revision>2</cp:revision>
  <cp:lastPrinted>2024-02-15T10:36:00Z</cp:lastPrinted>
  <dcterms:created xsi:type="dcterms:W3CDTF">2026-06-15T11:48:00Z</dcterms:created>
  <dcterms:modified xsi:type="dcterms:W3CDTF">2026-06-16T10:54:00Z</dcterms:modified>
</cp:coreProperties>
</file>