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A5BC" w14:textId="77777777" w:rsidR="0051600B" w:rsidRDefault="0051600B" w:rsidP="0051600B">
      <w:pPr>
        <w:jc w:val="right"/>
      </w:pPr>
    </w:p>
    <w:p w14:paraId="0745F8CA" w14:textId="77777777" w:rsidR="009E0608" w:rsidRDefault="0051600B" w:rsidP="0051600B">
      <w:pPr>
        <w:jc w:val="right"/>
      </w:pPr>
      <w:r>
        <w:t xml:space="preserve">Spettabile </w:t>
      </w:r>
      <w:r w:rsidRPr="0051600B">
        <w:rPr>
          <w:b/>
          <w:bCs/>
        </w:rPr>
        <w:t>Candidato</w:t>
      </w:r>
    </w:p>
    <w:p w14:paraId="2266088B" w14:textId="77777777" w:rsidR="0051600B" w:rsidRDefault="0051600B" w:rsidP="0051600B"/>
    <w:p w14:paraId="3F6287F3" w14:textId="77777777" w:rsidR="00DB6AE4" w:rsidRDefault="00C45F88" w:rsidP="00DB6AE4">
      <w:r w:rsidRPr="0051600B">
        <w:t xml:space="preserve">Il Comune di </w:t>
      </w:r>
      <w:bookmarkStart w:id="0" w:name="_Hlk119691610"/>
      <w:r w:rsidR="007529B7">
        <w:t>Torre Boldone</w:t>
      </w:r>
      <w:r w:rsidRPr="0051600B">
        <w:t xml:space="preserve"> </w:t>
      </w:r>
      <w:bookmarkEnd w:id="0"/>
      <w:r w:rsidRPr="0051600B">
        <w:t xml:space="preserve">in qualità di Titolare del trattamento, La informa che, i </w:t>
      </w:r>
      <w:r w:rsidR="00BE68B5">
        <w:t xml:space="preserve">Suoi </w:t>
      </w:r>
      <w:r w:rsidRPr="0051600B">
        <w:t>dati personali</w:t>
      </w:r>
      <w:r>
        <w:t>,</w:t>
      </w:r>
      <w:r w:rsidRPr="0051600B">
        <w:t xml:space="preserve"> saranno </w:t>
      </w:r>
      <w:r>
        <w:t>trattati</w:t>
      </w:r>
      <w:r w:rsidRPr="0051600B">
        <w:t xml:space="preserve"> </w:t>
      </w:r>
      <w:r>
        <w:t xml:space="preserve">nel rispetto delle normative di legge sulla protezione dei dati, del diritto dell’Unione Europea e dei regolamenti </w:t>
      </w:r>
      <w:r w:rsidRPr="004609AA">
        <w:t>interni dell’</w:t>
      </w:r>
      <w:r w:rsidR="0067504F" w:rsidRPr="004609AA">
        <w:t>E</w:t>
      </w:r>
      <w:r w:rsidRPr="004609AA">
        <w:t>nte</w:t>
      </w:r>
      <w:r w:rsidR="00AB75E2" w:rsidRPr="004609AA">
        <w:t xml:space="preserve">. </w:t>
      </w:r>
      <w:r w:rsidR="00DB6AE4" w:rsidRPr="004609AA">
        <w:t xml:space="preserve">Il Titolare assicura che il trattamento dei </w:t>
      </w:r>
      <w:r w:rsidR="00AB75E2" w:rsidRPr="004609AA">
        <w:t xml:space="preserve">dati </w:t>
      </w:r>
      <w:r w:rsidR="00DB6AE4" w:rsidRPr="004609AA">
        <w:t>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42064BBF" w14:textId="77777777" w:rsidR="006E0E34" w:rsidRPr="00354709" w:rsidRDefault="006E0E34" w:rsidP="0051600B"/>
    <w:p w14:paraId="0694A965" w14:textId="77777777" w:rsidR="009E0608" w:rsidRPr="00354709" w:rsidRDefault="009F7370" w:rsidP="0051600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 w:rsidR="00F713C7">
        <w:rPr>
          <w:rStyle w:val="Enfasicorsivo"/>
          <w:szCs w:val="22"/>
        </w:rPr>
        <w:t xml:space="preserve">e base giuridica </w:t>
      </w:r>
      <w:r w:rsidRPr="00354709">
        <w:rPr>
          <w:rStyle w:val="Enfasicorsivo"/>
          <w:szCs w:val="22"/>
        </w:rPr>
        <w:t>del trattamento</w:t>
      </w:r>
    </w:p>
    <w:p w14:paraId="1033345A" w14:textId="77777777" w:rsidR="00450A89" w:rsidRDefault="006E0E34" w:rsidP="006E0E34">
      <w:r>
        <w:t>Tutti i dati personali</w:t>
      </w:r>
      <w:r w:rsidR="008672EB">
        <w:t>,</w:t>
      </w:r>
      <w:r>
        <w:t xml:space="preserve"> </w:t>
      </w:r>
      <w:r w:rsidR="00B366E0">
        <w:t>anche particolari</w:t>
      </w:r>
      <w:r w:rsidR="008672EB">
        <w:t>,</w:t>
      </w:r>
      <w:r w:rsidR="00B366E0">
        <w:t xml:space="preserve"> </w:t>
      </w:r>
      <w:r w:rsidR="004609AA">
        <w:t xml:space="preserve">acquisiti o </w:t>
      </w:r>
      <w:r>
        <w:t xml:space="preserve">comunicati sono trattati </w:t>
      </w:r>
      <w:r w:rsidR="00B366E0">
        <w:t xml:space="preserve">dal Titolare per la gestione del concorso sulla base </w:t>
      </w:r>
      <w:r w:rsidR="00450A89">
        <w:t>dei seguenti presupposti di liceità:</w:t>
      </w:r>
    </w:p>
    <w:p w14:paraId="176C1E10" w14:textId="77777777" w:rsidR="00450A89" w:rsidRPr="009E1695" w:rsidRDefault="00450A89" w:rsidP="00450A89">
      <w:pPr>
        <w:pStyle w:val="Default"/>
        <w:rPr>
          <w:sz w:val="18"/>
          <w:szCs w:val="18"/>
        </w:rPr>
      </w:pPr>
    </w:p>
    <w:p w14:paraId="29CA1C96" w14:textId="77777777" w:rsidR="00450A89" w:rsidRPr="0019084F" w:rsidRDefault="0019084F" w:rsidP="00AD0DF1">
      <w:pPr>
        <w:pStyle w:val="Default"/>
        <w:numPr>
          <w:ilvl w:val="0"/>
          <w:numId w:val="27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il trattamento è necessario per assolvere </w:t>
      </w:r>
      <w:r w:rsidR="004609AA">
        <w:rPr>
          <w:rFonts w:ascii="Century Gothic" w:hAnsi="Century Gothic" w:cs="Times New Roman"/>
          <w:color w:val="auto"/>
          <w:sz w:val="20"/>
          <w:szCs w:val="20"/>
        </w:rPr>
        <w:t>a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>gli obblighi</w:t>
      </w:r>
      <w:r w:rsidR="004609AA">
        <w:rPr>
          <w:rFonts w:ascii="Century Gothic" w:hAnsi="Century Gothic" w:cs="Times New Roman"/>
          <w:color w:val="auto"/>
          <w:sz w:val="20"/>
          <w:szCs w:val="20"/>
        </w:rPr>
        <w:t xml:space="preserve"> legali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 ed esercitare i diritti specifici del titolare del trattamento o dell'interessato</w:t>
      </w:r>
      <w:r w:rsidR="00AD0DF1">
        <w:rPr>
          <w:rFonts w:ascii="Century Gothic" w:hAnsi="Century Gothic" w:cs="Times New Roman"/>
          <w:color w:val="auto"/>
          <w:sz w:val="20"/>
          <w:szCs w:val="20"/>
        </w:rPr>
        <w:t xml:space="preserve"> anche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 in materia di diritto del lavoro sulla base della normativa di legge dell'Unione o degli Stati membri o da un contratto collettivo ai sensi del diritto degli Stati membri.</w:t>
      </w:r>
    </w:p>
    <w:p w14:paraId="49B778FD" w14:textId="77777777" w:rsidR="0019084F" w:rsidRPr="0019084F" w:rsidRDefault="0019084F" w:rsidP="00AD0DF1">
      <w:pPr>
        <w:pStyle w:val="Default"/>
        <w:numPr>
          <w:ilvl w:val="0"/>
          <w:numId w:val="27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il trattamento è necessario per adempiere </w:t>
      </w:r>
      <w:r w:rsidR="004609AA">
        <w:rPr>
          <w:rFonts w:ascii="Century Gothic" w:hAnsi="Century Gothic" w:cs="Times New Roman"/>
          <w:color w:val="auto"/>
          <w:sz w:val="20"/>
          <w:szCs w:val="20"/>
        </w:rPr>
        <w:t xml:space="preserve">ad 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un obbligo legale al quale è soggetto il Titolare del trattamento; </w:t>
      </w:r>
    </w:p>
    <w:p w14:paraId="1EA95B3A" w14:textId="77777777" w:rsidR="0019084F" w:rsidRPr="0019084F" w:rsidRDefault="0019084F" w:rsidP="00AD0DF1">
      <w:pPr>
        <w:pStyle w:val="Default"/>
        <w:numPr>
          <w:ilvl w:val="0"/>
          <w:numId w:val="27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i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l trattamento è necessario per l'esecuzione di un compito di interesse pubblico o connesso all'esercizio di pubblici poteri di cui è investito il Titolare del trattamento </w:t>
      </w:r>
    </w:p>
    <w:p w14:paraId="621D8753" w14:textId="77777777" w:rsidR="0019084F" w:rsidRDefault="0019084F" w:rsidP="006E0E34"/>
    <w:p w14:paraId="21DD7164" w14:textId="77777777" w:rsidR="006E0E34" w:rsidRDefault="006E0E34" w:rsidP="006E0E34">
      <w:r>
        <w:t xml:space="preserve">In particolare i </w:t>
      </w:r>
      <w:r w:rsidR="008672EB">
        <w:t>S</w:t>
      </w:r>
      <w:r>
        <w:t>u</w:t>
      </w:r>
      <w:r w:rsidR="008672EB">
        <w:t>oi</w:t>
      </w:r>
      <w:r>
        <w:t xml:space="preserve"> dati verranno trattati per la gestione del bando </w:t>
      </w:r>
      <w:r w:rsidR="004D6505">
        <w:t>al fine di:</w:t>
      </w:r>
    </w:p>
    <w:p w14:paraId="4753D4EE" w14:textId="77777777" w:rsidR="004D6505" w:rsidRPr="004D6505" w:rsidRDefault="004D6505" w:rsidP="004D6505">
      <w:pPr>
        <w:pStyle w:val="Paragrafoelenco"/>
        <w:numPr>
          <w:ilvl w:val="0"/>
          <w:numId w:val="24"/>
        </w:numPr>
      </w:pPr>
      <w:r w:rsidRPr="004D6505">
        <w:t>espletare le procedure di selezione e valutazione del personale</w:t>
      </w:r>
      <w:r>
        <w:t>;</w:t>
      </w:r>
    </w:p>
    <w:p w14:paraId="761C92DD" w14:textId="77777777" w:rsidR="004D6505" w:rsidRPr="00CD1C84" w:rsidRDefault="008672EB" w:rsidP="004042B0">
      <w:pPr>
        <w:pStyle w:val="Paragrafoelenco"/>
        <w:numPr>
          <w:ilvl w:val="0"/>
          <w:numId w:val="24"/>
        </w:numPr>
        <w:rPr>
          <w:b/>
          <w:iCs/>
          <w:szCs w:val="22"/>
        </w:rPr>
      </w:pPr>
      <w:r>
        <w:t xml:space="preserve">accertare </w:t>
      </w:r>
      <w:r w:rsidR="004D6505" w:rsidRPr="004D6505">
        <w:t>la sussistenza dei requisiti richiesti per la partecipazione alle prove selettive (titoli, curriculum) e dell’assenza di cause ostative alla partecipazione (dati giudiziari</w:t>
      </w:r>
      <w:r w:rsidR="003471E9">
        <w:t xml:space="preserve"> e relativi allo stato di salute</w:t>
      </w:r>
      <w:r w:rsidR="004D6505" w:rsidRPr="004D6505">
        <w:t>);</w:t>
      </w:r>
    </w:p>
    <w:p w14:paraId="413B1169" w14:textId="77777777" w:rsidR="00CD1C84" w:rsidRDefault="00CD1C84" w:rsidP="00CD1C84">
      <w:pPr>
        <w:rPr>
          <w:rFonts w:cs="Tahoma"/>
        </w:rPr>
      </w:pPr>
    </w:p>
    <w:p w14:paraId="1217BCFE" w14:textId="77777777" w:rsidR="00CD1C84" w:rsidRDefault="00CD1C84" w:rsidP="00CD1C84">
      <w:pPr>
        <w:rPr>
          <w:rFonts w:cs="Tahoma"/>
        </w:rPr>
      </w:pPr>
      <w:r>
        <w:rPr>
          <w:rFonts w:cs="Tahoma"/>
        </w:rPr>
        <w:t>I dati trattati sono raccolti anche presso terzi quali, a titolo esemplificativo:</w:t>
      </w:r>
    </w:p>
    <w:p w14:paraId="33BA1991" w14:textId="77777777" w:rsidR="00CD1C84" w:rsidRPr="00354659" w:rsidRDefault="00CD1C84" w:rsidP="00CD1C84">
      <w:pPr>
        <w:pStyle w:val="Paragrafoelenco"/>
        <w:numPr>
          <w:ilvl w:val="0"/>
          <w:numId w:val="29"/>
        </w:numPr>
        <w:spacing w:line="300" w:lineRule="exact"/>
        <w:ind w:left="709" w:right="0" w:hanging="567"/>
        <w:contextualSpacing w:val="0"/>
      </w:pPr>
      <w:r w:rsidRPr="00354659">
        <w:t>altri titolari del trattamento;</w:t>
      </w:r>
    </w:p>
    <w:p w14:paraId="0573997C" w14:textId="77777777" w:rsidR="00CD1C84" w:rsidRPr="00354659" w:rsidRDefault="00CD1C84" w:rsidP="00CD1C84">
      <w:pPr>
        <w:pStyle w:val="Paragrafoelenco"/>
        <w:numPr>
          <w:ilvl w:val="0"/>
          <w:numId w:val="29"/>
        </w:numPr>
        <w:spacing w:line="300" w:lineRule="exact"/>
        <w:ind w:left="709" w:right="0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3ED3DA4D" w14:textId="77777777" w:rsidR="009E1695" w:rsidRDefault="009E1695" w:rsidP="00AD0DF1">
      <w:pPr>
        <w:rPr>
          <w:b/>
          <w:iCs/>
          <w:szCs w:val="22"/>
        </w:rPr>
      </w:pPr>
    </w:p>
    <w:p w14:paraId="606A94E9" w14:textId="77777777" w:rsidR="00AD0DF1" w:rsidRPr="00AD0DF1" w:rsidRDefault="00AD0DF1" w:rsidP="00AD0DF1">
      <w:pPr>
        <w:rPr>
          <w:b/>
          <w:bCs/>
        </w:rPr>
      </w:pPr>
      <w:r w:rsidRPr="00AD0DF1">
        <w:rPr>
          <w:b/>
          <w:bCs/>
        </w:rPr>
        <w:t xml:space="preserve">Oggetto del trattamento </w:t>
      </w:r>
    </w:p>
    <w:p w14:paraId="73DF9FC9" w14:textId="77777777" w:rsidR="00AD0DF1" w:rsidRDefault="00AD0DF1" w:rsidP="00AD0DF1">
      <w:r>
        <w:t xml:space="preserve">I dati </w:t>
      </w:r>
      <w:r w:rsidR="008672EB">
        <w:t>trattati</w:t>
      </w:r>
      <w:r>
        <w:t xml:space="preserve"> per le finalità espress</w:t>
      </w:r>
      <w:r w:rsidR="004609AA">
        <w:t>e</w:t>
      </w:r>
      <w:r>
        <w:t xml:space="preserve"> sono dati personali identificativi: </w:t>
      </w:r>
    </w:p>
    <w:p w14:paraId="6501C67F" w14:textId="77777777" w:rsidR="00AD0DF1" w:rsidRDefault="00AD0DF1" w:rsidP="00827321">
      <w:pPr>
        <w:pStyle w:val="Paragrafoelenco"/>
        <w:numPr>
          <w:ilvl w:val="0"/>
          <w:numId w:val="28"/>
        </w:numPr>
      </w:pPr>
      <w:r>
        <w:t>cognome e nome, residenza, domicilio, nascita, codice fiscale, mail, immagini altro</w:t>
      </w:r>
    </w:p>
    <w:p w14:paraId="1028E64F" w14:textId="77777777" w:rsidR="00AD0DF1" w:rsidRDefault="00AD0DF1" w:rsidP="00827321">
      <w:pPr>
        <w:pStyle w:val="Paragrafoelenco"/>
        <w:numPr>
          <w:ilvl w:val="0"/>
          <w:numId w:val="28"/>
        </w:numPr>
      </w:pPr>
      <w:r>
        <w:t xml:space="preserve">dati contenuti nel CV </w:t>
      </w:r>
      <w:r w:rsidR="00827321">
        <w:t>relativi ad esperienze lavorative</w:t>
      </w:r>
    </w:p>
    <w:p w14:paraId="0C1814F5" w14:textId="77777777" w:rsidR="00AD0DF1" w:rsidRDefault="00AD0DF1" w:rsidP="00827321">
      <w:pPr>
        <w:pStyle w:val="Paragrafoelenco"/>
        <w:numPr>
          <w:ilvl w:val="0"/>
          <w:numId w:val="28"/>
        </w:numPr>
      </w:pPr>
      <w:r>
        <w:t>situazione familiare</w:t>
      </w:r>
    </w:p>
    <w:p w14:paraId="12E8AD95" w14:textId="77777777" w:rsidR="00AD0DF1" w:rsidRDefault="00827321" w:rsidP="00827321">
      <w:r>
        <w:t xml:space="preserve">Potranno essere </w:t>
      </w:r>
      <w:r w:rsidR="00106059">
        <w:t>trattati</w:t>
      </w:r>
      <w:r>
        <w:t xml:space="preserve"> anche </w:t>
      </w:r>
      <w:r w:rsidR="00AD0DF1">
        <w:t xml:space="preserve">dati di particolari (dati sanitari) e </w:t>
      </w:r>
      <w:r w:rsidRPr="00827321">
        <w:t>relativi a condanne penali o reati (giudiziari)</w:t>
      </w:r>
    </w:p>
    <w:p w14:paraId="0357F7E9" w14:textId="77777777" w:rsidR="006E0E34" w:rsidRDefault="006E0E34" w:rsidP="0051600B">
      <w:pPr>
        <w:rPr>
          <w:rStyle w:val="Enfasicorsivo"/>
          <w:szCs w:val="22"/>
        </w:rPr>
      </w:pPr>
    </w:p>
    <w:p w14:paraId="60CE63C2" w14:textId="77777777" w:rsidR="0064216C" w:rsidRPr="00354709" w:rsidRDefault="0064216C" w:rsidP="0051600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>Principi e regole per il trattamento</w:t>
      </w:r>
    </w:p>
    <w:p w14:paraId="68D5F991" w14:textId="77777777" w:rsidR="0064216C" w:rsidRDefault="0064216C" w:rsidP="0051600B">
      <w:r w:rsidRPr="00354709">
        <w:t>Il trattamento delle informazioni che La riguardano sarà improntato ai principi di correttezza, liceità e trasparenza e di tutela della Sua riservatezza e dei Suoi diritti.</w:t>
      </w:r>
      <w:r w:rsidR="004D6505">
        <w:t xml:space="preserve"> Inoltre i dati che verranno raccolti sono quelli essenziali per gestire il procedimento di selezione nel rispetto del principio di minimizzazione previsto dal </w:t>
      </w:r>
      <w:r w:rsidR="008A716F">
        <w:t>Reg UE</w:t>
      </w:r>
      <w:r w:rsidR="004D6505">
        <w:t xml:space="preserve"> </w:t>
      </w:r>
      <w:r w:rsidR="008A716F">
        <w:t>2016/679</w:t>
      </w:r>
      <w:r w:rsidR="004D6505">
        <w:t>.</w:t>
      </w:r>
    </w:p>
    <w:p w14:paraId="73D425AF" w14:textId="77777777" w:rsidR="005275F7" w:rsidRDefault="005275F7" w:rsidP="0051600B">
      <w:pPr>
        <w:rPr>
          <w:rStyle w:val="Enfasicorsivo"/>
          <w:szCs w:val="22"/>
        </w:rPr>
      </w:pPr>
    </w:p>
    <w:p w14:paraId="2CB6AE00" w14:textId="77777777" w:rsidR="00E025D0" w:rsidRPr="004E7EBD" w:rsidRDefault="00E025D0" w:rsidP="0051600B">
      <w:pPr>
        <w:rPr>
          <w:b/>
          <w:bCs/>
        </w:rPr>
      </w:pPr>
      <w:bookmarkStart w:id="1" w:name="_Hlk56078140"/>
      <w:r w:rsidRPr="004E7EBD">
        <w:rPr>
          <w:b/>
          <w:bCs/>
        </w:rPr>
        <w:t xml:space="preserve">Modalità </w:t>
      </w:r>
      <w:r w:rsidR="00106059">
        <w:rPr>
          <w:b/>
          <w:bCs/>
        </w:rPr>
        <w:t>di t</w:t>
      </w:r>
      <w:r w:rsidRPr="004E7EBD">
        <w:rPr>
          <w:b/>
          <w:bCs/>
        </w:rPr>
        <w:t>rattamento dei dati</w:t>
      </w:r>
    </w:p>
    <w:p w14:paraId="773E008D" w14:textId="77777777" w:rsidR="00CD1C84" w:rsidRDefault="00E025D0" w:rsidP="00FC5A3E">
      <w:pPr>
        <w:spacing w:after="120"/>
      </w:pPr>
      <w:r w:rsidRPr="00100773">
        <w:t xml:space="preserve">I dati saranno </w:t>
      </w:r>
      <w:r w:rsidR="00CD1C84"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da noi trattati manualmente oppure attraverso l’ausilio di sistemi elettronici, telematici</w:t>
      </w:r>
      <w:r w:rsidR="00CD1C84">
        <w:t xml:space="preserve"> e archiviati sull’infrastruttura informatica dell’ente, e/o su apparati esterni di proprietà di società terze idoneamente nominate responsabili del trattamento.</w:t>
      </w:r>
      <w:r w:rsidR="00FC5A3E">
        <w:t xml:space="preserve"> </w:t>
      </w:r>
    </w:p>
    <w:p w14:paraId="20A81729" w14:textId="77777777" w:rsidR="00FC5A3E" w:rsidRDefault="00FC5A3E" w:rsidP="00FC5A3E">
      <w:pPr>
        <w:spacing w:after="120"/>
      </w:pPr>
      <w:r>
        <w:lastRenderedPageBreak/>
        <w:t xml:space="preserve">L’ente adotta opportune misure di sicurezza e procedure organizzative al fine di garantire l'integrità e la riservatezza dei dati stessi </w:t>
      </w:r>
      <w:r w:rsidR="00E025D0" w:rsidRPr="009E2950">
        <w:t xml:space="preserve"> </w:t>
      </w:r>
    </w:p>
    <w:p w14:paraId="6B8D5622" w14:textId="77777777" w:rsidR="00E025D0" w:rsidRPr="009E2950" w:rsidRDefault="00CD1C84" w:rsidP="0051600B">
      <w:r w:rsidRPr="004609AA">
        <w:t>Il trattamento non comporta l'attivazione di un processo decisionale automatizzato.</w:t>
      </w:r>
    </w:p>
    <w:bookmarkEnd w:id="1"/>
    <w:p w14:paraId="282E592E" w14:textId="77777777" w:rsidR="00CD1C84" w:rsidRDefault="00CD1C84" w:rsidP="0051600B">
      <w:pPr>
        <w:rPr>
          <w:rStyle w:val="Enfasicorsivo"/>
          <w:szCs w:val="22"/>
        </w:rPr>
      </w:pPr>
    </w:p>
    <w:p w14:paraId="151FF2E2" w14:textId="77777777" w:rsidR="007C55A4" w:rsidRPr="007C55A4" w:rsidRDefault="00FC5A3E" w:rsidP="007C55A4">
      <w:pPr>
        <w:pStyle w:val="Sottotitolo"/>
        <w:rPr>
          <w:rStyle w:val="Enfasicorsivo"/>
        </w:rPr>
      </w:pPr>
      <w:bookmarkStart w:id="2" w:name="_Hlk56078191"/>
      <w:r w:rsidRPr="007C55A4">
        <w:rPr>
          <w:rStyle w:val="Enfasicorsivo"/>
          <w:b/>
          <w:bCs/>
        </w:rPr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14:paraId="05B59249" w14:textId="77777777" w:rsidR="00322ED9" w:rsidRPr="00354709" w:rsidRDefault="00322ED9" w:rsidP="007C55A4">
      <w:r w:rsidRPr="00354709">
        <w:t>I</w:t>
      </w:r>
      <w:r w:rsidR="005275F7">
        <w:t>n</w:t>
      </w:r>
      <w:r w:rsidRPr="00354709">
        <w:t xml:space="preserve"> </w:t>
      </w:r>
      <w:r w:rsidR="005903F8">
        <w:t>funzione delle finalità descritte nella presente informativa</w:t>
      </w:r>
      <w:r w:rsidR="00106059">
        <w:t>,</w:t>
      </w:r>
      <w:r w:rsidR="005903F8">
        <w:t xml:space="preserve"> il conferimento dei dati è obbligatorio.</w:t>
      </w:r>
      <w:r w:rsidRPr="00354709">
        <w:t xml:space="preserve"> </w:t>
      </w:r>
      <w:r w:rsidR="005903F8">
        <w:t xml:space="preserve">Nel caso i dati non vengano forniti </w:t>
      </w:r>
      <w:r w:rsidR="007C55A4">
        <w:t xml:space="preserve">o </w:t>
      </w:r>
      <w:r w:rsidR="00F037D7">
        <w:t>s</w:t>
      </w:r>
      <w:r w:rsidR="007C55A4">
        <w:t xml:space="preserve">iano conferiti </w:t>
      </w:r>
      <w:r w:rsidR="005903F8">
        <w:t xml:space="preserve">in maniera parziale o inesatta </w:t>
      </w:r>
      <w:r w:rsidR="007C55A4">
        <w:t>questo potrà comportare il mancato avvio del procedimento</w:t>
      </w:r>
      <w:r w:rsidR="00302444">
        <w:t xml:space="preserve"> </w:t>
      </w:r>
      <w:r w:rsidR="007C55A4">
        <w:t>o l’impossibilità di assolvere agli eventuali adempimenti normativi.</w:t>
      </w:r>
    </w:p>
    <w:bookmarkEnd w:id="2"/>
    <w:p w14:paraId="21B9A741" w14:textId="77777777" w:rsidR="00E025D0" w:rsidRDefault="00E025D0" w:rsidP="0051600B">
      <w:pPr>
        <w:rPr>
          <w:rStyle w:val="Enfasicorsivo"/>
          <w:szCs w:val="22"/>
        </w:rPr>
      </w:pPr>
    </w:p>
    <w:p w14:paraId="6A522CF2" w14:textId="77777777" w:rsidR="00FC5A3E" w:rsidRPr="007C55A4" w:rsidRDefault="00FC5A3E" w:rsidP="007C55A4">
      <w:pPr>
        <w:pStyle w:val="Sottotitolo"/>
      </w:pPr>
      <w:bookmarkStart w:id="3" w:name="_Hlk56078233"/>
      <w:r w:rsidRPr="007C55A4">
        <w:t xml:space="preserve">Criteri </w:t>
      </w:r>
      <w:r w:rsidRPr="007C55A4">
        <w:rPr>
          <w:rStyle w:val="Enfasicorsivo"/>
          <w:b/>
          <w:bCs/>
        </w:rPr>
        <w:t>utilizzati al fine di determinare il periodo</w:t>
      </w:r>
      <w:r w:rsidRPr="007C55A4">
        <w:t xml:space="preserve"> di conservazione </w:t>
      </w:r>
    </w:p>
    <w:bookmarkEnd w:id="3"/>
    <w:p w14:paraId="6D9332ED" w14:textId="77777777" w:rsidR="001B103B" w:rsidRPr="00337896" w:rsidRDefault="001B103B" w:rsidP="001B103B">
      <w:pPr>
        <w:autoSpaceDE w:val="0"/>
        <w:autoSpaceDN w:val="0"/>
        <w:adjustRightInd w:val="0"/>
      </w:pPr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 xml:space="preserve">. L'ente dichiara che i dati personali dell’interessato oggetto del trattamento saranno conservati per il periodo necessario a rispettare i termini di conservazione stabiliti dal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p w14:paraId="4315A755" w14:textId="77777777" w:rsidR="001D5555" w:rsidRPr="00354709" w:rsidRDefault="001D5555" w:rsidP="001D5555">
      <w:r w:rsidRPr="00354709">
        <w:t xml:space="preserve">Il suo curriculum vitae, nonché, in caso di successiva convocazione, la scheda informativa e la scheda anagrafica, saranno conservati sia in forma cartacea sia su supporto informatico direttamente dal Comune di </w:t>
      </w:r>
      <w:r w:rsidR="007529B7">
        <w:t>Torre Boldone</w:t>
      </w:r>
      <w:r w:rsidRPr="00354709">
        <w:t xml:space="preserve"> per un periodo di tempo congruo, proporzionato e non eccedente con le suindicate finalità.</w:t>
      </w:r>
    </w:p>
    <w:p w14:paraId="30C13DD3" w14:textId="77777777" w:rsidR="00E025D0" w:rsidRDefault="00E025D0" w:rsidP="0051600B"/>
    <w:p w14:paraId="006D883F" w14:textId="77777777" w:rsidR="00493B9D" w:rsidRPr="00337896" w:rsidRDefault="00493B9D" w:rsidP="00493B9D">
      <w:pPr>
        <w:rPr>
          <w:rFonts w:eastAsia="MS Mincho"/>
          <w:b/>
          <w:iCs/>
        </w:rPr>
      </w:pPr>
      <w:bookmarkStart w:id="4" w:name="_Hlk8564212"/>
      <w:bookmarkStart w:id="5" w:name="_Hlk31274949"/>
      <w:bookmarkStart w:id="6" w:name="_Hlk56078343"/>
      <w:r w:rsidRPr="00337896">
        <w:rPr>
          <w:rFonts w:eastAsia="MS Mincho"/>
          <w:b/>
          <w:iCs/>
        </w:rPr>
        <w:t>Chi ha accesso ai dati</w:t>
      </w:r>
    </w:p>
    <w:bookmarkEnd w:id="4"/>
    <w:bookmarkEnd w:id="5"/>
    <w:p w14:paraId="05107C08" w14:textId="77777777" w:rsidR="000B1AFF" w:rsidRPr="00337896" w:rsidRDefault="000B1AFF" w:rsidP="000B1AFF"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6472F9A6" w14:textId="77777777" w:rsidR="000B1AFF" w:rsidRPr="00337896" w:rsidRDefault="000B1AFF" w:rsidP="000B1AFF">
      <w:pPr>
        <w:pStyle w:val="Paragrafoelenco"/>
        <w:numPr>
          <w:ilvl w:val="0"/>
          <w:numId w:val="21"/>
        </w:numPr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29E04A3A" w14:textId="77777777" w:rsidR="00106059" w:rsidRDefault="00674D12" w:rsidP="000B1AFF">
      <w:pPr>
        <w:pStyle w:val="Paragrafoelenco"/>
        <w:numPr>
          <w:ilvl w:val="0"/>
          <w:numId w:val="21"/>
        </w:numPr>
      </w:pPr>
      <w:r>
        <w:t>da</w:t>
      </w:r>
      <w:r w:rsidR="000B1AFF" w:rsidRPr="00337896">
        <w:t xml:space="preserve"> società terze o altri soggetti (a titolo indicativo, aziende, </w:t>
      </w:r>
      <w:r w:rsidR="000B1AFF">
        <w:t xml:space="preserve">professionisti, </w:t>
      </w:r>
      <w:r w:rsidR="000B1AFF" w:rsidRPr="00337896">
        <w:t>società cooperative, etc. che svolgono attività per conto del Titolare, nella loro qualità di responsabili del trattamento</w:t>
      </w:r>
      <w:r w:rsidR="000B1AFF">
        <w:t xml:space="preserve"> ai sensi dell’art 28 del R</w:t>
      </w:r>
      <w:r w:rsidR="008A716F">
        <w:t xml:space="preserve">eg </w:t>
      </w:r>
      <w:r w:rsidR="000B1AFF">
        <w:t>UE</w:t>
      </w:r>
      <w:r w:rsidR="008A716F">
        <w:t xml:space="preserve"> 2016</w:t>
      </w:r>
      <w:r w:rsidR="000B1AFF">
        <w:t>/679</w:t>
      </w:r>
      <w:r w:rsidR="00106059">
        <w:t xml:space="preserve"> quali ad esempio:</w:t>
      </w:r>
    </w:p>
    <w:p w14:paraId="1C8C6365" w14:textId="77777777" w:rsidR="00106059" w:rsidRDefault="00106059" w:rsidP="00106059">
      <w:pPr>
        <w:pStyle w:val="Paragrafoelenco"/>
        <w:numPr>
          <w:ilvl w:val="1"/>
          <w:numId w:val="32"/>
        </w:numPr>
      </w:pPr>
      <w:r>
        <w:t>Tesoriere</w:t>
      </w:r>
      <w:r w:rsidRPr="00486239">
        <w:t xml:space="preserve"> per la riscossione o per versamenti</w:t>
      </w:r>
      <w:r>
        <w:t>;</w:t>
      </w:r>
    </w:p>
    <w:p w14:paraId="50CDE8BD" w14:textId="77777777" w:rsidR="00106059" w:rsidRDefault="00106059" w:rsidP="00106059">
      <w:pPr>
        <w:pStyle w:val="Paragrafoelenco"/>
        <w:numPr>
          <w:ilvl w:val="1"/>
          <w:numId w:val="32"/>
        </w:numPr>
      </w:pPr>
      <w:bookmarkStart w:id="7" w:name="_Hlk102917731"/>
      <w:r>
        <w:t>PagoPA per la gestione dei pagamenti;</w:t>
      </w:r>
    </w:p>
    <w:p w14:paraId="06668CB4" w14:textId="77777777" w:rsidR="00106059" w:rsidRPr="00486239" w:rsidRDefault="00106059" w:rsidP="00106059">
      <w:pPr>
        <w:pStyle w:val="Paragrafoelenco"/>
        <w:numPr>
          <w:ilvl w:val="1"/>
          <w:numId w:val="32"/>
        </w:numPr>
      </w:pPr>
      <w:r>
        <w:t>InPA per la gestione dei bandi di concorso;</w:t>
      </w:r>
    </w:p>
    <w:p w14:paraId="27309A67" w14:textId="77777777" w:rsidR="000B1AFF" w:rsidRDefault="000B1AFF" w:rsidP="006238B7">
      <w:pPr>
        <w:pStyle w:val="Paragrafoelenco"/>
        <w:numPr>
          <w:ilvl w:val="0"/>
          <w:numId w:val="21"/>
        </w:numPr>
      </w:pPr>
      <w:bookmarkStart w:id="8" w:name="_Hlk56081963"/>
      <w:bookmarkEnd w:id="7"/>
      <w:r w:rsidRPr="00337896">
        <w:t xml:space="preserve">i dati in formato elettronico potranno essere trattati anche da società esterne che erogano servizi </w:t>
      </w:r>
      <w:r>
        <w:t xml:space="preserve">tecnologici e/o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8"/>
    </w:p>
    <w:p w14:paraId="0EA02010" w14:textId="77777777" w:rsidR="00C63C9B" w:rsidRDefault="00C63C9B" w:rsidP="00C63C9B"/>
    <w:p w14:paraId="2FFAB398" w14:textId="77777777" w:rsidR="000B1AFF" w:rsidRPr="00337896" w:rsidRDefault="000B1AFF" w:rsidP="000B1AFF">
      <w:bookmarkStart w:id="9" w:name="_Hlk137277635"/>
      <w:r w:rsidRPr="0033380D">
        <w:t>L’elenco dettagliato dei soggetti che per conto del Comune svolgono dei servizi e che trattano le banche dati dell’ente è disponibile presso l’ufficio della segreteria.</w:t>
      </w:r>
    </w:p>
    <w:bookmarkEnd w:id="9"/>
    <w:p w14:paraId="3FC8A762" w14:textId="77777777" w:rsidR="00A754BD" w:rsidRPr="00354709" w:rsidRDefault="00A754BD" w:rsidP="0051600B"/>
    <w:p w14:paraId="0FCA3A4A" w14:textId="77777777" w:rsidR="00C05C8E" w:rsidRPr="00486239" w:rsidRDefault="00C05C8E" w:rsidP="00C05C8E">
      <w:pPr>
        <w:rPr>
          <w:b/>
        </w:rPr>
      </w:pPr>
      <w:r w:rsidRPr="00486239">
        <w:rPr>
          <w:b/>
        </w:rPr>
        <w:t>Comunicazione e Diffusione dei dati.</w:t>
      </w:r>
    </w:p>
    <w:p w14:paraId="5C2ADAA2" w14:textId="77777777" w:rsidR="00D158BC" w:rsidRPr="00486239" w:rsidRDefault="00D158BC" w:rsidP="00D158BC">
      <w:r w:rsidRPr="00486239">
        <w:t xml:space="preserve">I suoi dati personali possono essere comunicati, ad altri enti, amministrazioni dello stato, per le finalità precedentemente descritte quali:  </w:t>
      </w:r>
    </w:p>
    <w:p w14:paraId="73126A11" w14:textId="77777777"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>Istituzioni pubbliche (INPS, Agenzia delle Entrate, Agenzia del territorio, ecc.).</w:t>
      </w:r>
    </w:p>
    <w:p w14:paraId="247BF9A0" w14:textId="77777777"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>Regione o amministrazioni provinciali</w:t>
      </w:r>
    </w:p>
    <w:p w14:paraId="432434E2" w14:textId="77777777"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>Strutture sanitarie, e medici in adempimento agli obblighi in materia di tutela della salute;</w:t>
      </w:r>
    </w:p>
    <w:p w14:paraId="5F0DA00F" w14:textId="77777777" w:rsidR="00C05C8E" w:rsidRPr="00486239" w:rsidRDefault="00C05C8E" w:rsidP="00C05C8E">
      <w:pPr>
        <w:pStyle w:val="Paragrafoelenco"/>
        <w:numPr>
          <w:ilvl w:val="0"/>
          <w:numId w:val="10"/>
        </w:numPr>
      </w:pPr>
      <w:r>
        <w:t xml:space="preserve">Agli organi giudiziari quali il </w:t>
      </w:r>
      <w:r w:rsidRPr="00486239">
        <w:t xml:space="preserve">Tribunale ed </w:t>
      </w:r>
      <w:r>
        <w:t xml:space="preserve">alle </w:t>
      </w:r>
      <w:r w:rsidRPr="00486239">
        <w:t>autorità di pubblica sicurezza</w:t>
      </w:r>
      <w:r w:rsidR="00674D12">
        <w:t>;</w:t>
      </w:r>
    </w:p>
    <w:p w14:paraId="28C2571D" w14:textId="77777777"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>All’Istituto Nazionale di Statistica (ISTAT)</w:t>
      </w:r>
    </w:p>
    <w:p w14:paraId="4294AA15" w14:textId="77777777"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 xml:space="preserve">Poste o corrieri per la trasmissione di documenti  </w:t>
      </w:r>
    </w:p>
    <w:p w14:paraId="5C4DCA75" w14:textId="77777777" w:rsidR="00CD1C84" w:rsidRDefault="00CD1C84" w:rsidP="00C05C8E"/>
    <w:p w14:paraId="2F5CDABF" w14:textId="77777777" w:rsidR="000B1AFF" w:rsidRDefault="00C05C8E" w:rsidP="000B1AFF">
      <w:pPr>
        <w:autoSpaceDE w:val="0"/>
        <w:autoSpaceDN w:val="0"/>
        <w:adjustRightInd w:val="0"/>
        <w:ind w:right="0"/>
      </w:pPr>
      <w:bookmarkStart w:id="10" w:name="_Hlk56083777"/>
      <w:r w:rsidRPr="00486239">
        <w:t>I dati personali non sono soggetti a diffusione da parte di codesto ente, salvo nei casi previsti dalla normativa di legge</w:t>
      </w:r>
      <w:r w:rsidR="000B1AFF">
        <w:t>:</w:t>
      </w:r>
    </w:p>
    <w:p w14:paraId="1840AEFA" w14:textId="77777777" w:rsidR="000B1AFF" w:rsidRPr="000B1AFF" w:rsidRDefault="000B1AFF" w:rsidP="000B1AFF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right="0"/>
      </w:pPr>
      <w:r w:rsidRPr="000B1AFF">
        <w:t>Adempiment</w:t>
      </w:r>
      <w:r w:rsidR="00B174EE">
        <w:t>i</w:t>
      </w:r>
      <w:r w:rsidRPr="000B1AFF">
        <w:t xml:space="preserve"> specifici di legge e in particolare quelli in materia di trasparenza amministrativa</w:t>
      </w:r>
      <w:r w:rsidR="00B174EE">
        <w:t>;</w:t>
      </w:r>
    </w:p>
    <w:p w14:paraId="04855B48" w14:textId="77777777" w:rsidR="000B1AFF" w:rsidRDefault="000B1AFF" w:rsidP="00906A3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right="0"/>
      </w:pPr>
      <w:r w:rsidRPr="000B1AFF">
        <w:t>Adempimento di specifici di legge aventi riguardo la pubblicità legale</w:t>
      </w:r>
      <w:r>
        <w:t xml:space="preserve"> </w:t>
      </w:r>
      <w:r w:rsidRPr="000B1AFF">
        <w:t>mediante albo pretorio on line</w:t>
      </w:r>
      <w:r w:rsidR="00B174EE">
        <w:t>;</w:t>
      </w:r>
    </w:p>
    <w:p w14:paraId="0B0B7DF3" w14:textId="77777777" w:rsidR="00C05C8E" w:rsidRPr="00486239" w:rsidRDefault="000B1AFF" w:rsidP="00C05C8E">
      <w:r>
        <w:lastRenderedPageBreak/>
        <w:t xml:space="preserve">I dati trattati dal titolare </w:t>
      </w:r>
      <w:r w:rsidR="00C05C8E" w:rsidRPr="00486239">
        <w:t>non sono soggetti a trasferimento in altro stato</w:t>
      </w:r>
      <w:r w:rsidR="00B174EE">
        <w:t xml:space="preserve"> che non appartenga all’Unione Europea</w:t>
      </w:r>
      <w:r w:rsidR="00C05C8E" w:rsidRPr="00486239">
        <w:t>.</w:t>
      </w:r>
    </w:p>
    <w:bookmarkEnd w:id="10"/>
    <w:p w14:paraId="52EB8DDF" w14:textId="77777777" w:rsidR="001D5555" w:rsidRPr="00337896" w:rsidRDefault="001D5555" w:rsidP="001D5555"/>
    <w:p w14:paraId="31AE7F80" w14:textId="77777777" w:rsidR="001D5555" w:rsidRPr="005903F8" w:rsidRDefault="001D5555" w:rsidP="001D5555">
      <w:pPr>
        <w:rPr>
          <w:rStyle w:val="Enfasicorsivo"/>
        </w:rPr>
      </w:pPr>
      <w:bookmarkStart w:id="11" w:name="_Hlk119687092"/>
      <w:bookmarkStart w:id="12" w:name="_Hlk119687388"/>
      <w:r w:rsidRPr="005903F8">
        <w:rPr>
          <w:rStyle w:val="Enfasicorsivo"/>
        </w:rPr>
        <w:t>Diritti dell’Interessato (previsti dagli art</w:t>
      </w:r>
      <w:r w:rsidR="002B60FF" w:rsidRPr="005903F8">
        <w:rPr>
          <w:rStyle w:val="Enfasicorsivo"/>
        </w:rPr>
        <w:t>.</w:t>
      </w:r>
      <w:r w:rsidRPr="005903F8">
        <w:rPr>
          <w:rStyle w:val="Enfasicorsivo"/>
        </w:rPr>
        <w:t xml:space="preserve"> 15 – 2</w:t>
      </w:r>
      <w:r w:rsidR="00EF2121">
        <w:rPr>
          <w:rStyle w:val="Enfasicorsivo"/>
        </w:rPr>
        <w:t>2</w:t>
      </w:r>
      <w:r w:rsidRPr="005903F8">
        <w:rPr>
          <w:rStyle w:val="Enfasicorsivo"/>
        </w:rPr>
        <w:t xml:space="preserve"> del R</w:t>
      </w:r>
      <w:r w:rsidR="007D02D8">
        <w:rPr>
          <w:rStyle w:val="Enfasicorsivo"/>
        </w:rPr>
        <w:t>eg.</w:t>
      </w:r>
      <w:r w:rsidRPr="005903F8">
        <w:rPr>
          <w:rStyle w:val="Enfasicorsivo"/>
        </w:rPr>
        <w:t xml:space="preserve">UE </w:t>
      </w:r>
      <w:r w:rsidR="000D5A18">
        <w:rPr>
          <w:rStyle w:val="Enfasicorsivo"/>
        </w:rPr>
        <w:t>2016/679</w:t>
      </w:r>
      <w:r w:rsidRPr="005903F8">
        <w:rPr>
          <w:rStyle w:val="Enfasicorsivo"/>
        </w:rPr>
        <w:t>)</w:t>
      </w:r>
    </w:p>
    <w:p w14:paraId="0E5E2306" w14:textId="77777777" w:rsidR="00D4667B" w:rsidRDefault="001D5555" w:rsidP="00D4667B">
      <w:r w:rsidRPr="00337896">
        <w:t>Il Regolamento Europeo conferisce all’interessato l’esercizio di specifici diritti</w:t>
      </w:r>
      <w:r w:rsidR="00106059">
        <w:t>:</w:t>
      </w:r>
    </w:p>
    <w:p w14:paraId="4C7268A2" w14:textId="77777777" w:rsidR="00D4667B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15 </w:t>
      </w:r>
      <w:r w:rsidR="008A716F">
        <w:t>Reg. UE 2016/679</w:t>
      </w:r>
      <w:r>
        <w:t xml:space="preserve">, di poter accedere ai propri dati personali; </w:t>
      </w:r>
    </w:p>
    <w:p w14:paraId="5C24E551" w14:textId="77777777" w:rsidR="00D4667B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16 </w:t>
      </w:r>
      <w:r w:rsidR="008A716F">
        <w:t>Reg. UE 2016/679</w:t>
      </w:r>
      <w:r>
        <w:t xml:space="preserve">, di poter rettificare i propri dati personali, ove questo non contrasti con la normativa vigente sulla conservazione dei dati stessi; </w:t>
      </w:r>
    </w:p>
    <w:p w14:paraId="0E7E45CC" w14:textId="77777777" w:rsidR="00D4667B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17 </w:t>
      </w:r>
      <w:r w:rsidR="008A716F">
        <w:t>Reg. UE 2016/679</w:t>
      </w:r>
      <w:r>
        <w:t xml:space="preserve">, di poter cancellare i propri dati personali, ove questo non contrasti con la normativa vigente sulla conservazione dei dati stessi; </w:t>
      </w:r>
    </w:p>
    <w:p w14:paraId="1D484FC5" w14:textId="77777777" w:rsidR="000B1AFF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18 </w:t>
      </w:r>
      <w:r w:rsidR="008A716F">
        <w:t>Reg. UE 2016/679</w:t>
      </w:r>
      <w:r>
        <w:t xml:space="preserve">, di poter limitare il trattamento dei propri dati personali; </w:t>
      </w:r>
    </w:p>
    <w:p w14:paraId="7A28F5EE" w14:textId="77777777" w:rsidR="001D5555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opporsi al trattamento, </w:t>
      </w:r>
      <w:r w:rsidR="0033380D">
        <w:t xml:space="preserve">art. </w:t>
      </w:r>
      <w:r>
        <w:t xml:space="preserve">21 </w:t>
      </w:r>
      <w:r w:rsidR="008A716F">
        <w:t>Reg. UE 2016/679</w:t>
      </w:r>
    </w:p>
    <w:p w14:paraId="106FA29A" w14:textId="77777777" w:rsidR="00B1673A" w:rsidRDefault="00B1673A" w:rsidP="00674D12">
      <w:pPr>
        <w:pStyle w:val="Paragrafoelenco"/>
        <w:numPr>
          <w:ilvl w:val="0"/>
          <w:numId w:val="29"/>
        </w:numPr>
        <w:ind w:left="851" w:right="0"/>
      </w:pPr>
      <w:bookmarkStart w:id="13" w:name="_Hlk119681212"/>
      <w:r w:rsidRPr="00B1673A">
        <w:t xml:space="preserve">il trattamento non comporta una decisione basata </w:t>
      </w:r>
      <w:r w:rsidR="00EF2121">
        <w:t>su processi automatizzati</w:t>
      </w:r>
      <w:r w:rsidRPr="00B1673A">
        <w:t>, e non prevede attività di profilazione</w:t>
      </w:r>
      <w:r w:rsidR="00EF2121">
        <w:t>.</w:t>
      </w:r>
    </w:p>
    <w:bookmarkEnd w:id="11"/>
    <w:bookmarkEnd w:id="13"/>
    <w:p w14:paraId="25BD9A3B" w14:textId="77777777" w:rsidR="00D4667B" w:rsidRDefault="00D4667B" w:rsidP="00D4667B"/>
    <w:p w14:paraId="75D28A52" w14:textId="77777777" w:rsidR="00D4667B" w:rsidRPr="00D4667B" w:rsidRDefault="00D4667B" w:rsidP="00D4667B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 </w:t>
      </w:r>
      <w:r w:rsidR="007D02D8" w:rsidRPr="007D02D8">
        <w:rPr>
          <w:rFonts w:ascii="Century Gothic" w:hAnsi="Century Gothic" w:cs="Times New Roman"/>
          <w:b/>
          <w:color w:val="auto"/>
          <w:sz w:val="20"/>
          <w:szCs w:val="20"/>
        </w:rPr>
        <w:t>Reg.</w:t>
      </w:r>
      <w:r w:rsidR="007D02D8">
        <w:rPr>
          <w:rFonts w:ascii="Century Gothic" w:hAnsi="Century Gothic" w:cs="Times New Roman"/>
          <w:b/>
          <w:color w:val="auto"/>
          <w:sz w:val="20"/>
          <w:szCs w:val="20"/>
        </w:rPr>
        <w:t xml:space="preserve"> </w:t>
      </w:r>
      <w:r w:rsidR="007D02D8" w:rsidRPr="007D02D8">
        <w:rPr>
          <w:rFonts w:ascii="Century Gothic" w:hAnsi="Century Gothic" w:cs="Times New Roman"/>
          <w:b/>
          <w:color w:val="auto"/>
          <w:sz w:val="20"/>
          <w:szCs w:val="20"/>
        </w:rPr>
        <w:t>UE 2016/679</w:t>
      </w: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) </w:t>
      </w:r>
    </w:p>
    <w:p w14:paraId="2911512B" w14:textId="77777777" w:rsidR="00D4667B" w:rsidRPr="00D4667B" w:rsidRDefault="005903F8" w:rsidP="00D4667B">
      <w:bookmarkStart w:id="14" w:name="_Hlk56083755"/>
      <w:r>
        <w:t xml:space="preserve">L’interessato </w:t>
      </w:r>
      <w:r w:rsidR="00D4667B" w:rsidRPr="00D4667B">
        <w:t xml:space="preserve">ha il diritto di proporre un reclamo all'Autorità Garante per la protezione dei dati personali per l’esercizio dei diritti </w:t>
      </w:r>
      <w:r>
        <w:t xml:space="preserve">in materia di trattamento </w:t>
      </w:r>
      <w:r w:rsidR="00D4667B" w:rsidRPr="00D4667B">
        <w:t>dei suoi dati personali</w:t>
      </w:r>
      <w:r>
        <w:t>.</w:t>
      </w:r>
    </w:p>
    <w:bookmarkEnd w:id="14"/>
    <w:p w14:paraId="1863AF52" w14:textId="77777777" w:rsidR="00D4667B" w:rsidRDefault="00D4667B" w:rsidP="001D5555">
      <w:pPr>
        <w:rPr>
          <w:b/>
        </w:rPr>
      </w:pPr>
    </w:p>
    <w:p w14:paraId="4349A851" w14:textId="77777777" w:rsidR="001D5555" w:rsidRPr="00337896" w:rsidRDefault="001D5555" w:rsidP="001D5555">
      <w:pPr>
        <w:rPr>
          <w:b/>
        </w:rPr>
      </w:pPr>
      <w:r w:rsidRPr="00337896">
        <w:rPr>
          <w:b/>
        </w:rPr>
        <w:t>Responsabile per la protezione dei dati</w:t>
      </w:r>
    </w:p>
    <w:p w14:paraId="7BD88213" w14:textId="77777777" w:rsidR="00C03A28" w:rsidRPr="00C03A28" w:rsidRDefault="00C03A28" w:rsidP="00C03A28">
      <w:r w:rsidRPr="00C03A28">
        <w:t>Il Responsabile della Protezione dei Dati (DPO), nominato dall’Ente, è consultabile al seguente link, completo dei relativi dati di contatto.</w:t>
      </w:r>
    </w:p>
    <w:p w14:paraId="3C02FAFA" w14:textId="77777777" w:rsidR="00C03A28" w:rsidRDefault="00C03A28" w:rsidP="00C03A28">
      <w:r w:rsidRPr="00C03A28">
        <w:t>Il cittadino può rivolgersi a tale figura per esercitare i propri diritti in materia di trattamento dei dati personali:</w:t>
      </w:r>
    </w:p>
    <w:p w14:paraId="1EF601F2" w14:textId="44200F03" w:rsidR="00C03A28" w:rsidRPr="00C03A28" w:rsidRDefault="00C03A28" w:rsidP="00C03A28">
      <w:hyperlink r:id="rId8" w:tgtFrame="_blank" w:history="1">
        <w:r w:rsidRPr="00C03A28">
          <w:rPr>
            <w:rStyle w:val="Collegamentoipertestuale"/>
          </w:rPr>
          <w:t>https://comune.torreboldone.bg.it/documenti/3409396/informative-privacy-comune-torre-boldone</w:t>
        </w:r>
      </w:hyperlink>
    </w:p>
    <w:p w14:paraId="5A0EBE2A" w14:textId="77777777" w:rsidR="001D5555" w:rsidRPr="00337896" w:rsidRDefault="001D5555" w:rsidP="001D5555"/>
    <w:p w14:paraId="02A23F68" w14:textId="77777777" w:rsidR="001D5555" w:rsidRPr="00337896" w:rsidRDefault="001D5555" w:rsidP="001D5555">
      <w:pPr>
        <w:rPr>
          <w:rStyle w:val="Enfasicorsivo"/>
        </w:rPr>
      </w:pPr>
      <w:bookmarkStart w:id="15" w:name="_Hlk34150696"/>
      <w:r w:rsidRPr="00337896">
        <w:rPr>
          <w:rStyle w:val="Enfasicorsivo"/>
        </w:rPr>
        <w:t>Titolare del Trattamento</w:t>
      </w:r>
    </w:p>
    <w:p w14:paraId="25672CB5" w14:textId="77777777" w:rsidR="00D87439" w:rsidRPr="00A35739" w:rsidRDefault="00D87439" w:rsidP="00D87439">
      <w:bookmarkStart w:id="16" w:name="_Hlk102917376"/>
      <w:bookmarkStart w:id="17" w:name="_Hlk102917316"/>
      <w:r w:rsidRPr="00A35739">
        <w:t xml:space="preserve">Il Titolare del trattamento è Il Comune di </w:t>
      </w:r>
      <w:r w:rsidR="007529B7">
        <w:t>Torre Boldone</w:t>
      </w:r>
    </w:p>
    <w:p w14:paraId="022AF0E1" w14:textId="77777777" w:rsidR="00D87439" w:rsidRPr="00A35739" w:rsidRDefault="00D87439" w:rsidP="00D87439">
      <w:r w:rsidRPr="00A35739">
        <w:t xml:space="preserve">con sede in </w:t>
      </w:r>
      <w:r w:rsidR="007529B7">
        <w:t>Piazza Guglielmo Marconi 1</w:t>
      </w:r>
    </w:p>
    <w:p w14:paraId="4467990B" w14:textId="77777777" w:rsidR="00306931" w:rsidRPr="00D5459B" w:rsidRDefault="00D87439" w:rsidP="00D87439">
      <w:bookmarkStart w:id="18" w:name="_Hlk134276453"/>
      <w:r w:rsidRPr="00D5459B">
        <w:t>tel. </w:t>
      </w:r>
      <w:r w:rsidR="007529B7">
        <w:t>035-4169411</w:t>
      </w:r>
      <w:r w:rsidRPr="00D5459B">
        <w:t xml:space="preserve"> </w:t>
      </w:r>
    </w:p>
    <w:p w14:paraId="55670267" w14:textId="77777777" w:rsidR="00D87439" w:rsidRDefault="00D87439" w:rsidP="00D87439">
      <w:r w:rsidRPr="00D5459B">
        <w:t>P.E.C: </w:t>
      </w:r>
      <w:r w:rsidR="007529B7">
        <w:t>comune@comune.torreboldone.bg.it</w:t>
      </w:r>
    </w:p>
    <w:p w14:paraId="6BD41E3B" w14:textId="77777777" w:rsidR="00306931" w:rsidRPr="00D5459B" w:rsidRDefault="00306931" w:rsidP="00D87439">
      <w:pPr>
        <w:rPr>
          <w:rStyle w:val="Collegamentoipertestuale"/>
        </w:rPr>
      </w:pPr>
      <w:r>
        <w:t>Email:</w:t>
      </w:r>
      <w:r w:rsidRPr="00306931">
        <w:t xml:space="preserve"> </w:t>
      </w:r>
      <w:r>
        <w:t xml:space="preserve">comune.torreboldone@pec.regione.lombardia.it </w:t>
      </w:r>
    </w:p>
    <w:bookmarkEnd w:id="18"/>
    <w:p w14:paraId="43989E17" w14:textId="77777777" w:rsidR="00D87439" w:rsidRPr="00D5459B" w:rsidRDefault="00D87439" w:rsidP="00D87439">
      <w:pPr>
        <w:rPr>
          <w:rStyle w:val="Collegamentoipertestuale"/>
        </w:rPr>
      </w:pPr>
    </w:p>
    <w:p w14:paraId="50F5BE7B" w14:textId="77777777" w:rsidR="00A35739" w:rsidRPr="00D5459B" w:rsidRDefault="00A35739" w:rsidP="00D87439">
      <w:pPr>
        <w:rPr>
          <w:rStyle w:val="Collegamentoipertestuale"/>
        </w:rPr>
      </w:pPr>
    </w:p>
    <w:p w14:paraId="7E99649F" w14:textId="51A4EFE9" w:rsidR="00D87439" w:rsidRPr="007C5047" w:rsidRDefault="00D87439" w:rsidP="00D87439">
      <w:r w:rsidRPr="007C5047">
        <w:t>Aggiorna</w:t>
      </w:r>
      <w:r>
        <w:t>mento dell’informativa</w:t>
      </w:r>
      <w:r w:rsidRPr="007C5047">
        <w:t xml:space="preserve"> al </w:t>
      </w:r>
      <w:bookmarkEnd w:id="6"/>
      <w:bookmarkEnd w:id="12"/>
      <w:bookmarkEnd w:id="15"/>
      <w:bookmarkEnd w:id="16"/>
      <w:bookmarkEnd w:id="17"/>
      <w:r w:rsidR="008E3F7E">
        <w:t>25 giugno 2026</w:t>
      </w:r>
    </w:p>
    <w:sectPr w:rsidR="00D87439" w:rsidRPr="007C5047" w:rsidSect="00376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1374" w:right="1304" w:bottom="851" w:left="1304" w:header="426" w:footer="4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D845" w14:textId="77777777" w:rsidR="00753FE2" w:rsidRDefault="00753FE2" w:rsidP="0051600B">
      <w:r>
        <w:separator/>
      </w:r>
    </w:p>
  </w:endnote>
  <w:endnote w:type="continuationSeparator" w:id="0">
    <w:p w14:paraId="7B70A514" w14:textId="77777777" w:rsidR="00753FE2" w:rsidRDefault="00753FE2" w:rsidP="0051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1376" w14:textId="77777777" w:rsidR="00E06145" w:rsidRDefault="00E06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172724"/>
      <w:docPartObj>
        <w:docPartGallery w:val="Page Numbers (Bottom of Page)"/>
        <w:docPartUnique/>
      </w:docPartObj>
    </w:sdtPr>
    <w:sdtEndPr/>
    <w:sdtContent>
      <w:sdt>
        <w:sdtPr>
          <w:id w:val="672458642"/>
          <w:docPartObj>
            <w:docPartGallery w:val="Page Numbers (Top of Page)"/>
            <w:docPartUnique/>
          </w:docPartObj>
        </w:sdtPr>
        <w:sdtEndPr/>
        <w:sdtContent>
          <w:p w14:paraId="344ED8A8" w14:textId="77777777" w:rsidR="0013106E" w:rsidRDefault="0013106E" w:rsidP="001D5555">
            <w:pPr>
              <w:pStyle w:val="Pidipagina"/>
              <w:jc w:val="center"/>
            </w:pPr>
          </w:p>
          <w:tbl>
            <w:tblPr>
              <w:tblW w:w="0" w:type="auto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7"/>
              <w:gridCol w:w="3081"/>
              <w:gridCol w:w="3036"/>
            </w:tblGrid>
            <w:tr w:rsidR="0013106E" w:rsidRPr="008A22BF" w14:paraId="05DB1410" w14:textId="77777777" w:rsidTr="000C2F1D">
              <w:tc>
                <w:tcPr>
                  <w:tcW w:w="3340" w:type="dxa"/>
                </w:tcPr>
                <w:p w14:paraId="4FDA8709" w14:textId="77777777" w:rsidR="0013106E" w:rsidRPr="008A22BF" w:rsidRDefault="0013106E" w:rsidP="0013106E">
                  <w:pPr>
                    <w:pStyle w:val="Pidipagina"/>
                    <w:rPr>
                      <w:sz w:val="16"/>
                      <w:szCs w:val="18"/>
                    </w:rPr>
                  </w:pPr>
                  <w:r w:rsidRPr="008A22BF">
                    <w:rPr>
                      <w:sz w:val="16"/>
                      <w:szCs w:val="18"/>
                    </w:rPr>
                    <w:t>M-PO04-0</w:t>
                  </w:r>
                  <w:r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244" w:type="dxa"/>
                </w:tcPr>
                <w:p w14:paraId="0D7B5497" w14:textId="77777777" w:rsidR="0013106E" w:rsidRPr="008A22BF" w:rsidRDefault="0013106E" w:rsidP="0013106E">
                  <w:pPr>
                    <w:pStyle w:val="Pidipagina"/>
                    <w:jc w:val="center"/>
                    <w:rPr>
                      <w:sz w:val="16"/>
                      <w:szCs w:val="18"/>
                    </w:rPr>
                  </w:pPr>
                  <w:r w:rsidRPr="008A22BF">
                    <w:rPr>
                      <w:sz w:val="16"/>
                      <w:szCs w:val="18"/>
                    </w:rPr>
                    <w:t xml:space="preserve">pag. </w:t>
                  </w:r>
                  <w:r w:rsidRPr="008A22BF">
                    <w:rPr>
                      <w:sz w:val="16"/>
                      <w:szCs w:val="18"/>
                    </w:rPr>
                    <w:fldChar w:fldCharType="begin"/>
                  </w:r>
                  <w:r w:rsidRPr="008A22BF">
                    <w:rPr>
                      <w:sz w:val="16"/>
                      <w:szCs w:val="18"/>
                    </w:rPr>
                    <w:instrText xml:space="preserve"> PAGE </w:instrText>
                  </w:r>
                  <w:r w:rsidRPr="008A22BF">
                    <w:rPr>
                      <w:sz w:val="16"/>
                      <w:szCs w:val="18"/>
                    </w:rPr>
                    <w:fldChar w:fldCharType="separate"/>
                  </w:r>
                  <w:r w:rsidRPr="008A22BF">
                    <w:rPr>
                      <w:noProof/>
                      <w:sz w:val="16"/>
                      <w:szCs w:val="18"/>
                    </w:rPr>
                    <w:t>1</w:t>
                  </w:r>
                  <w:r w:rsidRPr="008A22BF">
                    <w:rPr>
                      <w:sz w:val="16"/>
                      <w:szCs w:val="18"/>
                    </w:rPr>
                    <w:fldChar w:fldCharType="end"/>
                  </w:r>
                  <w:r w:rsidRPr="008A22BF">
                    <w:rPr>
                      <w:sz w:val="16"/>
                      <w:szCs w:val="18"/>
                    </w:rPr>
                    <w:t xml:space="preserve"> di </w:t>
                  </w:r>
                  <w:r w:rsidRPr="008A22BF">
                    <w:rPr>
                      <w:sz w:val="16"/>
                      <w:szCs w:val="18"/>
                    </w:rPr>
                    <w:fldChar w:fldCharType="begin"/>
                  </w:r>
                  <w:r w:rsidRPr="008A22BF">
                    <w:rPr>
                      <w:sz w:val="16"/>
                      <w:szCs w:val="18"/>
                    </w:rPr>
                    <w:instrText xml:space="preserve"> NUMPAGES </w:instrText>
                  </w:r>
                  <w:r w:rsidRPr="008A22BF">
                    <w:rPr>
                      <w:sz w:val="16"/>
                      <w:szCs w:val="18"/>
                    </w:rPr>
                    <w:fldChar w:fldCharType="separate"/>
                  </w:r>
                  <w:r w:rsidRPr="008A22BF">
                    <w:rPr>
                      <w:noProof/>
                      <w:sz w:val="16"/>
                      <w:szCs w:val="18"/>
                    </w:rPr>
                    <w:t>2</w:t>
                  </w:r>
                  <w:r w:rsidRPr="008A22BF">
                    <w:rPr>
                      <w:noProof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3187" w:type="dxa"/>
                </w:tcPr>
                <w:p w14:paraId="4F68E30C" w14:textId="77777777" w:rsidR="0013106E" w:rsidRPr="008A22BF" w:rsidRDefault="0013106E" w:rsidP="0013106E">
                  <w:pPr>
                    <w:pStyle w:val="Pidipagina"/>
                    <w:rPr>
                      <w:i/>
                      <w:iCs/>
                      <w:sz w:val="16"/>
                      <w:szCs w:val="18"/>
                    </w:rPr>
                  </w:pPr>
                  <w:r w:rsidRPr="008A22BF">
                    <w:rPr>
                      <w:sz w:val="16"/>
                      <w:szCs w:val="18"/>
                    </w:rPr>
                    <w:t xml:space="preserve">                                               Rev.01 </w:t>
                  </w:r>
                </w:p>
              </w:tc>
            </w:tr>
          </w:tbl>
          <w:p w14:paraId="409D4EFA" w14:textId="77777777" w:rsidR="00D0454E" w:rsidRDefault="008E3F7E" w:rsidP="001D5555">
            <w:pPr>
              <w:pStyle w:val="Pidipagina"/>
              <w:jc w:val="center"/>
            </w:pPr>
          </w:p>
        </w:sdtContent>
      </w:sdt>
    </w:sdtContent>
  </w:sdt>
  <w:p w14:paraId="6DEBAA41" w14:textId="77777777" w:rsidR="00D0454E" w:rsidRDefault="00D0454E" w:rsidP="005160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9350" w14:textId="77777777" w:rsidR="00E06145" w:rsidRDefault="00E06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27E8" w14:textId="77777777" w:rsidR="00753FE2" w:rsidRDefault="00753FE2" w:rsidP="0051600B">
      <w:r>
        <w:separator/>
      </w:r>
    </w:p>
  </w:footnote>
  <w:footnote w:type="continuationSeparator" w:id="0">
    <w:p w14:paraId="5F73EBD7" w14:textId="77777777" w:rsidR="00753FE2" w:rsidRDefault="00753FE2" w:rsidP="0051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78B0" w14:textId="77777777" w:rsidR="00E06145" w:rsidRDefault="00E06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3"/>
      <w:gridCol w:w="7943"/>
    </w:tblGrid>
    <w:tr w:rsidR="00B6760F" w14:paraId="020AEFAA" w14:textId="77777777" w:rsidTr="00D2255F">
      <w:trPr>
        <w:trHeight w:val="1408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65F23" w14:textId="77777777" w:rsidR="00D2255F" w:rsidRPr="00D2255F" w:rsidRDefault="007529B7" w:rsidP="00D2255F">
          <w:pPr>
            <w:pStyle w:val="Intestazione"/>
            <w:tabs>
              <w:tab w:val="clear" w:pos="8306"/>
            </w:tabs>
            <w:jc w:val="center"/>
          </w:pPr>
          <w:bookmarkStart w:id="19" w:name="_Hlk485026444"/>
          <w:r>
            <w:rPr>
              <w:noProof/>
            </w:rPr>
            <w:drawing>
              <wp:inline distT="0" distB="0" distL="0" distR="0" wp14:anchorId="14CEFCD7" wp14:editId="63C681FF">
                <wp:extent cx="635000" cy="635000"/>
                <wp:effectExtent l="0" t="0" r="0" b="0"/>
                <wp:docPr id="710489957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7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8C8D9E" w14:textId="77777777" w:rsidR="004A3A58" w:rsidRDefault="00B6760F" w:rsidP="0051600B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 w:rsidRPr="0051600B">
            <w:rPr>
              <w:b/>
              <w:bCs/>
              <w:sz w:val="24"/>
              <w:szCs w:val="24"/>
            </w:rPr>
            <w:t>INFORM</w:t>
          </w:r>
          <w:r w:rsidR="00FE3F7D" w:rsidRPr="0051600B">
            <w:rPr>
              <w:b/>
              <w:bCs/>
              <w:sz w:val="24"/>
              <w:szCs w:val="24"/>
            </w:rPr>
            <w:t>ATIVA</w:t>
          </w:r>
          <w:r w:rsidR="0051600B">
            <w:rPr>
              <w:b/>
              <w:bCs/>
              <w:sz w:val="24"/>
              <w:szCs w:val="24"/>
            </w:rPr>
            <w:t xml:space="preserve"> sul TRATTAMENTO DEI DATI </w:t>
          </w:r>
          <w:r w:rsidR="004A3A58">
            <w:rPr>
              <w:b/>
              <w:bCs/>
              <w:sz w:val="24"/>
              <w:szCs w:val="24"/>
            </w:rPr>
            <w:t xml:space="preserve">PER L’ATTIVITA’ RELATIVA ALLA </w:t>
          </w:r>
          <w:r w:rsidR="00FE3F7D" w:rsidRPr="0051600B">
            <w:rPr>
              <w:b/>
              <w:bCs/>
              <w:sz w:val="24"/>
              <w:szCs w:val="24"/>
            </w:rPr>
            <w:t xml:space="preserve">SELEZIONE </w:t>
          </w:r>
          <w:r w:rsidR="00FE3F7D" w:rsidRPr="00DB6AE4">
            <w:rPr>
              <w:b/>
              <w:bCs/>
              <w:sz w:val="22"/>
              <w:szCs w:val="22"/>
            </w:rPr>
            <w:t xml:space="preserve">DEL </w:t>
          </w:r>
          <w:r w:rsidRPr="00DB6AE4">
            <w:rPr>
              <w:b/>
              <w:bCs/>
              <w:sz w:val="22"/>
              <w:szCs w:val="22"/>
            </w:rPr>
            <w:t>PERSONAL</w:t>
          </w:r>
          <w:r w:rsidR="00FE3F7D" w:rsidRPr="00DB6AE4">
            <w:rPr>
              <w:b/>
              <w:bCs/>
              <w:sz w:val="22"/>
              <w:szCs w:val="22"/>
            </w:rPr>
            <w:t>E</w:t>
          </w:r>
          <w:r w:rsidR="003471E9" w:rsidRPr="00DB6AE4">
            <w:rPr>
              <w:b/>
              <w:bCs/>
              <w:sz w:val="22"/>
              <w:szCs w:val="22"/>
            </w:rPr>
            <w:t xml:space="preserve"> </w:t>
          </w:r>
        </w:p>
        <w:p w14:paraId="4A21C050" w14:textId="77777777" w:rsidR="00C14532" w:rsidRPr="00F43756" w:rsidRDefault="00C14532" w:rsidP="00C14532">
          <w:pPr>
            <w:pStyle w:val="Intestazione"/>
            <w:jc w:val="center"/>
          </w:pPr>
          <w:r>
            <w:t>ai sensi dell’</w:t>
          </w:r>
          <w:r w:rsidRPr="00F43756">
            <w:t>art 13-14 R</w:t>
          </w:r>
          <w:r>
            <w:t xml:space="preserve">eg. </w:t>
          </w:r>
          <w:r w:rsidRPr="00F43756">
            <w:t xml:space="preserve">UE </w:t>
          </w:r>
          <w:r>
            <w:t>2016/679</w:t>
          </w:r>
        </w:p>
        <w:p w14:paraId="0BDB95B5" w14:textId="77777777" w:rsidR="00B6760F" w:rsidRPr="001E03F9" w:rsidRDefault="00C14532" w:rsidP="00C14532">
          <w:pPr>
            <w:pStyle w:val="Intestazione"/>
            <w:jc w:val="center"/>
            <w:rPr>
              <w:b/>
            </w:rPr>
          </w:pPr>
          <w:r w:rsidRPr="00C1388B">
            <w:rPr>
              <w:szCs w:val="16"/>
              <w:shd w:val="clear" w:color="auto" w:fill="FFFFFF"/>
            </w:rPr>
            <w:t xml:space="preserve">Comune </w:t>
          </w:r>
          <w:r>
            <w:rPr>
              <w:szCs w:val="16"/>
              <w:shd w:val="clear" w:color="auto" w:fill="FFFFFF"/>
            </w:rPr>
            <w:t xml:space="preserve">di </w:t>
          </w:r>
          <w:r w:rsidRPr="00C1388B">
            <w:rPr>
              <w:szCs w:val="16"/>
              <w:shd w:val="clear" w:color="auto" w:fill="FFFFFF"/>
            </w:rPr>
            <w:t>Torre Boldone</w:t>
          </w:r>
        </w:p>
      </w:tc>
      <w:bookmarkEnd w:id="19"/>
    </w:tr>
  </w:tbl>
  <w:p w14:paraId="7898F4FE" w14:textId="77777777" w:rsidR="009E0608" w:rsidRDefault="007E5F4C" w:rsidP="0051600B">
    <w:pPr>
      <w:pStyle w:val="Intestazione"/>
      <w:rPr>
        <w:rFonts w:ascii="Microsoft Sans Serif" w:hAnsi="Microsoft Sans Serif" w:cs="Microsoft Sans Serif"/>
        <w:color w:val="993300"/>
        <w:kern w:val="48"/>
        <w:sz w:val="16"/>
        <w:lang w:val="fr-FR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0777" w14:textId="77777777" w:rsidR="00E06145" w:rsidRDefault="00E06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74C5C4"/>
    <w:multiLevelType w:val="hybridMultilevel"/>
    <w:tmpl w:val="C5FD76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0CA359"/>
    <w:multiLevelType w:val="hybridMultilevel"/>
    <w:tmpl w:val="19E5B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A529D8"/>
    <w:multiLevelType w:val="hybridMultilevel"/>
    <w:tmpl w:val="113EF8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75368"/>
    <w:multiLevelType w:val="hybridMultilevel"/>
    <w:tmpl w:val="0A98C9C8"/>
    <w:lvl w:ilvl="0" w:tplc="BCE63718">
      <w:start w:val="4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CF12AFC"/>
    <w:multiLevelType w:val="hybridMultilevel"/>
    <w:tmpl w:val="9948C9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11214"/>
    <w:multiLevelType w:val="hybridMultilevel"/>
    <w:tmpl w:val="A6C20BDC"/>
    <w:lvl w:ilvl="0" w:tplc="2774E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84F7D"/>
    <w:multiLevelType w:val="hybridMultilevel"/>
    <w:tmpl w:val="49C6A48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407B8"/>
    <w:multiLevelType w:val="hybridMultilevel"/>
    <w:tmpl w:val="A044D8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5A25"/>
    <w:multiLevelType w:val="hybridMultilevel"/>
    <w:tmpl w:val="E2463B14"/>
    <w:lvl w:ilvl="0" w:tplc="3C4A3E8C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BC0"/>
    <w:multiLevelType w:val="hybridMultilevel"/>
    <w:tmpl w:val="E54E773E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E2F6C02"/>
    <w:multiLevelType w:val="hybridMultilevel"/>
    <w:tmpl w:val="C1F80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7E1E"/>
    <w:multiLevelType w:val="hybridMultilevel"/>
    <w:tmpl w:val="31584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714"/>
    <w:multiLevelType w:val="hybridMultilevel"/>
    <w:tmpl w:val="D0CCC54A"/>
    <w:lvl w:ilvl="0" w:tplc="0F58FA52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2230C74"/>
    <w:multiLevelType w:val="hybridMultilevel"/>
    <w:tmpl w:val="C4989F5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23B28"/>
    <w:multiLevelType w:val="hybridMultilevel"/>
    <w:tmpl w:val="681E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B3618"/>
    <w:multiLevelType w:val="hybridMultilevel"/>
    <w:tmpl w:val="DCB0E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87173"/>
    <w:multiLevelType w:val="hybridMultilevel"/>
    <w:tmpl w:val="32C06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1284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955E69"/>
    <w:multiLevelType w:val="hybridMultilevel"/>
    <w:tmpl w:val="587ADA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F2FD0"/>
    <w:multiLevelType w:val="hybridMultilevel"/>
    <w:tmpl w:val="D8A0EC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0F71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223FF"/>
    <w:multiLevelType w:val="hybridMultilevel"/>
    <w:tmpl w:val="37C63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A345A"/>
    <w:multiLevelType w:val="hybridMultilevel"/>
    <w:tmpl w:val="5172075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C4535C"/>
    <w:multiLevelType w:val="hybridMultilevel"/>
    <w:tmpl w:val="7334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C06D5"/>
    <w:multiLevelType w:val="hybridMultilevel"/>
    <w:tmpl w:val="9E6AEE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5263AE"/>
    <w:multiLevelType w:val="hybridMultilevel"/>
    <w:tmpl w:val="A5A2C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7DC6"/>
    <w:multiLevelType w:val="hybridMultilevel"/>
    <w:tmpl w:val="D5DCD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07093">
    <w:abstractNumId w:val="23"/>
  </w:num>
  <w:num w:numId="2" w16cid:durableId="1723560671">
    <w:abstractNumId w:val="4"/>
  </w:num>
  <w:num w:numId="3" w16cid:durableId="2140950402">
    <w:abstractNumId w:val="17"/>
  </w:num>
  <w:num w:numId="4" w16cid:durableId="954363508">
    <w:abstractNumId w:val="10"/>
  </w:num>
  <w:num w:numId="5" w16cid:durableId="1038623260">
    <w:abstractNumId w:val="24"/>
  </w:num>
  <w:num w:numId="6" w16cid:durableId="512769851">
    <w:abstractNumId w:val="18"/>
  </w:num>
  <w:num w:numId="7" w16cid:durableId="290944375">
    <w:abstractNumId w:val="6"/>
  </w:num>
  <w:num w:numId="8" w16cid:durableId="709452502">
    <w:abstractNumId w:val="7"/>
  </w:num>
  <w:num w:numId="9" w16cid:durableId="663506295">
    <w:abstractNumId w:val="3"/>
  </w:num>
  <w:num w:numId="10" w16cid:durableId="2137942673">
    <w:abstractNumId w:val="21"/>
  </w:num>
  <w:num w:numId="11" w16cid:durableId="1898395526">
    <w:abstractNumId w:val="8"/>
  </w:num>
  <w:num w:numId="12" w16cid:durableId="951322726">
    <w:abstractNumId w:val="5"/>
  </w:num>
  <w:num w:numId="13" w16cid:durableId="1016226221">
    <w:abstractNumId w:val="27"/>
  </w:num>
  <w:num w:numId="14" w16cid:durableId="1784571911">
    <w:abstractNumId w:val="29"/>
  </w:num>
  <w:num w:numId="15" w16cid:durableId="1124738028">
    <w:abstractNumId w:val="14"/>
  </w:num>
  <w:num w:numId="16" w16cid:durableId="557480147">
    <w:abstractNumId w:val="15"/>
  </w:num>
  <w:num w:numId="17" w16cid:durableId="798568625">
    <w:abstractNumId w:val="19"/>
  </w:num>
  <w:num w:numId="18" w16cid:durableId="172501434">
    <w:abstractNumId w:val="12"/>
  </w:num>
  <w:num w:numId="19" w16cid:durableId="1506214390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1637561902">
    <w:abstractNumId w:val="30"/>
  </w:num>
  <w:num w:numId="21" w16cid:durableId="2145467769">
    <w:abstractNumId w:val="22"/>
  </w:num>
  <w:num w:numId="22" w16cid:durableId="2042898705">
    <w:abstractNumId w:val="26"/>
  </w:num>
  <w:num w:numId="23" w16cid:durableId="1172448904">
    <w:abstractNumId w:val="28"/>
  </w:num>
  <w:num w:numId="24" w16cid:durableId="2110928568">
    <w:abstractNumId w:val="9"/>
  </w:num>
  <w:num w:numId="25" w16cid:durableId="1297562362">
    <w:abstractNumId w:val="1"/>
  </w:num>
  <w:num w:numId="26" w16cid:durableId="1410925391">
    <w:abstractNumId w:val="0"/>
  </w:num>
  <w:num w:numId="27" w16cid:durableId="1315182288">
    <w:abstractNumId w:val="16"/>
  </w:num>
  <w:num w:numId="28" w16cid:durableId="1959680442">
    <w:abstractNumId w:val="31"/>
  </w:num>
  <w:num w:numId="29" w16cid:durableId="1219512913">
    <w:abstractNumId w:val="20"/>
  </w:num>
  <w:num w:numId="30" w16cid:durableId="440801376">
    <w:abstractNumId w:val="11"/>
  </w:num>
  <w:num w:numId="31" w16cid:durableId="1420366839">
    <w:abstractNumId w:val="13"/>
  </w:num>
  <w:num w:numId="32" w16cid:durableId="2267649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08"/>
    <w:rsid w:val="00023231"/>
    <w:rsid w:val="0004741D"/>
    <w:rsid w:val="00050E75"/>
    <w:rsid w:val="00063C52"/>
    <w:rsid w:val="000B1AFF"/>
    <w:rsid w:val="000B519F"/>
    <w:rsid w:val="000C5D8B"/>
    <w:rsid w:val="000D5A18"/>
    <w:rsid w:val="00106059"/>
    <w:rsid w:val="00116879"/>
    <w:rsid w:val="00116D0A"/>
    <w:rsid w:val="00125BA9"/>
    <w:rsid w:val="0013106E"/>
    <w:rsid w:val="00145E0E"/>
    <w:rsid w:val="00157B89"/>
    <w:rsid w:val="0016691B"/>
    <w:rsid w:val="001831B5"/>
    <w:rsid w:val="001851A4"/>
    <w:rsid w:val="0019084F"/>
    <w:rsid w:val="001A6FEE"/>
    <w:rsid w:val="001B103B"/>
    <w:rsid w:val="001B380B"/>
    <w:rsid w:val="001B3BC6"/>
    <w:rsid w:val="001C66B1"/>
    <w:rsid w:val="001D5555"/>
    <w:rsid w:val="001E03F9"/>
    <w:rsid w:val="001E50D1"/>
    <w:rsid w:val="001E771B"/>
    <w:rsid w:val="002039D6"/>
    <w:rsid w:val="002257DA"/>
    <w:rsid w:val="00240A03"/>
    <w:rsid w:val="00245F64"/>
    <w:rsid w:val="002A37A8"/>
    <w:rsid w:val="002A5594"/>
    <w:rsid w:val="002B60FF"/>
    <w:rsid w:val="002C109C"/>
    <w:rsid w:val="002C1B0E"/>
    <w:rsid w:val="002F764B"/>
    <w:rsid w:val="00302444"/>
    <w:rsid w:val="0030361B"/>
    <w:rsid w:val="00306931"/>
    <w:rsid w:val="00313B0D"/>
    <w:rsid w:val="00322ED9"/>
    <w:rsid w:val="0033380D"/>
    <w:rsid w:val="003465D5"/>
    <w:rsid w:val="003471E9"/>
    <w:rsid w:val="00354709"/>
    <w:rsid w:val="00355DD2"/>
    <w:rsid w:val="00356FD6"/>
    <w:rsid w:val="003612B4"/>
    <w:rsid w:val="003662EA"/>
    <w:rsid w:val="00373E86"/>
    <w:rsid w:val="003746E8"/>
    <w:rsid w:val="00376365"/>
    <w:rsid w:val="003806AC"/>
    <w:rsid w:val="003941BA"/>
    <w:rsid w:val="003C1C3E"/>
    <w:rsid w:val="003D7A47"/>
    <w:rsid w:val="003F6C38"/>
    <w:rsid w:val="00404302"/>
    <w:rsid w:val="00445EC0"/>
    <w:rsid w:val="00450A89"/>
    <w:rsid w:val="00452B17"/>
    <w:rsid w:val="00453256"/>
    <w:rsid w:val="00454E28"/>
    <w:rsid w:val="00455203"/>
    <w:rsid w:val="004609AA"/>
    <w:rsid w:val="004759BF"/>
    <w:rsid w:val="00486EAD"/>
    <w:rsid w:val="00493508"/>
    <w:rsid w:val="00493B9D"/>
    <w:rsid w:val="004A3A58"/>
    <w:rsid w:val="004A47E5"/>
    <w:rsid w:val="004A5FBD"/>
    <w:rsid w:val="004C42F8"/>
    <w:rsid w:val="004D6505"/>
    <w:rsid w:val="004D7E21"/>
    <w:rsid w:val="004E7EBD"/>
    <w:rsid w:val="004F282F"/>
    <w:rsid w:val="005112DB"/>
    <w:rsid w:val="0051600B"/>
    <w:rsid w:val="005275F7"/>
    <w:rsid w:val="00540337"/>
    <w:rsid w:val="00552D91"/>
    <w:rsid w:val="005903F8"/>
    <w:rsid w:val="005A7E1E"/>
    <w:rsid w:val="005B3D7B"/>
    <w:rsid w:val="005B406F"/>
    <w:rsid w:val="005E6C81"/>
    <w:rsid w:val="005F3BC8"/>
    <w:rsid w:val="005F4C50"/>
    <w:rsid w:val="006238B7"/>
    <w:rsid w:val="00636875"/>
    <w:rsid w:val="006369DF"/>
    <w:rsid w:val="0064216C"/>
    <w:rsid w:val="0065634C"/>
    <w:rsid w:val="006568A1"/>
    <w:rsid w:val="006574F6"/>
    <w:rsid w:val="00671A7C"/>
    <w:rsid w:val="00674D12"/>
    <w:rsid w:val="0067504F"/>
    <w:rsid w:val="00690D0E"/>
    <w:rsid w:val="00691962"/>
    <w:rsid w:val="006A4C8F"/>
    <w:rsid w:val="006B3338"/>
    <w:rsid w:val="006D4714"/>
    <w:rsid w:val="006E0E34"/>
    <w:rsid w:val="006F0038"/>
    <w:rsid w:val="006F5085"/>
    <w:rsid w:val="007049DB"/>
    <w:rsid w:val="007073D8"/>
    <w:rsid w:val="007264E5"/>
    <w:rsid w:val="00743C06"/>
    <w:rsid w:val="007529B7"/>
    <w:rsid w:val="00753FE2"/>
    <w:rsid w:val="007C5047"/>
    <w:rsid w:val="007C55A4"/>
    <w:rsid w:val="007D02D8"/>
    <w:rsid w:val="007D0A4C"/>
    <w:rsid w:val="007E5F4C"/>
    <w:rsid w:val="007E7899"/>
    <w:rsid w:val="00827321"/>
    <w:rsid w:val="00850B23"/>
    <w:rsid w:val="0085638C"/>
    <w:rsid w:val="00862BF5"/>
    <w:rsid w:val="008672EB"/>
    <w:rsid w:val="008803E6"/>
    <w:rsid w:val="0089630E"/>
    <w:rsid w:val="00896F92"/>
    <w:rsid w:val="008A716F"/>
    <w:rsid w:val="008B0CF9"/>
    <w:rsid w:val="008B4909"/>
    <w:rsid w:val="008D3A94"/>
    <w:rsid w:val="008D535B"/>
    <w:rsid w:val="008E3F7E"/>
    <w:rsid w:val="008E4961"/>
    <w:rsid w:val="0090328F"/>
    <w:rsid w:val="00904105"/>
    <w:rsid w:val="009078E6"/>
    <w:rsid w:val="00932FAF"/>
    <w:rsid w:val="00954723"/>
    <w:rsid w:val="0099699D"/>
    <w:rsid w:val="009A200D"/>
    <w:rsid w:val="009A3D2A"/>
    <w:rsid w:val="009A4DAE"/>
    <w:rsid w:val="009B08FD"/>
    <w:rsid w:val="009B23A6"/>
    <w:rsid w:val="009D11AD"/>
    <w:rsid w:val="009E0608"/>
    <w:rsid w:val="009E1695"/>
    <w:rsid w:val="009F7370"/>
    <w:rsid w:val="00A02E2F"/>
    <w:rsid w:val="00A04937"/>
    <w:rsid w:val="00A14F84"/>
    <w:rsid w:val="00A30F59"/>
    <w:rsid w:val="00A35739"/>
    <w:rsid w:val="00A52556"/>
    <w:rsid w:val="00A550AE"/>
    <w:rsid w:val="00A748A3"/>
    <w:rsid w:val="00A754BD"/>
    <w:rsid w:val="00A929C6"/>
    <w:rsid w:val="00AB2A49"/>
    <w:rsid w:val="00AB7267"/>
    <w:rsid w:val="00AB75E2"/>
    <w:rsid w:val="00AC20C2"/>
    <w:rsid w:val="00AD0DF1"/>
    <w:rsid w:val="00AE54ED"/>
    <w:rsid w:val="00AF37EA"/>
    <w:rsid w:val="00B02D71"/>
    <w:rsid w:val="00B0792A"/>
    <w:rsid w:val="00B10DAB"/>
    <w:rsid w:val="00B1673A"/>
    <w:rsid w:val="00B174EE"/>
    <w:rsid w:val="00B176DF"/>
    <w:rsid w:val="00B26421"/>
    <w:rsid w:val="00B33184"/>
    <w:rsid w:val="00B366E0"/>
    <w:rsid w:val="00B37674"/>
    <w:rsid w:val="00B45A4E"/>
    <w:rsid w:val="00B46E7F"/>
    <w:rsid w:val="00B53EA2"/>
    <w:rsid w:val="00B6760F"/>
    <w:rsid w:val="00B8011D"/>
    <w:rsid w:val="00B96528"/>
    <w:rsid w:val="00BB5375"/>
    <w:rsid w:val="00BC1693"/>
    <w:rsid w:val="00BC5ADB"/>
    <w:rsid w:val="00BE68B5"/>
    <w:rsid w:val="00BE6D63"/>
    <w:rsid w:val="00C03A28"/>
    <w:rsid w:val="00C05C8E"/>
    <w:rsid w:val="00C14532"/>
    <w:rsid w:val="00C23006"/>
    <w:rsid w:val="00C45F88"/>
    <w:rsid w:val="00C54CE1"/>
    <w:rsid w:val="00C62964"/>
    <w:rsid w:val="00C63C9B"/>
    <w:rsid w:val="00C6561B"/>
    <w:rsid w:val="00C72101"/>
    <w:rsid w:val="00C75171"/>
    <w:rsid w:val="00CA723E"/>
    <w:rsid w:val="00CD1C84"/>
    <w:rsid w:val="00CD3895"/>
    <w:rsid w:val="00CD4C89"/>
    <w:rsid w:val="00CE3FA5"/>
    <w:rsid w:val="00CF29BD"/>
    <w:rsid w:val="00D0454E"/>
    <w:rsid w:val="00D158BC"/>
    <w:rsid w:val="00D1789D"/>
    <w:rsid w:val="00D2255F"/>
    <w:rsid w:val="00D27A93"/>
    <w:rsid w:val="00D377D8"/>
    <w:rsid w:val="00D37D99"/>
    <w:rsid w:val="00D45368"/>
    <w:rsid w:val="00D4667B"/>
    <w:rsid w:val="00D517A7"/>
    <w:rsid w:val="00D531A9"/>
    <w:rsid w:val="00D5459B"/>
    <w:rsid w:val="00D66DA4"/>
    <w:rsid w:val="00D70FEE"/>
    <w:rsid w:val="00D82B27"/>
    <w:rsid w:val="00D84BB3"/>
    <w:rsid w:val="00D857DC"/>
    <w:rsid w:val="00D87439"/>
    <w:rsid w:val="00DA636B"/>
    <w:rsid w:val="00DB6AE4"/>
    <w:rsid w:val="00DD4FD5"/>
    <w:rsid w:val="00E025D0"/>
    <w:rsid w:val="00E06145"/>
    <w:rsid w:val="00E277A4"/>
    <w:rsid w:val="00E550B7"/>
    <w:rsid w:val="00E66CCB"/>
    <w:rsid w:val="00E75F99"/>
    <w:rsid w:val="00E867AE"/>
    <w:rsid w:val="00E87079"/>
    <w:rsid w:val="00EA4653"/>
    <w:rsid w:val="00EF0669"/>
    <w:rsid w:val="00EF2121"/>
    <w:rsid w:val="00F037D7"/>
    <w:rsid w:val="00F06D0E"/>
    <w:rsid w:val="00F13D8C"/>
    <w:rsid w:val="00F26A57"/>
    <w:rsid w:val="00F605DE"/>
    <w:rsid w:val="00F6304D"/>
    <w:rsid w:val="00F713C7"/>
    <w:rsid w:val="00F76C6D"/>
    <w:rsid w:val="00F809A9"/>
    <w:rsid w:val="00F8119E"/>
    <w:rsid w:val="00F8187B"/>
    <w:rsid w:val="00F81AD6"/>
    <w:rsid w:val="00F85CEA"/>
    <w:rsid w:val="00FB1E3E"/>
    <w:rsid w:val="00FC153C"/>
    <w:rsid w:val="00FC5A3E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7F0AA"/>
  <w15:chartTrackingRefBased/>
  <w15:docId w15:val="{4C9C69E3-1A5E-4E06-B0BF-20F2967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600B"/>
    <w:pPr>
      <w:ind w:right="-1"/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Black" w:hAnsi="Arial Black"/>
      <w:color w:val="800000"/>
      <w:spacing w:val="-10"/>
      <w:sz w:val="40"/>
      <w:lang w:val="en-US"/>
    </w:rPr>
  </w:style>
  <w:style w:type="paragraph" w:styleId="Titolo3">
    <w:name w:val="heading 3"/>
    <w:basedOn w:val="Normale"/>
    <w:next w:val="Normale"/>
    <w:qFormat/>
    <w:pPr>
      <w:keepNext/>
      <w:framePr w:hSpace="142" w:wrap="auto" w:vAnchor="page" w:hAnchor="page" w:x="852" w:y="1589"/>
      <w:tabs>
        <w:tab w:val="left" w:pos="3869"/>
      </w:tabs>
      <w:ind w:right="-442"/>
      <w:suppressOverlap/>
      <w:outlineLvl w:val="2"/>
    </w:pPr>
    <w:rPr>
      <w:rFonts w:ascii="Helvetica" w:hAnsi="Helvetica"/>
      <w:b/>
      <w:color w:val="800000"/>
      <w:kern w:val="48"/>
      <w:sz w:val="16"/>
    </w:rPr>
  </w:style>
  <w:style w:type="paragraph" w:styleId="Titolo5">
    <w:name w:val="heading 5"/>
    <w:basedOn w:val="Normale"/>
    <w:next w:val="Normale"/>
    <w:qFormat/>
    <w:pPr>
      <w:keepNext/>
      <w:framePr w:hSpace="142" w:wrap="auto" w:vAnchor="page" w:hAnchor="page" w:x="795" w:y="1645"/>
      <w:tabs>
        <w:tab w:val="left" w:pos="3869"/>
      </w:tabs>
      <w:ind w:right="-442"/>
      <w:suppressOverlap/>
      <w:outlineLvl w:val="4"/>
    </w:pPr>
    <w:rPr>
      <w:rFonts w:ascii="Helvetica" w:hAnsi="Helvetica"/>
      <w:b/>
      <w:color w:val="800000"/>
      <w:kern w:val="48"/>
      <w:sz w:val="1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bCs/>
      <w:color w:val="FF0000"/>
      <w:spacing w:val="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D4F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D4FD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9078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9078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54E"/>
    <w:rPr>
      <w:rFonts w:ascii="Century Gothic" w:hAnsi="Century Gothic"/>
      <w:sz w:val="22"/>
    </w:rPr>
  </w:style>
  <w:style w:type="paragraph" w:styleId="Paragrafoelenco">
    <w:name w:val="List Paragraph"/>
    <w:basedOn w:val="Normale"/>
    <w:uiPriority w:val="34"/>
    <w:qFormat/>
    <w:rsid w:val="000C5D8B"/>
    <w:pPr>
      <w:contextualSpacing/>
    </w:pPr>
  </w:style>
  <w:style w:type="character" w:styleId="Enfasicorsivo">
    <w:name w:val="Emphasis"/>
    <w:qFormat/>
    <w:rsid w:val="007C55A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B6760F"/>
    <w:rPr>
      <w:rFonts w:ascii="Century Gothic" w:hAnsi="Century Gothic"/>
      <w:sz w:val="22"/>
    </w:rPr>
  </w:style>
  <w:style w:type="paragraph" w:styleId="NormaleWeb">
    <w:name w:val="Normal (Web)"/>
    <w:basedOn w:val="Normale"/>
    <w:uiPriority w:val="99"/>
    <w:unhideWhenUsed/>
    <w:rsid w:val="004D6505"/>
    <w:pPr>
      <w:spacing w:before="100" w:beforeAutospacing="1" w:after="100" w:afterAutospacing="1"/>
      <w:ind w:right="0"/>
      <w:jc w:val="left"/>
    </w:pPr>
    <w:rPr>
      <w:rFonts w:ascii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87B"/>
    <w:rPr>
      <w:color w:val="605E5C"/>
      <w:shd w:val="clear" w:color="auto" w:fill="E1DFDD"/>
    </w:rPr>
  </w:style>
  <w:style w:type="paragraph" w:customStyle="1" w:styleId="Default">
    <w:name w:val="Default"/>
    <w:rsid w:val="00450A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7C55A4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7C55A4"/>
    <w:rPr>
      <w:rFonts w:ascii="Century Gothic" w:hAnsi="Century Gothic"/>
      <w:b/>
      <w:bCs/>
    </w:rPr>
  </w:style>
  <w:style w:type="character" w:styleId="Enfasigrassetto">
    <w:name w:val="Strong"/>
    <w:basedOn w:val="Carpredefinitoparagrafo"/>
    <w:uiPriority w:val="22"/>
    <w:qFormat/>
    <w:rsid w:val="00C14532"/>
    <w:rPr>
      <w:b/>
      <w:bCs/>
    </w:rPr>
  </w:style>
  <w:style w:type="character" w:styleId="Collegamentovisitato">
    <w:name w:val="FollowedHyperlink"/>
    <w:basedOn w:val="Carpredefinitoparagrafo"/>
    <w:rsid w:val="00C03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TENTE~1.DOM\IMPOST~1\Temp\notes2EA916\~69758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C6C4-0533-4B56-96C8-D048D273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~6975812</Template>
  <TotalTime>143</TotalTime>
  <Pages>3</Pages>
  <Words>1234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Spett.le</vt:lpstr>
    </vt:vector>
  </TitlesOfParts>
  <Company>Socotherm S.r.l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Spett.le</dc:title>
  <dc:creator>utented1</dc:creator>
  <cp:lastModifiedBy>Servizio Digitale</cp:lastModifiedBy>
  <cp:revision>51</cp:revision>
  <cp:lastPrinted>2017-11-21T11:04:00Z</cp:lastPrinted>
  <dcterms:created xsi:type="dcterms:W3CDTF">2020-11-24T16:58:00Z</dcterms:created>
  <dcterms:modified xsi:type="dcterms:W3CDTF">2026-06-25T09:23:00Z</dcterms:modified>
</cp:coreProperties>
</file>