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1266A" w14:textId="70CC0A8C" w:rsidR="00624FF9" w:rsidRPr="00162C8F" w:rsidRDefault="00F41820" w:rsidP="00624FF9">
      <w:pPr>
        <w:pStyle w:val="Titolo"/>
        <w:rPr>
          <w:sz w:val="22"/>
          <w:szCs w:val="22"/>
        </w:rPr>
      </w:pPr>
      <w:r w:rsidRPr="00162C8F">
        <w:rPr>
          <w:sz w:val="22"/>
          <w:szCs w:val="22"/>
        </w:rPr>
        <w:object w:dxaOrig="2081" w:dyaOrig="1421" w14:anchorId="5C9FD7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5pt;height:68.25pt" o:ole="" fillcolor="window">
            <v:imagedata r:id="rId5" o:title="" gain="93623f"/>
          </v:shape>
          <o:OLEObject Type="Embed" ProgID="Word.Picture.8" ShapeID="_x0000_i1025" DrawAspect="Content" ObjectID="_1844317844" r:id="rId6"/>
        </w:object>
      </w:r>
    </w:p>
    <w:p w14:paraId="659AFD45" w14:textId="77777777" w:rsidR="00624FF9" w:rsidRPr="00162C8F" w:rsidRDefault="00624FF9" w:rsidP="00624FF9">
      <w:pPr>
        <w:pStyle w:val="Titolo"/>
        <w:rPr>
          <w:i/>
          <w:sz w:val="22"/>
          <w:szCs w:val="22"/>
        </w:rPr>
      </w:pPr>
      <w:r w:rsidRPr="00162C8F">
        <w:rPr>
          <w:i/>
          <w:sz w:val="22"/>
          <w:szCs w:val="22"/>
        </w:rPr>
        <w:t>COMUNE DI OLLASTRA</w:t>
      </w:r>
    </w:p>
    <w:p w14:paraId="05F3400C" w14:textId="77777777" w:rsidR="00624FF9" w:rsidRPr="00162C8F" w:rsidRDefault="000901A3" w:rsidP="00624FF9">
      <w:pPr>
        <w:pStyle w:val="Sottotitolo"/>
        <w:rPr>
          <w:sz w:val="22"/>
          <w:szCs w:val="22"/>
        </w:rPr>
      </w:pPr>
      <w:r w:rsidRPr="00162C8F">
        <w:rPr>
          <w:sz w:val="22"/>
          <w:szCs w:val="22"/>
        </w:rPr>
        <w:t>(</w:t>
      </w:r>
      <w:r w:rsidR="00624FF9" w:rsidRPr="00162C8F">
        <w:rPr>
          <w:i/>
          <w:sz w:val="22"/>
          <w:szCs w:val="22"/>
        </w:rPr>
        <w:t>PROVINCIA DI ORISTANO</w:t>
      </w:r>
      <w:r w:rsidRPr="00162C8F">
        <w:rPr>
          <w:i/>
          <w:sz w:val="22"/>
          <w:szCs w:val="22"/>
        </w:rPr>
        <w:t>)</w:t>
      </w:r>
    </w:p>
    <w:p w14:paraId="5FECC920" w14:textId="77777777" w:rsidR="005C0556" w:rsidRPr="00162C8F" w:rsidRDefault="005C0556" w:rsidP="00624FF9">
      <w:pPr>
        <w:pStyle w:val="Sottotitolo"/>
        <w:rPr>
          <w:sz w:val="22"/>
          <w:szCs w:val="22"/>
        </w:rPr>
      </w:pPr>
    </w:p>
    <w:p w14:paraId="19ECB661" w14:textId="77777777" w:rsidR="00624FF9" w:rsidRPr="00162C8F" w:rsidRDefault="00624FF9" w:rsidP="00624FF9">
      <w:pPr>
        <w:pStyle w:val="Sottotitolo"/>
        <w:rPr>
          <w:sz w:val="22"/>
          <w:szCs w:val="22"/>
        </w:rPr>
      </w:pPr>
      <w:r w:rsidRPr="00162C8F">
        <w:rPr>
          <w:sz w:val="22"/>
          <w:szCs w:val="22"/>
        </w:rPr>
        <w:t>Via Angioy, 23 tel.0783/409000</w:t>
      </w:r>
      <w:r w:rsidR="005C0556" w:rsidRPr="00162C8F">
        <w:rPr>
          <w:sz w:val="22"/>
          <w:szCs w:val="22"/>
        </w:rPr>
        <w:t xml:space="preserve"> - </w:t>
      </w:r>
      <w:r w:rsidRPr="00162C8F">
        <w:rPr>
          <w:sz w:val="22"/>
          <w:szCs w:val="22"/>
        </w:rPr>
        <w:t>fax 0783/409315</w:t>
      </w:r>
    </w:p>
    <w:p w14:paraId="291D7457" w14:textId="578F8037" w:rsidR="00624FF9" w:rsidRPr="00162C8F" w:rsidRDefault="00624FF9" w:rsidP="00624FF9">
      <w:pPr>
        <w:pStyle w:val="Sottotitolo"/>
        <w:rPr>
          <w:sz w:val="22"/>
          <w:szCs w:val="22"/>
        </w:rPr>
      </w:pPr>
      <w:r w:rsidRPr="00162C8F">
        <w:rPr>
          <w:sz w:val="22"/>
          <w:szCs w:val="22"/>
        </w:rPr>
        <w:t xml:space="preserve">e-mail: </w:t>
      </w:r>
      <w:hyperlink r:id="rId7" w:history="1">
        <w:r w:rsidR="006D36F0" w:rsidRPr="00162C8F">
          <w:rPr>
            <w:rStyle w:val="Collegamentoipertestuale"/>
            <w:sz w:val="22"/>
            <w:szCs w:val="22"/>
          </w:rPr>
          <w:t>sociale@comune.ollastra.or.it</w:t>
        </w:r>
      </w:hyperlink>
    </w:p>
    <w:p w14:paraId="6A0503EC" w14:textId="77777777" w:rsidR="0094586D" w:rsidRPr="00162C8F" w:rsidRDefault="0094586D" w:rsidP="00624FF9">
      <w:pPr>
        <w:pStyle w:val="Sottotitolo"/>
        <w:rPr>
          <w:i/>
          <w:sz w:val="22"/>
          <w:szCs w:val="22"/>
        </w:rPr>
      </w:pPr>
    </w:p>
    <w:p w14:paraId="5D74582A" w14:textId="77777777" w:rsidR="00624FF9" w:rsidRPr="00162C8F" w:rsidRDefault="005C0556" w:rsidP="000901A3">
      <w:pPr>
        <w:pStyle w:val="Sottotitolo"/>
        <w:rPr>
          <w:b/>
          <w:i/>
          <w:sz w:val="22"/>
          <w:szCs w:val="22"/>
        </w:rPr>
      </w:pPr>
      <w:r w:rsidRPr="00162C8F">
        <w:rPr>
          <w:b/>
          <w:i/>
          <w:sz w:val="22"/>
          <w:szCs w:val="22"/>
        </w:rPr>
        <w:t>UFFICIO SERVIZI SOCIALI</w:t>
      </w:r>
    </w:p>
    <w:p w14:paraId="53671E85" w14:textId="77777777" w:rsidR="00624FF9" w:rsidRPr="00162C8F" w:rsidRDefault="00624FF9" w:rsidP="00624FF9">
      <w:pPr>
        <w:rPr>
          <w:sz w:val="22"/>
          <w:szCs w:val="22"/>
        </w:rPr>
      </w:pPr>
    </w:p>
    <w:p w14:paraId="5E6D638E" w14:textId="77777777" w:rsidR="00B53FD9" w:rsidRPr="00162C8F" w:rsidRDefault="00B53FD9" w:rsidP="00B53FD9">
      <w:pPr>
        <w:jc w:val="right"/>
        <w:rPr>
          <w:sz w:val="18"/>
          <w:szCs w:val="18"/>
        </w:rPr>
      </w:pPr>
      <w:r w:rsidRPr="00162C8F">
        <w:rPr>
          <w:sz w:val="18"/>
          <w:szCs w:val="18"/>
        </w:rPr>
        <w:t xml:space="preserve">All.to alla Determinazione </w:t>
      </w:r>
    </w:p>
    <w:p w14:paraId="25911D26" w14:textId="77777777" w:rsidR="00B53FD9" w:rsidRPr="00162C8F" w:rsidRDefault="00B53FD9" w:rsidP="00B53FD9">
      <w:pPr>
        <w:jc w:val="right"/>
        <w:rPr>
          <w:sz w:val="18"/>
          <w:szCs w:val="18"/>
        </w:rPr>
      </w:pPr>
      <w:r w:rsidRPr="00162C8F">
        <w:rPr>
          <w:sz w:val="18"/>
          <w:szCs w:val="18"/>
        </w:rPr>
        <w:t xml:space="preserve">del Resp. del </w:t>
      </w:r>
      <w:proofErr w:type="spellStart"/>
      <w:r w:rsidRPr="00162C8F">
        <w:rPr>
          <w:sz w:val="18"/>
          <w:szCs w:val="18"/>
        </w:rPr>
        <w:t>Serv</w:t>
      </w:r>
      <w:proofErr w:type="spellEnd"/>
      <w:r w:rsidRPr="00162C8F">
        <w:rPr>
          <w:sz w:val="18"/>
          <w:szCs w:val="18"/>
        </w:rPr>
        <w:t xml:space="preserve">. Amministrativo Contabile </w:t>
      </w:r>
    </w:p>
    <w:p w14:paraId="5F819A8C" w14:textId="77777777" w:rsidR="002629DC" w:rsidRPr="00197ED6" w:rsidRDefault="00B53FD9" w:rsidP="002629DC">
      <w:pPr>
        <w:autoSpaceDE w:val="0"/>
        <w:autoSpaceDN w:val="0"/>
        <w:adjustRightInd w:val="0"/>
        <w:spacing w:line="276" w:lineRule="auto"/>
        <w:jc w:val="right"/>
      </w:pPr>
      <w:r w:rsidRPr="00162C8F">
        <w:rPr>
          <w:sz w:val="18"/>
          <w:szCs w:val="18"/>
        </w:rPr>
        <w:t>n.</w:t>
      </w:r>
      <w:r w:rsidR="002629DC">
        <w:rPr>
          <w:sz w:val="18"/>
          <w:szCs w:val="18"/>
        </w:rPr>
        <w:t xml:space="preserve"> </w:t>
      </w:r>
      <w:r w:rsidR="002629DC" w:rsidRPr="00197ED6">
        <w:t>n</w:t>
      </w:r>
      <w:r w:rsidR="002629DC" w:rsidRPr="0000170E">
        <w:t xml:space="preserve">. </w:t>
      </w:r>
      <w:r w:rsidR="002629DC">
        <w:t>154/100 del 30/06/2026</w:t>
      </w:r>
    </w:p>
    <w:p w14:paraId="4B17F71F" w14:textId="0A12C43B" w:rsidR="00B53FD9" w:rsidRPr="00162C8F" w:rsidRDefault="00B53FD9" w:rsidP="00B53FD9">
      <w:pPr>
        <w:jc w:val="right"/>
        <w:rPr>
          <w:sz w:val="18"/>
          <w:szCs w:val="18"/>
        </w:rPr>
      </w:pPr>
      <w:r w:rsidRPr="00162C8F">
        <w:rPr>
          <w:sz w:val="18"/>
          <w:szCs w:val="18"/>
        </w:rPr>
        <w:t xml:space="preserve"> </w:t>
      </w:r>
    </w:p>
    <w:p w14:paraId="2CD48391" w14:textId="77777777" w:rsidR="006D36F0" w:rsidRPr="00162C8F" w:rsidRDefault="006D36F0" w:rsidP="006D36F0">
      <w:pPr>
        <w:autoSpaceDE w:val="0"/>
        <w:autoSpaceDN w:val="0"/>
        <w:adjustRightInd w:val="0"/>
        <w:rPr>
          <w:sz w:val="22"/>
          <w:szCs w:val="22"/>
        </w:rPr>
      </w:pPr>
    </w:p>
    <w:p w14:paraId="6B334D3C" w14:textId="77777777" w:rsidR="00371F25" w:rsidRDefault="00371F25" w:rsidP="00371F2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AC1D513" w14:textId="7D8A3AA4" w:rsidR="006D36F0" w:rsidRPr="00162C8F" w:rsidRDefault="00371F25" w:rsidP="00371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RICHIESTA DI ACCESSO AL PROGRAMMA REGIONALE “MI PRENDO CURA” DESTINATO AI BENEFICIARI DEL PROGRAMMA “RITORNARE A CASA PLUS” – ANNUALITA’ 2026</w:t>
      </w:r>
    </w:p>
    <w:p w14:paraId="29182BB8" w14:textId="77777777" w:rsidR="006D36F0" w:rsidRPr="00162C8F" w:rsidRDefault="006D36F0" w:rsidP="006D36F0">
      <w:pPr>
        <w:pStyle w:val="Rientrocorpodeltesto"/>
        <w:rPr>
          <w:rFonts w:ascii="Times New Roman" w:hAnsi="Times New Roman" w:cs="Times New Roman"/>
          <w:sz w:val="22"/>
          <w:szCs w:val="22"/>
        </w:rPr>
      </w:pPr>
    </w:p>
    <w:p w14:paraId="1F520850" w14:textId="77777777" w:rsidR="006D36F0" w:rsidRPr="00162C8F" w:rsidRDefault="006D36F0" w:rsidP="006D36F0">
      <w:pPr>
        <w:spacing w:line="360" w:lineRule="auto"/>
        <w:ind w:left="643"/>
        <w:jc w:val="both"/>
        <w:rPr>
          <w:rFonts w:eastAsia="Arial,Bold"/>
          <w:b/>
          <w:bCs/>
          <w:sz w:val="22"/>
          <w:szCs w:val="22"/>
        </w:rPr>
      </w:pPr>
      <w:r w:rsidRPr="00162C8F">
        <w:rPr>
          <w:rFonts w:eastAsia="Arial,Bold"/>
          <w:b/>
          <w:bCs/>
          <w:sz w:val="22"/>
          <w:szCs w:val="22"/>
        </w:rPr>
        <w:tab/>
      </w:r>
      <w:r w:rsidRPr="00162C8F">
        <w:rPr>
          <w:rFonts w:eastAsia="Arial,Bold"/>
          <w:b/>
          <w:bCs/>
          <w:sz w:val="22"/>
          <w:szCs w:val="22"/>
        </w:rPr>
        <w:tab/>
      </w:r>
      <w:r w:rsidRPr="00162C8F">
        <w:rPr>
          <w:rFonts w:eastAsia="Arial,Bold"/>
          <w:b/>
          <w:bCs/>
          <w:sz w:val="22"/>
          <w:szCs w:val="22"/>
        </w:rPr>
        <w:tab/>
      </w:r>
      <w:r w:rsidRPr="00162C8F">
        <w:rPr>
          <w:rFonts w:eastAsia="Arial,Bold"/>
          <w:b/>
          <w:bCs/>
          <w:sz w:val="22"/>
          <w:szCs w:val="22"/>
        </w:rPr>
        <w:tab/>
      </w:r>
    </w:p>
    <w:p w14:paraId="2915B011" w14:textId="77777777" w:rsidR="006D36F0" w:rsidRPr="00162C8F" w:rsidRDefault="006D36F0" w:rsidP="006D36F0">
      <w:pPr>
        <w:spacing w:line="360" w:lineRule="auto"/>
        <w:jc w:val="both"/>
        <w:rPr>
          <w:rFonts w:eastAsia="Arial,Bold"/>
          <w:sz w:val="22"/>
          <w:szCs w:val="22"/>
        </w:rPr>
      </w:pPr>
      <w:r w:rsidRPr="00162C8F">
        <w:rPr>
          <w:rFonts w:eastAsia="Arial,Bold"/>
          <w:bCs/>
          <w:sz w:val="22"/>
          <w:szCs w:val="22"/>
        </w:rPr>
        <w:t>Il</w:t>
      </w:r>
      <w:r w:rsidRPr="00162C8F">
        <w:rPr>
          <w:rFonts w:eastAsia="Arial,Bold"/>
          <w:b/>
          <w:bCs/>
          <w:sz w:val="22"/>
          <w:szCs w:val="22"/>
        </w:rPr>
        <w:t>/</w:t>
      </w:r>
      <w:r w:rsidRPr="00162C8F">
        <w:rPr>
          <w:rFonts w:eastAsia="Arial,Bold"/>
          <w:sz w:val="22"/>
          <w:szCs w:val="22"/>
        </w:rPr>
        <w:t xml:space="preserve">La sottoscritto/a _____________________________nato/a </w:t>
      </w:r>
      <w:proofErr w:type="spellStart"/>
      <w:r w:rsidRPr="00162C8F">
        <w:rPr>
          <w:rFonts w:eastAsia="Arial,Bold"/>
          <w:sz w:val="22"/>
          <w:szCs w:val="22"/>
        </w:rPr>
        <w:t>a</w:t>
      </w:r>
      <w:proofErr w:type="spellEnd"/>
      <w:r w:rsidRPr="00162C8F">
        <w:rPr>
          <w:rFonts w:eastAsia="Arial,Bold"/>
          <w:sz w:val="22"/>
          <w:szCs w:val="22"/>
        </w:rPr>
        <w:t xml:space="preserve"> ____________________ (Prov.____) il ____/____/______ C.F.____________________________ residente a ____________________ (Prov.____) in Via ________________________ n._____ recapito telefonico ______________________ cellulare _________________________e-mail _________________________________</w:t>
      </w:r>
    </w:p>
    <w:p w14:paraId="40104F32" w14:textId="77777777" w:rsidR="006D36F0" w:rsidRPr="00162C8F" w:rsidRDefault="006D36F0" w:rsidP="006D36F0">
      <w:pPr>
        <w:spacing w:line="360" w:lineRule="auto"/>
        <w:jc w:val="both"/>
        <w:rPr>
          <w:rFonts w:eastAsia="Arial,Bold"/>
          <w:sz w:val="22"/>
          <w:szCs w:val="22"/>
        </w:rPr>
      </w:pPr>
    </w:p>
    <w:p w14:paraId="4CBB14E5" w14:textId="77777777" w:rsidR="006D36F0" w:rsidRPr="00162C8F" w:rsidRDefault="006D36F0" w:rsidP="006D36F0">
      <w:pPr>
        <w:spacing w:line="360" w:lineRule="auto"/>
        <w:jc w:val="both"/>
        <w:rPr>
          <w:rFonts w:eastAsia="Arial,Bold"/>
          <w:b/>
          <w:bCs/>
          <w:sz w:val="22"/>
          <w:szCs w:val="22"/>
        </w:rPr>
      </w:pPr>
      <w:r w:rsidRPr="00162C8F">
        <w:rPr>
          <w:rFonts w:eastAsia="Arial,Bold"/>
          <w:b/>
          <w:bCs/>
          <w:sz w:val="22"/>
          <w:szCs w:val="22"/>
        </w:rPr>
        <w:t xml:space="preserve">In qualità di </w:t>
      </w:r>
    </w:p>
    <w:p w14:paraId="401D65F7" w14:textId="77777777" w:rsidR="006D36F0" w:rsidRPr="00162C8F" w:rsidRDefault="006D36F0" w:rsidP="006D36F0">
      <w:pPr>
        <w:numPr>
          <w:ilvl w:val="0"/>
          <w:numId w:val="6"/>
        </w:numPr>
        <w:jc w:val="both"/>
        <w:rPr>
          <w:rFonts w:eastAsia="Arial,Bold"/>
          <w:sz w:val="22"/>
          <w:szCs w:val="22"/>
        </w:rPr>
      </w:pPr>
      <w:r w:rsidRPr="00162C8F">
        <w:rPr>
          <w:rFonts w:eastAsia="Arial,Bold"/>
          <w:sz w:val="22"/>
          <w:szCs w:val="22"/>
        </w:rPr>
        <w:t>beneficiario</w:t>
      </w:r>
    </w:p>
    <w:p w14:paraId="42DD873A" w14:textId="77777777" w:rsidR="006D36F0" w:rsidRPr="00162C8F" w:rsidRDefault="006D36F0" w:rsidP="006D36F0">
      <w:pPr>
        <w:numPr>
          <w:ilvl w:val="0"/>
          <w:numId w:val="6"/>
        </w:numPr>
        <w:jc w:val="both"/>
        <w:rPr>
          <w:rFonts w:eastAsia="Arial,Bold"/>
          <w:sz w:val="22"/>
          <w:szCs w:val="22"/>
        </w:rPr>
      </w:pPr>
      <w:r w:rsidRPr="00162C8F">
        <w:rPr>
          <w:rFonts w:eastAsia="Arial,Bold"/>
          <w:sz w:val="22"/>
          <w:szCs w:val="22"/>
        </w:rPr>
        <w:t>coniuge</w:t>
      </w:r>
    </w:p>
    <w:p w14:paraId="47999562" w14:textId="77777777" w:rsidR="006D36F0" w:rsidRPr="00162C8F" w:rsidRDefault="006D36F0" w:rsidP="006D36F0">
      <w:pPr>
        <w:numPr>
          <w:ilvl w:val="0"/>
          <w:numId w:val="6"/>
        </w:numPr>
        <w:jc w:val="both"/>
        <w:rPr>
          <w:rFonts w:eastAsia="Arial,Bold"/>
          <w:sz w:val="22"/>
          <w:szCs w:val="22"/>
        </w:rPr>
      </w:pPr>
      <w:r w:rsidRPr="00162C8F">
        <w:rPr>
          <w:rFonts w:eastAsia="Arial,Bold"/>
          <w:sz w:val="22"/>
          <w:szCs w:val="22"/>
        </w:rPr>
        <w:t>figlio</w:t>
      </w:r>
    </w:p>
    <w:p w14:paraId="6A04BE38" w14:textId="77777777" w:rsidR="006D36F0" w:rsidRPr="00162C8F" w:rsidRDefault="006D36F0" w:rsidP="006D36F0">
      <w:pPr>
        <w:numPr>
          <w:ilvl w:val="0"/>
          <w:numId w:val="6"/>
        </w:numPr>
        <w:jc w:val="both"/>
        <w:rPr>
          <w:rFonts w:eastAsia="Arial,Bold"/>
          <w:sz w:val="22"/>
          <w:szCs w:val="22"/>
        </w:rPr>
      </w:pPr>
      <w:r w:rsidRPr="00162C8F">
        <w:rPr>
          <w:rFonts w:eastAsia="Arial,Bold"/>
          <w:sz w:val="22"/>
          <w:szCs w:val="22"/>
        </w:rPr>
        <w:t>tutore legale</w:t>
      </w:r>
    </w:p>
    <w:p w14:paraId="53026094" w14:textId="77777777" w:rsidR="006D36F0" w:rsidRPr="00162C8F" w:rsidRDefault="006D36F0" w:rsidP="006D36F0">
      <w:pPr>
        <w:numPr>
          <w:ilvl w:val="0"/>
          <w:numId w:val="6"/>
        </w:numPr>
        <w:jc w:val="both"/>
        <w:rPr>
          <w:rFonts w:eastAsia="Arial,Bold"/>
          <w:sz w:val="22"/>
          <w:szCs w:val="22"/>
        </w:rPr>
      </w:pPr>
      <w:r w:rsidRPr="00162C8F">
        <w:rPr>
          <w:rFonts w:eastAsia="Arial,Bold"/>
          <w:sz w:val="22"/>
          <w:szCs w:val="22"/>
        </w:rPr>
        <w:t>amministratore di sostegno</w:t>
      </w:r>
    </w:p>
    <w:p w14:paraId="1D3FFFBC" w14:textId="77777777" w:rsidR="006D36F0" w:rsidRPr="00162C8F" w:rsidRDefault="006D36F0" w:rsidP="006D36F0">
      <w:pPr>
        <w:numPr>
          <w:ilvl w:val="0"/>
          <w:numId w:val="6"/>
        </w:numPr>
        <w:jc w:val="both"/>
        <w:rPr>
          <w:rFonts w:eastAsia="Arial,Bold"/>
          <w:sz w:val="22"/>
          <w:szCs w:val="22"/>
        </w:rPr>
      </w:pPr>
      <w:r w:rsidRPr="00162C8F">
        <w:rPr>
          <w:rFonts w:eastAsia="Arial,Bold"/>
          <w:sz w:val="22"/>
          <w:szCs w:val="22"/>
        </w:rPr>
        <w:t>altro_________________________</w:t>
      </w:r>
    </w:p>
    <w:p w14:paraId="3B428D57" w14:textId="77777777" w:rsidR="006D36F0" w:rsidRPr="00162C8F" w:rsidRDefault="006D36F0" w:rsidP="006D36F0">
      <w:pPr>
        <w:spacing w:line="360" w:lineRule="auto"/>
        <w:jc w:val="both"/>
        <w:rPr>
          <w:rFonts w:eastAsia="Arial,Bold"/>
          <w:sz w:val="22"/>
          <w:szCs w:val="22"/>
        </w:rPr>
      </w:pPr>
      <w:r w:rsidRPr="00162C8F">
        <w:rPr>
          <w:rFonts w:eastAsia="Arial,Bold"/>
          <w:sz w:val="22"/>
          <w:szCs w:val="22"/>
        </w:rPr>
        <w:t xml:space="preserve"> </w:t>
      </w:r>
    </w:p>
    <w:p w14:paraId="0335055F" w14:textId="77777777" w:rsidR="006D36F0" w:rsidRPr="00162C8F" w:rsidRDefault="006D36F0" w:rsidP="006D36F0">
      <w:pPr>
        <w:spacing w:line="360" w:lineRule="auto"/>
        <w:jc w:val="both"/>
        <w:rPr>
          <w:rFonts w:eastAsia="Arial,Bold"/>
          <w:sz w:val="22"/>
          <w:szCs w:val="22"/>
        </w:rPr>
      </w:pPr>
      <w:r w:rsidRPr="00162C8F">
        <w:rPr>
          <w:rFonts w:eastAsia="Arial,Bold"/>
          <w:sz w:val="22"/>
          <w:szCs w:val="22"/>
        </w:rPr>
        <w:t>del Sig./</w:t>
      </w:r>
      <w:proofErr w:type="spellStart"/>
      <w:r w:rsidRPr="00162C8F">
        <w:rPr>
          <w:rFonts w:eastAsia="Arial,Bold"/>
          <w:sz w:val="22"/>
          <w:szCs w:val="22"/>
        </w:rPr>
        <w:t>ra</w:t>
      </w:r>
      <w:proofErr w:type="spellEnd"/>
      <w:r w:rsidRPr="00162C8F">
        <w:rPr>
          <w:rFonts w:eastAsia="Arial,Bold"/>
          <w:sz w:val="22"/>
          <w:szCs w:val="22"/>
        </w:rPr>
        <w:t>_____________________________nato/a a ____________________ (Prov.____) il ____/____/______ C.F.____________________________ residente a ____________________ (Prov.____) in Via ________________________ n._____ recapito telefonico ______________________ cellulare _________________________ e-mail _________________________________</w:t>
      </w:r>
    </w:p>
    <w:p w14:paraId="241BBAEC" w14:textId="77777777" w:rsidR="006D36F0" w:rsidRPr="00162C8F" w:rsidRDefault="006D36F0" w:rsidP="006D36F0">
      <w:pPr>
        <w:spacing w:line="360" w:lineRule="auto"/>
        <w:jc w:val="both"/>
        <w:rPr>
          <w:rFonts w:eastAsia="Arial,Bold"/>
          <w:sz w:val="22"/>
          <w:szCs w:val="22"/>
        </w:rPr>
      </w:pPr>
    </w:p>
    <w:p w14:paraId="56DEA60F" w14:textId="533D0C94" w:rsidR="006D36F0" w:rsidRPr="00162C8F" w:rsidRDefault="006D36F0" w:rsidP="006D36F0">
      <w:pPr>
        <w:spacing w:line="360" w:lineRule="auto"/>
        <w:jc w:val="both"/>
        <w:rPr>
          <w:sz w:val="22"/>
          <w:szCs w:val="22"/>
        </w:rPr>
      </w:pPr>
      <w:r w:rsidRPr="00162C8F">
        <w:rPr>
          <w:sz w:val="22"/>
          <w:szCs w:val="22"/>
        </w:rPr>
        <w:t>Consapevole che, ai sensi dell’art. art. 76 del D.P.R. n. 445 del 28/12/2000 e ss.mm., la falsità negli atti e l’uso di atti falsi sono puniti ai sensi del codice penale e delle leggi speciali vigenti e consapevole di quanto disposto dall’art. 77 del medesimo D.P.R.  n.445/2000 in merito alla decadenza;</w:t>
      </w:r>
    </w:p>
    <w:p w14:paraId="03FACB5F" w14:textId="77777777" w:rsidR="006D36F0" w:rsidRPr="00162C8F" w:rsidRDefault="006D36F0" w:rsidP="006D36F0">
      <w:pPr>
        <w:spacing w:line="360" w:lineRule="auto"/>
        <w:jc w:val="both"/>
        <w:rPr>
          <w:sz w:val="22"/>
          <w:szCs w:val="22"/>
        </w:rPr>
      </w:pPr>
    </w:p>
    <w:p w14:paraId="3E215C6E" w14:textId="77777777" w:rsidR="00F41820" w:rsidRPr="00162C8F" w:rsidRDefault="00F41820" w:rsidP="00F41820">
      <w:pPr>
        <w:spacing w:line="360" w:lineRule="auto"/>
        <w:jc w:val="center"/>
        <w:rPr>
          <w:rFonts w:eastAsia="Arial,Bold"/>
          <w:b/>
          <w:bCs/>
          <w:sz w:val="22"/>
          <w:szCs w:val="22"/>
        </w:rPr>
      </w:pPr>
      <w:r w:rsidRPr="00162C8F">
        <w:rPr>
          <w:rFonts w:eastAsia="Arial,Bold"/>
          <w:b/>
          <w:bCs/>
          <w:sz w:val="22"/>
          <w:szCs w:val="22"/>
        </w:rPr>
        <w:t>CHIEDE</w:t>
      </w:r>
    </w:p>
    <w:p w14:paraId="20E3BBBC" w14:textId="3B70CC44" w:rsidR="00F41820" w:rsidRPr="00162C8F" w:rsidRDefault="00F41820" w:rsidP="00F41820">
      <w:pPr>
        <w:spacing w:line="360" w:lineRule="auto"/>
        <w:jc w:val="both"/>
        <w:rPr>
          <w:rFonts w:eastAsia="Arial,Bold"/>
          <w:sz w:val="22"/>
          <w:szCs w:val="22"/>
        </w:rPr>
      </w:pPr>
      <w:r w:rsidRPr="00162C8F">
        <w:rPr>
          <w:rFonts w:eastAsia="Arial,Bold"/>
          <w:b/>
          <w:sz w:val="22"/>
          <w:szCs w:val="22"/>
        </w:rPr>
        <w:lastRenderedPageBreak/>
        <w:t>Di essere ammesso</w:t>
      </w:r>
      <w:r w:rsidRPr="00162C8F">
        <w:rPr>
          <w:rFonts w:eastAsia="Arial,Bold"/>
          <w:sz w:val="22"/>
          <w:szCs w:val="22"/>
        </w:rPr>
        <w:t xml:space="preserve"> al programma regionale “Mi prendo cura” </w:t>
      </w:r>
      <w:r w:rsidR="00371F25">
        <w:rPr>
          <w:rFonts w:eastAsia="Arial,Bold"/>
          <w:sz w:val="22"/>
          <w:szCs w:val="22"/>
        </w:rPr>
        <w:t xml:space="preserve">annualità 2026 </w:t>
      </w:r>
      <w:r w:rsidRPr="00162C8F">
        <w:rPr>
          <w:rFonts w:eastAsia="Arial,Bold"/>
          <w:sz w:val="22"/>
          <w:szCs w:val="22"/>
        </w:rPr>
        <w:t>per la seguente tipologia di intervento:</w:t>
      </w:r>
    </w:p>
    <w:p w14:paraId="5BA5D19E" w14:textId="4C1CD4AC" w:rsidR="00F41820" w:rsidRPr="00162C8F" w:rsidRDefault="00C973E3" w:rsidP="00F41820">
      <w:pPr>
        <w:pStyle w:val="Paragrafoelenco"/>
        <w:numPr>
          <w:ilvl w:val="0"/>
          <w:numId w:val="9"/>
        </w:numPr>
        <w:spacing w:line="360" w:lineRule="auto"/>
        <w:jc w:val="both"/>
        <w:rPr>
          <w:rFonts w:eastAsia="Arial,Bold"/>
          <w:sz w:val="22"/>
          <w:szCs w:val="22"/>
        </w:rPr>
      </w:pPr>
      <w:r>
        <w:rPr>
          <w:rFonts w:eastAsia="Arial,Bold"/>
          <w:sz w:val="22"/>
          <w:szCs w:val="22"/>
        </w:rPr>
        <w:t>Linea 1. B</w:t>
      </w:r>
      <w:r w:rsidR="00EA46BD" w:rsidRPr="00EA46BD">
        <w:rPr>
          <w:rFonts w:eastAsia="Arial,Bold"/>
          <w:sz w:val="22"/>
          <w:szCs w:val="22"/>
        </w:rPr>
        <w:t xml:space="preserve">eneficio economico finalizzato </w:t>
      </w:r>
      <w:r w:rsidR="00EA46BD">
        <w:rPr>
          <w:rFonts w:eastAsia="Arial,Bold"/>
          <w:sz w:val="22"/>
          <w:szCs w:val="22"/>
        </w:rPr>
        <w:t xml:space="preserve">all’acquisizione di </w:t>
      </w:r>
      <w:r w:rsidR="00EA46BD" w:rsidRPr="00EA46BD">
        <w:rPr>
          <w:sz w:val="22"/>
          <w:szCs w:val="22"/>
        </w:rPr>
        <w:t>servizi professionali di assistenza alla persona, ad integrazione di quelli già previsti nel piano personalizzato “Ritornare a casa plus</w:t>
      </w:r>
      <w:r w:rsidR="00EA46BD">
        <w:rPr>
          <w:sz w:val="22"/>
          <w:szCs w:val="22"/>
        </w:rPr>
        <w:t>,</w:t>
      </w:r>
      <w:r w:rsidR="00EA46BD" w:rsidRPr="00162C8F">
        <w:rPr>
          <w:rFonts w:eastAsia="Arial,Bold"/>
          <w:sz w:val="22"/>
          <w:szCs w:val="22"/>
        </w:rPr>
        <w:t xml:space="preserve"> </w:t>
      </w:r>
      <w:r w:rsidR="00F41820" w:rsidRPr="00162C8F">
        <w:rPr>
          <w:rFonts w:eastAsia="Arial,Bold"/>
          <w:sz w:val="22"/>
          <w:szCs w:val="22"/>
        </w:rPr>
        <w:t>al rimborso di medicinali, ausili e protesi che non siano forniti dal Servizio Sanitario Regionale e al rimborso della fornitura di energia elettrica e di riscaldamento che non trovano copertura nelle tradizionali a favore dei non abbienti.</w:t>
      </w:r>
    </w:p>
    <w:p w14:paraId="03678EB1" w14:textId="33D3AE8D" w:rsidR="00F41820" w:rsidRPr="00162C8F" w:rsidRDefault="00C973E3" w:rsidP="00F41820">
      <w:pPr>
        <w:pStyle w:val="Paragrafoelenco"/>
        <w:numPr>
          <w:ilvl w:val="0"/>
          <w:numId w:val="9"/>
        </w:numPr>
        <w:spacing w:line="360" w:lineRule="auto"/>
        <w:jc w:val="both"/>
        <w:rPr>
          <w:rFonts w:eastAsia="Arial,Bold"/>
          <w:sz w:val="22"/>
          <w:szCs w:val="22"/>
        </w:rPr>
      </w:pPr>
      <w:r>
        <w:rPr>
          <w:rFonts w:eastAsia="Arial,Bold"/>
          <w:sz w:val="22"/>
          <w:szCs w:val="22"/>
        </w:rPr>
        <w:t xml:space="preserve">Linea 2. </w:t>
      </w:r>
      <w:r w:rsidR="00F41820" w:rsidRPr="00162C8F">
        <w:rPr>
          <w:rFonts w:eastAsia="Arial,Bold"/>
          <w:sz w:val="22"/>
          <w:szCs w:val="22"/>
        </w:rPr>
        <w:t>Acquisizione di servizi professionali di assistenza alla persona nelle more dell’attivazione del programma “Ritornare a casa PLUS”.</w:t>
      </w:r>
    </w:p>
    <w:p w14:paraId="414F7FCB" w14:textId="77777777" w:rsidR="006D36F0" w:rsidRPr="00162C8F" w:rsidRDefault="006D36F0" w:rsidP="006D36F0">
      <w:pPr>
        <w:pStyle w:val="Titolo1"/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162C8F">
        <w:rPr>
          <w:rFonts w:ascii="Times New Roman" w:hAnsi="Times New Roman"/>
          <w:sz w:val="22"/>
          <w:szCs w:val="22"/>
        </w:rPr>
        <w:t>A TAL FINE DICHIARA</w:t>
      </w:r>
    </w:p>
    <w:p w14:paraId="21E66E0F" w14:textId="033F9EA6" w:rsidR="006D36F0" w:rsidRPr="00162C8F" w:rsidRDefault="006D36F0" w:rsidP="006D36F0">
      <w:pPr>
        <w:numPr>
          <w:ilvl w:val="0"/>
          <w:numId w:val="8"/>
        </w:numPr>
        <w:spacing w:line="360" w:lineRule="auto"/>
        <w:jc w:val="both"/>
        <w:rPr>
          <w:rFonts w:eastAsia="Arial,Bold"/>
          <w:sz w:val="22"/>
          <w:szCs w:val="22"/>
        </w:rPr>
      </w:pPr>
      <w:r w:rsidRPr="00162C8F">
        <w:rPr>
          <w:rFonts w:eastAsia="Arial,Bold"/>
          <w:sz w:val="22"/>
          <w:szCs w:val="22"/>
        </w:rPr>
        <w:t>Che la persona interessata è beneficiaria del Programma Regionale “Ritornare a casa PLUS” attivo nel 202</w:t>
      </w:r>
      <w:r w:rsidR="00371F25">
        <w:rPr>
          <w:rFonts w:eastAsia="Arial,Bold"/>
          <w:sz w:val="22"/>
          <w:szCs w:val="22"/>
        </w:rPr>
        <w:t>6</w:t>
      </w:r>
      <w:r w:rsidRPr="00162C8F">
        <w:rPr>
          <w:rFonts w:eastAsia="Arial,Bold"/>
          <w:sz w:val="22"/>
          <w:szCs w:val="22"/>
        </w:rPr>
        <w:t>, dal ____/_____/_________;</w:t>
      </w:r>
    </w:p>
    <w:p w14:paraId="2018EABA" w14:textId="77777777" w:rsidR="006D36F0" w:rsidRPr="00162C8F" w:rsidRDefault="006D36F0" w:rsidP="006D36F0">
      <w:pPr>
        <w:spacing w:line="360" w:lineRule="auto"/>
        <w:ind w:left="360"/>
        <w:jc w:val="center"/>
        <w:rPr>
          <w:rFonts w:eastAsia="Arial,Bold"/>
          <w:i/>
          <w:iCs/>
          <w:sz w:val="22"/>
          <w:szCs w:val="22"/>
        </w:rPr>
      </w:pPr>
      <w:r w:rsidRPr="00162C8F">
        <w:rPr>
          <w:rFonts w:eastAsia="Arial,Bold"/>
          <w:i/>
          <w:iCs/>
          <w:sz w:val="22"/>
          <w:szCs w:val="22"/>
        </w:rPr>
        <w:t>oppure</w:t>
      </w:r>
    </w:p>
    <w:p w14:paraId="76F19AAA" w14:textId="29DC9C13" w:rsidR="006D36F0" w:rsidRPr="00162C8F" w:rsidRDefault="006D36F0" w:rsidP="006D36F0">
      <w:pPr>
        <w:numPr>
          <w:ilvl w:val="0"/>
          <w:numId w:val="8"/>
        </w:numPr>
        <w:spacing w:line="360" w:lineRule="auto"/>
        <w:jc w:val="both"/>
        <w:rPr>
          <w:rFonts w:eastAsia="Arial,Bold"/>
          <w:sz w:val="22"/>
          <w:szCs w:val="22"/>
        </w:rPr>
      </w:pPr>
      <w:r w:rsidRPr="00162C8F">
        <w:rPr>
          <w:rFonts w:eastAsia="Arial,Bold"/>
          <w:sz w:val="22"/>
          <w:szCs w:val="22"/>
        </w:rPr>
        <w:t xml:space="preserve">Che ha presentato in data ____/_____/_________ domanda di </w:t>
      </w:r>
      <w:r w:rsidRPr="00162C8F">
        <w:rPr>
          <w:sz w:val="22"/>
          <w:szCs w:val="22"/>
        </w:rPr>
        <w:t xml:space="preserve">attivazione di un nuovo progetto "Ritornare a casa Plus" formalmente acquisita dall'Ambito Plus di riferimento, </w:t>
      </w:r>
      <w:r w:rsidR="00F41820" w:rsidRPr="00162C8F">
        <w:rPr>
          <w:sz w:val="22"/>
          <w:szCs w:val="22"/>
        </w:rPr>
        <w:t xml:space="preserve">valutata positivamente come da verbale U.V.T. N° ____________del ______________  </w:t>
      </w:r>
      <w:r w:rsidRPr="00162C8F">
        <w:rPr>
          <w:sz w:val="22"/>
          <w:szCs w:val="22"/>
        </w:rPr>
        <w:t>ed è in attesa dell’esito da oltre trenta giorni;</w:t>
      </w:r>
    </w:p>
    <w:p w14:paraId="2DC75555" w14:textId="0377A99F" w:rsidR="006D36F0" w:rsidRPr="00162C8F" w:rsidRDefault="006D36F0" w:rsidP="006D36F0">
      <w:pPr>
        <w:numPr>
          <w:ilvl w:val="0"/>
          <w:numId w:val="8"/>
        </w:numPr>
        <w:spacing w:line="360" w:lineRule="auto"/>
        <w:jc w:val="both"/>
        <w:rPr>
          <w:rFonts w:eastAsia="Arial,Bold"/>
          <w:sz w:val="22"/>
          <w:szCs w:val="22"/>
        </w:rPr>
      </w:pPr>
      <w:r w:rsidRPr="00162C8F">
        <w:rPr>
          <w:sz w:val="22"/>
          <w:szCs w:val="22"/>
        </w:rPr>
        <w:t xml:space="preserve">Che la persona interessata ha un’attestazione Isee sociosanitario anno </w:t>
      </w:r>
      <w:r w:rsidR="00C973E3">
        <w:rPr>
          <w:sz w:val="22"/>
          <w:szCs w:val="22"/>
        </w:rPr>
        <w:t>2026</w:t>
      </w:r>
      <w:r w:rsidR="00B20A14" w:rsidRPr="00162C8F">
        <w:rPr>
          <w:sz w:val="22"/>
          <w:szCs w:val="22"/>
        </w:rPr>
        <w:t xml:space="preserve"> </w:t>
      </w:r>
      <w:r w:rsidRPr="00162C8F">
        <w:rPr>
          <w:sz w:val="22"/>
          <w:szCs w:val="22"/>
        </w:rPr>
        <w:t>pari a €__________</w:t>
      </w:r>
      <w:r w:rsidR="00C973E3">
        <w:rPr>
          <w:sz w:val="22"/>
          <w:szCs w:val="22"/>
        </w:rPr>
        <w:t>_______</w:t>
      </w:r>
      <w:r w:rsidRPr="00162C8F">
        <w:rPr>
          <w:sz w:val="22"/>
          <w:szCs w:val="22"/>
        </w:rPr>
        <w:t>;</w:t>
      </w:r>
    </w:p>
    <w:p w14:paraId="6AD34213" w14:textId="77777777" w:rsidR="00B20A14" w:rsidRPr="00162C8F" w:rsidRDefault="00B20A14" w:rsidP="006566FD">
      <w:pPr>
        <w:jc w:val="both"/>
        <w:rPr>
          <w:sz w:val="22"/>
          <w:szCs w:val="22"/>
        </w:rPr>
      </w:pPr>
    </w:p>
    <w:p w14:paraId="3508D31C" w14:textId="77777777" w:rsidR="00B20A14" w:rsidRPr="00162C8F" w:rsidRDefault="00B20A14" w:rsidP="006566F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62C8F">
        <w:rPr>
          <w:b/>
          <w:sz w:val="22"/>
          <w:szCs w:val="22"/>
        </w:rPr>
        <w:t>DICHIARA ALTRESI’</w:t>
      </w:r>
    </w:p>
    <w:p w14:paraId="6E3F7530" w14:textId="77777777" w:rsidR="00B20A14" w:rsidRPr="00162C8F" w:rsidRDefault="00B20A14" w:rsidP="006566F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010CF8EA" w14:textId="1AFA9846" w:rsidR="00B20A14" w:rsidRPr="00162C8F" w:rsidRDefault="00B20A14" w:rsidP="00B20A14">
      <w:pPr>
        <w:suppressAutoHyphens/>
        <w:spacing w:line="360" w:lineRule="auto"/>
        <w:jc w:val="both"/>
        <w:rPr>
          <w:sz w:val="22"/>
          <w:szCs w:val="22"/>
        </w:rPr>
      </w:pPr>
      <w:r w:rsidRPr="00162C8F">
        <w:rPr>
          <w:sz w:val="22"/>
          <w:szCs w:val="22"/>
        </w:rPr>
        <w:t xml:space="preserve">Di aver ricevuto e preso visione dell’allegata Informativa sul trattamento dei dati personali ai sensi del Regolamento UE n. 2016/679 (G.D.P.R.). </w:t>
      </w:r>
    </w:p>
    <w:p w14:paraId="2B573F38" w14:textId="77777777" w:rsidR="00B20A14" w:rsidRPr="00162C8F" w:rsidRDefault="00B20A14" w:rsidP="00B20A14">
      <w:pPr>
        <w:suppressAutoHyphens/>
        <w:spacing w:line="360" w:lineRule="auto"/>
        <w:jc w:val="both"/>
        <w:rPr>
          <w:sz w:val="22"/>
          <w:szCs w:val="22"/>
        </w:rPr>
      </w:pPr>
    </w:p>
    <w:p w14:paraId="5C59914D" w14:textId="77777777" w:rsidR="00B20A14" w:rsidRPr="00162C8F" w:rsidRDefault="00B20A14" w:rsidP="00B20A14">
      <w:pPr>
        <w:spacing w:line="276" w:lineRule="auto"/>
        <w:jc w:val="both"/>
        <w:rPr>
          <w:b/>
          <w:bCs/>
          <w:sz w:val="22"/>
          <w:szCs w:val="22"/>
        </w:rPr>
      </w:pPr>
      <w:r w:rsidRPr="00162C8F">
        <w:rPr>
          <w:b/>
          <w:bCs/>
          <w:sz w:val="22"/>
          <w:szCs w:val="22"/>
        </w:rPr>
        <w:t>Allega:</w:t>
      </w:r>
    </w:p>
    <w:p w14:paraId="73281CB9" w14:textId="77777777" w:rsidR="00B20A14" w:rsidRPr="00162C8F" w:rsidRDefault="00B20A14" w:rsidP="00B20A14">
      <w:pPr>
        <w:spacing w:line="276" w:lineRule="auto"/>
        <w:jc w:val="both"/>
        <w:rPr>
          <w:sz w:val="22"/>
          <w:szCs w:val="22"/>
        </w:rPr>
      </w:pPr>
      <w:r w:rsidRPr="00162C8F">
        <w:rPr>
          <w:sz w:val="22"/>
          <w:szCs w:val="22"/>
        </w:rPr>
        <w:t>- Copia del Documento d’identità del beneficiario e del richiedente, se diverso;</w:t>
      </w:r>
    </w:p>
    <w:p w14:paraId="64E2D8AB" w14:textId="77777777" w:rsidR="00B20A14" w:rsidRPr="00162C8F" w:rsidRDefault="00B20A14" w:rsidP="00B20A14">
      <w:pPr>
        <w:spacing w:line="276" w:lineRule="auto"/>
        <w:jc w:val="both"/>
        <w:rPr>
          <w:sz w:val="22"/>
          <w:szCs w:val="22"/>
        </w:rPr>
      </w:pPr>
      <w:r w:rsidRPr="00162C8F">
        <w:rPr>
          <w:sz w:val="22"/>
          <w:szCs w:val="22"/>
        </w:rPr>
        <w:t xml:space="preserve">- Eventuale Decreto di nomina di tutela, curatela o amministrazione di sostegno; </w:t>
      </w:r>
    </w:p>
    <w:p w14:paraId="096AAC1D" w14:textId="20B2E9C4" w:rsidR="00B20A14" w:rsidRPr="00162C8F" w:rsidRDefault="00B20A14" w:rsidP="00B20A14">
      <w:pPr>
        <w:suppressAutoHyphens/>
        <w:spacing w:line="360" w:lineRule="auto"/>
        <w:jc w:val="both"/>
        <w:rPr>
          <w:sz w:val="22"/>
          <w:szCs w:val="22"/>
        </w:rPr>
      </w:pPr>
      <w:r w:rsidRPr="00162C8F">
        <w:rPr>
          <w:sz w:val="22"/>
          <w:szCs w:val="22"/>
        </w:rPr>
        <w:t>- Attestazione Isee socio-sanitario anno 202</w:t>
      </w:r>
      <w:r w:rsidR="00371F25">
        <w:rPr>
          <w:sz w:val="22"/>
          <w:szCs w:val="22"/>
        </w:rPr>
        <w:t>6</w:t>
      </w:r>
      <w:r w:rsidRPr="00162C8F">
        <w:rPr>
          <w:sz w:val="22"/>
          <w:szCs w:val="22"/>
        </w:rPr>
        <w:t xml:space="preserve"> in corso di validità</w:t>
      </w:r>
      <w:r w:rsidR="00C973E3">
        <w:rPr>
          <w:sz w:val="22"/>
          <w:szCs w:val="22"/>
        </w:rPr>
        <w:t>.</w:t>
      </w:r>
    </w:p>
    <w:p w14:paraId="76FA72A4" w14:textId="77777777" w:rsidR="00B20A14" w:rsidRPr="00162C8F" w:rsidRDefault="00B20A14" w:rsidP="00B20A14">
      <w:pPr>
        <w:autoSpaceDE w:val="0"/>
        <w:autoSpaceDN w:val="0"/>
        <w:adjustRightInd w:val="0"/>
        <w:spacing w:line="360" w:lineRule="auto"/>
        <w:jc w:val="center"/>
        <w:rPr>
          <w:sz w:val="22"/>
          <w:szCs w:val="22"/>
        </w:rPr>
      </w:pPr>
    </w:p>
    <w:p w14:paraId="24CE6177" w14:textId="77777777" w:rsidR="006D36F0" w:rsidRPr="00162C8F" w:rsidRDefault="006D36F0" w:rsidP="006D36F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62C8F">
        <w:rPr>
          <w:rFonts w:ascii="Times New Roman" w:hAnsi="Times New Roman" w:cs="Times New Roman"/>
          <w:color w:val="auto"/>
          <w:sz w:val="22"/>
          <w:szCs w:val="22"/>
        </w:rPr>
        <w:t>Luogo e data__________________</w:t>
      </w:r>
    </w:p>
    <w:p w14:paraId="1C7DCD94" w14:textId="77777777" w:rsidR="006D36F0" w:rsidRPr="00162C8F" w:rsidRDefault="006D36F0" w:rsidP="006D36F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14454D9" w14:textId="77777777" w:rsidR="006D36F0" w:rsidRPr="00162C8F" w:rsidRDefault="006D36F0" w:rsidP="006D36F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62C8F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                                                 Firma del Dichiarante</w:t>
      </w:r>
    </w:p>
    <w:p w14:paraId="496BB2B8" w14:textId="52D62110" w:rsidR="006D36F0" w:rsidRPr="00162C8F" w:rsidRDefault="00B20A14" w:rsidP="00B20A14">
      <w:pPr>
        <w:pStyle w:val="Default"/>
        <w:spacing w:line="276" w:lineRule="auto"/>
        <w:ind w:left="4248"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162C8F">
        <w:rPr>
          <w:rFonts w:ascii="Times New Roman" w:hAnsi="Times New Roman" w:cs="Times New Roman"/>
          <w:color w:val="auto"/>
          <w:sz w:val="22"/>
          <w:szCs w:val="22"/>
        </w:rPr>
        <w:t xml:space="preserve">   </w:t>
      </w:r>
      <w:r w:rsidR="006D36F0" w:rsidRPr="00162C8F">
        <w:rPr>
          <w:rFonts w:ascii="Times New Roman" w:hAnsi="Times New Roman" w:cs="Times New Roman"/>
          <w:color w:val="auto"/>
          <w:sz w:val="22"/>
          <w:szCs w:val="22"/>
        </w:rPr>
        <w:t>__________________________</w:t>
      </w:r>
    </w:p>
    <w:p w14:paraId="43B41FD3" w14:textId="77777777" w:rsidR="006D36F0" w:rsidRPr="00162C8F" w:rsidRDefault="006D36F0" w:rsidP="006D36F0">
      <w:pPr>
        <w:rPr>
          <w:sz w:val="22"/>
          <w:szCs w:val="22"/>
        </w:rPr>
      </w:pPr>
    </w:p>
    <w:p w14:paraId="6596FC65" w14:textId="77777777" w:rsidR="00B20A14" w:rsidRPr="00162C8F" w:rsidRDefault="00B20A14" w:rsidP="006D36F0">
      <w:pPr>
        <w:rPr>
          <w:b/>
          <w:sz w:val="22"/>
          <w:szCs w:val="22"/>
        </w:rPr>
      </w:pPr>
    </w:p>
    <w:p w14:paraId="02352195" w14:textId="2368DB98" w:rsidR="006D36F0" w:rsidRPr="006566FD" w:rsidRDefault="006D36F0" w:rsidP="006D36F0">
      <w:pPr>
        <w:rPr>
          <w:b/>
          <w:sz w:val="18"/>
          <w:szCs w:val="18"/>
        </w:rPr>
      </w:pPr>
      <w:r w:rsidRPr="006566FD">
        <w:rPr>
          <w:b/>
          <w:sz w:val="18"/>
          <w:szCs w:val="18"/>
        </w:rPr>
        <w:t>INFORMATIVA AI SENSI DEGLI ART. 13-14 DEL GDPR (GENERAL DATA PROTECTION REGULATION) 2016/679 E DELLA NORMATIVA NAZIONALE</w:t>
      </w:r>
    </w:p>
    <w:p w14:paraId="4B55FF82" w14:textId="77777777" w:rsidR="006D36F0" w:rsidRPr="006566FD" w:rsidRDefault="006D36F0" w:rsidP="006D36F0">
      <w:pPr>
        <w:rPr>
          <w:sz w:val="18"/>
          <w:szCs w:val="18"/>
        </w:rPr>
      </w:pPr>
    </w:p>
    <w:p w14:paraId="3D3808C7" w14:textId="77777777" w:rsidR="006D36F0" w:rsidRPr="006566FD" w:rsidRDefault="006D36F0" w:rsidP="006D36F0">
      <w:pPr>
        <w:rPr>
          <w:sz w:val="18"/>
          <w:szCs w:val="18"/>
        </w:rPr>
      </w:pPr>
      <w:r w:rsidRPr="006566FD">
        <w:rPr>
          <w:sz w:val="18"/>
          <w:szCs w:val="18"/>
        </w:rPr>
        <w:t xml:space="preserve">Il </w:t>
      </w:r>
      <w:r w:rsidRPr="006566FD">
        <w:rPr>
          <w:rStyle w:val="Enfasigrassetto"/>
          <w:rFonts w:eastAsia="Noto Sans CJK SC Thin"/>
          <w:sz w:val="18"/>
          <w:szCs w:val="18"/>
        </w:rPr>
        <w:t>COMUNE DI OLLASTRA</w:t>
      </w:r>
      <w:r w:rsidRPr="006566FD">
        <w:rPr>
          <w:sz w:val="18"/>
          <w:szCs w:val="18"/>
        </w:rPr>
        <w:t xml:space="preserve">, in qualità di titolare (, con sede in OLLASTRA (OR), via ANGIOY n. 25, Provincia Oristano EMAIL: </w:t>
      </w:r>
      <w:hyperlink r:id="rId8" w:history="1">
        <w:r w:rsidRPr="006566FD">
          <w:rPr>
            <w:rStyle w:val="Collegamentoipertestuale"/>
            <w:rFonts w:eastAsia="Noto Sans CJK SC Thin"/>
            <w:sz w:val="18"/>
            <w:szCs w:val="18"/>
          </w:rPr>
          <w:t>info@comune.ollastra.or.it</w:t>
        </w:r>
      </w:hyperlink>
      <w:r w:rsidRPr="006566FD">
        <w:rPr>
          <w:sz w:val="18"/>
          <w:szCs w:val="18"/>
        </w:rPr>
        <w:t xml:space="preserve">, PEC: </w:t>
      </w:r>
      <w:r w:rsidRPr="006566FD">
        <w:rPr>
          <w:color w:val="0000FF"/>
          <w:sz w:val="18"/>
          <w:szCs w:val="18"/>
        </w:rPr>
        <w:t>protocollo@pec.comunediollastra.it</w:t>
      </w:r>
      <w:r w:rsidRPr="006566FD">
        <w:rPr>
          <w:sz w:val="18"/>
          <w:szCs w:val="18"/>
        </w:rPr>
        <w:t>, Centralino: +39: 0783/409000), tratterà i dati personali conferiti con il presente modulo, con modalità prevalentemente informatiche e telematiche, per le finalità previste dal Regolamento (UE) 2016/679 (RGPD), in particolare per l'esecuzione dei propri compiti di interesse pubblico o comunque connessi all'esercizio dei propri pubblici poteri, ivi incluse le finalità di archiviazione, di ricerca storica e di analisi per scopi statistici.</w:t>
      </w:r>
    </w:p>
    <w:p w14:paraId="29B59003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>Il trattamento relativo al presente servizio sarà improntato ai principi di correttezza, liceità, trasparenza e di tutela della Sua riservatezza e dei Suoi diritti.</w:t>
      </w:r>
    </w:p>
    <w:p w14:paraId="35629523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</w:p>
    <w:p w14:paraId="22003596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>Ai sensi dell'articolo 13 del GDPR 2016/679, pertanto, Le forniamo le seguenti informazioni:</w:t>
      </w:r>
    </w:p>
    <w:p w14:paraId="7D14751C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>I dati personali che in occasione dell'attivazione del presente servizio saranno raccolti e trattati riguardano:</w:t>
      </w:r>
    </w:p>
    <w:p w14:paraId="14DDA72A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>[X] dati identificativi: cognome e nome, residenza, domicilio, nascita, identificativo online (username, password, customer ID, altro)</w:t>
      </w:r>
    </w:p>
    <w:p w14:paraId="1662B0A1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lastRenderedPageBreak/>
        <w:t>[X] situazione familiare, immagini, elementi caratteristici della identità fisica, fisiologica, genetica, psichica, economica, culturale, sociale.</w:t>
      </w:r>
    </w:p>
    <w:p w14:paraId="631ED712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>[X  ] dati inerenti lo stile di vita</w:t>
      </w:r>
    </w:p>
    <w:p w14:paraId="312DAB6D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>[X  ] situazione economica</w:t>
      </w:r>
    </w:p>
    <w:p w14:paraId="40163EED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>[X  ] situazione finanziaria</w:t>
      </w:r>
    </w:p>
    <w:p w14:paraId="3078EB22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>[X  ] situazione patrimoniale</w:t>
      </w:r>
    </w:p>
    <w:p w14:paraId="29E13372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>[X  ] situazione fiscale.</w:t>
      </w:r>
    </w:p>
    <w:p w14:paraId="3F7F69D1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>[   ] dati di connessione: indirizzo IP, login, altro.</w:t>
      </w:r>
    </w:p>
    <w:p w14:paraId="160B42C2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>[   ] dati di localizzazione: ubicazione, GPS, GSM, altro.</w:t>
      </w:r>
    </w:p>
    <w:p w14:paraId="490CB90F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>[  ] Sono richiesti dati personali relativi ai soggetti che fanno parte dell'impresa (titolare, soci, procuratori) e/o loro delegati o soggetti collegati (es. Procuratore, soci ecc...)</w:t>
      </w:r>
    </w:p>
    <w:p w14:paraId="08245137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</w:p>
    <w:p w14:paraId="744C5982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>In particolare sono previsti trattamenti di dati sensibili:</w:t>
      </w:r>
    </w:p>
    <w:p w14:paraId="3012C8B6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>[   ] Dati inerenti l’origine razziale o etnica</w:t>
      </w:r>
    </w:p>
    <w:p w14:paraId="5BAACAF4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>[   ] opinioni politiche</w:t>
      </w:r>
    </w:p>
    <w:p w14:paraId="4238CE81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>[   ] convinzioni religiose o filosofiche</w:t>
      </w:r>
    </w:p>
    <w:p w14:paraId="1856F8DE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>[   ] appartenenza sindacale</w:t>
      </w:r>
    </w:p>
    <w:p w14:paraId="5B96137F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>[X  ] salute, vita o orientamento sessuale</w:t>
      </w:r>
    </w:p>
    <w:p w14:paraId="2776C77B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>[X  ] dati genetici e biometrici</w:t>
      </w:r>
    </w:p>
    <w:p w14:paraId="12CF7315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>[X ] dati relativi a condanne penali</w:t>
      </w:r>
    </w:p>
    <w:p w14:paraId="3B7EA55A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>Dettagli: ..........................</w:t>
      </w:r>
    </w:p>
    <w:p w14:paraId="049A346E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</w:p>
    <w:p w14:paraId="2ADA256C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>I dati raccolti saranno trattati in quanto:</w:t>
      </w:r>
    </w:p>
    <w:p w14:paraId="0DDA6253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>[X] l'interessato ha espresso il consenso al trattamento dei propri dati personali per una o più specifiche finalità (in questo caso il consenso sarà acquisito con separato atto);</w:t>
      </w:r>
    </w:p>
    <w:p w14:paraId="0DFAC593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>[X] il trattamento è necessario all'esecuzione di un contratto di cui l'interessato è parte o all'esecuzione di misure precontrattuali adottate su richiesta dello stesso;</w:t>
      </w:r>
    </w:p>
    <w:p w14:paraId="687A4D73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>Dettagli: es. Ai sensi del Dlgs 50/2016 la partecipazione alle procedure per l'affidamento di appalti e concessioni determina l'attivazione di rapporti contrattuali e precontrattuali con la stazione appaltante</w:t>
      </w:r>
    </w:p>
    <w:p w14:paraId="36FA25B2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>[X] il trattamento è necessario per adempiere un obbligo legale al quale è soggetto il titolare del trattamento;</w:t>
      </w:r>
    </w:p>
    <w:p w14:paraId="3584ED3D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>Dettagli: es Il Dlgs 50/2016 (e relative disposizioni di attuazione) prevede l'obbligo per la stazione appaltante di acquisire i dati inerenti la partecipazione alle procedure di gara ed i conseguenti atti (ammissione, esclusione, aggiudicazione, stipulazione)</w:t>
      </w:r>
    </w:p>
    <w:p w14:paraId="478E1341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>[X] il trattamento è necessario per la salvaguardia degli interessi vitali dell'interessato o di un'altra persona fisica;</w:t>
      </w:r>
    </w:p>
    <w:p w14:paraId="30857324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>Dettagli: ..........................</w:t>
      </w:r>
    </w:p>
    <w:p w14:paraId="0A9EED58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>[X] il trattamento è necessario per l'esecuzione di un compito di interesse pubblico o connesso all'esercizio di pubblici poteri di cui è investito il titolare del trattamento;</w:t>
      </w:r>
    </w:p>
    <w:p w14:paraId="0E040477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>Dettagli: es Il Dlgs 50/2016 (e relative disposizioni di attuazione) prevede l'obbligo per la stazione appaltante di acquisire i dati inerenti la partecipazione alle procedure di gara ed i conseguenti atti (ammissione, esclusione, aggiudicazione, stipulazione)</w:t>
      </w:r>
    </w:p>
    <w:p w14:paraId="4B2C053F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>[X]  il trattamento è necessario per il perseguimento del legittimo interesse del titolare del trattamento o di terzi, a condizione che non prevalgano gli interessi o i diritti e le libertà fondamentali dell'interessato che richiedono la protezione dei dati personali, in particolare se l'interessato è un minore.</w:t>
      </w:r>
    </w:p>
    <w:p w14:paraId="72D22EAE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>Dettagli: ..........................</w:t>
      </w:r>
    </w:p>
    <w:p w14:paraId="0455BF87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</w:p>
    <w:p w14:paraId="68A14A53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>I dati personali forniti saranno oggetto di:</w:t>
      </w:r>
    </w:p>
    <w:p w14:paraId="0EAD3968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>[X] raccolta</w:t>
      </w:r>
    </w:p>
    <w:p w14:paraId="268009CC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>[X] registrazione</w:t>
      </w:r>
    </w:p>
    <w:p w14:paraId="1904A7BC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>[X] organizzazione</w:t>
      </w:r>
    </w:p>
    <w:p w14:paraId="62A39BDB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>[X] strutturazione</w:t>
      </w:r>
    </w:p>
    <w:p w14:paraId="399F021E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>[X] conservazione</w:t>
      </w:r>
    </w:p>
    <w:p w14:paraId="2420FF68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>[  ] adattamento o modifica</w:t>
      </w:r>
    </w:p>
    <w:p w14:paraId="20F30FB3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>[X] estrazione</w:t>
      </w:r>
    </w:p>
    <w:p w14:paraId="27AE147B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>[X] consultazione</w:t>
      </w:r>
    </w:p>
    <w:p w14:paraId="5C546CFA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>[X] uso</w:t>
      </w:r>
    </w:p>
    <w:p w14:paraId="2DE598CD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>[X] comunicazione mediante trasmissione</w:t>
      </w:r>
    </w:p>
    <w:p w14:paraId="5C23AC1D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>[  ] diffusione o qualsiasi altra forma di messa a disposizione</w:t>
      </w:r>
    </w:p>
    <w:p w14:paraId="5F8EC4DA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>[  ] raffronto od interconnessione</w:t>
      </w:r>
    </w:p>
    <w:p w14:paraId="0322C3C1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>[  ] limitazione</w:t>
      </w:r>
    </w:p>
    <w:p w14:paraId="67BC6D72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>[  ] cancellazione o distruzione</w:t>
      </w:r>
    </w:p>
    <w:p w14:paraId="42BFA04F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>[  ] profilazione</w:t>
      </w:r>
    </w:p>
    <w:p w14:paraId="4C75C4C6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 xml:space="preserve">[  ] </w:t>
      </w:r>
      <w:proofErr w:type="spellStart"/>
      <w:r w:rsidRPr="006566FD">
        <w:rPr>
          <w:sz w:val="18"/>
          <w:szCs w:val="18"/>
        </w:rPr>
        <w:t>pseudonimizzazione</w:t>
      </w:r>
      <w:proofErr w:type="spellEnd"/>
    </w:p>
    <w:p w14:paraId="5D0AC41B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>[  ] ogni altra operazione applicata a dati personali</w:t>
      </w:r>
    </w:p>
    <w:p w14:paraId="01123A65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>Dettagli: es Il trattamento dei dati avviene tramite applicativo informatico centralizzato (</w:t>
      </w:r>
      <w:proofErr w:type="spellStart"/>
      <w:r w:rsidRPr="006566FD">
        <w:rPr>
          <w:sz w:val="18"/>
          <w:szCs w:val="18"/>
        </w:rPr>
        <w:t>Me.P.A</w:t>
      </w:r>
      <w:proofErr w:type="spellEnd"/>
      <w:r w:rsidRPr="006566FD">
        <w:rPr>
          <w:sz w:val="18"/>
          <w:szCs w:val="18"/>
        </w:rPr>
        <w:t>., e applicativi dei mercati elettronici regionali o della stazione appaltante) e, episodicamente, con modalità cartacee. Le caratteristiche tecniche possono essere messe a disposizione degli interessati su richiesta e sono comunque in gran parte disponibili sulle piattaforme utilizzate.</w:t>
      </w:r>
    </w:p>
    <w:p w14:paraId="3356EE76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</w:p>
    <w:p w14:paraId="2907006F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>In caso di comunicazione i dati saranno trasmessi a:</w:t>
      </w:r>
    </w:p>
    <w:p w14:paraId="0CA85FF5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>[X] Enti Pubblici</w:t>
      </w:r>
    </w:p>
    <w:p w14:paraId="3275E99F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>[  ] Privati (cointeressati, controinteressati)</w:t>
      </w:r>
    </w:p>
    <w:p w14:paraId="70905003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>[X] Organi di vigilanza e controllo</w:t>
      </w:r>
    </w:p>
    <w:p w14:paraId="6B5A8414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>[X] Autorità giudiziaria</w:t>
      </w:r>
    </w:p>
    <w:p w14:paraId="0A89D49A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 xml:space="preserve">Altro </w:t>
      </w:r>
    </w:p>
    <w:p w14:paraId="64ADC99F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lastRenderedPageBreak/>
        <w:t>Il trattamento:</w:t>
      </w:r>
    </w:p>
    <w:p w14:paraId="7A1CC302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>[ ] comporta l'attivazione di un processo decisionale automatizzato, compresa la profilazione, consistente in .................</w:t>
      </w:r>
    </w:p>
    <w:p w14:paraId="3C72134C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>[  ] non comporta l'attivazione di un processo decisionale automatizzato</w:t>
      </w:r>
    </w:p>
    <w:p w14:paraId="7F5B0FEA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 xml:space="preserve"> </w:t>
      </w:r>
    </w:p>
    <w:p w14:paraId="637E84E2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>Si informa che, tenuto conto delle finalità del trattamento come sopra illustrate, il conferimento dei dati è obbligatorio ed il loro mancato, parziale o inesatto conferimento potrà avere, come conseguenza, l'impossibilità di svolgere l’attività.</w:t>
      </w:r>
    </w:p>
    <w:p w14:paraId="07BCBC21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</w:p>
    <w:p w14:paraId="6E89F249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>Il trattamento sarà effettuato sia con strumenti manuali e/o informatici e telematici con logiche di organizzazione ed elaborazione strettamente correlate alle finalità stesse e comunque in modo da garantire la sicurezza, l'integrità e la riservatezza dei dati stessi nel rispetto delle misure organizzative, fisiche e logiche previste dalle disposizioni vigenti.</w:t>
      </w:r>
    </w:p>
    <w:p w14:paraId="3D20D27B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</w:p>
    <w:p w14:paraId="2F378B2E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>In particolare sono state adottate le seguenti misure di sicurezza:</w:t>
      </w:r>
    </w:p>
    <w:p w14:paraId="00E33D08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 xml:space="preserve">[X] misure specifiche poste in essere per fronteggiare rischi di distruzione, perdita, modifica, accesso, divulgazione non autorizzata, la cui efficacia va valutata regolarmente. </w:t>
      </w:r>
    </w:p>
    <w:p w14:paraId="28A8FCCD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>[X] Sistemi di autenticazione</w:t>
      </w:r>
    </w:p>
    <w:p w14:paraId="75F71458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>[X] sistemi di autorizzazione</w:t>
      </w:r>
    </w:p>
    <w:p w14:paraId="22D47170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>[X] sistemi di protezione (antivirus; firewall; antintrusione; altro) adottati per il trattamento</w:t>
      </w:r>
    </w:p>
    <w:p w14:paraId="4B10A27D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>[X] Sicurezza anche logistica</w:t>
      </w:r>
    </w:p>
    <w:p w14:paraId="58367637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>Altro….</w:t>
      </w:r>
    </w:p>
    <w:p w14:paraId="3C620FE5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</w:p>
    <w:p w14:paraId="19089DF5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>I dati personali vengono conservati:</w:t>
      </w:r>
    </w:p>
    <w:p w14:paraId="7AA08AB4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>[  ] a tempo illimitato nel rispetto della vigente normativa</w:t>
      </w:r>
    </w:p>
    <w:p w14:paraId="7BF61F43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>[   ] per un periodo di ........... anni in quanto .............................</w:t>
      </w:r>
    </w:p>
    <w:p w14:paraId="2C1A418E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</w:p>
    <w:p w14:paraId="0651B3F0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>Lei potrà, in qualsiasi momento, esercitare i diritti:</w:t>
      </w:r>
    </w:p>
    <w:p w14:paraId="0770BF61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>- di richiedere maggiori informazioni in relazione ai contenuti della presente informativa</w:t>
      </w:r>
    </w:p>
    <w:p w14:paraId="0B6AA0C4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>- di accesso ai dati personali;</w:t>
      </w:r>
    </w:p>
    <w:p w14:paraId="14A63F58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>- di ottenere la rettifica o la cancellazione degli stessi o la limitazione del trattamento che lo riguardano (nei casi previsti dalla normativa);</w:t>
      </w:r>
    </w:p>
    <w:p w14:paraId="48D8D907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>- di opporsi al trattamento (nei casi previsti dalla normativa);</w:t>
      </w:r>
    </w:p>
    <w:p w14:paraId="420AB503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>- alla portabilità dei dati (nei casi previsti dalla normativa);</w:t>
      </w:r>
    </w:p>
    <w:p w14:paraId="2FCF1B44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>- di revocare il consenso, ove previsto: la revoca del consenso non pregiudica la liceità del trattamento basata sul consenso conferito prima della revoca;</w:t>
      </w:r>
    </w:p>
    <w:p w14:paraId="3755DE1D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>- di proporre reclamo all'autorità di controllo (Garante Privacy)</w:t>
      </w:r>
    </w:p>
    <w:p w14:paraId="7436D347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>- di dare mandato a un organismo, un'organizzazione o un'associazione senza scopo di lucro per l'esercizio dei suoi diritti</w:t>
      </w:r>
    </w:p>
    <w:p w14:paraId="76543557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>- di richiedere il risarcimento dei danni conseguenti alla violazione della normativa (art. 82)</w:t>
      </w:r>
    </w:p>
    <w:p w14:paraId="178F2FD6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</w:p>
    <w:p w14:paraId="6B2AE780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>Qualora il titolare del trattamento intenda trattare ulteriormente i dati personali per una finalità diversa da quella per cui essi sono stati raccolti, prima di tale ulteriore trattamento verranno fornite informazioni in merito a tale diversa finalità e ogni ulteriore informazione pertinente.</w:t>
      </w:r>
    </w:p>
    <w:p w14:paraId="680013A2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</w:p>
    <w:p w14:paraId="65FE0AB0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>L’esercizio dei suoi diritti potrà avvenire attraverso contatto diretto e/o l’invio di una richiesta anche mediante email a:</w:t>
      </w:r>
    </w:p>
    <w:p w14:paraId="5DECDDCC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40"/>
        <w:gridCol w:w="3599"/>
        <w:gridCol w:w="1800"/>
        <w:gridCol w:w="2806"/>
      </w:tblGrid>
      <w:tr w:rsidR="006D36F0" w:rsidRPr="006566FD" w14:paraId="4E177E94" w14:textId="77777777" w:rsidTr="00AC52E5"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305CF79" w14:textId="77777777" w:rsidR="006D36F0" w:rsidRPr="006566FD" w:rsidRDefault="006D36F0" w:rsidP="00AC52E5">
            <w:pPr>
              <w:widowControl w:val="0"/>
              <w:suppressLineNumbers/>
              <w:suppressAutoHyphens/>
              <w:jc w:val="center"/>
              <w:rPr>
                <w:sz w:val="18"/>
                <w:szCs w:val="18"/>
              </w:rPr>
            </w:pPr>
            <w:r w:rsidRPr="006566FD">
              <w:rPr>
                <w:sz w:val="18"/>
                <w:szCs w:val="18"/>
              </w:rPr>
              <w:t>Soggetto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0F5322A" w14:textId="77777777" w:rsidR="006D36F0" w:rsidRPr="006566FD" w:rsidRDefault="006D36F0" w:rsidP="00AC52E5">
            <w:pPr>
              <w:widowControl w:val="0"/>
              <w:suppressLineNumbers/>
              <w:suppressAutoHyphens/>
              <w:jc w:val="center"/>
              <w:rPr>
                <w:sz w:val="18"/>
                <w:szCs w:val="18"/>
              </w:rPr>
            </w:pPr>
            <w:r w:rsidRPr="006566FD">
              <w:rPr>
                <w:sz w:val="18"/>
                <w:szCs w:val="18"/>
              </w:rPr>
              <w:t>Dati anagrafici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99273F7" w14:textId="77777777" w:rsidR="006D36F0" w:rsidRPr="006566FD" w:rsidRDefault="006D36F0" w:rsidP="00AC52E5">
            <w:pPr>
              <w:widowControl w:val="0"/>
              <w:suppressLineNumbers/>
              <w:suppressAutoHyphens/>
              <w:jc w:val="center"/>
              <w:rPr>
                <w:sz w:val="18"/>
                <w:szCs w:val="18"/>
              </w:rPr>
            </w:pPr>
            <w:r w:rsidRPr="006566FD">
              <w:rPr>
                <w:sz w:val="18"/>
                <w:szCs w:val="18"/>
              </w:rPr>
              <w:t>Contatto tel.</w:t>
            </w:r>
          </w:p>
        </w:tc>
        <w:tc>
          <w:tcPr>
            <w:tcW w:w="2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2778433" w14:textId="77777777" w:rsidR="006D36F0" w:rsidRPr="006566FD" w:rsidRDefault="006D36F0" w:rsidP="00AC52E5">
            <w:pPr>
              <w:widowControl w:val="0"/>
              <w:suppressLineNumbers/>
              <w:suppressAutoHyphens/>
              <w:jc w:val="center"/>
              <w:rPr>
                <w:sz w:val="18"/>
                <w:szCs w:val="18"/>
              </w:rPr>
            </w:pPr>
            <w:r w:rsidRPr="006566FD">
              <w:rPr>
                <w:sz w:val="18"/>
                <w:szCs w:val="18"/>
              </w:rPr>
              <w:t>email</w:t>
            </w:r>
          </w:p>
        </w:tc>
      </w:tr>
      <w:tr w:rsidR="006D36F0" w:rsidRPr="006566FD" w14:paraId="140E77EE" w14:textId="77777777" w:rsidTr="00AC52E5">
        <w:tc>
          <w:tcPr>
            <w:tcW w:w="1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5FDCBD" w14:textId="77777777" w:rsidR="006D36F0" w:rsidRPr="006566FD" w:rsidRDefault="006D36F0" w:rsidP="00AC52E5">
            <w:pPr>
              <w:widowControl w:val="0"/>
              <w:suppressLineNumbers/>
              <w:suppressAutoHyphens/>
              <w:rPr>
                <w:sz w:val="18"/>
                <w:szCs w:val="18"/>
              </w:rPr>
            </w:pPr>
            <w:r w:rsidRPr="006566FD">
              <w:rPr>
                <w:sz w:val="18"/>
                <w:szCs w:val="18"/>
              </w:rPr>
              <w:t>Titolare</w:t>
            </w:r>
          </w:p>
        </w:tc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6A42ADB" w14:textId="77777777" w:rsidR="006D36F0" w:rsidRPr="006566FD" w:rsidRDefault="006D36F0" w:rsidP="00AC52E5">
            <w:pPr>
              <w:widowControl w:val="0"/>
              <w:suppressLineNumbers/>
              <w:suppressAutoHyphens/>
              <w:rPr>
                <w:sz w:val="18"/>
                <w:szCs w:val="18"/>
              </w:rPr>
            </w:pPr>
            <w:r w:rsidRPr="006566FD">
              <w:rPr>
                <w:sz w:val="18"/>
                <w:szCs w:val="18"/>
              </w:rPr>
              <w:t>Comune di Ollastra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30CF87C" w14:textId="77777777" w:rsidR="006D36F0" w:rsidRPr="006566FD" w:rsidRDefault="006D36F0" w:rsidP="00AC52E5">
            <w:pPr>
              <w:widowControl w:val="0"/>
              <w:suppressLineNumbers/>
              <w:suppressAutoHyphens/>
              <w:rPr>
                <w:sz w:val="18"/>
                <w:szCs w:val="18"/>
              </w:rPr>
            </w:pPr>
            <w:r w:rsidRPr="006566FD">
              <w:rPr>
                <w:sz w:val="18"/>
                <w:szCs w:val="18"/>
              </w:rPr>
              <w:t>+39 0783/409000</w:t>
            </w:r>
          </w:p>
        </w:tc>
        <w:tc>
          <w:tcPr>
            <w:tcW w:w="28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A5A096" w14:textId="77777777" w:rsidR="006D36F0" w:rsidRPr="006566FD" w:rsidRDefault="002629DC" w:rsidP="00AC52E5">
            <w:pPr>
              <w:widowControl w:val="0"/>
              <w:suppressLineNumbers/>
              <w:suppressAutoHyphens/>
              <w:rPr>
                <w:sz w:val="18"/>
                <w:szCs w:val="18"/>
              </w:rPr>
            </w:pPr>
            <w:hyperlink r:id="rId9" w:history="1">
              <w:r w:rsidR="006D36F0" w:rsidRPr="006566FD">
                <w:rPr>
                  <w:rStyle w:val="Collegamentoipertestuale"/>
                  <w:rFonts w:eastAsia="Noto Sans CJK SC Thin"/>
                  <w:sz w:val="18"/>
                  <w:szCs w:val="18"/>
                </w:rPr>
                <w:t>info@comune.ollastra.or.it</w:t>
              </w:r>
            </w:hyperlink>
          </w:p>
        </w:tc>
      </w:tr>
      <w:tr w:rsidR="006D36F0" w:rsidRPr="006566FD" w14:paraId="461E9F35" w14:textId="77777777" w:rsidTr="00AC52E5">
        <w:tc>
          <w:tcPr>
            <w:tcW w:w="1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A1BAC59" w14:textId="77777777" w:rsidR="006D36F0" w:rsidRPr="006566FD" w:rsidRDefault="006D36F0" w:rsidP="00AC52E5">
            <w:pPr>
              <w:widowControl w:val="0"/>
              <w:suppressLineNumbers/>
              <w:suppressAutoHyphens/>
              <w:rPr>
                <w:sz w:val="18"/>
                <w:szCs w:val="18"/>
              </w:rPr>
            </w:pPr>
            <w:r w:rsidRPr="006566FD">
              <w:rPr>
                <w:sz w:val="18"/>
                <w:szCs w:val="18"/>
              </w:rPr>
              <w:t>Responsabile</w:t>
            </w:r>
          </w:p>
        </w:tc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2AF7F5D" w14:textId="570F8B62" w:rsidR="006D36F0" w:rsidRPr="006566FD" w:rsidRDefault="006D36F0" w:rsidP="00AC52E5">
            <w:pPr>
              <w:widowControl w:val="0"/>
              <w:suppressLineNumbers/>
              <w:suppressAutoHyphens/>
              <w:rPr>
                <w:sz w:val="18"/>
                <w:szCs w:val="18"/>
              </w:rPr>
            </w:pPr>
            <w:r w:rsidRPr="006566FD">
              <w:rPr>
                <w:sz w:val="18"/>
                <w:szCs w:val="18"/>
              </w:rPr>
              <w:t xml:space="preserve">Responsabile del Servizio Amministrativo – Contabile dott.ssa </w:t>
            </w:r>
            <w:r w:rsidR="00B20A14" w:rsidRPr="006566FD">
              <w:rPr>
                <w:sz w:val="18"/>
                <w:szCs w:val="18"/>
              </w:rPr>
              <w:t>Maria Bonaria Scala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1B5F2FF" w14:textId="77777777" w:rsidR="006D36F0" w:rsidRPr="006566FD" w:rsidRDefault="006D36F0" w:rsidP="00AC52E5">
            <w:pPr>
              <w:widowControl w:val="0"/>
              <w:suppressLineNumbers/>
              <w:suppressAutoHyphens/>
              <w:rPr>
                <w:sz w:val="18"/>
                <w:szCs w:val="18"/>
              </w:rPr>
            </w:pPr>
            <w:r w:rsidRPr="006566FD">
              <w:rPr>
                <w:sz w:val="18"/>
                <w:szCs w:val="18"/>
              </w:rPr>
              <w:t>+39 0783/409000</w:t>
            </w:r>
          </w:p>
        </w:tc>
        <w:tc>
          <w:tcPr>
            <w:tcW w:w="28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C37DCCE" w14:textId="77777777" w:rsidR="006D36F0" w:rsidRPr="006566FD" w:rsidRDefault="002629DC" w:rsidP="00AC52E5">
            <w:pPr>
              <w:widowControl w:val="0"/>
              <w:suppressLineNumbers/>
              <w:suppressAutoHyphens/>
              <w:rPr>
                <w:sz w:val="18"/>
                <w:szCs w:val="18"/>
              </w:rPr>
            </w:pPr>
            <w:hyperlink r:id="rId10" w:history="1">
              <w:r w:rsidR="006D36F0" w:rsidRPr="006566FD">
                <w:rPr>
                  <w:rStyle w:val="Collegamentoipertestuale"/>
                  <w:rFonts w:eastAsia="Noto Sans CJK SC Thin"/>
                  <w:sz w:val="18"/>
                  <w:szCs w:val="18"/>
                </w:rPr>
                <w:t>info@comune.ollastra.or.it</w:t>
              </w:r>
            </w:hyperlink>
          </w:p>
        </w:tc>
      </w:tr>
    </w:tbl>
    <w:p w14:paraId="1FCE92F7" w14:textId="77777777" w:rsidR="006D36F0" w:rsidRPr="006566FD" w:rsidRDefault="006D36F0" w:rsidP="006D36F0">
      <w:pPr>
        <w:widowControl w:val="0"/>
        <w:suppressAutoHyphens/>
        <w:rPr>
          <w:sz w:val="18"/>
          <w:szCs w:val="18"/>
          <w:lang w:eastAsia="en-US"/>
        </w:rPr>
      </w:pPr>
    </w:p>
    <w:p w14:paraId="52E8D7FC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>Contatto web del titolare: www.comune.ollastra.or.it</w:t>
      </w:r>
    </w:p>
    <w:p w14:paraId="49B2B89C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 xml:space="preserve">Il Titolare ha nominato quale Responsabile della Protezione dei Dati Personali, l’Avv. Alessandra Sebastiana </w:t>
      </w:r>
      <w:proofErr w:type="spellStart"/>
      <w:r w:rsidRPr="006566FD">
        <w:rPr>
          <w:sz w:val="18"/>
          <w:szCs w:val="18"/>
        </w:rPr>
        <w:t>Etzo</w:t>
      </w:r>
      <w:proofErr w:type="spellEnd"/>
      <w:r w:rsidRPr="006566FD">
        <w:rPr>
          <w:sz w:val="18"/>
          <w:szCs w:val="18"/>
        </w:rPr>
        <w:t xml:space="preserve"> con Studio in Oristano alla Via San </w:t>
      </w:r>
      <w:proofErr w:type="spellStart"/>
      <w:r w:rsidRPr="006566FD">
        <w:rPr>
          <w:sz w:val="18"/>
          <w:szCs w:val="18"/>
        </w:rPr>
        <w:t>Simaco</w:t>
      </w:r>
      <w:proofErr w:type="spellEnd"/>
      <w:r w:rsidRPr="006566FD">
        <w:rPr>
          <w:sz w:val="18"/>
          <w:szCs w:val="18"/>
        </w:rPr>
        <w:t xml:space="preserve"> n. 85, che è possibile contattare mediante invio di comunicazione postale all’indirizzo dello studio ovvero ai seguenti recapiti: mail </w:t>
      </w:r>
      <w:hyperlink r:id="rId11" w:history="1">
        <w:r w:rsidRPr="006566FD">
          <w:rPr>
            <w:rStyle w:val="Collegamentoipertestuale"/>
            <w:rFonts w:eastAsia="Noto Sans CJK SC Thin"/>
            <w:sz w:val="18"/>
            <w:szCs w:val="18"/>
          </w:rPr>
          <w:t>dpo@unionecoros.it</w:t>
        </w:r>
      </w:hyperlink>
      <w:r w:rsidRPr="006566FD">
        <w:rPr>
          <w:sz w:val="18"/>
          <w:szCs w:val="18"/>
        </w:rPr>
        <w:t xml:space="preserve">” </w:t>
      </w:r>
    </w:p>
    <w:p w14:paraId="68611F3F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</w:p>
    <w:p w14:paraId="70F8A746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>Gli interessati, ricorrendone i presupposti, hanno, altresì, il diritto di proporre reclamo al Garante quale autorità di controllo secondo le procedure previste ed i modelli scaricabili dal sito del Garante Privacy.</w:t>
      </w:r>
    </w:p>
    <w:p w14:paraId="0E361E25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</w:p>
    <w:p w14:paraId="4D2F32B4" w14:textId="77777777" w:rsidR="006D36F0" w:rsidRPr="006566FD" w:rsidRDefault="006D36F0" w:rsidP="006D36F0">
      <w:pPr>
        <w:widowControl w:val="0"/>
        <w:suppressAutoHyphens/>
        <w:rPr>
          <w:sz w:val="18"/>
          <w:szCs w:val="18"/>
        </w:rPr>
      </w:pPr>
      <w:r w:rsidRPr="006566FD">
        <w:rPr>
          <w:sz w:val="18"/>
          <w:szCs w:val="18"/>
        </w:rPr>
        <w:t xml:space="preserve">La informiamo che potrà ottenere ulteriori informazioni sul trattamento dei dati e sull'esercizio dei sui diritti </w:t>
      </w:r>
      <w:proofErr w:type="spellStart"/>
      <w:r w:rsidRPr="006566FD">
        <w:rPr>
          <w:sz w:val="18"/>
          <w:szCs w:val="18"/>
        </w:rPr>
        <w:t>nonchè</w:t>
      </w:r>
      <w:proofErr w:type="spellEnd"/>
      <w:r w:rsidRPr="006566FD">
        <w:rPr>
          <w:sz w:val="18"/>
          <w:szCs w:val="18"/>
        </w:rPr>
        <w:t xml:space="preserve"> sulla disciplina normativa in materia ai seguenti link:</w:t>
      </w:r>
    </w:p>
    <w:tbl>
      <w:tblPr>
        <w:tblW w:w="964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461"/>
        <w:gridCol w:w="3184"/>
      </w:tblGrid>
      <w:tr w:rsidR="006D36F0" w:rsidRPr="006566FD" w14:paraId="7D7B317F" w14:textId="77777777" w:rsidTr="00AC52E5"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90540" w14:textId="77777777" w:rsidR="006D36F0" w:rsidRPr="006566FD" w:rsidRDefault="006D36F0" w:rsidP="00AC52E5">
            <w:pPr>
              <w:widowControl w:val="0"/>
              <w:suppressLineNumbers/>
              <w:suppressAutoHyphens/>
              <w:jc w:val="center"/>
              <w:rPr>
                <w:sz w:val="18"/>
                <w:szCs w:val="18"/>
              </w:rPr>
            </w:pPr>
            <w:r w:rsidRPr="006566FD">
              <w:rPr>
                <w:sz w:val="18"/>
                <w:szCs w:val="18"/>
              </w:rPr>
              <w:t>Descrizione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B2445" w14:textId="77777777" w:rsidR="006D36F0" w:rsidRPr="006566FD" w:rsidRDefault="006D36F0" w:rsidP="00AC52E5">
            <w:pPr>
              <w:widowControl w:val="0"/>
              <w:suppressLineNumbers/>
              <w:suppressAutoHyphens/>
              <w:jc w:val="center"/>
              <w:rPr>
                <w:sz w:val="18"/>
                <w:szCs w:val="18"/>
              </w:rPr>
            </w:pPr>
            <w:r w:rsidRPr="006566FD">
              <w:rPr>
                <w:sz w:val="18"/>
                <w:szCs w:val="18"/>
              </w:rPr>
              <w:t>Link</w:t>
            </w:r>
          </w:p>
        </w:tc>
      </w:tr>
      <w:tr w:rsidR="006D36F0" w:rsidRPr="006566FD" w14:paraId="6C708F8F" w14:textId="77777777" w:rsidTr="00AC52E5"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6CB72" w14:textId="77777777" w:rsidR="006D36F0" w:rsidRPr="006566FD" w:rsidRDefault="006D36F0" w:rsidP="00AC52E5">
            <w:pPr>
              <w:widowControl w:val="0"/>
              <w:suppressLineNumbers/>
              <w:suppressAutoHyphens/>
              <w:rPr>
                <w:sz w:val="18"/>
                <w:szCs w:val="18"/>
              </w:rPr>
            </w:pPr>
            <w:r w:rsidRPr="006566FD">
              <w:rPr>
                <w:sz w:val="18"/>
                <w:szCs w:val="18"/>
              </w:rPr>
              <w:t>Pagine web del Titolare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7CD6C" w14:textId="77777777" w:rsidR="006D36F0" w:rsidRPr="006566FD" w:rsidRDefault="006D36F0" w:rsidP="00AC52E5">
            <w:pPr>
              <w:widowControl w:val="0"/>
              <w:suppressLineNumbers/>
              <w:suppressAutoHyphens/>
              <w:rPr>
                <w:sz w:val="18"/>
                <w:szCs w:val="18"/>
              </w:rPr>
            </w:pPr>
            <w:r w:rsidRPr="006566FD">
              <w:rPr>
                <w:sz w:val="18"/>
                <w:szCs w:val="18"/>
              </w:rPr>
              <w:t>www.comune.ollastra.or.it</w:t>
            </w:r>
          </w:p>
        </w:tc>
      </w:tr>
      <w:tr w:rsidR="006D36F0" w:rsidRPr="006566FD" w14:paraId="4555C236" w14:textId="77777777" w:rsidTr="00AC52E5"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04D4C" w14:textId="77777777" w:rsidR="006D36F0" w:rsidRPr="006566FD" w:rsidRDefault="006D36F0" w:rsidP="00AC52E5">
            <w:pPr>
              <w:widowControl w:val="0"/>
              <w:suppressLineNumbers/>
              <w:suppressAutoHyphens/>
              <w:rPr>
                <w:sz w:val="18"/>
                <w:szCs w:val="18"/>
              </w:rPr>
            </w:pPr>
            <w:r w:rsidRPr="006566FD">
              <w:rPr>
                <w:sz w:val="18"/>
                <w:szCs w:val="18"/>
              </w:rPr>
              <w:t>Regolamento (UE) 2016/679 del Parlamento europeo e del Consiglio, del 27 aprile 2016, relativo alla protezione delle persone fisiche con riguardo al trattamento dei dati personali, nonché alla libera circolazione di tali dati e che abroga la direttiva 95/46/CE (regolamento generale sulla protezione dei dati) (Testo rilevante ai fini del SEE)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22942" w14:textId="77777777" w:rsidR="006D36F0" w:rsidRPr="006566FD" w:rsidRDefault="002629DC" w:rsidP="00AC52E5">
            <w:pPr>
              <w:widowControl w:val="0"/>
              <w:suppressLineNumbers/>
              <w:suppressAutoHyphens/>
              <w:rPr>
                <w:sz w:val="18"/>
                <w:szCs w:val="18"/>
              </w:rPr>
            </w:pPr>
            <w:hyperlink r:id="rId12" w:history="1">
              <w:r w:rsidR="006D36F0" w:rsidRPr="006566FD">
                <w:rPr>
                  <w:rStyle w:val="Collegamentoipertestuale"/>
                  <w:rFonts w:eastAsia="Noto Sans CJK SC Thin"/>
                  <w:sz w:val="18"/>
                  <w:szCs w:val="18"/>
                </w:rPr>
                <w:t>https://eur-lex.europa.eu/legal-content/IT/TXT/?uri=uriserv:OJ.L_.2016.119.01.0001.01.ITA</w:t>
              </w:r>
            </w:hyperlink>
            <w:r w:rsidR="006D36F0" w:rsidRPr="006566FD">
              <w:rPr>
                <w:sz w:val="18"/>
                <w:szCs w:val="18"/>
              </w:rPr>
              <w:t xml:space="preserve"> </w:t>
            </w:r>
          </w:p>
        </w:tc>
      </w:tr>
      <w:tr w:rsidR="006D36F0" w:rsidRPr="006566FD" w14:paraId="58C3CA6C" w14:textId="77777777" w:rsidTr="00AC52E5">
        <w:trPr>
          <w:trHeight w:val="414"/>
        </w:trPr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86790" w14:textId="77777777" w:rsidR="006D36F0" w:rsidRPr="006566FD" w:rsidRDefault="006D36F0" w:rsidP="00AC52E5">
            <w:pPr>
              <w:widowControl w:val="0"/>
              <w:suppressLineNumbers/>
              <w:suppressAutoHyphens/>
              <w:rPr>
                <w:sz w:val="18"/>
                <w:szCs w:val="18"/>
              </w:rPr>
            </w:pPr>
            <w:r w:rsidRPr="006566FD">
              <w:rPr>
                <w:sz w:val="18"/>
                <w:szCs w:val="18"/>
              </w:rPr>
              <w:t>Garante europeo della protezione dei dati (GEPD)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9BFE7" w14:textId="77777777" w:rsidR="006D36F0" w:rsidRPr="006566FD" w:rsidRDefault="002629DC" w:rsidP="00AC52E5">
            <w:pPr>
              <w:widowControl w:val="0"/>
              <w:suppressLineNumbers/>
              <w:suppressAutoHyphens/>
              <w:rPr>
                <w:sz w:val="18"/>
                <w:szCs w:val="18"/>
              </w:rPr>
            </w:pPr>
            <w:hyperlink r:id="rId13" w:history="1">
              <w:r w:rsidR="006D36F0" w:rsidRPr="006566FD">
                <w:rPr>
                  <w:rStyle w:val="Collegamentoipertestuale"/>
                  <w:rFonts w:eastAsia="Noto Sans CJK SC Thin"/>
                  <w:sz w:val="18"/>
                  <w:szCs w:val="18"/>
                </w:rPr>
                <w:t>https://europa.eu/european-</w:t>
              </w:r>
            </w:hyperlink>
            <w:hyperlink r:id="rId14" w:history="1">
              <w:r w:rsidR="006D36F0" w:rsidRPr="006566FD">
                <w:rPr>
                  <w:rStyle w:val="Collegamentoipertestuale"/>
                  <w:rFonts w:eastAsia="Noto Sans CJK SC Thin"/>
                  <w:sz w:val="18"/>
                  <w:szCs w:val="18"/>
                </w:rPr>
                <w:t>union/about-eu/institutions-</w:t>
              </w:r>
            </w:hyperlink>
            <w:hyperlink r:id="rId15" w:history="1">
              <w:r w:rsidR="006D36F0" w:rsidRPr="006566FD">
                <w:rPr>
                  <w:rStyle w:val="Collegamentoipertestuale"/>
                  <w:rFonts w:eastAsia="Noto Sans CJK SC Thin"/>
                  <w:sz w:val="18"/>
                  <w:szCs w:val="18"/>
                </w:rPr>
                <w:t>bodies/european-data-protection-supervisor_it</w:t>
              </w:r>
            </w:hyperlink>
          </w:p>
        </w:tc>
      </w:tr>
      <w:tr w:rsidR="006D36F0" w:rsidRPr="006566FD" w14:paraId="2BD1C530" w14:textId="77777777" w:rsidTr="00AC52E5">
        <w:trPr>
          <w:trHeight w:val="414"/>
        </w:trPr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97257" w14:textId="77777777" w:rsidR="006D36F0" w:rsidRPr="006566FD" w:rsidRDefault="006D36F0" w:rsidP="00AC52E5">
            <w:pPr>
              <w:widowControl w:val="0"/>
              <w:suppressLineNumbers/>
              <w:suppressAutoHyphens/>
              <w:rPr>
                <w:sz w:val="18"/>
                <w:szCs w:val="18"/>
              </w:rPr>
            </w:pPr>
            <w:r w:rsidRPr="006566FD">
              <w:rPr>
                <w:sz w:val="18"/>
                <w:szCs w:val="18"/>
              </w:rPr>
              <w:lastRenderedPageBreak/>
              <w:t xml:space="preserve">Garante italiano della protezione dei dati 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5D08" w14:textId="77777777" w:rsidR="006D36F0" w:rsidRPr="006566FD" w:rsidRDefault="002629DC" w:rsidP="00AC52E5">
            <w:pPr>
              <w:widowControl w:val="0"/>
              <w:suppressLineNumbers/>
              <w:suppressAutoHyphens/>
              <w:rPr>
                <w:sz w:val="18"/>
                <w:szCs w:val="18"/>
              </w:rPr>
            </w:pPr>
            <w:hyperlink r:id="rId16" w:history="1">
              <w:r w:rsidR="006D36F0" w:rsidRPr="006566FD">
                <w:rPr>
                  <w:rStyle w:val="Collegamentoipertestuale"/>
                  <w:rFonts w:eastAsia="Noto Sans CJK SC Thin"/>
                  <w:sz w:val="18"/>
                  <w:szCs w:val="18"/>
                </w:rPr>
                <w:t>http://www.garanteprivacy.it/web/guest/home</w:t>
              </w:r>
            </w:hyperlink>
            <w:r w:rsidR="006D36F0" w:rsidRPr="006566FD">
              <w:rPr>
                <w:sz w:val="18"/>
                <w:szCs w:val="18"/>
              </w:rPr>
              <w:t xml:space="preserve">  </w:t>
            </w:r>
          </w:p>
        </w:tc>
      </w:tr>
    </w:tbl>
    <w:p w14:paraId="7F96F0C6" w14:textId="77777777" w:rsidR="001F649D" w:rsidRPr="006566FD" w:rsidRDefault="001F649D" w:rsidP="006566FD">
      <w:pPr>
        <w:rPr>
          <w:sz w:val="18"/>
          <w:szCs w:val="18"/>
        </w:rPr>
      </w:pPr>
    </w:p>
    <w:sectPr w:rsidR="001F649D" w:rsidRPr="006566FD" w:rsidSect="00E709C8">
      <w:pgSz w:w="11907" w:h="16840" w:code="9"/>
      <w:pgMar w:top="1140" w:right="1134" w:bottom="814" w:left="1134" w:header="720" w:footer="720" w:gutter="0"/>
      <w:cols w:space="40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Noto Sans CJK SC Thin">
    <w:altName w:val="MS Mincho"/>
    <w:charset w:val="8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33DED"/>
    <w:multiLevelType w:val="hybridMultilevel"/>
    <w:tmpl w:val="D9E48C5E"/>
    <w:lvl w:ilvl="0" w:tplc="3028DF4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20143"/>
    <w:multiLevelType w:val="hybridMultilevel"/>
    <w:tmpl w:val="0FD4B2E4"/>
    <w:lvl w:ilvl="0" w:tplc="28E2EFAC">
      <w:numFmt w:val="bullet"/>
      <w:lvlText w:val=""/>
      <w:lvlJc w:val="left"/>
      <w:pPr>
        <w:tabs>
          <w:tab w:val="num" w:pos="2716"/>
        </w:tabs>
        <w:ind w:left="2716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861A2"/>
    <w:multiLevelType w:val="multilevel"/>
    <w:tmpl w:val="0FD4B2E4"/>
    <w:lvl w:ilvl="0">
      <w:numFmt w:val="bullet"/>
      <w:lvlText w:val=""/>
      <w:lvlJc w:val="left"/>
      <w:pPr>
        <w:tabs>
          <w:tab w:val="num" w:pos="2716"/>
        </w:tabs>
        <w:ind w:left="2716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B073B"/>
    <w:multiLevelType w:val="hybridMultilevel"/>
    <w:tmpl w:val="1754681E"/>
    <w:lvl w:ilvl="0" w:tplc="3028DF4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415676"/>
    <w:multiLevelType w:val="hybridMultilevel"/>
    <w:tmpl w:val="5210BCF6"/>
    <w:lvl w:ilvl="0" w:tplc="28E2EFAC">
      <w:numFmt w:val="bullet"/>
      <w:lvlText w:val=""/>
      <w:lvlJc w:val="left"/>
      <w:pPr>
        <w:tabs>
          <w:tab w:val="num" w:pos="3316"/>
        </w:tabs>
        <w:ind w:left="3316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3F722A8D"/>
    <w:multiLevelType w:val="hybridMultilevel"/>
    <w:tmpl w:val="18E0A364"/>
    <w:lvl w:ilvl="0" w:tplc="3028DF4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5667B"/>
    <w:multiLevelType w:val="multilevel"/>
    <w:tmpl w:val="0410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2176883"/>
    <w:multiLevelType w:val="hybridMultilevel"/>
    <w:tmpl w:val="6E1A3C30"/>
    <w:lvl w:ilvl="0" w:tplc="96F483B0">
      <w:numFmt w:val="bullet"/>
      <w:lvlText w:val="-"/>
      <w:lvlJc w:val="left"/>
      <w:pPr>
        <w:tabs>
          <w:tab w:val="num" w:pos="2716"/>
        </w:tabs>
        <w:ind w:left="271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D2754"/>
    <w:multiLevelType w:val="hybridMultilevel"/>
    <w:tmpl w:val="A1FCADCA"/>
    <w:lvl w:ilvl="0" w:tplc="3028DF40">
      <w:start w:val="1"/>
      <w:numFmt w:val="bullet"/>
      <w:lvlText w:val=""/>
      <w:lvlJc w:val="left"/>
      <w:pPr>
        <w:ind w:left="6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7ED90D62"/>
    <w:multiLevelType w:val="hybridMultilevel"/>
    <w:tmpl w:val="6F9E8CCA"/>
    <w:lvl w:ilvl="0" w:tplc="96F483B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9"/>
  </w:num>
  <w:num w:numId="6">
    <w:abstractNumId w:val="8"/>
  </w:num>
  <w:num w:numId="7">
    <w:abstractNumId w:val="3"/>
  </w:num>
  <w:num w:numId="8">
    <w:abstractNumId w:val="0"/>
  </w:num>
  <w:num w:numId="9">
    <w:abstractNumId w:val="5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6F0"/>
    <w:rsid w:val="0002288B"/>
    <w:rsid w:val="000266C9"/>
    <w:rsid w:val="00031CCB"/>
    <w:rsid w:val="000375BE"/>
    <w:rsid w:val="00040DC7"/>
    <w:rsid w:val="000536C2"/>
    <w:rsid w:val="00084D1D"/>
    <w:rsid w:val="000901A3"/>
    <w:rsid w:val="000A436F"/>
    <w:rsid w:val="000A6441"/>
    <w:rsid w:val="000C3C71"/>
    <w:rsid w:val="000C4BFD"/>
    <w:rsid w:val="00100F8A"/>
    <w:rsid w:val="00162C8F"/>
    <w:rsid w:val="00164A0C"/>
    <w:rsid w:val="00192C78"/>
    <w:rsid w:val="001C75F0"/>
    <w:rsid w:val="001F649D"/>
    <w:rsid w:val="001F7F2A"/>
    <w:rsid w:val="00231325"/>
    <w:rsid w:val="00257FFC"/>
    <w:rsid w:val="002629DC"/>
    <w:rsid w:val="00292334"/>
    <w:rsid w:val="002C0CA8"/>
    <w:rsid w:val="002F1F9F"/>
    <w:rsid w:val="002F5CCA"/>
    <w:rsid w:val="003033CA"/>
    <w:rsid w:val="00316736"/>
    <w:rsid w:val="00327E72"/>
    <w:rsid w:val="00346B9F"/>
    <w:rsid w:val="003649F0"/>
    <w:rsid w:val="00371F25"/>
    <w:rsid w:val="003750FD"/>
    <w:rsid w:val="00390BBC"/>
    <w:rsid w:val="003A4D50"/>
    <w:rsid w:val="003B10C2"/>
    <w:rsid w:val="003F151C"/>
    <w:rsid w:val="003F5D78"/>
    <w:rsid w:val="003F61AE"/>
    <w:rsid w:val="00424FDD"/>
    <w:rsid w:val="00491B59"/>
    <w:rsid w:val="004B67B5"/>
    <w:rsid w:val="004C14D7"/>
    <w:rsid w:val="004E12CA"/>
    <w:rsid w:val="004E33AF"/>
    <w:rsid w:val="004F7575"/>
    <w:rsid w:val="005346ED"/>
    <w:rsid w:val="0054333E"/>
    <w:rsid w:val="00597E0D"/>
    <w:rsid w:val="005B55B8"/>
    <w:rsid w:val="005C0556"/>
    <w:rsid w:val="005D4C08"/>
    <w:rsid w:val="006127D9"/>
    <w:rsid w:val="00624FF9"/>
    <w:rsid w:val="006566FD"/>
    <w:rsid w:val="00675526"/>
    <w:rsid w:val="00696C00"/>
    <w:rsid w:val="006B05D7"/>
    <w:rsid w:val="006D36F0"/>
    <w:rsid w:val="0070522B"/>
    <w:rsid w:val="00710DDA"/>
    <w:rsid w:val="0072017A"/>
    <w:rsid w:val="00722064"/>
    <w:rsid w:val="00734244"/>
    <w:rsid w:val="007468AD"/>
    <w:rsid w:val="007617C3"/>
    <w:rsid w:val="00791F58"/>
    <w:rsid w:val="00795547"/>
    <w:rsid w:val="007D7417"/>
    <w:rsid w:val="007D7F3C"/>
    <w:rsid w:val="007F1C7F"/>
    <w:rsid w:val="00883B09"/>
    <w:rsid w:val="008B76AD"/>
    <w:rsid w:val="008C2E20"/>
    <w:rsid w:val="008E4091"/>
    <w:rsid w:val="00942782"/>
    <w:rsid w:val="0094586D"/>
    <w:rsid w:val="0098241E"/>
    <w:rsid w:val="009C21D9"/>
    <w:rsid w:val="009D5318"/>
    <w:rsid w:val="009F5672"/>
    <w:rsid w:val="00A70C46"/>
    <w:rsid w:val="00A8032B"/>
    <w:rsid w:val="00AB2DAB"/>
    <w:rsid w:val="00AB6435"/>
    <w:rsid w:val="00B20A14"/>
    <w:rsid w:val="00B27F18"/>
    <w:rsid w:val="00B435A7"/>
    <w:rsid w:val="00B53FD9"/>
    <w:rsid w:val="00B82F3D"/>
    <w:rsid w:val="00B96652"/>
    <w:rsid w:val="00BE5BF5"/>
    <w:rsid w:val="00BE7DFE"/>
    <w:rsid w:val="00C60E20"/>
    <w:rsid w:val="00C62D41"/>
    <w:rsid w:val="00C6438D"/>
    <w:rsid w:val="00C72E1C"/>
    <w:rsid w:val="00C96365"/>
    <w:rsid w:val="00C973E3"/>
    <w:rsid w:val="00CA28F5"/>
    <w:rsid w:val="00CB3F8D"/>
    <w:rsid w:val="00CD3DFF"/>
    <w:rsid w:val="00CD4247"/>
    <w:rsid w:val="00CE1158"/>
    <w:rsid w:val="00D129F7"/>
    <w:rsid w:val="00D17265"/>
    <w:rsid w:val="00D33631"/>
    <w:rsid w:val="00D62018"/>
    <w:rsid w:val="00D75D14"/>
    <w:rsid w:val="00D828FB"/>
    <w:rsid w:val="00D91E3A"/>
    <w:rsid w:val="00D967B3"/>
    <w:rsid w:val="00DB02D9"/>
    <w:rsid w:val="00DD55E3"/>
    <w:rsid w:val="00E22ED6"/>
    <w:rsid w:val="00E45FB5"/>
    <w:rsid w:val="00E538F5"/>
    <w:rsid w:val="00E61118"/>
    <w:rsid w:val="00E709C8"/>
    <w:rsid w:val="00E86EDE"/>
    <w:rsid w:val="00E92DC8"/>
    <w:rsid w:val="00EA061E"/>
    <w:rsid w:val="00EA1205"/>
    <w:rsid w:val="00EA46BD"/>
    <w:rsid w:val="00EB2C8C"/>
    <w:rsid w:val="00EE3432"/>
    <w:rsid w:val="00EF7B5F"/>
    <w:rsid w:val="00F04A0D"/>
    <w:rsid w:val="00F22416"/>
    <w:rsid w:val="00F41820"/>
    <w:rsid w:val="00F637BD"/>
    <w:rsid w:val="00F84855"/>
    <w:rsid w:val="00FA312C"/>
    <w:rsid w:val="00FA5B7E"/>
    <w:rsid w:val="00FB0162"/>
    <w:rsid w:val="00FB2BD2"/>
    <w:rsid w:val="00FC5159"/>
    <w:rsid w:val="00FD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2011606"/>
  <w15:chartTrackingRefBased/>
  <w15:docId w15:val="{85BC9023-3122-476A-8826-0FACD629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4FF9"/>
  </w:style>
  <w:style w:type="paragraph" w:styleId="Titolo1">
    <w:name w:val="heading 1"/>
    <w:basedOn w:val="Normale"/>
    <w:next w:val="Normale"/>
    <w:link w:val="Titolo1Carattere"/>
    <w:uiPriority w:val="9"/>
    <w:qFormat/>
    <w:rsid w:val="006D36F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624FF9"/>
    <w:rPr>
      <w:color w:val="0000FF"/>
      <w:u w:val="single"/>
    </w:rPr>
  </w:style>
  <w:style w:type="paragraph" w:styleId="Titolo">
    <w:name w:val="Title"/>
    <w:basedOn w:val="Normale"/>
    <w:qFormat/>
    <w:rsid w:val="00624FF9"/>
    <w:pPr>
      <w:jc w:val="center"/>
    </w:pPr>
    <w:rPr>
      <w:b/>
      <w:sz w:val="40"/>
    </w:rPr>
  </w:style>
  <w:style w:type="paragraph" w:styleId="Sottotitolo">
    <w:name w:val="Subtitle"/>
    <w:basedOn w:val="Normale"/>
    <w:qFormat/>
    <w:rsid w:val="00624FF9"/>
    <w:pPr>
      <w:jc w:val="center"/>
    </w:pPr>
    <w:rPr>
      <w:sz w:val="40"/>
    </w:rPr>
  </w:style>
  <w:style w:type="paragraph" w:styleId="Testofumetto">
    <w:name w:val="Balloon Text"/>
    <w:basedOn w:val="Normale"/>
    <w:semiHidden/>
    <w:rsid w:val="00D129F7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D36F0"/>
    <w:rPr>
      <w:rFonts w:ascii="Calibri Light" w:hAnsi="Calibri Light"/>
      <w:b/>
      <w:bCs/>
      <w:kern w:val="32"/>
      <w:sz w:val="32"/>
      <w:szCs w:val="32"/>
    </w:rPr>
  </w:style>
  <w:style w:type="paragraph" w:customStyle="1" w:styleId="Default">
    <w:name w:val="Default"/>
    <w:rsid w:val="006D36F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6D36F0"/>
    <w:pPr>
      <w:autoSpaceDE w:val="0"/>
      <w:autoSpaceDN w:val="0"/>
      <w:adjustRightInd w:val="0"/>
      <w:ind w:left="1320" w:hanging="1320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6D36F0"/>
    <w:rPr>
      <w:rFonts w:ascii="Microsoft Sans Serif" w:hAnsi="Microsoft Sans Serif" w:cs="Microsoft Sans Serif"/>
      <w:sz w:val="24"/>
      <w:szCs w:val="24"/>
    </w:rPr>
  </w:style>
  <w:style w:type="paragraph" w:styleId="NormaleWeb">
    <w:name w:val="Normal (Web)"/>
    <w:basedOn w:val="Normale"/>
    <w:unhideWhenUsed/>
    <w:rsid w:val="006D36F0"/>
    <w:pPr>
      <w:spacing w:before="100" w:beforeAutospacing="1" w:after="100" w:afterAutospacing="1"/>
    </w:pPr>
    <w:rPr>
      <w:sz w:val="24"/>
      <w:szCs w:val="24"/>
    </w:rPr>
  </w:style>
  <w:style w:type="paragraph" w:customStyle="1" w:styleId="arial2black">
    <w:name w:val="arial2black"/>
    <w:basedOn w:val="Normale"/>
    <w:semiHidden/>
    <w:rsid w:val="006D36F0"/>
    <w:pPr>
      <w:spacing w:before="100" w:beforeAutospacing="1" w:after="100" w:afterAutospacing="1"/>
    </w:pPr>
    <w:rPr>
      <w:rFonts w:ascii="Arial" w:hAnsi="Arial" w:cs="Arial"/>
      <w:color w:val="000000"/>
      <w:sz w:val="15"/>
      <w:szCs w:val="15"/>
    </w:rPr>
  </w:style>
  <w:style w:type="character" w:styleId="Menzionenonrisolta">
    <w:name w:val="Unresolved Mention"/>
    <w:basedOn w:val="Carpredefinitoparagrafo"/>
    <w:uiPriority w:val="99"/>
    <w:semiHidden/>
    <w:unhideWhenUsed/>
    <w:rsid w:val="006D36F0"/>
    <w:rPr>
      <w:color w:val="605E5C"/>
      <w:shd w:val="clear" w:color="auto" w:fill="E1DFDD"/>
    </w:rPr>
  </w:style>
  <w:style w:type="character" w:styleId="Enfasigrassetto">
    <w:name w:val="Strong"/>
    <w:qFormat/>
    <w:rsid w:val="006D36F0"/>
    <w:rPr>
      <w:b/>
      <w:bCs/>
    </w:rPr>
  </w:style>
  <w:style w:type="paragraph" w:styleId="Paragrafoelenco">
    <w:name w:val="List Paragraph"/>
    <w:basedOn w:val="Normale"/>
    <w:uiPriority w:val="34"/>
    <w:qFormat/>
    <w:rsid w:val="00F41820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0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.ollastra.or.it" TargetMode="External"/><Relationship Id="rId13" Type="http://schemas.openxmlformats.org/officeDocument/2006/relationships/hyperlink" Target="https://europa.eu/european-union/about-eu/institutions-bodies/european-data-protection-supervisor_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ociale@comune.ollastra.or.it" TargetMode="External"/><Relationship Id="rId12" Type="http://schemas.openxmlformats.org/officeDocument/2006/relationships/hyperlink" Target="https://eur-lex.europa.eu/legal-content/IT/TXT/?uri=uriserv:OJ.L_.2016.119.01.0001.01.IT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garanteprivacy.it/web/guest/home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mailto:dpo@unionecoros.it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europa.eu/european-union/about-eu/institutions-bodies/european-data-protection-supervisor_it" TargetMode="External"/><Relationship Id="rId10" Type="http://schemas.openxmlformats.org/officeDocument/2006/relationships/hyperlink" Target="mailto:info@comune.ollastra.or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comune.ollastra.or.it" TargetMode="External"/><Relationship Id="rId14" Type="http://schemas.openxmlformats.org/officeDocument/2006/relationships/hyperlink" Target="https://europa.eu/european-union/about-eu/institutions-bodies/european-data-protection-supervisor_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sistente_sociale\Desktop\CARTA%20INTESTATA\FOGLIO%20INTESTAT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FOGLIO INTESTATO</Template>
  <TotalTime>71</TotalTime>
  <Pages>5</Pages>
  <Words>1729</Words>
  <Characters>12206</Characters>
  <Application>Microsoft Office Word</Application>
  <DocSecurity>0</DocSecurity>
  <Lines>101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13908</CharactersWithSpaces>
  <SharedDoc>false</SharedDoc>
  <HLinks>
    <vt:vector size="6" baseType="variant">
      <vt:variant>
        <vt:i4>2752519</vt:i4>
      </vt:variant>
      <vt:variant>
        <vt:i4>3</vt:i4>
      </vt:variant>
      <vt:variant>
        <vt:i4>0</vt:i4>
      </vt:variant>
      <vt:variant>
        <vt:i4>5</vt:i4>
      </vt:variant>
      <vt:variant>
        <vt:lpwstr>mailto:sociale@comunediollastra.it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assistente_sociale</dc:creator>
  <cp:keywords/>
  <cp:lastModifiedBy>assistente_sociale</cp:lastModifiedBy>
  <cp:revision>12</cp:revision>
  <cp:lastPrinted>2011-07-15T06:58:00Z</cp:lastPrinted>
  <dcterms:created xsi:type="dcterms:W3CDTF">2022-06-10T10:26:00Z</dcterms:created>
  <dcterms:modified xsi:type="dcterms:W3CDTF">2026-06-30T07:44:00Z</dcterms:modified>
</cp:coreProperties>
</file>