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2A03" w14:textId="79A1117C" w:rsidR="00624FF9" w:rsidRPr="0047281F" w:rsidRDefault="0047281F" w:rsidP="00624FF9">
      <w:pPr>
        <w:pStyle w:val="Titolo"/>
        <w:rPr>
          <w:sz w:val="22"/>
          <w:szCs w:val="22"/>
        </w:rPr>
      </w:pPr>
      <w:r w:rsidRPr="0047281F">
        <w:rPr>
          <w:sz w:val="22"/>
          <w:szCs w:val="22"/>
        </w:rPr>
        <w:object w:dxaOrig="2081" w:dyaOrig="1421" w14:anchorId="5BF64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9pt" o:ole="" fillcolor="window">
            <v:imagedata r:id="rId5" o:title="" gain="93623f"/>
          </v:shape>
          <o:OLEObject Type="Embed" ProgID="Word.Picture.8" ShapeID="_x0000_i1025" DrawAspect="Content" ObjectID="_1844317867" r:id="rId6"/>
        </w:object>
      </w:r>
    </w:p>
    <w:p w14:paraId="61A70491" w14:textId="77777777" w:rsidR="00624FF9" w:rsidRPr="0047281F" w:rsidRDefault="00624FF9" w:rsidP="00624FF9">
      <w:pPr>
        <w:pStyle w:val="Titolo"/>
        <w:rPr>
          <w:i/>
          <w:sz w:val="22"/>
          <w:szCs w:val="22"/>
        </w:rPr>
      </w:pPr>
      <w:r w:rsidRPr="0047281F">
        <w:rPr>
          <w:i/>
          <w:sz w:val="22"/>
          <w:szCs w:val="22"/>
        </w:rPr>
        <w:t>COMUNE DI OLLASTRA</w:t>
      </w:r>
    </w:p>
    <w:p w14:paraId="5F672A61" w14:textId="77777777" w:rsidR="00624FF9" w:rsidRPr="0047281F" w:rsidRDefault="000901A3" w:rsidP="00624FF9">
      <w:pPr>
        <w:pStyle w:val="Sottotitolo"/>
        <w:rPr>
          <w:sz w:val="22"/>
          <w:szCs w:val="22"/>
        </w:rPr>
      </w:pPr>
      <w:r w:rsidRPr="0047281F">
        <w:rPr>
          <w:sz w:val="22"/>
          <w:szCs w:val="22"/>
        </w:rPr>
        <w:t>(</w:t>
      </w:r>
      <w:r w:rsidR="00624FF9" w:rsidRPr="0047281F">
        <w:rPr>
          <w:i/>
          <w:sz w:val="22"/>
          <w:szCs w:val="22"/>
        </w:rPr>
        <w:t>PROVINCIA DI ORISTANO</w:t>
      </w:r>
      <w:r w:rsidRPr="0047281F">
        <w:rPr>
          <w:i/>
          <w:sz w:val="22"/>
          <w:szCs w:val="22"/>
        </w:rPr>
        <w:t>)</w:t>
      </w:r>
    </w:p>
    <w:p w14:paraId="13D1C72C" w14:textId="77777777" w:rsidR="005C0556" w:rsidRPr="0047281F" w:rsidRDefault="005C0556" w:rsidP="00624FF9">
      <w:pPr>
        <w:pStyle w:val="Sottotitolo"/>
        <w:rPr>
          <w:sz w:val="22"/>
          <w:szCs w:val="22"/>
        </w:rPr>
      </w:pPr>
    </w:p>
    <w:p w14:paraId="71D2A717" w14:textId="77777777" w:rsidR="00624FF9" w:rsidRPr="0047281F" w:rsidRDefault="00624FF9" w:rsidP="00624FF9">
      <w:pPr>
        <w:pStyle w:val="Sottotitolo"/>
        <w:rPr>
          <w:sz w:val="22"/>
          <w:szCs w:val="22"/>
        </w:rPr>
      </w:pPr>
      <w:r w:rsidRPr="0047281F">
        <w:rPr>
          <w:sz w:val="22"/>
          <w:szCs w:val="22"/>
        </w:rPr>
        <w:t>Via Angioy, 23 tel.0783/409000</w:t>
      </w:r>
      <w:r w:rsidR="005C0556" w:rsidRPr="0047281F">
        <w:rPr>
          <w:sz w:val="22"/>
          <w:szCs w:val="22"/>
        </w:rPr>
        <w:t xml:space="preserve"> - </w:t>
      </w:r>
      <w:r w:rsidRPr="0047281F">
        <w:rPr>
          <w:sz w:val="22"/>
          <w:szCs w:val="22"/>
        </w:rPr>
        <w:t>fax 0783/409315</w:t>
      </w:r>
    </w:p>
    <w:p w14:paraId="396121D4" w14:textId="3A7FE6F3" w:rsidR="00624FF9" w:rsidRPr="0047281F" w:rsidRDefault="00624FF9" w:rsidP="00624FF9">
      <w:pPr>
        <w:pStyle w:val="Sottotitolo"/>
        <w:rPr>
          <w:sz w:val="22"/>
          <w:szCs w:val="22"/>
        </w:rPr>
      </w:pPr>
      <w:r w:rsidRPr="0047281F">
        <w:rPr>
          <w:sz w:val="22"/>
          <w:szCs w:val="22"/>
        </w:rPr>
        <w:t xml:space="preserve">e-mail: </w:t>
      </w:r>
      <w:hyperlink r:id="rId7" w:history="1">
        <w:r w:rsidR="0094586D" w:rsidRPr="0047281F">
          <w:rPr>
            <w:rStyle w:val="Collegamentoipertestuale"/>
            <w:sz w:val="22"/>
            <w:szCs w:val="22"/>
          </w:rPr>
          <w:t>sociale@comune</w:t>
        </w:r>
        <w:r w:rsidR="000A4139" w:rsidRPr="0047281F">
          <w:rPr>
            <w:rStyle w:val="Collegamentoipertestuale"/>
            <w:sz w:val="22"/>
            <w:szCs w:val="22"/>
          </w:rPr>
          <w:t>.</w:t>
        </w:r>
        <w:r w:rsidR="0094586D" w:rsidRPr="0047281F">
          <w:rPr>
            <w:rStyle w:val="Collegamentoipertestuale"/>
            <w:sz w:val="22"/>
            <w:szCs w:val="22"/>
          </w:rPr>
          <w:t>ollastra.</w:t>
        </w:r>
        <w:r w:rsidR="000A4139" w:rsidRPr="0047281F">
          <w:rPr>
            <w:rStyle w:val="Collegamentoipertestuale"/>
            <w:sz w:val="22"/>
            <w:szCs w:val="22"/>
          </w:rPr>
          <w:t>or.</w:t>
        </w:r>
        <w:r w:rsidR="0094586D" w:rsidRPr="0047281F">
          <w:rPr>
            <w:rStyle w:val="Collegamentoipertestuale"/>
            <w:sz w:val="22"/>
            <w:szCs w:val="22"/>
          </w:rPr>
          <w:t>it</w:t>
        </w:r>
      </w:hyperlink>
    </w:p>
    <w:p w14:paraId="5E5BA13F" w14:textId="77777777" w:rsidR="0094586D" w:rsidRPr="0047281F" w:rsidRDefault="0094586D" w:rsidP="00624FF9">
      <w:pPr>
        <w:pStyle w:val="Sottotitolo"/>
        <w:rPr>
          <w:i/>
          <w:sz w:val="22"/>
          <w:szCs w:val="22"/>
        </w:rPr>
      </w:pPr>
    </w:p>
    <w:p w14:paraId="7C45E8EA" w14:textId="77777777" w:rsidR="00624FF9" w:rsidRPr="0047281F" w:rsidRDefault="005C0556" w:rsidP="000901A3">
      <w:pPr>
        <w:pStyle w:val="Sottotitolo"/>
        <w:rPr>
          <w:b/>
          <w:i/>
          <w:sz w:val="22"/>
          <w:szCs w:val="22"/>
        </w:rPr>
      </w:pPr>
      <w:r w:rsidRPr="0047281F">
        <w:rPr>
          <w:b/>
          <w:i/>
          <w:sz w:val="22"/>
          <w:szCs w:val="22"/>
        </w:rPr>
        <w:t>UFFICIO SERVIZI SOCIALI</w:t>
      </w:r>
    </w:p>
    <w:p w14:paraId="210562F4" w14:textId="77777777" w:rsidR="00624FF9" w:rsidRPr="0047281F" w:rsidRDefault="00624FF9" w:rsidP="00624FF9">
      <w:pPr>
        <w:rPr>
          <w:sz w:val="22"/>
          <w:szCs w:val="22"/>
        </w:rPr>
      </w:pPr>
    </w:p>
    <w:p w14:paraId="0DBDB80B" w14:textId="77777777" w:rsidR="00BE4F7F" w:rsidRPr="0047281F" w:rsidRDefault="00BE4F7F" w:rsidP="00BE4F7F">
      <w:pPr>
        <w:jc w:val="right"/>
        <w:rPr>
          <w:sz w:val="18"/>
          <w:szCs w:val="18"/>
        </w:rPr>
      </w:pPr>
      <w:r w:rsidRPr="0047281F">
        <w:rPr>
          <w:sz w:val="18"/>
          <w:szCs w:val="18"/>
        </w:rPr>
        <w:t xml:space="preserve">All.to alla Determinazione </w:t>
      </w:r>
    </w:p>
    <w:p w14:paraId="36949B62" w14:textId="77777777" w:rsidR="00BE4F7F" w:rsidRPr="0047281F" w:rsidRDefault="00BE4F7F" w:rsidP="00BE4F7F">
      <w:pPr>
        <w:jc w:val="right"/>
        <w:rPr>
          <w:sz w:val="18"/>
          <w:szCs w:val="18"/>
        </w:rPr>
      </w:pPr>
      <w:r w:rsidRPr="0047281F">
        <w:rPr>
          <w:sz w:val="18"/>
          <w:szCs w:val="18"/>
        </w:rPr>
        <w:t xml:space="preserve">del Resp. del </w:t>
      </w:r>
      <w:proofErr w:type="spellStart"/>
      <w:r w:rsidRPr="0047281F">
        <w:rPr>
          <w:sz w:val="18"/>
          <w:szCs w:val="18"/>
        </w:rPr>
        <w:t>Serv</w:t>
      </w:r>
      <w:proofErr w:type="spellEnd"/>
      <w:r w:rsidRPr="0047281F">
        <w:rPr>
          <w:sz w:val="18"/>
          <w:szCs w:val="18"/>
        </w:rPr>
        <w:t xml:space="preserve">. Amministrativo Contabile </w:t>
      </w:r>
    </w:p>
    <w:p w14:paraId="70D80192" w14:textId="77777777" w:rsidR="00CD456A" w:rsidRPr="00197ED6" w:rsidRDefault="00BE4F7F" w:rsidP="00CD456A">
      <w:pPr>
        <w:autoSpaceDE w:val="0"/>
        <w:autoSpaceDN w:val="0"/>
        <w:adjustRightInd w:val="0"/>
        <w:spacing w:line="276" w:lineRule="auto"/>
        <w:jc w:val="right"/>
      </w:pPr>
      <w:r w:rsidRPr="0047281F">
        <w:rPr>
          <w:sz w:val="18"/>
          <w:szCs w:val="18"/>
        </w:rPr>
        <w:t>n</w:t>
      </w:r>
      <w:r w:rsidR="00CD456A">
        <w:rPr>
          <w:sz w:val="18"/>
          <w:szCs w:val="18"/>
        </w:rPr>
        <w:t xml:space="preserve">. </w:t>
      </w:r>
      <w:r w:rsidR="00CD456A" w:rsidRPr="00197ED6">
        <w:t>n</w:t>
      </w:r>
      <w:r w:rsidR="00CD456A" w:rsidRPr="0000170E">
        <w:t xml:space="preserve">. </w:t>
      </w:r>
      <w:r w:rsidR="00CD456A">
        <w:t>154/100 del 30/06/2026</w:t>
      </w:r>
    </w:p>
    <w:p w14:paraId="66B1ED8D" w14:textId="29C1231E" w:rsidR="00624FF9" w:rsidRPr="0047281F" w:rsidRDefault="00624FF9" w:rsidP="00BE4F7F">
      <w:pPr>
        <w:jc w:val="right"/>
        <w:rPr>
          <w:sz w:val="18"/>
          <w:szCs w:val="18"/>
        </w:rPr>
      </w:pPr>
    </w:p>
    <w:p w14:paraId="52F31BEE" w14:textId="77777777" w:rsidR="00CD4247" w:rsidRPr="0047281F" w:rsidRDefault="00CD4247" w:rsidP="00624FF9">
      <w:pPr>
        <w:rPr>
          <w:sz w:val="22"/>
          <w:szCs w:val="22"/>
        </w:rPr>
      </w:pPr>
    </w:p>
    <w:p w14:paraId="5CEEF08D" w14:textId="77777777" w:rsidR="000A4139" w:rsidRPr="0047281F" w:rsidRDefault="000A4139" w:rsidP="000A4139">
      <w:pPr>
        <w:spacing w:line="259" w:lineRule="auto"/>
        <w:jc w:val="right"/>
        <w:rPr>
          <w:rFonts w:eastAsia="Calibri"/>
          <w:b/>
          <w:bCs/>
          <w:sz w:val="22"/>
          <w:szCs w:val="22"/>
          <w:lang w:eastAsia="en-US"/>
        </w:rPr>
      </w:pPr>
    </w:p>
    <w:p w14:paraId="558F3D0B" w14:textId="7C48AF2A" w:rsidR="000A4139" w:rsidRPr="0047281F" w:rsidRDefault="000A4139" w:rsidP="000A4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47281F">
        <w:rPr>
          <w:b/>
          <w:sz w:val="22"/>
          <w:szCs w:val="22"/>
        </w:rPr>
        <w:t xml:space="preserve">PROGRAMMA REGIONALE “MI PRENDO </w:t>
      </w:r>
      <w:r w:rsidR="005C2B1C" w:rsidRPr="0047281F">
        <w:rPr>
          <w:b/>
          <w:sz w:val="22"/>
          <w:szCs w:val="22"/>
        </w:rPr>
        <w:t>CURA” DESTINATO</w:t>
      </w:r>
      <w:r w:rsidR="005C2B1C" w:rsidRPr="005C2B1C">
        <w:rPr>
          <w:b/>
          <w:sz w:val="22"/>
          <w:szCs w:val="22"/>
        </w:rPr>
        <w:t xml:space="preserve"> AI BENEFICIARI DEL PROGRAMMA “RITORNARE A CASA PLUS”</w:t>
      </w:r>
    </w:p>
    <w:p w14:paraId="7325B771" w14:textId="4E382FB2" w:rsidR="000A4139" w:rsidRPr="0047281F" w:rsidRDefault="000A4139" w:rsidP="000A4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47281F">
        <w:rPr>
          <w:b/>
          <w:sz w:val="22"/>
          <w:szCs w:val="22"/>
        </w:rPr>
        <w:t xml:space="preserve">         DI CUI ALLA D.G.R. </w:t>
      </w:r>
      <w:r w:rsidR="005C2B1C">
        <w:rPr>
          <w:b/>
          <w:sz w:val="22"/>
          <w:szCs w:val="22"/>
        </w:rPr>
        <w:t>64/24</w:t>
      </w:r>
      <w:r w:rsidRPr="0047281F">
        <w:rPr>
          <w:b/>
          <w:sz w:val="22"/>
          <w:szCs w:val="22"/>
        </w:rPr>
        <w:t xml:space="preserve"> DEL </w:t>
      </w:r>
      <w:r w:rsidR="006C6ADB">
        <w:rPr>
          <w:b/>
          <w:sz w:val="22"/>
          <w:szCs w:val="22"/>
        </w:rPr>
        <w:t>23/12/2025</w:t>
      </w:r>
    </w:p>
    <w:p w14:paraId="08FB7233" w14:textId="1F75905F" w:rsidR="000A4139" w:rsidRPr="0047281F" w:rsidRDefault="000A4139" w:rsidP="000A4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47281F">
        <w:rPr>
          <w:b/>
          <w:sz w:val="22"/>
          <w:szCs w:val="22"/>
        </w:rPr>
        <w:t>ANN</w:t>
      </w:r>
      <w:r w:rsidR="0047281F">
        <w:rPr>
          <w:b/>
          <w:sz w:val="22"/>
          <w:szCs w:val="22"/>
        </w:rPr>
        <w:t>UALITA’</w:t>
      </w:r>
      <w:r w:rsidRPr="0047281F">
        <w:rPr>
          <w:b/>
          <w:sz w:val="22"/>
          <w:szCs w:val="22"/>
        </w:rPr>
        <w:t xml:space="preserve"> 202</w:t>
      </w:r>
      <w:r w:rsidR="005C2B1C">
        <w:rPr>
          <w:b/>
          <w:sz w:val="22"/>
          <w:szCs w:val="22"/>
        </w:rPr>
        <w:t>6</w:t>
      </w:r>
    </w:p>
    <w:p w14:paraId="3158C3A7" w14:textId="77777777" w:rsidR="000A4139" w:rsidRPr="0047281F" w:rsidRDefault="000A4139" w:rsidP="000A4139">
      <w:pPr>
        <w:spacing w:after="160" w:line="259" w:lineRule="auto"/>
        <w:rPr>
          <w:rFonts w:eastAsia="Arial,Bold"/>
          <w:b/>
          <w:i/>
          <w:iCs/>
          <w:sz w:val="22"/>
          <w:szCs w:val="22"/>
        </w:rPr>
      </w:pPr>
    </w:p>
    <w:p w14:paraId="3556AF31" w14:textId="77777777" w:rsidR="000A4139" w:rsidRPr="0047281F" w:rsidRDefault="000A4139" w:rsidP="000A4139">
      <w:pPr>
        <w:spacing w:line="360" w:lineRule="auto"/>
        <w:ind w:left="360"/>
        <w:jc w:val="center"/>
        <w:rPr>
          <w:rFonts w:eastAsia="Arial,Bold"/>
          <w:b/>
          <w:sz w:val="22"/>
          <w:szCs w:val="22"/>
        </w:rPr>
      </w:pPr>
      <w:r w:rsidRPr="0047281F">
        <w:rPr>
          <w:rFonts w:eastAsia="Arial,Bold"/>
          <w:b/>
          <w:sz w:val="22"/>
          <w:szCs w:val="22"/>
        </w:rPr>
        <w:t>DICHIARAZIONE SPESE SOSTENUTE</w:t>
      </w:r>
    </w:p>
    <w:p w14:paraId="598BB641" w14:textId="77777777" w:rsidR="000A4139" w:rsidRPr="0047281F" w:rsidRDefault="000A4139" w:rsidP="000A4139">
      <w:pPr>
        <w:spacing w:line="360" w:lineRule="auto"/>
        <w:ind w:left="360"/>
        <w:jc w:val="center"/>
        <w:rPr>
          <w:rFonts w:eastAsia="Arial,Bold"/>
          <w:b/>
          <w:i/>
          <w:iCs/>
          <w:sz w:val="22"/>
          <w:szCs w:val="22"/>
        </w:rPr>
      </w:pPr>
    </w:p>
    <w:p w14:paraId="5FDBB214" w14:textId="77777777" w:rsidR="000A4139" w:rsidRPr="0047281F" w:rsidRDefault="000A4139" w:rsidP="000A4139">
      <w:pPr>
        <w:spacing w:line="360" w:lineRule="auto"/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bCs/>
          <w:sz w:val="22"/>
          <w:szCs w:val="22"/>
        </w:rPr>
        <w:t>Il</w:t>
      </w:r>
      <w:r w:rsidRPr="0047281F">
        <w:rPr>
          <w:rFonts w:eastAsia="Arial,Bold"/>
          <w:b/>
          <w:bCs/>
          <w:sz w:val="22"/>
          <w:szCs w:val="22"/>
        </w:rPr>
        <w:t>/</w:t>
      </w:r>
      <w:r w:rsidRPr="0047281F">
        <w:rPr>
          <w:rFonts w:eastAsia="Arial,Bold"/>
          <w:sz w:val="22"/>
          <w:szCs w:val="22"/>
        </w:rPr>
        <w:t xml:space="preserve">La sottoscritto/a _____________________________nato/a </w:t>
      </w:r>
      <w:proofErr w:type="spellStart"/>
      <w:r w:rsidRPr="0047281F">
        <w:rPr>
          <w:rFonts w:eastAsia="Arial,Bold"/>
          <w:sz w:val="22"/>
          <w:szCs w:val="22"/>
        </w:rPr>
        <w:t>a</w:t>
      </w:r>
      <w:proofErr w:type="spellEnd"/>
      <w:r w:rsidRPr="0047281F">
        <w:rPr>
          <w:rFonts w:eastAsia="Arial,Bold"/>
          <w:sz w:val="22"/>
          <w:szCs w:val="22"/>
        </w:rPr>
        <w:t xml:space="preserve"> ____________________ (Prov.____) il ____/____/______ C.F.____________________________ residente a ____________________ (Prov.____) in Via ________________________ n._____ recapito telefonico ______________________ cellulare _________________________e-mail _________________________________</w:t>
      </w:r>
    </w:p>
    <w:p w14:paraId="0A4B9AA3" w14:textId="77777777" w:rsidR="000A4139" w:rsidRPr="0047281F" w:rsidRDefault="000A4139" w:rsidP="000A4139">
      <w:pPr>
        <w:spacing w:line="360" w:lineRule="auto"/>
        <w:jc w:val="both"/>
        <w:rPr>
          <w:rFonts w:eastAsia="Arial,Bold"/>
          <w:sz w:val="22"/>
          <w:szCs w:val="22"/>
        </w:rPr>
      </w:pPr>
    </w:p>
    <w:p w14:paraId="11780BE0" w14:textId="77777777" w:rsidR="000A4139" w:rsidRPr="0047281F" w:rsidRDefault="000A4139" w:rsidP="000A4139">
      <w:pPr>
        <w:spacing w:line="360" w:lineRule="auto"/>
        <w:jc w:val="both"/>
        <w:rPr>
          <w:rFonts w:eastAsia="Arial,Bold"/>
          <w:b/>
          <w:bCs/>
          <w:sz w:val="22"/>
          <w:szCs w:val="22"/>
        </w:rPr>
      </w:pPr>
      <w:r w:rsidRPr="0047281F">
        <w:rPr>
          <w:rFonts w:eastAsia="Arial,Bold"/>
          <w:b/>
          <w:bCs/>
          <w:sz w:val="22"/>
          <w:szCs w:val="22"/>
        </w:rPr>
        <w:t xml:space="preserve">In qualità di </w:t>
      </w:r>
    </w:p>
    <w:p w14:paraId="456C4DBE" w14:textId="77777777" w:rsidR="000A4139" w:rsidRPr="0047281F" w:rsidRDefault="000A4139" w:rsidP="000A4139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sz w:val="22"/>
          <w:szCs w:val="22"/>
        </w:rPr>
        <w:t>beneficiario</w:t>
      </w:r>
    </w:p>
    <w:p w14:paraId="66EF42CB" w14:textId="77777777" w:rsidR="000A4139" w:rsidRPr="0047281F" w:rsidRDefault="000A4139" w:rsidP="000A4139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sz w:val="22"/>
          <w:szCs w:val="22"/>
        </w:rPr>
        <w:t>coniuge</w:t>
      </w:r>
    </w:p>
    <w:p w14:paraId="03E25E9C" w14:textId="77777777" w:rsidR="000A4139" w:rsidRPr="0047281F" w:rsidRDefault="000A4139" w:rsidP="000A4139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sz w:val="22"/>
          <w:szCs w:val="22"/>
        </w:rPr>
        <w:t>figlio</w:t>
      </w:r>
    </w:p>
    <w:p w14:paraId="1E5439A0" w14:textId="77777777" w:rsidR="000A4139" w:rsidRPr="0047281F" w:rsidRDefault="000A4139" w:rsidP="000A4139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sz w:val="22"/>
          <w:szCs w:val="22"/>
        </w:rPr>
        <w:t>tutore legale</w:t>
      </w:r>
    </w:p>
    <w:p w14:paraId="20337662" w14:textId="77777777" w:rsidR="000A4139" w:rsidRPr="0047281F" w:rsidRDefault="000A4139" w:rsidP="000A4139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sz w:val="22"/>
          <w:szCs w:val="22"/>
        </w:rPr>
        <w:t>amministratore di sostegno</w:t>
      </w:r>
    </w:p>
    <w:p w14:paraId="71515D79" w14:textId="77777777" w:rsidR="000A4139" w:rsidRPr="0047281F" w:rsidRDefault="000A4139" w:rsidP="000A4139">
      <w:pPr>
        <w:numPr>
          <w:ilvl w:val="0"/>
          <w:numId w:val="6"/>
        </w:numPr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sz w:val="22"/>
          <w:szCs w:val="22"/>
        </w:rPr>
        <w:t>altro_________________________</w:t>
      </w:r>
    </w:p>
    <w:p w14:paraId="597BDCEC" w14:textId="77777777" w:rsidR="000A4139" w:rsidRPr="0047281F" w:rsidRDefault="000A4139" w:rsidP="000A4139">
      <w:pPr>
        <w:spacing w:line="360" w:lineRule="auto"/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sz w:val="22"/>
          <w:szCs w:val="22"/>
        </w:rPr>
        <w:t xml:space="preserve"> </w:t>
      </w:r>
    </w:p>
    <w:p w14:paraId="7FD72E36" w14:textId="77777777" w:rsidR="000A4139" w:rsidRPr="0047281F" w:rsidRDefault="000A4139" w:rsidP="000A4139">
      <w:pPr>
        <w:spacing w:line="360" w:lineRule="auto"/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sz w:val="22"/>
          <w:szCs w:val="22"/>
        </w:rPr>
        <w:t>del Sig./</w:t>
      </w:r>
      <w:proofErr w:type="spellStart"/>
      <w:r w:rsidRPr="0047281F">
        <w:rPr>
          <w:rFonts w:eastAsia="Arial,Bold"/>
          <w:sz w:val="22"/>
          <w:szCs w:val="22"/>
        </w:rPr>
        <w:t>ra</w:t>
      </w:r>
      <w:proofErr w:type="spellEnd"/>
      <w:r w:rsidRPr="0047281F">
        <w:rPr>
          <w:rFonts w:eastAsia="Arial,Bold"/>
          <w:sz w:val="22"/>
          <w:szCs w:val="22"/>
        </w:rPr>
        <w:t>_____________________________nato/a a ____________________ (Prov.____) il ____/____/______ C.F.____________________________ residente a ____________________ (Prov.____) in Via ________________________ n._____ recapito telefonico ______________________ cellulare _________________________ e-mail _________________________________</w:t>
      </w:r>
    </w:p>
    <w:p w14:paraId="7D14BDB5" w14:textId="77777777" w:rsidR="000A4139" w:rsidRPr="0047281F" w:rsidRDefault="000A4139" w:rsidP="000A4139">
      <w:pPr>
        <w:spacing w:line="360" w:lineRule="auto"/>
        <w:jc w:val="both"/>
        <w:rPr>
          <w:sz w:val="22"/>
          <w:szCs w:val="22"/>
        </w:rPr>
      </w:pPr>
    </w:p>
    <w:p w14:paraId="1FBEBEC5" w14:textId="77777777" w:rsidR="000A4139" w:rsidRPr="0047281F" w:rsidRDefault="000A4139" w:rsidP="000A4139">
      <w:pPr>
        <w:spacing w:line="360" w:lineRule="auto"/>
        <w:jc w:val="both"/>
        <w:rPr>
          <w:sz w:val="22"/>
          <w:szCs w:val="22"/>
        </w:rPr>
      </w:pPr>
      <w:r w:rsidRPr="0047281F">
        <w:rPr>
          <w:sz w:val="22"/>
          <w:szCs w:val="22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 n.445/2000 in merito alla decadenza;</w:t>
      </w:r>
    </w:p>
    <w:p w14:paraId="73A94256" w14:textId="77777777" w:rsidR="000A4139" w:rsidRPr="0047281F" w:rsidRDefault="000A4139" w:rsidP="000A4139">
      <w:pPr>
        <w:autoSpaceDE w:val="0"/>
        <w:autoSpaceDN w:val="0"/>
        <w:adjustRightInd w:val="0"/>
        <w:spacing w:line="360" w:lineRule="auto"/>
        <w:jc w:val="both"/>
        <w:rPr>
          <w:rFonts w:eastAsia="Arial,Bold"/>
          <w:iCs/>
          <w:sz w:val="22"/>
          <w:szCs w:val="22"/>
        </w:rPr>
      </w:pPr>
    </w:p>
    <w:p w14:paraId="3F62D4FA" w14:textId="1B2ED770" w:rsidR="000A4139" w:rsidRPr="0047281F" w:rsidRDefault="000A4139" w:rsidP="000A413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7281F">
        <w:rPr>
          <w:rFonts w:eastAsia="Arial,Bold"/>
          <w:iCs/>
          <w:sz w:val="22"/>
          <w:szCs w:val="22"/>
        </w:rPr>
        <w:t xml:space="preserve">in riferimento alla </w:t>
      </w:r>
      <w:r w:rsidRPr="0047281F">
        <w:rPr>
          <w:sz w:val="22"/>
          <w:szCs w:val="22"/>
        </w:rPr>
        <w:t xml:space="preserve">RICHIESTA ACCESSO AL PROGRAMMA REGIONALE “MI PRENDO CURA” </w:t>
      </w:r>
      <w:r w:rsidR="005C2B1C">
        <w:rPr>
          <w:sz w:val="22"/>
          <w:szCs w:val="22"/>
        </w:rPr>
        <w:t>DESTINATO AI BENEFICIARI DEL PROGRAMMA “RITORNARE A CASA PLUS”</w:t>
      </w:r>
      <w:r w:rsidRPr="0047281F">
        <w:rPr>
          <w:sz w:val="22"/>
          <w:szCs w:val="22"/>
        </w:rPr>
        <w:t>, prot. n° ____________ del ___________________</w:t>
      </w:r>
    </w:p>
    <w:p w14:paraId="4D915ED9" w14:textId="77777777" w:rsidR="000A4139" w:rsidRPr="0047281F" w:rsidRDefault="000A4139" w:rsidP="000A4139">
      <w:pPr>
        <w:spacing w:line="360" w:lineRule="auto"/>
        <w:ind w:left="360"/>
        <w:jc w:val="center"/>
        <w:rPr>
          <w:rFonts w:eastAsia="Arial,Bold"/>
          <w:b/>
          <w:iCs/>
          <w:sz w:val="22"/>
          <w:szCs w:val="22"/>
        </w:rPr>
      </w:pPr>
    </w:p>
    <w:p w14:paraId="5CF0977A" w14:textId="77777777" w:rsidR="000A4139" w:rsidRPr="0047281F" w:rsidRDefault="000A4139" w:rsidP="000A4139">
      <w:pPr>
        <w:spacing w:line="360" w:lineRule="auto"/>
        <w:ind w:left="360"/>
        <w:jc w:val="center"/>
        <w:rPr>
          <w:rFonts w:eastAsia="Arial,Bold"/>
          <w:b/>
          <w:iCs/>
          <w:sz w:val="22"/>
          <w:szCs w:val="22"/>
        </w:rPr>
      </w:pPr>
      <w:r w:rsidRPr="0047281F">
        <w:rPr>
          <w:rFonts w:eastAsia="Arial,Bold"/>
          <w:b/>
          <w:iCs/>
          <w:sz w:val="22"/>
          <w:szCs w:val="22"/>
        </w:rPr>
        <w:t>DICHIARA</w:t>
      </w:r>
    </w:p>
    <w:p w14:paraId="14F00BB3" w14:textId="64E9DD4C" w:rsidR="000A4139" w:rsidRPr="0047281F" w:rsidRDefault="000A4139" w:rsidP="000A4139">
      <w:pPr>
        <w:pStyle w:val="Paragrafoelenco"/>
        <w:numPr>
          <w:ilvl w:val="0"/>
          <w:numId w:val="8"/>
        </w:numPr>
        <w:spacing w:line="360" w:lineRule="auto"/>
        <w:ind w:left="426" w:hanging="426"/>
        <w:jc w:val="both"/>
        <w:rPr>
          <w:rFonts w:eastAsia="Arial,Bold"/>
          <w:sz w:val="22"/>
          <w:szCs w:val="22"/>
        </w:rPr>
      </w:pPr>
      <w:r w:rsidRPr="0047281F">
        <w:rPr>
          <w:b/>
          <w:sz w:val="22"/>
          <w:szCs w:val="22"/>
        </w:rPr>
        <w:t>Di</w:t>
      </w:r>
      <w:r w:rsidRPr="0047281F">
        <w:rPr>
          <w:sz w:val="22"/>
          <w:szCs w:val="22"/>
        </w:rPr>
        <w:t xml:space="preserve"> aver sostenuto </w:t>
      </w:r>
      <w:r w:rsidRPr="0047281F">
        <w:rPr>
          <w:bCs/>
          <w:sz w:val="22"/>
          <w:szCs w:val="22"/>
        </w:rPr>
        <w:t>(barrare la voce che interessa con una X)</w:t>
      </w:r>
    </w:p>
    <w:p w14:paraId="57FD867A" w14:textId="2E22905B" w:rsidR="000A4139" w:rsidRPr="0047281F" w:rsidRDefault="000A4139" w:rsidP="000A4139">
      <w:pPr>
        <w:numPr>
          <w:ilvl w:val="0"/>
          <w:numId w:val="7"/>
        </w:numPr>
        <w:spacing w:line="360" w:lineRule="auto"/>
        <w:ind w:firstLine="66"/>
        <w:rPr>
          <w:rFonts w:eastAsia="Arial,Bold"/>
          <w:sz w:val="22"/>
          <w:szCs w:val="22"/>
        </w:rPr>
      </w:pPr>
      <w:r w:rsidRPr="0047281F">
        <w:rPr>
          <w:b/>
          <w:bCs/>
          <w:sz w:val="22"/>
          <w:szCs w:val="22"/>
        </w:rPr>
        <w:t>Nel 1° semestre dell’annualità 202</w:t>
      </w:r>
      <w:r w:rsidR="005C2B1C">
        <w:rPr>
          <w:b/>
          <w:bCs/>
          <w:sz w:val="22"/>
          <w:szCs w:val="22"/>
        </w:rPr>
        <w:t>6</w:t>
      </w:r>
    </w:p>
    <w:p w14:paraId="341CD5DB" w14:textId="1055DD78" w:rsidR="000A4139" w:rsidRPr="0047281F" w:rsidRDefault="000A4139" w:rsidP="000A4139">
      <w:pPr>
        <w:numPr>
          <w:ilvl w:val="0"/>
          <w:numId w:val="7"/>
        </w:numPr>
        <w:spacing w:line="360" w:lineRule="auto"/>
        <w:ind w:firstLine="66"/>
        <w:rPr>
          <w:rFonts w:eastAsia="Arial,Bold"/>
          <w:sz w:val="22"/>
          <w:szCs w:val="22"/>
        </w:rPr>
      </w:pPr>
      <w:r w:rsidRPr="0047281F">
        <w:rPr>
          <w:b/>
          <w:sz w:val="22"/>
          <w:szCs w:val="22"/>
        </w:rPr>
        <w:t xml:space="preserve">Nel 2° semestre </w:t>
      </w:r>
      <w:r w:rsidRPr="0047281F">
        <w:rPr>
          <w:b/>
          <w:bCs/>
          <w:sz w:val="22"/>
          <w:szCs w:val="22"/>
        </w:rPr>
        <w:t>dell’annualità 202</w:t>
      </w:r>
      <w:r w:rsidR="005C2B1C">
        <w:rPr>
          <w:b/>
          <w:bCs/>
          <w:sz w:val="22"/>
          <w:szCs w:val="22"/>
        </w:rPr>
        <w:t>6</w:t>
      </w:r>
    </w:p>
    <w:p w14:paraId="5144FCBD" w14:textId="0C9DC32E" w:rsidR="000A4139" w:rsidRDefault="000A4139" w:rsidP="000A4139">
      <w:pPr>
        <w:spacing w:line="360" w:lineRule="auto"/>
        <w:jc w:val="both"/>
        <w:rPr>
          <w:sz w:val="22"/>
          <w:szCs w:val="22"/>
        </w:rPr>
      </w:pPr>
      <w:r w:rsidRPr="0047281F">
        <w:rPr>
          <w:sz w:val="22"/>
          <w:szCs w:val="22"/>
        </w:rPr>
        <w:t>le spese sotto indicate per far fronte alle esigenze della persona beneficiaria del Progetto Ritornare a casa Plus anno 202</w:t>
      </w:r>
      <w:r w:rsidR="005C2B1C">
        <w:rPr>
          <w:sz w:val="22"/>
          <w:szCs w:val="22"/>
        </w:rPr>
        <w:t>6</w:t>
      </w:r>
      <w:r w:rsidRPr="0047281F">
        <w:rPr>
          <w:sz w:val="22"/>
          <w:szCs w:val="22"/>
        </w:rPr>
        <w:t>:</w:t>
      </w:r>
    </w:p>
    <w:p w14:paraId="29D7FB68" w14:textId="296E46A6" w:rsidR="0097447F" w:rsidRPr="0097447F" w:rsidRDefault="0097447F" w:rsidP="0097447F">
      <w:pPr>
        <w:spacing w:line="360" w:lineRule="auto"/>
        <w:jc w:val="both"/>
        <w:rPr>
          <w:b/>
          <w:bCs/>
          <w:sz w:val="22"/>
          <w:szCs w:val="22"/>
        </w:rPr>
      </w:pPr>
      <w:r w:rsidRPr="0097447F">
        <w:rPr>
          <w:b/>
          <w:bCs/>
          <w:sz w:val="22"/>
          <w:szCs w:val="22"/>
        </w:rPr>
        <w:t>Acquisizione di servizi professionali di assistenza alla persona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per un importo di € ___________________</w:t>
      </w:r>
      <w:r w:rsidRPr="0097447F">
        <w:rPr>
          <w:b/>
          <w:bCs/>
          <w:sz w:val="22"/>
          <w:szCs w:val="22"/>
        </w:rPr>
        <w:t>;</w:t>
      </w:r>
    </w:p>
    <w:p w14:paraId="5EA0B1C1" w14:textId="76C87BB6" w:rsidR="000A4139" w:rsidRPr="0047281F" w:rsidRDefault="000A4139" w:rsidP="000A4139">
      <w:pPr>
        <w:spacing w:line="360" w:lineRule="auto"/>
        <w:jc w:val="both"/>
        <w:rPr>
          <w:rFonts w:eastAsia="Arial,Bold"/>
          <w:sz w:val="22"/>
          <w:szCs w:val="22"/>
        </w:rPr>
      </w:pPr>
      <w:r w:rsidRPr="0047281F">
        <w:rPr>
          <w:b/>
          <w:bCs/>
          <w:sz w:val="22"/>
          <w:szCs w:val="22"/>
        </w:rPr>
        <w:t>Pagamento fornitura energia elettrica</w:t>
      </w:r>
      <w:r w:rsidRPr="0047281F">
        <w:rPr>
          <w:sz w:val="22"/>
          <w:szCs w:val="22"/>
        </w:rPr>
        <w:t xml:space="preserve"> per un importo di €. __________________;</w:t>
      </w:r>
    </w:p>
    <w:p w14:paraId="55D023CF" w14:textId="77777777" w:rsidR="000A4139" w:rsidRPr="0047281F" w:rsidRDefault="000A4139" w:rsidP="000A4139">
      <w:pPr>
        <w:spacing w:line="360" w:lineRule="auto"/>
        <w:jc w:val="both"/>
        <w:rPr>
          <w:rFonts w:eastAsia="Arial,Bold"/>
          <w:sz w:val="22"/>
          <w:szCs w:val="22"/>
        </w:rPr>
      </w:pPr>
      <w:r w:rsidRPr="0047281F">
        <w:rPr>
          <w:b/>
          <w:bCs/>
          <w:sz w:val="22"/>
          <w:szCs w:val="22"/>
        </w:rPr>
        <w:t>Pagamento fornitura di riscaldamento</w:t>
      </w:r>
      <w:r w:rsidRPr="0047281F">
        <w:rPr>
          <w:sz w:val="22"/>
          <w:szCs w:val="22"/>
        </w:rPr>
        <w:t xml:space="preserve"> (gas, gasolio, legnatico, pellet, altro) per un importo di €. _______________________________________;</w:t>
      </w:r>
    </w:p>
    <w:p w14:paraId="2CFAAF37" w14:textId="104298E1" w:rsidR="000A4139" w:rsidRPr="0047281F" w:rsidRDefault="000A4139" w:rsidP="000A4139">
      <w:pPr>
        <w:spacing w:line="360" w:lineRule="auto"/>
        <w:jc w:val="both"/>
        <w:rPr>
          <w:sz w:val="22"/>
          <w:szCs w:val="22"/>
        </w:rPr>
      </w:pPr>
      <w:r w:rsidRPr="0047281F">
        <w:rPr>
          <w:b/>
          <w:bCs/>
          <w:sz w:val="22"/>
          <w:szCs w:val="22"/>
        </w:rPr>
        <w:t>Pagamento medicinali, ausili e / o protesi</w:t>
      </w:r>
      <w:r w:rsidRPr="0047281F">
        <w:rPr>
          <w:sz w:val="22"/>
          <w:szCs w:val="22"/>
        </w:rPr>
        <w:t xml:space="preserve"> per un importo di €. _____________________ </w:t>
      </w:r>
      <w:r w:rsidR="00A90D7C">
        <w:rPr>
          <w:sz w:val="22"/>
          <w:szCs w:val="22"/>
        </w:rPr>
        <w:t xml:space="preserve"> </w:t>
      </w:r>
      <w:r w:rsidR="0097447F">
        <w:rPr>
          <w:sz w:val="22"/>
          <w:szCs w:val="22"/>
        </w:rPr>
        <w:t xml:space="preserve"> </w:t>
      </w:r>
      <w:r w:rsidRPr="0047281F">
        <w:rPr>
          <w:sz w:val="22"/>
          <w:szCs w:val="22"/>
        </w:rPr>
        <w:t>di cui</w:t>
      </w:r>
      <w:r w:rsidR="0097447F">
        <w:rPr>
          <w:sz w:val="22"/>
          <w:szCs w:val="22"/>
        </w:rPr>
        <w:t xml:space="preserve"> €</w:t>
      </w:r>
      <w:r w:rsidRPr="0047281F">
        <w:rPr>
          <w:sz w:val="22"/>
          <w:szCs w:val="22"/>
        </w:rPr>
        <w:t>___________________________ rimborsato da altra misura (Specificare__________________________).</w:t>
      </w:r>
    </w:p>
    <w:p w14:paraId="2820A3DA" w14:textId="77777777" w:rsidR="000A4139" w:rsidRPr="0047281F" w:rsidRDefault="000A4139" w:rsidP="000A4139">
      <w:pPr>
        <w:spacing w:line="360" w:lineRule="auto"/>
        <w:jc w:val="both"/>
        <w:rPr>
          <w:sz w:val="22"/>
          <w:szCs w:val="22"/>
        </w:rPr>
      </w:pPr>
    </w:p>
    <w:p w14:paraId="073AB7FE" w14:textId="77777777" w:rsidR="000A4139" w:rsidRPr="0047281F" w:rsidRDefault="000A4139" w:rsidP="000A413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eastAsia="Arial,Bold"/>
          <w:sz w:val="22"/>
          <w:szCs w:val="22"/>
        </w:rPr>
      </w:pPr>
      <w:r w:rsidRPr="0047281F">
        <w:rPr>
          <w:rFonts w:eastAsia="Arial,Bold"/>
          <w:b/>
          <w:sz w:val="22"/>
          <w:szCs w:val="22"/>
        </w:rPr>
        <w:t>Che</w:t>
      </w:r>
      <w:r w:rsidRPr="0047281F">
        <w:rPr>
          <w:rFonts w:eastAsia="Arial,Bold"/>
          <w:sz w:val="22"/>
          <w:szCs w:val="22"/>
        </w:rPr>
        <w:t xml:space="preserve"> le spese documentate non sono state rimborsate dal Sistema Sanitario Regionale, o da misure concesse da disposizioni nazionali, regionali o comunali previste per le stesse finalità.</w:t>
      </w:r>
    </w:p>
    <w:p w14:paraId="72B13DEC" w14:textId="77777777" w:rsidR="000A4139" w:rsidRPr="0047281F" w:rsidRDefault="000A4139" w:rsidP="000A4139">
      <w:pPr>
        <w:spacing w:line="360" w:lineRule="auto"/>
        <w:jc w:val="both"/>
        <w:rPr>
          <w:sz w:val="22"/>
          <w:szCs w:val="22"/>
        </w:rPr>
      </w:pPr>
    </w:p>
    <w:p w14:paraId="14A17ED9" w14:textId="77777777" w:rsidR="000A4139" w:rsidRPr="0047281F" w:rsidRDefault="000A4139" w:rsidP="000A4139">
      <w:pPr>
        <w:spacing w:line="360" w:lineRule="auto"/>
        <w:jc w:val="both"/>
        <w:rPr>
          <w:sz w:val="22"/>
          <w:szCs w:val="22"/>
        </w:rPr>
      </w:pPr>
    </w:p>
    <w:p w14:paraId="128C04E8" w14:textId="77777777" w:rsidR="000A4139" w:rsidRPr="0047281F" w:rsidRDefault="000A4139" w:rsidP="000A4139">
      <w:pPr>
        <w:spacing w:line="360" w:lineRule="auto"/>
        <w:jc w:val="both"/>
        <w:rPr>
          <w:sz w:val="22"/>
          <w:szCs w:val="22"/>
        </w:rPr>
      </w:pPr>
      <w:r w:rsidRPr="0047281F">
        <w:rPr>
          <w:b/>
          <w:bCs/>
          <w:sz w:val="22"/>
          <w:szCs w:val="22"/>
        </w:rPr>
        <w:t>CHIEDE</w:t>
      </w:r>
      <w:r w:rsidRPr="0047281F">
        <w:rPr>
          <w:bCs/>
          <w:sz w:val="22"/>
          <w:szCs w:val="22"/>
        </w:rPr>
        <w:t>,</w:t>
      </w:r>
      <w:r w:rsidRPr="0047281F">
        <w:rPr>
          <w:sz w:val="22"/>
          <w:szCs w:val="22"/>
        </w:rPr>
        <w:t xml:space="preserve"> inoltre, che il suddetto rimborso avvenga mediante accredito sul conto corrente intestato a________________________________________________</w:t>
      </w:r>
    </w:p>
    <w:p w14:paraId="7FC79B1B" w14:textId="77777777" w:rsidR="00326DB9" w:rsidRPr="0047281F" w:rsidRDefault="00326DB9" w:rsidP="000A4139">
      <w:pPr>
        <w:spacing w:line="360" w:lineRule="auto"/>
        <w:ind w:firstLine="708"/>
        <w:jc w:val="both"/>
        <w:rPr>
          <w:sz w:val="22"/>
          <w:szCs w:val="22"/>
        </w:rPr>
      </w:pPr>
    </w:p>
    <w:p w14:paraId="20A4E2FE" w14:textId="15CD4B1F" w:rsidR="000A4139" w:rsidRPr="0047281F" w:rsidRDefault="000A4139" w:rsidP="00326DB9">
      <w:pPr>
        <w:spacing w:line="360" w:lineRule="auto"/>
        <w:jc w:val="both"/>
        <w:rPr>
          <w:sz w:val="22"/>
          <w:szCs w:val="22"/>
        </w:rPr>
      </w:pPr>
      <w:r w:rsidRPr="0047281F">
        <w:rPr>
          <w:sz w:val="22"/>
          <w:szCs w:val="22"/>
        </w:rPr>
        <w:t xml:space="preserve"> IBAN:</w:t>
      </w:r>
    </w:p>
    <w:p w14:paraId="70A4F247" w14:textId="77777777" w:rsidR="000A4139" w:rsidRPr="0047281F" w:rsidRDefault="000A4139" w:rsidP="000A4139">
      <w:pPr>
        <w:spacing w:line="360" w:lineRule="auto"/>
        <w:jc w:val="both"/>
        <w:rPr>
          <w:rFonts w:eastAsia="Arial,Bold"/>
          <w:sz w:val="22"/>
          <w:szCs w:val="22"/>
        </w:rPr>
      </w:pPr>
    </w:p>
    <w:tbl>
      <w:tblPr>
        <w:tblpPr w:leftFromText="141" w:rightFromText="141" w:vertAnchor="text" w:horzAnchor="margin" w:tblpXSpec="center" w:tblpY="-65"/>
        <w:tblW w:w="9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0A4139" w:rsidRPr="0047281F" w14:paraId="27E076B1" w14:textId="77777777" w:rsidTr="00982AD7">
        <w:tc>
          <w:tcPr>
            <w:tcW w:w="236" w:type="dxa"/>
            <w:tcBorders>
              <w:left w:val="single" w:sz="4" w:space="0" w:color="auto"/>
            </w:tcBorders>
          </w:tcPr>
          <w:p w14:paraId="02EF7CFE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389ABEAB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239167EA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1C4C328F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323C546B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4F7F56C0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632FE155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3EE47510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5D6BB1F7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079731B1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4E5A086D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6F020F1E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3D0AE3B7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65CEBA05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46C34A27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4D008911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28973548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4BE3D868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7EF1F208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22DF1E76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64A04A97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745A65C2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4AFEBAB0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294CCB7B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0226E37C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28F1CF8F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  <w:tc>
          <w:tcPr>
            <w:tcW w:w="339" w:type="dxa"/>
          </w:tcPr>
          <w:p w14:paraId="5FB46DAD" w14:textId="77777777" w:rsidR="000A4139" w:rsidRPr="0047281F" w:rsidRDefault="000A4139" w:rsidP="00982AD7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eastAsia="Arial,Bold"/>
                <w:sz w:val="22"/>
                <w:szCs w:val="22"/>
              </w:rPr>
            </w:pPr>
          </w:p>
        </w:tc>
      </w:tr>
    </w:tbl>
    <w:p w14:paraId="69362CE7" w14:textId="77777777" w:rsidR="000A4139" w:rsidRPr="0047281F" w:rsidRDefault="000A4139" w:rsidP="000A4139">
      <w:pPr>
        <w:spacing w:line="276" w:lineRule="auto"/>
        <w:jc w:val="both"/>
        <w:rPr>
          <w:b/>
          <w:bCs/>
          <w:sz w:val="22"/>
          <w:szCs w:val="22"/>
        </w:rPr>
      </w:pPr>
    </w:p>
    <w:p w14:paraId="7AE4C849" w14:textId="77777777" w:rsidR="000A4139" w:rsidRPr="0047281F" w:rsidRDefault="000A4139" w:rsidP="000A4139">
      <w:pPr>
        <w:spacing w:line="276" w:lineRule="auto"/>
        <w:jc w:val="both"/>
        <w:rPr>
          <w:b/>
          <w:bCs/>
          <w:sz w:val="22"/>
          <w:szCs w:val="22"/>
        </w:rPr>
      </w:pPr>
      <w:r w:rsidRPr="0047281F">
        <w:rPr>
          <w:b/>
          <w:bCs/>
          <w:sz w:val="22"/>
          <w:szCs w:val="22"/>
        </w:rPr>
        <w:t>Allega:</w:t>
      </w:r>
    </w:p>
    <w:p w14:paraId="35E483AB" w14:textId="77777777" w:rsidR="000A4139" w:rsidRPr="0047281F" w:rsidRDefault="000A4139" w:rsidP="000A4139">
      <w:pPr>
        <w:spacing w:line="276" w:lineRule="auto"/>
        <w:ind w:left="142" w:hanging="142"/>
        <w:jc w:val="both"/>
        <w:rPr>
          <w:sz w:val="22"/>
          <w:szCs w:val="22"/>
        </w:rPr>
      </w:pPr>
      <w:r w:rsidRPr="0047281F">
        <w:rPr>
          <w:sz w:val="22"/>
          <w:szCs w:val="22"/>
        </w:rPr>
        <w:t xml:space="preserve"> </w:t>
      </w:r>
    </w:p>
    <w:p w14:paraId="1A9C075F" w14:textId="77777777" w:rsidR="000A4139" w:rsidRPr="0047281F" w:rsidRDefault="000A4139" w:rsidP="000A4139">
      <w:pPr>
        <w:spacing w:line="276" w:lineRule="auto"/>
        <w:jc w:val="both"/>
        <w:rPr>
          <w:sz w:val="22"/>
          <w:szCs w:val="22"/>
        </w:rPr>
      </w:pPr>
      <w:r w:rsidRPr="0047281F">
        <w:rPr>
          <w:sz w:val="22"/>
          <w:szCs w:val="22"/>
        </w:rPr>
        <w:t>- Ricevute attestanti il pagamento delle spese per le quali si chiede il rimborso;</w:t>
      </w:r>
    </w:p>
    <w:p w14:paraId="6ED38F97" w14:textId="77777777" w:rsidR="000A4139" w:rsidRPr="0047281F" w:rsidRDefault="000A4139" w:rsidP="000A4139">
      <w:pPr>
        <w:spacing w:line="276" w:lineRule="auto"/>
        <w:jc w:val="both"/>
        <w:rPr>
          <w:sz w:val="22"/>
          <w:szCs w:val="22"/>
        </w:rPr>
      </w:pPr>
      <w:r w:rsidRPr="0047281F">
        <w:rPr>
          <w:sz w:val="22"/>
          <w:szCs w:val="22"/>
        </w:rPr>
        <w:t>- Documento delle Poste o della Banca attestante l’IBAN sul quale effettuare il rimborso.</w:t>
      </w:r>
    </w:p>
    <w:p w14:paraId="45388A04" w14:textId="77777777" w:rsidR="000A4139" w:rsidRPr="0047281F" w:rsidRDefault="000A4139" w:rsidP="000A413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13A687" w14:textId="77777777" w:rsidR="000A4139" w:rsidRPr="0047281F" w:rsidRDefault="000A4139" w:rsidP="000A413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7281F">
        <w:rPr>
          <w:rFonts w:ascii="Times New Roman" w:hAnsi="Times New Roman" w:cs="Times New Roman"/>
          <w:b/>
          <w:color w:val="auto"/>
          <w:sz w:val="22"/>
          <w:szCs w:val="22"/>
        </w:rPr>
        <w:t>Luogo e data__________________</w:t>
      </w:r>
    </w:p>
    <w:p w14:paraId="199F8949" w14:textId="77777777" w:rsidR="0047281F" w:rsidRPr="0047281F" w:rsidRDefault="000A4139" w:rsidP="000A413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7281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</w:p>
    <w:p w14:paraId="54A5469D" w14:textId="7E696236" w:rsidR="000A4139" w:rsidRPr="0047281F" w:rsidRDefault="000A4139" w:rsidP="000A413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7281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                 Firma del Dichiarante</w:t>
      </w:r>
    </w:p>
    <w:p w14:paraId="6392CCC6" w14:textId="77777777" w:rsidR="000A4139" w:rsidRPr="0047281F" w:rsidRDefault="000A4139" w:rsidP="000A413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FF598DE" w14:textId="633B808E" w:rsidR="001F649D" w:rsidRPr="0047281F" w:rsidRDefault="0047281F" w:rsidP="0047281F">
      <w:pPr>
        <w:pStyle w:val="Default"/>
        <w:spacing w:line="276" w:lineRule="auto"/>
        <w:ind w:left="4956" w:firstLine="708"/>
        <w:rPr>
          <w:rFonts w:ascii="Times New Roman" w:hAnsi="Times New Roman" w:cs="Times New Roman"/>
          <w:sz w:val="22"/>
          <w:szCs w:val="22"/>
        </w:rPr>
      </w:pPr>
      <w:r w:rsidRPr="0047281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  <w:r w:rsidR="000A4139" w:rsidRPr="0047281F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</w:t>
      </w:r>
    </w:p>
    <w:sectPr w:rsidR="001F649D" w:rsidRPr="0047281F" w:rsidSect="00E709C8">
      <w:pgSz w:w="11907" w:h="16840" w:code="9"/>
      <w:pgMar w:top="1140" w:right="1134" w:bottom="814" w:left="1134" w:header="720" w:footer="720" w:gutter="0"/>
      <w:cols w:space="4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143"/>
    <w:multiLevelType w:val="hybridMultilevel"/>
    <w:tmpl w:val="0FD4B2E4"/>
    <w:lvl w:ilvl="0" w:tplc="28E2EFAC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61A2"/>
    <w:multiLevelType w:val="multilevel"/>
    <w:tmpl w:val="0FD4B2E4"/>
    <w:lvl w:ilvl="0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073B"/>
    <w:multiLevelType w:val="hybridMultilevel"/>
    <w:tmpl w:val="1754681E"/>
    <w:lvl w:ilvl="0" w:tplc="3028DF4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415676"/>
    <w:multiLevelType w:val="hybridMultilevel"/>
    <w:tmpl w:val="5210BCF6"/>
    <w:lvl w:ilvl="0" w:tplc="28E2EFAC">
      <w:numFmt w:val="bullet"/>
      <w:lvlText w:val=""/>
      <w:lvlJc w:val="left"/>
      <w:pPr>
        <w:tabs>
          <w:tab w:val="num" w:pos="3316"/>
        </w:tabs>
        <w:ind w:left="33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6F5667B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2176883"/>
    <w:multiLevelType w:val="hybridMultilevel"/>
    <w:tmpl w:val="6E1A3C30"/>
    <w:lvl w:ilvl="0" w:tplc="96F483B0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D2754"/>
    <w:multiLevelType w:val="hybridMultilevel"/>
    <w:tmpl w:val="A1FCADCA"/>
    <w:lvl w:ilvl="0" w:tplc="3028DF40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75452CDA"/>
    <w:multiLevelType w:val="hybridMultilevel"/>
    <w:tmpl w:val="5FB28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90D62"/>
    <w:multiLevelType w:val="hybridMultilevel"/>
    <w:tmpl w:val="6F9E8CCA"/>
    <w:lvl w:ilvl="0" w:tplc="96F483B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39"/>
    <w:rsid w:val="0002288B"/>
    <w:rsid w:val="000266C9"/>
    <w:rsid w:val="00031CCB"/>
    <w:rsid w:val="000375BE"/>
    <w:rsid w:val="00040DC7"/>
    <w:rsid w:val="000536C2"/>
    <w:rsid w:val="00084D1D"/>
    <w:rsid w:val="000901A3"/>
    <w:rsid w:val="000A4139"/>
    <w:rsid w:val="000A436F"/>
    <w:rsid w:val="000A6441"/>
    <w:rsid w:val="00100F8A"/>
    <w:rsid w:val="00164A0C"/>
    <w:rsid w:val="00192C78"/>
    <w:rsid w:val="001C75F0"/>
    <w:rsid w:val="001F649D"/>
    <w:rsid w:val="001F7F2A"/>
    <w:rsid w:val="00231325"/>
    <w:rsid w:val="00257FFC"/>
    <w:rsid w:val="00292334"/>
    <w:rsid w:val="002C0CA8"/>
    <w:rsid w:val="002F1F9F"/>
    <w:rsid w:val="002F5CCA"/>
    <w:rsid w:val="003033CA"/>
    <w:rsid w:val="00316736"/>
    <w:rsid w:val="00326DB9"/>
    <w:rsid w:val="00327E72"/>
    <w:rsid w:val="00346B9F"/>
    <w:rsid w:val="003649F0"/>
    <w:rsid w:val="003750FD"/>
    <w:rsid w:val="00390BBC"/>
    <w:rsid w:val="003A4D50"/>
    <w:rsid w:val="003B10C2"/>
    <w:rsid w:val="003F151C"/>
    <w:rsid w:val="003F5D78"/>
    <w:rsid w:val="003F61AE"/>
    <w:rsid w:val="00424FDD"/>
    <w:rsid w:val="0047281F"/>
    <w:rsid w:val="00491B59"/>
    <w:rsid w:val="004B67B5"/>
    <w:rsid w:val="004C14D7"/>
    <w:rsid w:val="004E12CA"/>
    <w:rsid w:val="004E33AF"/>
    <w:rsid w:val="004F7575"/>
    <w:rsid w:val="005346ED"/>
    <w:rsid w:val="0054333E"/>
    <w:rsid w:val="005B55B8"/>
    <w:rsid w:val="005C0556"/>
    <w:rsid w:val="005C2B1C"/>
    <w:rsid w:val="005D4C08"/>
    <w:rsid w:val="006127D9"/>
    <w:rsid w:val="00624FF9"/>
    <w:rsid w:val="00675526"/>
    <w:rsid w:val="00696C00"/>
    <w:rsid w:val="006C6ADB"/>
    <w:rsid w:val="0070522B"/>
    <w:rsid w:val="00710DDA"/>
    <w:rsid w:val="0072017A"/>
    <w:rsid w:val="00722064"/>
    <w:rsid w:val="00734244"/>
    <w:rsid w:val="00744286"/>
    <w:rsid w:val="007468AD"/>
    <w:rsid w:val="007617C3"/>
    <w:rsid w:val="00791F58"/>
    <w:rsid w:val="00795547"/>
    <w:rsid w:val="007D7417"/>
    <w:rsid w:val="007D7F3C"/>
    <w:rsid w:val="007F1C7F"/>
    <w:rsid w:val="00883B09"/>
    <w:rsid w:val="008B76AD"/>
    <w:rsid w:val="008C2E20"/>
    <w:rsid w:val="008E4091"/>
    <w:rsid w:val="00942782"/>
    <w:rsid w:val="0094586D"/>
    <w:rsid w:val="0097447F"/>
    <w:rsid w:val="0098241E"/>
    <w:rsid w:val="009C21D9"/>
    <w:rsid w:val="009D5318"/>
    <w:rsid w:val="009F5672"/>
    <w:rsid w:val="00A70C46"/>
    <w:rsid w:val="00A8032B"/>
    <w:rsid w:val="00A90D7C"/>
    <w:rsid w:val="00AB2DAB"/>
    <w:rsid w:val="00AB6435"/>
    <w:rsid w:val="00B27F18"/>
    <w:rsid w:val="00B40D98"/>
    <w:rsid w:val="00B435A7"/>
    <w:rsid w:val="00B82F3D"/>
    <w:rsid w:val="00B96652"/>
    <w:rsid w:val="00BC38B1"/>
    <w:rsid w:val="00BE4F7F"/>
    <w:rsid w:val="00BE5BF5"/>
    <w:rsid w:val="00BE7DFE"/>
    <w:rsid w:val="00C60E20"/>
    <w:rsid w:val="00C6438D"/>
    <w:rsid w:val="00C72E1C"/>
    <w:rsid w:val="00C81110"/>
    <w:rsid w:val="00C84872"/>
    <w:rsid w:val="00C96365"/>
    <w:rsid w:val="00CA28F5"/>
    <w:rsid w:val="00CB3F8D"/>
    <w:rsid w:val="00CD3DFF"/>
    <w:rsid w:val="00CD4247"/>
    <w:rsid w:val="00CD456A"/>
    <w:rsid w:val="00CE1158"/>
    <w:rsid w:val="00D129F7"/>
    <w:rsid w:val="00D17265"/>
    <w:rsid w:val="00D62018"/>
    <w:rsid w:val="00D75D14"/>
    <w:rsid w:val="00D828FB"/>
    <w:rsid w:val="00D91E3A"/>
    <w:rsid w:val="00D967B3"/>
    <w:rsid w:val="00DB02D9"/>
    <w:rsid w:val="00DD55E3"/>
    <w:rsid w:val="00E05C1F"/>
    <w:rsid w:val="00E45FB5"/>
    <w:rsid w:val="00E538F5"/>
    <w:rsid w:val="00E61118"/>
    <w:rsid w:val="00E709C8"/>
    <w:rsid w:val="00E86EDE"/>
    <w:rsid w:val="00E92DC8"/>
    <w:rsid w:val="00EA061E"/>
    <w:rsid w:val="00EA1205"/>
    <w:rsid w:val="00EB2C8C"/>
    <w:rsid w:val="00EE3432"/>
    <w:rsid w:val="00EF7B5F"/>
    <w:rsid w:val="00F04A0D"/>
    <w:rsid w:val="00F22416"/>
    <w:rsid w:val="00F637BD"/>
    <w:rsid w:val="00F84855"/>
    <w:rsid w:val="00FA312C"/>
    <w:rsid w:val="00FA5B7E"/>
    <w:rsid w:val="00FB0162"/>
    <w:rsid w:val="00FB2BD2"/>
    <w:rsid w:val="00FC5159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3242BB"/>
  <w15:chartTrackingRefBased/>
  <w15:docId w15:val="{69880F9E-6441-4606-9E8D-AE4516F6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24FF9"/>
    <w:rPr>
      <w:color w:val="0000FF"/>
      <w:u w:val="single"/>
    </w:rPr>
  </w:style>
  <w:style w:type="paragraph" w:styleId="Titolo">
    <w:name w:val="Title"/>
    <w:basedOn w:val="Normale"/>
    <w:qFormat/>
    <w:rsid w:val="00624FF9"/>
    <w:pPr>
      <w:jc w:val="center"/>
    </w:pPr>
    <w:rPr>
      <w:b/>
      <w:sz w:val="40"/>
    </w:rPr>
  </w:style>
  <w:style w:type="paragraph" w:styleId="Sottotitolo">
    <w:name w:val="Subtitle"/>
    <w:basedOn w:val="Normale"/>
    <w:qFormat/>
    <w:rsid w:val="00624FF9"/>
    <w:pPr>
      <w:jc w:val="center"/>
    </w:pPr>
    <w:rPr>
      <w:sz w:val="40"/>
    </w:rPr>
  </w:style>
  <w:style w:type="paragraph" w:styleId="Testofumetto">
    <w:name w:val="Balloon Text"/>
    <w:basedOn w:val="Normale"/>
    <w:semiHidden/>
    <w:rsid w:val="00D129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41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A41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ale@comunediollast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e_sociale\Desktop\CARTA%20INTESTATA\FOGLIO%20INTES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</Template>
  <TotalTime>52</TotalTime>
  <Pages>2</Pages>
  <Words>382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3377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mailto:sociale@comunediollastra.it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assistente_sociale</dc:creator>
  <cp:keywords/>
  <cp:lastModifiedBy>assistente_sociale</cp:lastModifiedBy>
  <cp:revision>10</cp:revision>
  <cp:lastPrinted>2022-07-11T14:45:00Z</cp:lastPrinted>
  <dcterms:created xsi:type="dcterms:W3CDTF">2022-07-11T14:43:00Z</dcterms:created>
  <dcterms:modified xsi:type="dcterms:W3CDTF">2026-06-30T07:45:00Z</dcterms:modified>
</cp:coreProperties>
</file>