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1FE5" w14:textId="77777777" w:rsidR="001248C5" w:rsidRDefault="001248C5" w:rsidP="00BE7B21">
      <w:pPr>
        <w:jc w:val="center"/>
        <w:rPr>
          <w:rFonts w:ascii="Book Antiqua" w:hAnsi="Book Antiqua" w:cs="Tahoma"/>
          <w:b/>
          <w:sz w:val="22"/>
          <w:szCs w:val="22"/>
        </w:rPr>
      </w:pPr>
    </w:p>
    <w:p w14:paraId="19735DEF" w14:textId="0335D0F7" w:rsidR="005C4B04" w:rsidRDefault="005C4B04" w:rsidP="005C4B04">
      <w:pPr>
        <w:rPr>
          <w:b/>
          <w:sz w:val="24"/>
          <w:szCs w:val="24"/>
        </w:rPr>
      </w:pPr>
      <w:r>
        <w:rPr>
          <w:rFonts w:ascii="Book Antiqua" w:hAnsi="Book Antiqua" w:cs="Tahoma"/>
          <w:b/>
          <w:sz w:val="22"/>
          <w:szCs w:val="22"/>
        </w:rPr>
        <w:t>(I</w:t>
      </w:r>
      <w:r w:rsidR="00E077B5">
        <w:rPr>
          <w:rFonts w:ascii="Book Antiqua" w:hAnsi="Book Antiqua" w:cs="Tahoma"/>
          <w:b/>
          <w:sz w:val="22"/>
          <w:szCs w:val="22"/>
        </w:rPr>
        <w:t>l presente modulo può essere consegnato anche a mano al</w:t>
      </w:r>
      <w:r w:rsidR="002411DA">
        <w:rPr>
          <w:rFonts w:ascii="Book Antiqua" w:hAnsi="Book Antiqua" w:cs="Tahoma"/>
          <w:b/>
          <w:sz w:val="22"/>
          <w:szCs w:val="22"/>
        </w:rPr>
        <w:t>l’Ufficio</w:t>
      </w:r>
      <w:r w:rsidR="00E077B5">
        <w:rPr>
          <w:rFonts w:ascii="Book Antiqua" w:hAnsi="Book Antiqua" w:cs="Tahoma"/>
          <w:b/>
          <w:sz w:val="22"/>
          <w:szCs w:val="22"/>
        </w:rPr>
        <w:t xml:space="preserve"> </w:t>
      </w:r>
      <w:r w:rsidR="002411DA">
        <w:rPr>
          <w:rFonts w:ascii="Book Antiqua" w:hAnsi="Book Antiqua" w:cs="Tahoma"/>
          <w:b/>
          <w:sz w:val="22"/>
          <w:szCs w:val="22"/>
        </w:rPr>
        <w:t>P</w:t>
      </w:r>
      <w:r w:rsidR="00E077B5">
        <w:rPr>
          <w:rFonts w:ascii="Book Antiqua" w:hAnsi="Book Antiqua" w:cs="Tahoma"/>
          <w:b/>
          <w:sz w:val="22"/>
          <w:szCs w:val="22"/>
        </w:rPr>
        <w:t>rotocollo</w:t>
      </w:r>
      <w:r w:rsidR="001F0CE6">
        <w:rPr>
          <w:rFonts w:ascii="Book Antiqua" w:hAnsi="Book Antiqua" w:cs="Tahoma"/>
          <w:b/>
          <w:sz w:val="22"/>
          <w:szCs w:val="22"/>
        </w:rPr>
        <w:t>)</w:t>
      </w:r>
      <w:r w:rsidR="001C1436">
        <w:rPr>
          <w:rFonts w:ascii="Book Antiqua" w:hAnsi="Book Antiqua" w:cs="Tahoma"/>
          <w:b/>
          <w:sz w:val="22"/>
          <w:szCs w:val="22"/>
        </w:rPr>
        <w:tab/>
      </w:r>
      <w:r w:rsidR="001F42E1">
        <w:rPr>
          <w:b/>
          <w:sz w:val="24"/>
          <w:szCs w:val="24"/>
        </w:rPr>
        <w:tab/>
      </w:r>
      <w:r w:rsidR="001F42E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</w:p>
    <w:p w14:paraId="6DD275CF" w14:textId="77777777" w:rsidR="006203E0" w:rsidRDefault="006203E0" w:rsidP="005C4B04">
      <w:pPr>
        <w:jc w:val="right"/>
        <w:rPr>
          <w:b/>
          <w:sz w:val="24"/>
          <w:szCs w:val="24"/>
        </w:rPr>
      </w:pPr>
    </w:p>
    <w:p w14:paraId="1E69693D" w14:textId="1010C140" w:rsidR="001645FD" w:rsidRDefault="00A17F4D" w:rsidP="005C4B04">
      <w:pPr>
        <w:jc w:val="right"/>
        <w:rPr>
          <w:b/>
          <w:sz w:val="24"/>
          <w:szCs w:val="24"/>
        </w:rPr>
      </w:pPr>
      <w:r w:rsidRPr="009A67B4">
        <w:rPr>
          <w:b/>
          <w:sz w:val="24"/>
          <w:szCs w:val="24"/>
        </w:rPr>
        <w:t>COMUNE DI ARBOREA</w:t>
      </w:r>
    </w:p>
    <w:p w14:paraId="4CF702DB" w14:textId="77777777" w:rsidR="00A17F4D" w:rsidRPr="009A67B4" w:rsidRDefault="002D2CD0" w:rsidP="00A17F4D">
      <w:pPr>
        <w:jc w:val="both"/>
        <w:rPr>
          <w:b/>
          <w:sz w:val="24"/>
          <w:szCs w:val="24"/>
        </w:rPr>
      </w:pPr>
      <w:r w:rsidRPr="009A67B4">
        <w:rPr>
          <w:b/>
          <w:sz w:val="24"/>
          <w:szCs w:val="24"/>
        </w:rPr>
        <w:tab/>
      </w:r>
    </w:p>
    <w:p w14:paraId="3B356027" w14:textId="7913FABE" w:rsidR="001248C5" w:rsidRDefault="002D2CD0" w:rsidP="007361CA">
      <w:pPr>
        <w:jc w:val="right"/>
        <w:rPr>
          <w:b/>
          <w:sz w:val="24"/>
          <w:szCs w:val="24"/>
        </w:rPr>
      </w:pPr>
      <w:r w:rsidRPr="009A67B4">
        <w:rPr>
          <w:b/>
          <w:sz w:val="24"/>
          <w:szCs w:val="24"/>
        </w:rPr>
        <w:tab/>
      </w:r>
      <w:r w:rsidRPr="009A67B4">
        <w:rPr>
          <w:b/>
          <w:sz w:val="24"/>
          <w:szCs w:val="24"/>
        </w:rPr>
        <w:tab/>
      </w:r>
      <w:r w:rsidRPr="009A67B4">
        <w:rPr>
          <w:b/>
          <w:sz w:val="24"/>
          <w:szCs w:val="24"/>
        </w:rPr>
        <w:tab/>
      </w:r>
      <w:r w:rsidRPr="009A67B4">
        <w:rPr>
          <w:b/>
          <w:sz w:val="24"/>
          <w:szCs w:val="24"/>
        </w:rPr>
        <w:tab/>
      </w:r>
      <w:r w:rsidRPr="009A67B4">
        <w:rPr>
          <w:b/>
          <w:sz w:val="24"/>
          <w:szCs w:val="24"/>
        </w:rPr>
        <w:tab/>
      </w:r>
      <w:r w:rsidRPr="009A67B4">
        <w:rPr>
          <w:b/>
          <w:sz w:val="24"/>
          <w:szCs w:val="24"/>
        </w:rPr>
        <w:tab/>
      </w:r>
      <w:r w:rsidRPr="009A67B4">
        <w:rPr>
          <w:b/>
          <w:sz w:val="24"/>
          <w:szCs w:val="24"/>
        </w:rPr>
        <w:tab/>
      </w:r>
      <w:r w:rsidR="00A17F4D" w:rsidRPr="009A67B4">
        <w:rPr>
          <w:b/>
          <w:sz w:val="24"/>
          <w:szCs w:val="24"/>
        </w:rPr>
        <w:t xml:space="preserve">               Viale Omodeo n. 5 – 09092</w:t>
      </w:r>
    </w:p>
    <w:p w14:paraId="0E874D07" w14:textId="77777777" w:rsidR="00E077B5" w:rsidRDefault="00E077B5" w:rsidP="007361CA">
      <w:pPr>
        <w:jc w:val="right"/>
        <w:rPr>
          <w:b/>
          <w:sz w:val="24"/>
          <w:szCs w:val="24"/>
        </w:rPr>
      </w:pPr>
    </w:p>
    <w:p w14:paraId="73AA9C76" w14:textId="0CECF231" w:rsidR="00E077B5" w:rsidRDefault="002411DA" w:rsidP="007361CA">
      <w:pPr>
        <w:jc w:val="right"/>
        <w:rPr>
          <w:b/>
          <w:sz w:val="24"/>
          <w:szCs w:val="24"/>
        </w:rPr>
      </w:pPr>
      <w:hyperlink r:id="rId5" w:history="1">
        <w:r w:rsidR="00E077B5" w:rsidRPr="001F137D">
          <w:rPr>
            <w:rStyle w:val="Collegamentoipertestuale"/>
            <w:b/>
            <w:sz w:val="24"/>
            <w:szCs w:val="24"/>
          </w:rPr>
          <w:t>protocollo@comunearborea.it</w:t>
        </w:r>
      </w:hyperlink>
    </w:p>
    <w:p w14:paraId="2C794A30" w14:textId="77777777" w:rsidR="00E077B5" w:rsidRPr="009A67B4" w:rsidRDefault="00E077B5" w:rsidP="007361CA">
      <w:pPr>
        <w:jc w:val="right"/>
        <w:rPr>
          <w:b/>
          <w:sz w:val="24"/>
          <w:szCs w:val="24"/>
        </w:rPr>
      </w:pPr>
    </w:p>
    <w:p w14:paraId="09B694C8" w14:textId="25021E38" w:rsidR="00A17F4D" w:rsidRDefault="002411DA" w:rsidP="007361CA">
      <w:pPr>
        <w:jc w:val="right"/>
        <w:rPr>
          <w:b/>
          <w:sz w:val="24"/>
          <w:szCs w:val="24"/>
        </w:rPr>
      </w:pPr>
      <w:hyperlink r:id="rId6" w:history="1">
        <w:r w:rsidR="007361CA" w:rsidRPr="005926B3">
          <w:rPr>
            <w:rStyle w:val="Collegamentoipertestuale"/>
            <w:b/>
            <w:sz w:val="24"/>
            <w:szCs w:val="24"/>
          </w:rPr>
          <w:t>protocollo@pec.comunearborea.it</w:t>
        </w:r>
      </w:hyperlink>
    </w:p>
    <w:p w14:paraId="08A99F8D" w14:textId="77777777" w:rsidR="007361CA" w:rsidRDefault="007361CA" w:rsidP="001C1436">
      <w:pPr>
        <w:rPr>
          <w:b/>
          <w:sz w:val="24"/>
          <w:szCs w:val="24"/>
        </w:rPr>
      </w:pPr>
    </w:p>
    <w:p w14:paraId="3C2546F4" w14:textId="77777777" w:rsidR="005367CF" w:rsidRDefault="005367CF" w:rsidP="002D2CD0">
      <w:pPr>
        <w:rPr>
          <w:b/>
          <w:sz w:val="22"/>
          <w:szCs w:val="22"/>
        </w:rPr>
      </w:pPr>
    </w:p>
    <w:p w14:paraId="29A3F866" w14:textId="3767BA37" w:rsidR="00BE7B21" w:rsidRPr="001F42E1" w:rsidRDefault="002D2CD0" w:rsidP="002D2CD0">
      <w:pPr>
        <w:rPr>
          <w:b/>
          <w:sz w:val="22"/>
          <w:szCs w:val="22"/>
        </w:rPr>
      </w:pPr>
      <w:r w:rsidRPr="001F42E1">
        <w:rPr>
          <w:b/>
          <w:sz w:val="22"/>
          <w:szCs w:val="22"/>
        </w:rPr>
        <w:t xml:space="preserve">OGGETTO: </w:t>
      </w:r>
      <w:r w:rsidR="007361CA" w:rsidRPr="001F42E1">
        <w:rPr>
          <w:b/>
          <w:sz w:val="22"/>
          <w:szCs w:val="22"/>
        </w:rPr>
        <w:t>I</w:t>
      </w:r>
      <w:r w:rsidR="00DF0381" w:rsidRPr="001F42E1">
        <w:rPr>
          <w:b/>
          <w:sz w:val="22"/>
          <w:szCs w:val="22"/>
        </w:rPr>
        <w:t>SCR</w:t>
      </w:r>
      <w:r w:rsidR="00750BEF" w:rsidRPr="001F42E1">
        <w:rPr>
          <w:b/>
          <w:sz w:val="22"/>
          <w:szCs w:val="22"/>
        </w:rPr>
        <w:t>I</w:t>
      </w:r>
      <w:r w:rsidR="006243A7">
        <w:rPr>
          <w:b/>
          <w:sz w:val="22"/>
          <w:szCs w:val="22"/>
        </w:rPr>
        <w:t>ZIONE PER LE ATTIVITA’</w:t>
      </w:r>
      <w:r w:rsidR="005C4B04">
        <w:rPr>
          <w:b/>
          <w:sz w:val="22"/>
          <w:szCs w:val="22"/>
        </w:rPr>
        <w:t xml:space="preserve"> DI ANIMAZIONE ESTIVA</w:t>
      </w:r>
      <w:r w:rsidR="006243A7">
        <w:rPr>
          <w:b/>
          <w:sz w:val="22"/>
          <w:szCs w:val="22"/>
        </w:rPr>
        <w:t xml:space="preserve"> </w:t>
      </w:r>
      <w:r w:rsidR="00753DD0" w:rsidRPr="001F42E1">
        <w:rPr>
          <w:b/>
          <w:sz w:val="22"/>
          <w:szCs w:val="22"/>
        </w:rPr>
        <w:t>ANNO 20</w:t>
      </w:r>
      <w:r w:rsidR="00E54AD5" w:rsidRPr="001F42E1">
        <w:rPr>
          <w:b/>
          <w:sz w:val="22"/>
          <w:szCs w:val="22"/>
        </w:rPr>
        <w:t>2</w:t>
      </w:r>
      <w:r w:rsidR="006243A7">
        <w:rPr>
          <w:b/>
          <w:sz w:val="22"/>
          <w:szCs w:val="22"/>
        </w:rPr>
        <w:t>6</w:t>
      </w:r>
      <w:r w:rsidR="00DF0381" w:rsidRPr="001F42E1">
        <w:rPr>
          <w:b/>
          <w:sz w:val="22"/>
          <w:szCs w:val="22"/>
        </w:rPr>
        <w:t>.</w:t>
      </w:r>
      <w:r w:rsidR="00381B0C">
        <w:rPr>
          <w:b/>
          <w:sz w:val="22"/>
          <w:szCs w:val="22"/>
        </w:rPr>
        <w:t xml:space="preserve"> </w:t>
      </w:r>
      <w:r w:rsidR="00381B0C" w:rsidRPr="0077703C">
        <w:rPr>
          <w:b/>
          <w:color w:val="FF0000"/>
          <w:sz w:val="22"/>
          <w:szCs w:val="22"/>
        </w:rPr>
        <w:t>PROGETTO ACQUA PARK</w:t>
      </w:r>
      <w:r w:rsidR="00381B0C">
        <w:rPr>
          <w:b/>
          <w:sz w:val="22"/>
          <w:szCs w:val="22"/>
        </w:rPr>
        <w:t xml:space="preserve"> (9/10</w:t>
      </w:r>
      <w:r w:rsidR="00B30039">
        <w:rPr>
          <w:b/>
          <w:sz w:val="22"/>
          <w:szCs w:val="22"/>
        </w:rPr>
        <w:t xml:space="preserve"> LUGLIO -15/16 LUGLIO – 26/27 AGOSTO) PRESSO I CAMPETTI EX GIL.</w:t>
      </w:r>
    </w:p>
    <w:p w14:paraId="127D3D25" w14:textId="77777777" w:rsidR="001248C5" w:rsidRPr="00750BEF" w:rsidRDefault="001248C5" w:rsidP="00D903D7">
      <w:pPr>
        <w:rPr>
          <w:b/>
          <w:color w:val="70AD47" w:themeColor="accent6"/>
          <w:sz w:val="24"/>
          <w:szCs w:val="24"/>
        </w:rPr>
      </w:pPr>
    </w:p>
    <w:p w14:paraId="4AFFCA00" w14:textId="77777777" w:rsidR="005367CF" w:rsidRDefault="00BE7B21" w:rsidP="001248C5">
      <w:pPr>
        <w:spacing w:line="360" w:lineRule="auto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I</w:t>
      </w:r>
      <w:r w:rsidR="00FB0361" w:rsidRPr="009A67B4">
        <w:rPr>
          <w:sz w:val="24"/>
          <w:szCs w:val="24"/>
        </w:rPr>
        <w:t xml:space="preserve"> sottoscritt</w:t>
      </w:r>
      <w:r w:rsidR="007E7F24">
        <w:rPr>
          <w:sz w:val="24"/>
          <w:szCs w:val="24"/>
        </w:rPr>
        <w:t>i</w:t>
      </w:r>
      <w:r w:rsidR="002B3F2B">
        <w:rPr>
          <w:sz w:val="24"/>
          <w:szCs w:val="24"/>
        </w:rPr>
        <w:t>:</w:t>
      </w:r>
    </w:p>
    <w:p w14:paraId="5D0F05B1" w14:textId="1A0A86D4" w:rsidR="005367CF" w:rsidRDefault="00BE7B21" w:rsidP="001248C5">
      <w:pPr>
        <w:spacing w:line="360" w:lineRule="auto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_____</w:t>
      </w:r>
      <w:r w:rsidR="001248C5" w:rsidRPr="009A67B4">
        <w:rPr>
          <w:sz w:val="24"/>
          <w:szCs w:val="24"/>
        </w:rPr>
        <w:t>____</w:t>
      </w:r>
      <w:r w:rsidR="00353C79">
        <w:rPr>
          <w:sz w:val="24"/>
          <w:szCs w:val="24"/>
        </w:rPr>
        <w:t>_______________________</w:t>
      </w:r>
      <w:r w:rsidR="007E7F24">
        <w:rPr>
          <w:sz w:val="24"/>
          <w:szCs w:val="24"/>
        </w:rPr>
        <w:t xml:space="preserve"> (</w:t>
      </w:r>
      <w:r w:rsidR="007E7F24" w:rsidRPr="002B3F2B">
        <w:rPr>
          <w:b/>
          <w:sz w:val="24"/>
          <w:szCs w:val="24"/>
        </w:rPr>
        <w:t>padre</w:t>
      </w:r>
      <w:r w:rsidR="007E7F24">
        <w:rPr>
          <w:sz w:val="24"/>
          <w:szCs w:val="24"/>
        </w:rPr>
        <w:t>)</w:t>
      </w:r>
      <w:r w:rsidR="00353C79">
        <w:rPr>
          <w:sz w:val="24"/>
          <w:szCs w:val="24"/>
        </w:rPr>
        <w:t>,</w:t>
      </w:r>
      <w:r w:rsidR="007E7F24">
        <w:rPr>
          <w:sz w:val="24"/>
          <w:szCs w:val="24"/>
        </w:rPr>
        <w:t xml:space="preserve"> nato a _______________</w:t>
      </w:r>
      <w:r w:rsidR="005367CF">
        <w:rPr>
          <w:sz w:val="24"/>
          <w:szCs w:val="24"/>
        </w:rPr>
        <w:t>__</w:t>
      </w:r>
      <w:r w:rsidR="007E7F24">
        <w:rPr>
          <w:sz w:val="24"/>
          <w:szCs w:val="24"/>
        </w:rPr>
        <w:t xml:space="preserve">il _______________________ </w:t>
      </w:r>
    </w:p>
    <w:p w14:paraId="76D853C3" w14:textId="1B0B8800" w:rsidR="005367CF" w:rsidRDefault="007E7F24" w:rsidP="001248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645CCD">
        <w:rPr>
          <w:sz w:val="24"/>
          <w:szCs w:val="24"/>
        </w:rPr>
        <w:t>___</w:t>
      </w:r>
      <w:r w:rsidR="005367CF">
        <w:rPr>
          <w:sz w:val="24"/>
          <w:szCs w:val="24"/>
        </w:rPr>
        <w:t>_______</w:t>
      </w:r>
      <w:r>
        <w:rPr>
          <w:sz w:val="24"/>
          <w:szCs w:val="24"/>
        </w:rPr>
        <w:t xml:space="preserve"> (</w:t>
      </w:r>
      <w:r w:rsidRPr="002B3F2B">
        <w:rPr>
          <w:b/>
          <w:sz w:val="24"/>
          <w:szCs w:val="24"/>
        </w:rPr>
        <w:t>madre</w:t>
      </w:r>
      <w:r>
        <w:rPr>
          <w:sz w:val="24"/>
          <w:szCs w:val="24"/>
        </w:rPr>
        <w:t>) nata a ______________</w:t>
      </w:r>
      <w:r w:rsidR="005367CF">
        <w:rPr>
          <w:sz w:val="24"/>
          <w:szCs w:val="24"/>
        </w:rPr>
        <w:t>________</w:t>
      </w:r>
      <w:r>
        <w:rPr>
          <w:sz w:val="24"/>
          <w:szCs w:val="24"/>
        </w:rPr>
        <w:t xml:space="preserve"> il _________________</w:t>
      </w:r>
      <w:r w:rsidR="005367CF">
        <w:rPr>
          <w:sz w:val="24"/>
          <w:szCs w:val="24"/>
        </w:rPr>
        <w:t>__</w:t>
      </w:r>
      <w:r w:rsidR="00645CCD">
        <w:rPr>
          <w:sz w:val="24"/>
          <w:szCs w:val="24"/>
        </w:rPr>
        <w:t xml:space="preserve">, </w:t>
      </w:r>
    </w:p>
    <w:p w14:paraId="0CEB7925" w14:textId="237300EC" w:rsidR="005367CF" w:rsidRDefault="00645CCD" w:rsidP="001248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________________________</w:t>
      </w:r>
      <w:r w:rsidR="007E7F24">
        <w:rPr>
          <w:sz w:val="24"/>
          <w:szCs w:val="24"/>
        </w:rPr>
        <w:t xml:space="preserve"> (tutore o altro specificar</w:t>
      </w:r>
      <w:r w:rsidR="00381B0C">
        <w:rPr>
          <w:sz w:val="24"/>
          <w:szCs w:val="24"/>
        </w:rPr>
        <w:t xml:space="preserve">e______________) </w:t>
      </w:r>
      <w:proofErr w:type="spellStart"/>
      <w:r w:rsidR="00353C79">
        <w:rPr>
          <w:sz w:val="24"/>
          <w:szCs w:val="24"/>
        </w:rPr>
        <w:t>nat</w:t>
      </w:r>
      <w:proofErr w:type="spellEnd"/>
      <w:r w:rsidR="00353C79">
        <w:rPr>
          <w:sz w:val="24"/>
          <w:szCs w:val="24"/>
        </w:rPr>
        <w:t>_ a ________________ il _______________</w:t>
      </w:r>
      <w:r w:rsidR="00BE7B21" w:rsidRPr="009A67B4">
        <w:rPr>
          <w:sz w:val="24"/>
          <w:szCs w:val="24"/>
        </w:rPr>
        <w:t xml:space="preserve"> </w:t>
      </w:r>
    </w:p>
    <w:p w14:paraId="344F4BBA" w14:textId="77777777" w:rsidR="005367CF" w:rsidRDefault="005367CF" w:rsidP="001248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</w:t>
      </w:r>
      <w:r w:rsidR="002B3F2B">
        <w:rPr>
          <w:sz w:val="24"/>
          <w:szCs w:val="24"/>
        </w:rPr>
        <w:t xml:space="preserve">mail </w:t>
      </w:r>
      <w:r w:rsidR="001F42E1">
        <w:rPr>
          <w:sz w:val="24"/>
          <w:szCs w:val="24"/>
        </w:rPr>
        <w:t xml:space="preserve">(Obbligatoria per eventuali comunicazioni): </w:t>
      </w:r>
      <w:r w:rsidR="002B3F2B">
        <w:rPr>
          <w:sz w:val="24"/>
          <w:szCs w:val="24"/>
        </w:rPr>
        <w:t>_______________________</w:t>
      </w:r>
      <w:r w:rsidR="001F42E1">
        <w:rPr>
          <w:sz w:val="24"/>
          <w:szCs w:val="24"/>
        </w:rPr>
        <w:t>_____</w:t>
      </w:r>
      <w:r w:rsidR="002B3F2B">
        <w:rPr>
          <w:sz w:val="24"/>
          <w:szCs w:val="24"/>
        </w:rPr>
        <w:t xml:space="preserve"> </w:t>
      </w:r>
    </w:p>
    <w:p w14:paraId="29E422A7" w14:textId="1775C601" w:rsidR="002B3F2B" w:rsidRDefault="002B3F2B" w:rsidP="001248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nr. Telefonico</w:t>
      </w:r>
      <w:r w:rsidR="001F42E1">
        <w:rPr>
          <w:sz w:val="24"/>
          <w:szCs w:val="24"/>
        </w:rPr>
        <w:t xml:space="preserve"> di entrambi i genitori: </w:t>
      </w:r>
      <w:r>
        <w:rPr>
          <w:sz w:val="24"/>
          <w:szCs w:val="24"/>
        </w:rPr>
        <w:t>______________</w:t>
      </w:r>
      <w:r w:rsidR="001F42E1">
        <w:rPr>
          <w:sz w:val="24"/>
          <w:szCs w:val="24"/>
        </w:rPr>
        <w:t>_</w:t>
      </w:r>
      <w:r w:rsidR="00381B0C">
        <w:rPr>
          <w:sz w:val="24"/>
          <w:szCs w:val="24"/>
        </w:rPr>
        <w:t xml:space="preserve">______ _________________________ </w:t>
      </w:r>
      <w:r w:rsidR="001F42E1">
        <w:rPr>
          <w:sz w:val="24"/>
          <w:szCs w:val="24"/>
        </w:rPr>
        <w:t>(obbligatori per comunicazioni)</w:t>
      </w:r>
    </w:p>
    <w:p w14:paraId="448F7397" w14:textId="4E524870" w:rsidR="002B3F2B" w:rsidRPr="001F42E1" w:rsidRDefault="00BE7B21" w:rsidP="002B3F2B">
      <w:pPr>
        <w:spacing w:line="360" w:lineRule="auto"/>
        <w:jc w:val="center"/>
        <w:rPr>
          <w:b/>
          <w:sz w:val="24"/>
          <w:szCs w:val="24"/>
        </w:rPr>
      </w:pPr>
      <w:r w:rsidRPr="001F42E1">
        <w:rPr>
          <w:b/>
          <w:sz w:val="24"/>
          <w:szCs w:val="24"/>
        </w:rPr>
        <w:t>genitor</w:t>
      </w:r>
      <w:r w:rsidR="00645CCD" w:rsidRPr="001F42E1">
        <w:rPr>
          <w:b/>
          <w:sz w:val="24"/>
          <w:szCs w:val="24"/>
        </w:rPr>
        <w:t>i/tutore</w:t>
      </w:r>
      <w:r w:rsidRPr="001F42E1">
        <w:rPr>
          <w:b/>
          <w:sz w:val="24"/>
          <w:szCs w:val="24"/>
        </w:rPr>
        <w:t xml:space="preserve"> del minore</w:t>
      </w:r>
    </w:p>
    <w:p w14:paraId="0F066CD3" w14:textId="555F7741" w:rsidR="00765215" w:rsidRPr="009A67B4" w:rsidRDefault="002B3F2B" w:rsidP="001248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e COGNOME </w:t>
      </w:r>
      <w:r w:rsidR="00BE7B21" w:rsidRPr="009A67B4">
        <w:rPr>
          <w:sz w:val="24"/>
          <w:szCs w:val="24"/>
        </w:rPr>
        <w:t>________________________</w:t>
      </w:r>
      <w:r w:rsidR="00FB0361" w:rsidRPr="009A67B4">
        <w:rPr>
          <w:sz w:val="24"/>
          <w:szCs w:val="24"/>
        </w:rPr>
        <w:t>_____________</w:t>
      </w:r>
      <w:r w:rsidR="00BE7B21" w:rsidRPr="009A67B4">
        <w:rPr>
          <w:sz w:val="24"/>
          <w:szCs w:val="24"/>
        </w:rPr>
        <w:t xml:space="preserve"> </w:t>
      </w:r>
      <w:proofErr w:type="spellStart"/>
      <w:r w:rsidR="00BE7B21" w:rsidRPr="009A67B4">
        <w:rPr>
          <w:sz w:val="24"/>
          <w:szCs w:val="24"/>
        </w:rPr>
        <w:t>nat</w:t>
      </w:r>
      <w:proofErr w:type="spellEnd"/>
      <w:r w:rsidR="00BE7B21" w:rsidRPr="009A67B4">
        <w:rPr>
          <w:sz w:val="24"/>
          <w:szCs w:val="24"/>
        </w:rPr>
        <w:t>_</w:t>
      </w:r>
      <w:r w:rsidR="00F8176E">
        <w:rPr>
          <w:sz w:val="24"/>
          <w:szCs w:val="24"/>
        </w:rPr>
        <w:t xml:space="preserve"> </w:t>
      </w:r>
      <w:r w:rsidR="00BE7B21" w:rsidRPr="009A67B4">
        <w:rPr>
          <w:sz w:val="24"/>
          <w:szCs w:val="24"/>
        </w:rPr>
        <w:t>a ____</w:t>
      </w:r>
      <w:r w:rsidR="001248C5" w:rsidRPr="009A67B4">
        <w:rPr>
          <w:sz w:val="24"/>
          <w:szCs w:val="24"/>
        </w:rPr>
        <w:t>______</w:t>
      </w:r>
      <w:r w:rsidR="00BA4490">
        <w:rPr>
          <w:sz w:val="24"/>
          <w:szCs w:val="24"/>
        </w:rPr>
        <w:t>________________ (</w:t>
      </w:r>
      <w:r w:rsidR="00BE7B21" w:rsidRPr="009A67B4">
        <w:rPr>
          <w:sz w:val="24"/>
          <w:szCs w:val="24"/>
        </w:rPr>
        <w:t>____</w:t>
      </w:r>
      <w:r w:rsidR="00BA4490">
        <w:rPr>
          <w:sz w:val="24"/>
          <w:szCs w:val="24"/>
        </w:rPr>
        <w:t>)</w:t>
      </w:r>
      <w:r w:rsidR="00BE7B21" w:rsidRPr="009A67B4">
        <w:rPr>
          <w:sz w:val="24"/>
          <w:szCs w:val="24"/>
        </w:rPr>
        <w:t xml:space="preserve"> il __</w:t>
      </w:r>
      <w:r w:rsidR="001248C5" w:rsidRPr="009A67B4">
        <w:rPr>
          <w:sz w:val="24"/>
          <w:szCs w:val="24"/>
        </w:rPr>
        <w:t>____</w:t>
      </w:r>
      <w:r w:rsidR="00BE7B21" w:rsidRPr="009A67B4">
        <w:rPr>
          <w:sz w:val="24"/>
          <w:szCs w:val="24"/>
        </w:rPr>
        <w:t xml:space="preserve">____________ residente a </w:t>
      </w:r>
      <w:r w:rsidR="00645CCD">
        <w:rPr>
          <w:sz w:val="24"/>
          <w:szCs w:val="24"/>
        </w:rPr>
        <w:t>_________________</w:t>
      </w:r>
      <w:r w:rsidR="00BE7B21" w:rsidRPr="009A67B4">
        <w:rPr>
          <w:sz w:val="24"/>
          <w:szCs w:val="24"/>
        </w:rPr>
        <w:t xml:space="preserve"> in Via</w:t>
      </w:r>
      <w:r w:rsidR="00645CCD">
        <w:rPr>
          <w:sz w:val="24"/>
          <w:szCs w:val="24"/>
        </w:rPr>
        <w:t xml:space="preserve">/Strada </w:t>
      </w:r>
      <w:r w:rsidR="00BE7B21" w:rsidRPr="009A67B4">
        <w:rPr>
          <w:sz w:val="24"/>
          <w:szCs w:val="24"/>
        </w:rPr>
        <w:t>__________________</w:t>
      </w:r>
      <w:r w:rsidR="001248C5" w:rsidRPr="009A67B4">
        <w:rPr>
          <w:sz w:val="24"/>
          <w:szCs w:val="24"/>
        </w:rPr>
        <w:t>____</w:t>
      </w:r>
      <w:r w:rsidR="00BE7B21" w:rsidRPr="009A67B4">
        <w:rPr>
          <w:sz w:val="24"/>
          <w:szCs w:val="24"/>
        </w:rPr>
        <w:t xml:space="preserve">________________ n° ________ </w:t>
      </w:r>
    </w:p>
    <w:p w14:paraId="24BE4466" w14:textId="360D21DE" w:rsidR="00EC3E1C" w:rsidRPr="009A67B4" w:rsidRDefault="00EC3E1C" w:rsidP="001248C5">
      <w:pPr>
        <w:spacing w:line="360" w:lineRule="auto"/>
        <w:jc w:val="center"/>
        <w:rPr>
          <w:b/>
          <w:sz w:val="24"/>
          <w:szCs w:val="24"/>
        </w:rPr>
      </w:pPr>
      <w:r w:rsidRPr="009A67B4">
        <w:rPr>
          <w:b/>
          <w:sz w:val="24"/>
          <w:szCs w:val="24"/>
        </w:rPr>
        <w:t>Chied</w:t>
      </w:r>
      <w:r w:rsidR="007E7F24">
        <w:rPr>
          <w:b/>
          <w:sz w:val="24"/>
          <w:szCs w:val="24"/>
        </w:rPr>
        <w:t>e/Chiedono</w:t>
      </w:r>
      <w:r w:rsidRPr="009A67B4">
        <w:rPr>
          <w:b/>
          <w:sz w:val="24"/>
          <w:szCs w:val="24"/>
        </w:rPr>
        <w:t xml:space="preserve"> </w:t>
      </w:r>
    </w:p>
    <w:p w14:paraId="3B4F5D3E" w14:textId="1EF8D6D5" w:rsidR="00390AD9" w:rsidRPr="009A67B4" w:rsidRDefault="00EC3E1C" w:rsidP="00F8176E">
      <w:pPr>
        <w:widowControl w:val="0"/>
        <w:tabs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76" w:lineRule="auto"/>
        <w:ind w:right="284"/>
        <w:jc w:val="both"/>
        <w:rPr>
          <w:sz w:val="24"/>
          <w:szCs w:val="24"/>
        </w:rPr>
      </w:pPr>
      <w:r w:rsidRPr="005C4B04">
        <w:rPr>
          <w:b/>
          <w:sz w:val="24"/>
          <w:szCs w:val="24"/>
        </w:rPr>
        <w:t xml:space="preserve">di </w:t>
      </w:r>
      <w:r w:rsidR="00390AD9" w:rsidRPr="005C4B04">
        <w:rPr>
          <w:b/>
          <w:sz w:val="24"/>
          <w:szCs w:val="24"/>
        </w:rPr>
        <w:t xml:space="preserve">poter </w:t>
      </w:r>
      <w:r w:rsidRPr="005C4B04">
        <w:rPr>
          <w:b/>
          <w:sz w:val="24"/>
          <w:szCs w:val="24"/>
        </w:rPr>
        <w:t xml:space="preserve">iscrivere </w:t>
      </w:r>
      <w:r w:rsidR="00BE7B21" w:rsidRPr="005C4B04">
        <w:rPr>
          <w:b/>
          <w:sz w:val="24"/>
          <w:szCs w:val="24"/>
        </w:rPr>
        <w:t>il proprio</w:t>
      </w:r>
      <w:r w:rsidR="00CD68B6" w:rsidRPr="005C4B04">
        <w:rPr>
          <w:b/>
          <w:sz w:val="24"/>
          <w:szCs w:val="24"/>
        </w:rPr>
        <w:t>/a</w:t>
      </w:r>
      <w:r w:rsidR="00BE7B21" w:rsidRPr="005C4B04">
        <w:rPr>
          <w:b/>
          <w:sz w:val="24"/>
          <w:szCs w:val="24"/>
        </w:rPr>
        <w:t xml:space="preserve"> figlio</w:t>
      </w:r>
      <w:r w:rsidRPr="005C4B04">
        <w:rPr>
          <w:b/>
          <w:sz w:val="24"/>
          <w:szCs w:val="24"/>
        </w:rPr>
        <w:t xml:space="preserve">/a </w:t>
      </w:r>
      <w:r w:rsidR="00F8176E" w:rsidRPr="005C4B04">
        <w:rPr>
          <w:b/>
          <w:sz w:val="24"/>
          <w:szCs w:val="24"/>
        </w:rPr>
        <w:t xml:space="preserve">alle attività di animazione </w:t>
      </w:r>
      <w:r w:rsidR="0064274E">
        <w:rPr>
          <w:b/>
          <w:sz w:val="24"/>
          <w:szCs w:val="24"/>
        </w:rPr>
        <w:t>estiva</w:t>
      </w:r>
      <w:r w:rsidR="00F8176E" w:rsidRPr="005C4B04">
        <w:rPr>
          <w:b/>
          <w:sz w:val="24"/>
          <w:szCs w:val="24"/>
        </w:rPr>
        <w:t xml:space="preserve"> proposte</w:t>
      </w:r>
      <w:r w:rsidR="00037759" w:rsidRPr="005C4B04">
        <w:rPr>
          <w:b/>
          <w:sz w:val="24"/>
          <w:szCs w:val="24"/>
        </w:rPr>
        <w:t xml:space="preserve"> dal Comune</w:t>
      </w:r>
      <w:r w:rsidR="00F8176E" w:rsidRPr="005C4B04">
        <w:rPr>
          <w:b/>
          <w:sz w:val="24"/>
          <w:szCs w:val="24"/>
        </w:rPr>
        <w:t xml:space="preserve"> per una durata di n. </w:t>
      </w:r>
      <w:r w:rsidR="006203E0">
        <w:rPr>
          <w:b/>
          <w:sz w:val="24"/>
          <w:szCs w:val="24"/>
        </w:rPr>
        <w:t>6 giornate</w:t>
      </w:r>
      <w:r w:rsidR="00F8176E">
        <w:rPr>
          <w:sz w:val="24"/>
          <w:szCs w:val="24"/>
        </w:rPr>
        <w:t>.</w:t>
      </w:r>
    </w:p>
    <w:p w14:paraId="6EB8F0E2" w14:textId="443B65B2" w:rsidR="00390AD9" w:rsidRPr="009A67B4" w:rsidRDefault="001645FD" w:rsidP="005367C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tal fine, </w:t>
      </w:r>
      <w:r w:rsidR="00390AD9" w:rsidRPr="001645FD">
        <w:rPr>
          <w:b/>
          <w:sz w:val="24"/>
          <w:szCs w:val="24"/>
          <w:u w:val="single"/>
        </w:rPr>
        <w:t>DICHIARA</w:t>
      </w:r>
    </w:p>
    <w:p w14:paraId="3FD48CF7" w14:textId="49D76BF4" w:rsidR="00B30039" w:rsidRPr="00B30039" w:rsidRDefault="00390AD9" w:rsidP="002924D2">
      <w:pPr>
        <w:pStyle w:val="Paragrafoelenco"/>
        <w:numPr>
          <w:ilvl w:val="0"/>
          <w:numId w:val="21"/>
        </w:numPr>
        <w:ind w:left="284" w:right="567" w:hanging="284"/>
        <w:jc w:val="both"/>
        <w:rPr>
          <w:bCs/>
        </w:rPr>
      </w:pPr>
      <w:r w:rsidRPr="009A67B4">
        <w:rPr>
          <w:sz w:val="24"/>
          <w:szCs w:val="24"/>
        </w:rPr>
        <w:t xml:space="preserve">di </w:t>
      </w:r>
      <w:r w:rsidR="00EE6064">
        <w:rPr>
          <w:bCs/>
          <w:sz w:val="24"/>
          <w:szCs w:val="24"/>
        </w:rPr>
        <w:t xml:space="preserve">versare la quota assicurativa pari a </w:t>
      </w:r>
      <w:r w:rsidR="00EE6064" w:rsidRPr="001F42E1">
        <w:rPr>
          <w:b/>
          <w:sz w:val="24"/>
          <w:szCs w:val="24"/>
        </w:rPr>
        <w:t xml:space="preserve">€ </w:t>
      </w:r>
      <w:r w:rsidR="00B30039">
        <w:rPr>
          <w:b/>
          <w:sz w:val="24"/>
          <w:szCs w:val="24"/>
        </w:rPr>
        <w:t>5,00</w:t>
      </w:r>
      <w:r w:rsidR="00EE6064">
        <w:rPr>
          <w:sz w:val="24"/>
          <w:szCs w:val="24"/>
        </w:rPr>
        <w:t xml:space="preserve"> (obbligatoria solo per</w:t>
      </w:r>
      <w:r w:rsidR="002924D2">
        <w:rPr>
          <w:sz w:val="24"/>
          <w:szCs w:val="24"/>
        </w:rPr>
        <w:t xml:space="preserve"> i richiedenti</w:t>
      </w:r>
      <w:r w:rsidR="00EE6064">
        <w:rPr>
          <w:sz w:val="24"/>
          <w:szCs w:val="24"/>
        </w:rPr>
        <w:t xml:space="preserve"> che non risultano</w:t>
      </w:r>
      <w:r w:rsidR="002924D2">
        <w:rPr>
          <w:sz w:val="24"/>
          <w:szCs w:val="24"/>
        </w:rPr>
        <w:t xml:space="preserve"> essere</w:t>
      </w:r>
      <w:r w:rsidR="00EE6064">
        <w:rPr>
          <w:sz w:val="24"/>
          <w:szCs w:val="24"/>
        </w:rPr>
        <w:t xml:space="preserve"> già </w:t>
      </w:r>
      <w:r w:rsidR="006203E0">
        <w:rPr>
          <w:sz w:val="24"/>
          <w:szCs w:val="24"/>
        </w:rPr>
        <w:t>iscritti</w:t>
      </w:r>
      <w:r w:rsidR="00EE6064">
        <w:rPr>
          <w:sz w:val="24"/>
          <w:szCs w:val="24"/>
        </w:rPr>
        <w:t xml:space="preserve"> al Circolo</w:t>
      </w:r>
      <w:r w:rsidR="00B30039">
        <w:rPr>
          <w:sz w:val="24"/>
          <w:szCs w:val="24"/>
        </w:rPr>
        <w:t xml:space="preserve"> C.R. Arborea) </w:t>
      </w:r>
      <w:r w:rsidR="00B30039">
        <w:rPr>
          <w:bCs/>
          <w:sz w:val="24"/>
          <w:szCs w:val="24"/>
        </w:rPr>
        <w:t>direttamente presso le sedi del Circolo stesso e di allegarne copia alla presente;</w:t>
      </w:r>
    </w:p>
    <w:p w14:paraId="610F5EEA" w14:textId="77777777" w:rsidR="00B30039" w:rsidRPr="00B30039" w:rsidRDefault="00B30039" w:rsidP="001F0CE6">
      <w:pPr>
        <w:pStyle w:val="Paragrafoelenco"/>
        <w:ind w:left="284" w:right="567"/>
        <w:jc w:val="both"/>
        <w:rPr>
          <w:bCs/>
        </w:rPr>
      </w:pPr>
    </w:p>
    <w:p w14:paraId="4AE215E7" w14:textId="77777777" w:rsidR="001F0CE6" w:rsidRDefault="001F0CE6" w:rsidP="00390AD9">
      <w:pPr>
        <w:pStyle w:val="Paragrafoelenco"/>
        <w:numPr>
          <w:ilvl w:val="0"/>
          <w:numId w:val="21"/>
        </w:numPr>
        <w:ind w:left="284" w:right="567" w:hanging="284"/>
        <w:jc w:val="both"/>
        <w:rPr>
          <w:sz w:val="24"/>
          <w:szCs w:val="24"/>
        </w:rPr>
      </w:pPr>
      <w:r w:rsidRPr="001F0CE6">
        <w:rPr>
          <w:sz w:val="24"/>
          <w:szCs w:val="24"/>
        </w:rPr>
        <w:t xml:space="preserve">di versare la quota di € 10,00 </w:t>
      </w:r>
      <w:r w:rsidR="00A25E9F" w:rsidRPr="001F0CE6">
        <w:rPr>
          <w:sz w:val="24"/>
          <w:szCs w:val="24"/>
        </w:rPr>
        <w:t>alla tesoreria Comunale</w:t>
      </w:r>
      <w:r w:rsidR="00017DCD" w:rsidRPr="001F0CE6">
        <w:rPr>
          <w:sz w:val="24"/>
          <w:szCs w:val="24"/>
        </w:rPr>
        <w:t xml:space="preserve"> </w:t>
      </w:r>
      <w:r w:rsidRPr="001F0CE6">
        <w:rPr>
          <w:sz w:val="24"/>
          <w:szCs w:val="24"/>
        </w:rPr>
        <w:t xml:space="preserve">a titolo di iscrizione alle attività, </w:t>
      </w:r>
      <w:r w:rsidR="00C80C29" w:rsidRPr="001F0CE6">
        <w:rPr>
          <w:sz w:val="24"/>
          <w:szCs w:val="24"/>
        </w:rPr>
        <w:t>tramite bonifico sul c/c bancario intestato al COMUNE DI ARBOREA - IBAN: </w:t>
      </w:r>
      <w:r w:rsidR="00C80C29" w:rsidRPr="001F0CE6">
        <w:rPr>
          <w:b/>
          <w:bCs/>
          <w:sz w:val="24"/>
          <w:szCs w:val="24"/>
        </w:rPr>
        <w:t>IT 47 K 08362 85630 0000 0000 1852</w:t>
      </w:r>
      <w:r w:rsidR="00C80C29" w:rsidRPr="001F0CE6">
        <w:rPr>
          <w:sz w:val="24"/>
          <w:szCs w:val="24"/>
        </w:rPr>
        <w:t>, oppure tramite il sistema PagoPA - Sistema di pagamenti elettronici verso la PA (</w:t>
      </w:r>
      <w:hyperlink r:id="rId7" w:history="1">
        <w:r w:rsidR="00C80C29" w:rsidRPr="001F0CE6">
          <w:rPr>
            <w:sz w:val="24"/>
            <w:szCs w:val="24"/>
          </w:rPr>
          <w:t>https://comune.arborea.or.it/contenuti/523276/pagopa</w:t>
        </w:r>
      </w:hyperlink>
      <w:r w:rsidR="00C80C29" w:rsidRPr="001F0CE6">
        <w:rPr>
          <w:sz w:val="24"/>
          <w:szCs w:val="24"/>
        </w:rPr>
        <w:t xml:space="preserve">), inserendo come causale: </w:t>
      </w:r>
      <w:r>
        <w:rPr>
          <w:sz w:val="24"/>
          <w:szCs w:val="24"/>
        </w:rPr>
        <w:t>“</w:t>
      </w:r>
      <w:r w:rsidR="00C80C29" w:rsidRPr="001F0CE6">
        <w:rPr>
          <w:sz w:val="24"/>
          <w:szCs w:val="24"/>
        </w:rPr>
        <w:t>CON</w:t>
      </w:r>
      <w:r w:rsidR="00741779" w:rsidRPr="001F0CE6">
        <w:rPr>
          <w:sz w:val="24"/>
          <w:szCs w:val="24"/>
        </w:rPr>
        <w:t>TRIBUZIONE ATTIVITA’ ESTIVE</w:t>
      </w:r>
      <w:r w:rsidR="00C80C29" w:rsidRPr="001F0CE6">
        <w:rPr>
          <w:sz w:val="24"/>
          <w:szCs w:val="24"/>
        </w:rPr>
        <w:t xml:space="preserve"> ANNO 202</w:t>
      </w:r>
      <w:r w:rsidR="00741779" w:rsidRPr="001F0CE6">
        <w:rPr>
          <w:sz w:val="24"/>
          <w:szCs w:val="24"/>
        </w:rPr>
        <w:t>6</w:t>
      </w:r>
      <w:r w:rsidRPr="001F0CE6">
        <w:rPr>
          <w:sz w:val="24"/>
          <w:szCs w:val="24"/>
        </w:rPr>
        <w:t xml:space="preserve"> – ACQUAPARK</w:t>
      </w:r>
      <w:r>
        <w:rPr>
          <w:sz w:val="24"/>
          <w:szCs w:val="24"/>
        </w:rPr>
        <w:t>”</w:t>
      </w:r>
      <w:r w:rsidRPr="001F0CE6">
        <w:rPr>
          <w:sz w:val="24"/>
          <w:szCs w:val="24"/>
        </w:rPr>
        <w:t xml:space="preserve"> </w:t>
      </w:r>
      <w:r>
        <w:rPr>
          <w:sz w:val="24"/>
          <w:szCs w:val="24"/>
        </w:rPr>
        <w:t>specificando</w:t>
      </w:r>
      <w:r w:rsidRPr="001F0CE6">
        <w:rPr>
          <w:sz w:val="24"/>
          <w:szCs w:val="24"/>
        </w:rPr>
        <w:t xml:space="preserve"> il nominativo dell’iscritto</w:t>
      </w:r>
      <w:r w:rsidR="00C80C29" w:rsidRPr="001F0CE6">
        <w:rPr>
          <w:sz w:val="24"/>
          <w:szCs w:val="24"/>
        </w:rPr>
        <w:t>, e di allegare obbligatoriamente copia dell’avvenuto pagamento</w:t>
      </w:r>
      <w:r w:rsidR="000B619B" w:rsidRPr="001F0CE6">
        <w:rPr>
          <w:sz w:val="24"/>
          <w:szCs w:val="24"/>
        </w:rPr>
        <w:t>;</w:t>
      </w:r>
    </w:p>
    <w:p w14:paraId="51BFDCC5" w14:textId="77777777" w:rsidR="0077703C" w:rsidRDefault="0077703C" w:rsidP="0077703C">
      <w:pPr>
        <w:pStyle w:val="Paragrafoelenco"/>
        <w:ind w:left="284" w:right="567"/>
        <w:jc w:val="both"/>
        <w:rPr>
          <w:sz w:val="24"/>
          <w:szCs w:val="24"/>
        </w:rPr>
      </w:pPr>
    </w:p>
    <w:p w14:paraId="0EFC4275" w14:textId="12BA19C2" w:rsidR="0077703C" w:rsidRDefault="0077703C" w:rsidP="0077703C">
      <w:pPr>
        <w:pStyle w:val="Paragrafoelenco"/>
        <w:numPr>
          <w:ilvl w:val="0"/>
          <w:numId w:val="21"/>
        </w:numPr>
        <w:ind w:left="284" w:right="567" w:hanging="284"/>
        <w:jc w:val="both"/>
        <w:rPr>
          <w:sz w:val="24"/>
          <w:szCs w:val="24"/>
        </w:rPr>
      </w:pPr>
      <w:r w:rsidRPr="0064274E">
        <w:rPr>
          <w:b/>
          <w:highlight w:val="lightGray"/>
        </w:rPr>
        <w:sym w:font="Wingdings" w:char="F06F"/>
      </w:r>
      <w:r w:rsidRPr="001F0CE6">
        <w:rPr>
          <w:b/>
          <w:sz w:val="24"/>
          <w:szCs w:val="24"/>
        </w:rPr>
        <w:t xml:space="preserve"> di autorizzare </w:t>
      </w:r>
      <w:r w:rsidRPr="0064274E">
        <w:rPr>
          <w:b/>
          <w:highlight w:val="lightGray"/>
        </w:rPr>
        <w:sym w:font="Wingdings" w:char="F06F"/>
      </w:r>
      <w:r w:rsidRPr="001F0CE6">
        <w:rPr>
          <w:b/>
          <w:sz w:val="24"/>
          <w:szCs w:val="24"/>
        </w:rPr>
        <w:t xml:space="preserve"> di non autorizzare</w:t>
      </w:r>
      <w:r>
        <w:rPr>
          <w:sz w:val="24"/>
          <w:szCs w:val="24"/>
        </w:rPr>
        <w:t xml:space="preserve"> il minore a partecipare all’ attività </w:t>
      </w:r>
      <w:r w:rsidRPr="00381B0C">
        <w:rPr>
          <w:b/>
          <w:sz w:val="24"/>
          <w:szCs w:val="24"/>
          <w:u w:val="single"/>
        </w:rPr>
        <w:t>“Notte in Tenda”</w:t>
      </w:r>
      <w:r w:rsidRPr="00381B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prevista per </w:t>
      </w:r>
      <w:r>
        <w:rPr>
          <w:sz w:val="24"/>
          <w:szCs w:val="24"/>
        </w:rPr>
        <w:t xml:space="preserve">il giorno </w:t>
      </w:r>
      <w:r w:rsidRPr="00381B0C">
        <w:rPr>
          <w:b/>
          <w:sz w:val="24"/>
          <w:szCs w:val="24"/>
        </w:rPr>
        <w:t>27/08/2026</w:t>
      </w:r>
      <w:r>
        <w:rPr>
          <w:sz w:val="24"/>
          <w:szCs w:val="24"/>
        </w:rPr>
        <w:t>;</w:t>
      </w:r>
    </w:p>
    <w:p w14:paraId="5E6F2C29" w14:textId="77777777" w:rsidR="001F0CE6" w:rsidRPr="001F0CE6" w:rsidRDefault="001F0CE6" w:rsidP="001F0CE6">
      <w:pPr>
        <w:pStyle w:val="Paragrafoelenco"/>
        <w:rPr>
          <w:bCs/>
          <w:sz w:val="24"/>
          <w:szCs w:val="24"/>
        </w:rPr>
      </w:pPr>
    </w:p>
    <w:p w14:paraId="105B9B7F" w14:textId="77777777" w:rsidR="001F0CE6" w:rsidRDefault="00390AD9" w:rsidP="001F0CE6">
      <w:pPr>
        <w:pStyle w:val="Paragrafoelenco"/>
        <w:numPr>
          <w:ilvl w:val="0"/>
          <w:numId w:val="21"/>
        </w:numPr>
        <w:ind w:left="284" w:right="567" w:hanging="284"/>
        <w:jc w:val="both"/>
        <w:rPr>
          <w:sz w:val="24"/>
          <w:szCs w:val="24"/>
        </w:rPr>
      </w:pPr>
      <w:r w:rsidRPr="001F0CE6">
        <w:rPr>
          <w:bCs/>
          <w:sz w:val="24"/>
          <w:szCs w:val="24"/>
        </w:rPr>
        <w:t xml:space="preserve"> le seguenti notizie</w:t>
      </w:r>
      <w:r w:rsidRPr="001F0CE6">
        <w:rPr>
          <w:sz w:val="24"/>
          <w:szCs w:val="24"/>
        </w:rPr>
        <w:t xml:space="preserve"> sul proprio/a figlio/a rispetto a </w:t>
      </w:r>
      <w:r w:rsidR="000C5D37" w:rsidRPr="001F0CE6">
        <w:rPr>
          <w:b/>
          <w:sz w:val="24"/>
          <w:szCs w:val="24"/>
        </w:rPr>
        <w:t xml:space="preserve">disabilità, patologie, </w:t>
      </w:r>
      <w:r w:rsidR="009E3E37" w:rsidRPr="001F0CE6">
        <w:rPr>
          <w:b/>
          <w:sz w:val="24"/>
          <w:szCs w:val="24"/>
        </w:rPr>
        <w:t xml:space="preserve">allergie o intolleranze </w:t>
      </w:r>
      <w:r w:rsidR="000C5D37" w:rsidRPr="001F0CE6">
        <w:rPr>
          <w:b/>
          <w:sz w:val="24"/>
          <w:szCs w:val="24"/>
        </w:rPr>
        <w:t>e/</w:t>
      </w:r>
      <w:r w:rsidR="009E3E37" w:rsidRPr="001F0CE6">
        <w:rPr>
          <w:b/>
          <w:sz w:val="24"/>
          <w:szCs w:val="24"/>
        </w:rPr>
        <w:t xml:space="preserve">o </w:t>
      </w:r>
      <w:r w:rsidR="000C5D37" w:rsidRPr="001F0CE6">
        <w:rPr>
          <w:b/>
          <w:sz w:val="24"/>
          <w:szCs w:val="24"/>
        </w:rPr>
        <w:t xml:space="preserve">altre </w:t>
      </w:r>
      <w:r w:rsidR="009E3E37" w:rsidRPr="001F0CE6">
        <w:rPr>
          <w:b/>
          <w:sz w:val="24"/>
          <w:szCs w:val="24"/>
        </w:rPr>
        <w:t>necessità di salute</w:t>
      </w:r>
      <w:r w:rsidR="001F42E1" w:rsidRPr="001F0CE6">
        <w:rPr>
          <w:b/>
          <w:sz w:val="24"/>
          <w:szCs w:val="24"/>
        </w:rPr>
        <w:t xml:space="preserve"> </w:t>
      </w:r>
      <w:r w:rsidR="001F42E1" w:rsidRPr="001F0CE6">
        <w:rPr>
          <w:sz w:val="24"/>
          <w:szCs w:val="24"/>
        </w:rPr>
        <w:t>(allegare eventuale certificazione o verbale)</w:t>
      </w:r>
      <w:r w:rsidRPr="001F0CE6">
        <w:rPr>
          <w:b/>
          <w:sz w:val="24"/>
          <w:szCs w:val="24"/>
        </w:rPr>
        <w:t>:</w:t>
      </w:r>
      <w:r w:rsidR="009E3E37" w:rsidRPr="001F0CE6">
        <w:rPr>
          <w:b/>
          <w:sz w:val="24"/>
          <w:szCs w:val="24"/>
        </w:rPr>
        <w:t xml:space="preserve"> </w:t>
      </w:r>
      <w:r w:rsidR="009E3E37" w:rsidRPr="001F0CE6">
        <w:rPr>
          <w:sz w:val="24"/>
          <w:szCs w:val="24"/>
        </w:rPr>
        <w:t>___________________________________________________________________________________</w:t>
      </w:r>
      <w:r w:rsidR="009A67B4" w:rsidRPr="001F0CE6">
        <w:rPr>
          <w:sz w:val="24"/>
          <w:szCs w:val="24"/>
        </w:rPr>
        <w:t>___</w:t>
      </w:r>
      <w:r w:rsidR="009E3E37" w:rsidRPr="009A67B4">
        <w:rPr>
          <w:sz w:val="24"/>
          <w:szCs w:val="24"/>
        </w:rPr>
        <w:t>______________________________________________________</w:t>
      </w:r>
      <w:r w:rsidR="009A67B4">
        <w:rPr>
          <w:sz w:val="24"/>
          <w:szCs w:val="24"/>
        </w:rPr>
        <w:t>_________________</w:t>
      </w:r>
    </w:p>
    <w:p w14:paraId="25692151" w14:textId="77777777" w:rsidR="001F0CE6" w:rsidRPr="001F0CE6" w:rsidRDefault="001F0CE6" w:rsidP="001F0CE6">
      <w:pPr>
        <w:pStyle w:val="Paragrafoelenco"/>
        <w:rPr>
          <w:b/>
          <w:sz w:val="24"/>
          <w:szCs w:val="24"/>
        </w:rPr>
      </w:pPr>
    </w:p>
    <w:p w14:paraId="3023F2B2" w14:textId="2731F5FB" w:rsidR="001F0CE6" w:rsidRDefault="009A67B4" w:rsidP="0077703C">
      <w:pPr>
        <w:pStyle w:val="Paragrafoelenco"/>
        <w:widowControl w:val="0"/>
        <w:numPr>
          <w:ilvl w:val="0"/>
          <w:numId w:val="21"/>
        </w:numPr>
        <w:ind w:left="284" w:right="567" w:hanging="284"/>
        <w:jc w:val="both"/>
        <w:rPr>
          <w:sz w:val="24"/>
          <w:szCs w:val="24"/>
        </w:rPr>
      </w:pPr>
      <w:r w:rsidRPr="001F0CE6">
        <w:rPr>
          <w:b/>
          <w:sz w:val="24"/>
          <w:szCs w:val="24"/>
        </w:rPr>
        <w:t>di esonerare</w:t>
      </w:r>
      <w:r w:rsidRPr="001F0CE6">
        <w:rPr>
          <w:sz w:val="24"/>
          <w:szCs w:val="24"/>
        </w:rPr>
        <w:t xml:space="preserve"> l’Amministrazione Comunale di Arborea </w:t>
      </w:r>
      <w:r w:rsidR="00230E63" w:rsidRPr="001F0CE6">
        <w:rPr>
          <w:sz w:val="24"/>
          <w:szCs w:val="24"/>
        </w:rPr>
        <w:t xml:space="preserve">e gli operatori della ditta affidataria, </w:t>
      </w:r>
      <w:r w:rsidRPr="001F0CE6">
        <w:rPr>
          <w:sz w:val="24"/>
          <w:szCs w:val="24"/>
        </w:rPr>
        <w:t>da qualsiasi responsabilità per danni derivanti da fatti e/o avvenimenti dovuti a cause contingenti e non controllabili dagli operatori stessi</w:t>
      </w:r>
      <w:r w:rsidR="001D187E" w:rsidRPr="001F0CE6">
        <w:rPr>
          <w:sz w:val="24"/>
          <w:szCs w:val="24"/>
        </w:rPr>
        <w:t xml:space="preserve"> </w:t>
      </w:r>
      <w:r w:rsidR="006243A7" w:rsidRPr="001F0CE6">
        <w:rPr>
          <w:sz w:val="24"/>
          <w:szCs w:val="24"/>
        </w:rPr>
        <w:t>per tutta la durata delle attività</w:t>
      </w:r>
      <w:r w:rsidRPr="001F0CE6">
        <w:rPr>
          <w:sz w:val="24"/>
          <w:szCs w:val="24"/>
        </w:rPr>
        <w:t>;</w:t>
      </w:r>
    </w:p>
    <w:p w14:paraId="6BA6212E" w14:textId="77777777" w:rsidR="001F0CE6" w:rsidRPr="001F0CE6" w:rsidRDefault="001F0CE6" w:rsidP="001F0CE6">
      <w:pPr>
        <w:pStyle w:val="Paragrafoelenco"/>
        <w:rPr>
          <w:sz w:val="24"/>
          <w:szCs w:val="24"/>
        </w:rPr>
      </w:pPr>
    </w:p>
    <w:p w14:paraId="70E6EA18" w14:textId="77777777" w:rsidR="001F0CE6" w:rsidRDefault="009A67B4" w:rsidP="009A67B4">
      <w:pPr>
        <w:pStyle w:val="Paragrafoelenco"/>
        <w:numPr>
          <w:ilvl w:val="0"/>
          <w:numId w:val="21"/>
        </w:numPr>
        <w:ind w:left="284" w:right="567" w:hanging="284"/>
        <w:jc w:val="both"/>
        <w:rPr>
          <w:sz w:val="24"/>
          <w:szCs w:val="24"/>
        </w:rPr>
      </w:pPr>
      <w:r w:rsidRPr="001F0CE6">
        <w:rPr>
          <w:b/>
          <w:sz w:val="24"/>
          <w:szCs w:val="24"/>
        </w:rPr>
        <w:t>di aver preso visione</w:t>
      </w:r>
      <w:r w:rsidRPr="001F0CE6">
        <w:rPr>
          <w:sz w:val="24"/>
          <w:szCs w:val="24"/>
        </w:rPr>
        <w:t xml:space="preserve"> dell’avviso </w:t>
      </w:r>
      <w:r w:rsidR="00E54AD5" w:rsidRPr="001F0CE6">
        <w:rPr>
          <w:sz w:val="24"/>
          <w:szCs w:val="24"/>
        </w:rPr>
        <w:t xml:space="preserve">e </w:t>
      </w:r>
      <w:r w:rsidRPr="001F0CE6">
        <w:rPr>
          <w:sz w:val="24"/>
          <w:szCs w:val="24"/>
        </w:rPr>
        <w:t>di accettarlo integralmente;</w:t>
      </w:r>
    </w:p>
    <w:p w14:paraId="3C74C702" w14:textId="10F89589" w:rsidR="001F0CE6" w:rsidRDefault="009A67B4" w:rsidP="009A67B4">
      <w:pPr>
        <w:pStyle w:val="Paragrafoelenco"/>
        <w:numPr>
          <w:ilvl w:val="0"/>
          <w:numId w:val="21"/>
        </w:numPr>
        <w:ind w:left="284" w:right="567" w:hanging="284"/>
        <w:jc w:val="both"/>
        <w:rPr>
          <w:sz w:val="24"/>
          <w:szCs w:val="24"/>
        </w:rPr>
      </w:pPr>
      <w:r w:rsidRPr="0064274E">
        <w:rPr>
          <w:b/>
          <w:highlight w:val="lightGray"/>
        </w:rPr>
        <w:sym w:font="Wingdings" w:char="F06F"/>
      </w:r>
      <w:r w:rsidRPr="001F0CE6">
        <w:rPr>
          <w:b/>
          <w:sz w:val="24"/>
          <w:szCs w:val="24"/>
        </w:rPr>
        <w:t xml:space="preserve"> di autorizzare </w:t>
      </w:r>
      <w:r w:rsidRPr="0064274E">
        <w:rPr>
          <w:b/>
          <w:highlight w:val="lightGray"/>
        </w:rPr>
        <w:sym w:font="Wingdings" w:char="F06F"/>
      </w:r>
      <w:r w:rsidRPr="001F0CE6">
        <w:rPr>
          <w:b/>
          <w:sz w:val="24"/>
          <w:szCs w:val="24"/>
        </w:rPr>
        <w:t xml:space="preserve"> di non</w:t>
      </w:r>
      <w:r w:rsidR="00741779" w:rsidRPr="001F0CE6">
        <w:rPr>
          <w:b/>
          <w:sz w:val="24"/>
          <w:szCs w:val="24"/>
        </w:rPr>
        <w:t xml:space="preserve"> autorizzare</w:t>
      </w:r>
      <w:r w:rsidR="00741779" w:rsidRPr="001F0CE6">
        <w:rPr>
          <w:sz w:val="24"/>
          <w:szCs w:val="24"/>
        </w:rPr>
        <w:t xml:space="preserve"> il minore a partecipare alle attività organizzate</w:t>
      </w:r>
      <w:r w:rsidR="005367CF" w:rsidRPr="001F0CE6">
        <w:rPr>
          <w:sz w:val="24"/>
          <w:szCs w:val="24"/>
        </w:rPr>
        <w:t>;</w:t>
      </w:r>
    </w:p>
    <w:p w14:paraId="7AD18A8B" w14:textId="452BCD6E" w:rsidR="009A67B4" w:rsidRPr="001F0CE6" w:rsidRDefault="009A67B4" w:rsidP="009A67B4">
      <w:pPr>
        <w:pStyle w:val="Paragrafoelenco"/>
        <w:numPr>
          <w:ilvl w:val="0"/>
          <w:numId w:val="21"/>
        </w:numPr>
        <w:ind w:left="284" w:right="567" w:hanging="284"/>
        <w:jc w:val="both"/>
        <w:rPr>
          <w:sz w:val="24"/>
          <w:szCs w:val="24"/>
        </w:rPr>
      </w:pPr>
      <w:r w:rsidRPr="0064274E">
        <w:rPr>
          <w:b/>
          <w:highlight w:val="lightGray"/>
        </w:rPr>
        <w:sym w:font="Wingdings" w:char="F06F"/>
      </w:r>
      <w:r w:rsidRPr="001F0CE6">
        <w:rPr>
          <w:b/>
          <w:sz w:val="24"/>
          <w:szCs w:val="24"/>
        </w:rPr>
        <w:t xml:space="preserve"> di autorizzare</w:t>
      </w:r>
      <w:r w:rsidRPr="001F0CE6">
        <w:rPr>
          <w:sz w:val="24"/>
          <w:szCs w:val="24"/>
        </w:rPr>
        <w:t xml:space="preserve"> </w:t>
      </w:r>
      <w:r w:rsidRPr="0064274E">
        <w:rPr>
          <w:b/>
          <w:highlight w:val="lightGray"/>
        </w:rPr>
        <w:sym w:font="Wingdings" w:char="F06F"/>
      </w:r>
      <w:r w:rsidRPr="001F0CE6">
        <w:rPr>
          <w:b/>
          <w:sz w:val="24"/>
          <w:szCs w:val="24"/>
        </w:rPr>
        <w:t xml:space="preserve"> di non autorizzare</w:t>
      </w:r>
      <w:r w:rsidRPr="001F0CE6">
        <w:rPr>
          <w:sz w:val="24"/>
          <w:szCs w:val="24"/>
        </w:rPr>
        <w:t xml:space="preserve"> il minore ad essere accompagnato a</w:t>
      </w:r>
      <w:r w:rsidR="00741779" w:rsidRPr="001F0CE6">
        <w:rPr>
          <w:sz w:val="24"/>
          <w:szCs w:val="24"/>
        </w:rPr>
        <w:t>lle/a attività/</w:t>
      </w:r>
      <w:r w:rsidRPr="001F0CE6">
        <w:rPr>
          <w:sz w:val="24"/>
          <w:szCs w:val="24"/>
        </w:rPr>
        <w:t>casa da terze persone</w:t>
      </w:r>
      <w:r w:rsidR="00741779" w:rsidRPr="001F0CE6">
        <w:rPr>
          <w:sz w:val="24"/>
          <w:szCs w:val="24"/>
        </w:rPr>
        <w:t>/in autonomia</w:t>
      </w:r>
      <w:r w:rsidR="005367CF" w:rsidRPr="001F0CE6">
        <w:rPr>
          <w:sz w:val="24"/>
          <w:szCs w:val="24"/>
        </w:rPr>
        <w:t>;</w:t>
      </w:r>
    </w:p>
    <w:p w14:paraId="53BD02C3" w14:textId="34814928" w:rsidR="009A67B4" w:rsidRDefault="002100EC" w:rsidP="009A67B4">
      <w:pPr>
        <w:jc w:val="both"/>
        <w:rPr>
          <w:sz w:val="24"/>
          <w:szCs w:val="24"/>
        </w:rPr>
      </w:pPr>
      <w:r>
        <w:rPr>
          <w:sz w:val="22"/>
          <w:szCs w:val="22"/>
        </w:rPr>
        <w:t>(</w:t>
      </w:r>
      <w:r w:rsidRPr="002100EC">
        <w:rPr>
          <w:sz w:val="22"/>
          <w:szCs w:val="22"/>
        </w:rPr>
        <w:t xml:space="preserve">Indicare nome e cognome </w:t>
      </w:r>
      <w:r w:rsidR="00741779">
        <w:rPr>
          <w:sz w:val="22"/>
          <w:szCs w:val="22"/>
        </w:rPr>
        <w:t xml:space="preserve">della persona delegata all’ accompagnamento o al ritiro </w:t>
      </w:r>
      <w:r w:rsidRPr="007E7F24">
        <w:rPr>
          <w:b/>
          <w:sz w:val="22"/>
          <w:szCs w:val="22"/>
        </w:rPr>
        <w:t>e allegare cop</w:t>
      </w:r>
      <w:r w:rsidR="00741779">
        <w:rPr>
          <w:b/>
          <w:sz w:val="22"/>
          <w:szCs w:val="22"/>
        </w:rPr>
        <w:t>ia documento d’identità in corso di validità) ____________________________________________________________________</w:t>
      </w:r>
    </w:p>
    <w:p w14:paraId="151FCDE1" w14:textId="77777777" w:rsidR="001645FD" w:rsidRDefault="001645FD" w:rsidP="009A67B4">
      <w:pPr>
        <w:jc w:val="both"/>
        <w:rPr>
          <w:sz w:val="24"/>
          <w:szCs w:val="24"/>
        </w:rPr>
      </w:pPr>
    </w:p>
    <w:p w14:paraId="740B0BD8" w14:textId="09904035" w:rsidR="00741779" w:rsidRDefault="001F0CE6" w:rsidP="00741779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1779">
        <w:rPr>
          <w:sz w:val="24"/>
          <w:szCs w:val="24"/>
        </w:rPr>
        <w:t xml:space="preserve">) </w:t>
      </w:r>
      <w:r w:rsidR="00741779" w:rsidRPr="0064274E">
        <w:rPr>
          <w:b/>
          <w:sz w:val="24"/>
          <w:szCs w:val="24"/>
        </w:rPr>
        <w:t>di autorizzare</w:t>
      </w:r>
      <w:r w:rsidR="00741779">
        <w:rPr>
          <w:sz w:val="24"/>
          <w:szCs w:val="24"/>
        </w:rPr>
        <w:t xml:space="preserve"> il trattamento dei dati personali ai sensi e per gli effetti del regolamento UE 267/2016 e </w:t>
      </w:r>
      <w:proofErr w:type="spellStart"/>
      <w:r w:rsidR="00741779">
        <w:rPr>
          <w:sz w:val="24"/>
          <w:szCs w:val="24"/>
        </w:rPr>
        <w:t>ss.mm.ii</w:t>
      </w:r>
      <w:proofErr w:type="spellEnd"/>
      <w:r w:rsidR="00741779">
        <w:rPr>
          <w:sz w:val="24"/>
          <w:szCs w:val="24"/>
        </w:rPr>
        <w:t xml:space="preserve">. </w:t>
      </w:r>
      <w:r w:rsidR="00741779" w:rsidRPr="009A67B4">
        <w:rPr>
          <w:sz w:val="24"/>
          <w:szCs w:val="24"/>
        </w:rPr>
        <w:t>per l’uso amministrativo/procedurale relativo al servizio richiesto.</w:t>
      </w:r>
    </w:p>
    <w:p w14:paraId="66D24EAF" w14:textId="77777777" w:rsidR="00741779" w:rsidRDefault="00741779" w:rsidP="00741779">
      <w:pPr>
        <w:jc w:val="both"/>
        <w:rPr>
          <w:sz w:val="24"/>
          <w:szCs w:val="24"/>
        </w:rPr>
      </w:pPr>
    </w:p>
    <w:p w14:paraId="662155BD" w14:textId="2BC9FF66" w:rsidR="00390AD9" w:rsidRPr="00B30D8B" w:rsidRDefault="00390AD9" w:rsidP="009A67B4">
      <w:pPr>
        <w:pStyle w:val="Corpotesto"/>
        <w:jc w:val="both"/>
        <w:rPr>
          <w:sz w:val="24"/>
          <w:szCs w:val="24"/>
          <w:u w:val="single"/>
        </w:rPr>
      </w:pPr>
      <w:r w:rsidRPr="00B30D8B">
        <w:rPr>
          <w:sz w:val="24"/>
          <w:szCs w:val="24"/>
          <w:u w:val="single"/>
        </w:rPr>
        <w:t>Si allega</w:t>
      </w:r>
      <w:r w:rsidR="00B30D8B" w:rsidRPr="00B30D8B">
        <w:rPr>
          <w:sz w:val="24"/>
          <w:szCs w:val="24"/>
          <w:u w:val="single"/>
        </w:rPr>
        <w:t>no obbligatoriamente</w:t>
      </w:r>
      <w:r w:rsidRPr="00B30D8B">
        <w:rPr>
          <w:sz w:val="24"/>
          <w:szCs w:val="24"/>
          <w:u w:val="single"/>
        </w:rPr>
        <w:t>:</w:t>
      </w:r>
    </w:p>
    <w:p w14:paraId="27E32E3F" w14:textId="572AC3AA" w:rsidR="00390AD9" w:rsidRPr="001F42E1" w:rsidRDefault="00C80C29" w:rsidP="009A67B4">
      <w:pPr>
        <w:numPr>
          <w:ilvl w:val="0"/>
          <w:numId w:val="18"/>
        </w:numPr>
        <w:jc w:val="both"/>
        <w:rPr>
          <w:b/>
          <w:sz w:val="24"/>
          <w:szCs w:val="24"/>
        </w:rPr>
      </w:pPr>
      <w:r w:rsidRPr="001F42E1">
        <w:rPr>
          <w:b/>
          <w:sz w:val="24"/>
          <w:szCs w:val="24"/>
        </w:rPr>
        <w:t>C</w:t>
      </w:r>
      <w:r w:rsidR="00390AD9" w:rsidRPr="001F42E1">
        <w:rPr>
          <w:b/>
          <w:sz w:val="24"/>
          <w:szCs w:val="24"/>
        </w:rPr>
        <w:t xml:space="preserve">opia </w:t>
      </w:r>
      <w:r w:rsidR="0081661E" w:rsidRPr="001F42E1">
        <w:rPr>
          <w:b/>
          <w:sz w:val="24"/>
          <w:szCs w:val="24"/>
        </w:rPr>
        <w:t xml:space="preserve">dei </w:t>
      </w:r>
      <w:r w:rsidR="00390AD9" w:rsidRPr="001F42E1">
        <w:rPr>
          <w:b/>
          <w:sz w:val="24"/>
          <w:szCs w:val="24"/>
        </w:rPr>
        <w:t>document</w:t>
      </w:r>
      <w:r w:rsidR="0081661E" w:rsidRPr="001F42E1">
        <w:rPr>
          <w:b/>
          <w:sz w:val="24"/>
          <w:szCs w:val="24"/>
        </w:rPr>
        <w:t>i</w:t>
      </w:r>
      <w:r w:rsidR="00390AD9" w:rsidRPr="001F42E1">
        <w:rPr>
          <w:b/>
          <w:sz w:val="24"/>
          <w:szCs w:val="24"/>
        </w:rPr>
        <w:t xml:space="preserve"> d’identità, in corso di validità de</w:t>
      </w:r>
      <w:r w:rsidR="0081661E" w:rsidRPr="001F42E1">
        <w:rPr>
          <w:b/>
          <w:sz w:val="24"/>
          <w:szCs w:val="24"/>
        </w:rPr>
        <w:t>i</w:t>
      </w:r>
      <w:r w:rsidR="00390AD9" w:rsidRPr="001F42E1">
        <w:rPr>
          <w:b/>
          <w:sz w:val="24"/>
          <w:szCs w:val="24"/>
        </w:rPr>
        <w:t xml:space="preserve"> genitor</w:t>
      </w:r>
      <w:r w:rsidR="0081661E" w:rsidRPr="001F42E1">
        <w:rPr>
          <w:b/>
          <w:sz w:val="24"/>
          <w:szCs w:val="24"/>
        </w:rPr>
        <w:t>i o del tutore</w:t>
      </w:r>
      <w:r w:rsidR="00390AD9" w:rsidRPr="001F42E1">
        <w:rPr>
          <w:b/>
          <w:sz w:val="24"/>
          <w:szCs w:val="24"/>
        </w:rPr>
        <w:t>.</w:t>
      </w:r>
    </w:p>
    <w:p w14:paraId="685952F9" w14:textId="36207B64" w:rsidR="00C80C29" w:rsidRDefault="00C80C29" w:rsidP="009A67B4">
      <w:pPr>
        <w:numPr>
          <w:ilvl w:val="0"/>
          <w:numId w:val="18"/>
        </w:numPr>
        <w:jc w:val="both"/>
        <w:rPr>
          <w:b/>
          <w:sz w:val="24"/>
          <w:szCs w:val="24"/>
        </w:rPr>
      </w:pPr>
      <w:r w:rsidRPr="001F42E1">
        <w:rPr>
          <w:b/>
          <w:sz w:val="24"/>
          <w:szCs w:val="24"/>
        </w:rPr>
        <w:t>Copia del versamento</w:t>
      </w:r>
      <w:r w:rsidR="00EE6064">
        <w:rPr>
          <w:b/>
          <w:sz w:val="24"/>
          <w:szCs w:val="24"/>
        </w:rPr>
        <w:t xml:space="preserve"> della quota assicurativa</w:t>
      </w:r>
      <w:r w:rsidR="001F42E1" w:rsidRPr="001F42E1">
        <w:rPr>
          <w:b/>
          <w:sz w:val="24"/>
          <w:szCs w:val="24"/>
        </w:rPr>
        <w:t xml:space="preserve"> </w:t>
      </w:r>
      <w:r w:rsidR="00EE6064">
        <w:rPr>
          <w:b/>
          <w:sz w:val="24"/>
          <w:szCs w:val="24"/>
        </w:rPr>
        <w:t>pari ad €</w:t>
      </w:r>
      <w:r w:rsidR="001F0CE6">
        <w:rPr>
          <w:b/>
          <w:sz w:val="24"/>
          <w:szCs w:val="24"/>
        </w:rPr>
        <w:t xml:space="preserve"> 5,00</w:t>
      </w:r>
      <w:r w:rsidR="0077703C">
        <w:rPr>
          <w:b/>
          <w:sz w:val="24"/>
          <w:szCs w:val="24"/>
        </w:rPr>
        <w:t xml:space="preserve"> o dichiarazione di iscrizione pregressa al Circolo C.R. Arborea</w:t>
      </w:r>
      <w:r w:rsidRPr="001F42E1">
        <w:rPr>
          <w:b/>
          <w:sz w:val="24"/>
          <w:szCs w:val="24"/>
        </w:rPr>
        <w:t>;</w:t>
      </w:r>
    </w:p>
    <w:p w14:paraId="09DB4238" w14:textId="2BCE93AD" w:rsidR="001F0CE6" w:rsidRDefault="001F0CE6" w:rsidP="009A67B4">
      <w:pPr>
        <w:numPr>
          <w:ilvl w:val="0"/>
          <w:numId w:val="1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Copia del versamento della quota d’iscrizione</w:t>
      </w:r>
      <w:r w:rsidR="00EB28FD">
        <w:rPr>
          <w:b/>
          <w:sz w:val="24"/>
          <w:szCs w:val="24"/>
        </w:rPr>
        <w:t xml:space="preserve"> di € 10,00;</w:t>
      </w:r>
    </w:p>
    <w:p w14:paraId="1AEC4FC4" w14:textId="77777777" w:rsidR="001645FD" w:rsidRPr="001F42E1" w:rsidRDefault="001645FD" w:rsidP="00390AD9">
      <w:pPr>
        <w:jc w:val="both"/>
        <w:rPr>
          <w:sz w:val="24"/>
          <w:szCs w:val="24"/>
        </w:rPr>
      </w:pPr>
    </w:p>
    <w:p w14:paraId="76BCD2B7" w14:textId="77777777" w:rsidR="009A67B4" w:rsidRPr="009A67B4" w:rsidRDefault="009A67B4" w:rsidP="00390AD9">
      <w:pPr>
        <w:jc w:val="both"/>
        <w:rPr>
          <w:sz w:val="24"/>
          <w:szCs w:val="24"/>
        </w:rPr>
      </w:pPr>
      <w:r w:rsidRPr="001F42E1">
        <w:rPr>
          <w:sz w:val="24"/>
          <w:szCs w:val="24"/>
        </w:rPr>
        <w:t>Data ____________________</w:t>
      </w:r>
    </w:p>
    <w:p w14:paraId="44EC9F61" w14:textId="77777777" w:rsidR="00BE7B21" w:rsidRDefault="00BE7B21" w:rsidP="00F31820">
      <w:pPr>
        <w:widowControl w:val="0"/>
        <w:tabs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ind w:left="426" w:right="284"/>
        <w:jc w:val="both"/>
        <w:rPr>
          <w:sz w:val="24"/>
          <w:szCs w:val="24"/>
        </w:rPr>
      </w:pPr>
    </w:p>
    <w:p w14:paraId="622C0ADB" w14:textId="74522411" w:rsidR="00DC324F" w:rsidRDefault="00390AD9" w:rsidP="001C1436">
      <w:pPr>
        <w:widowControl w:val="0"/>
        <w:tabs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360" w:lineRule="auto"/>
        <w:ind w:right="284"/>
        <w:jc w:val="both"/>
        <w:rPr>
          <w:sz w:val="24"/>
          <w:szCs w:val="24"/>
        </w:rPr>
      </w:pPr>
      <w:r w:rsidRPr="009A67B4">
        <w:rPr>
          <w:sz w:val="24"/>
          <w:szCs w:val="24"/>
        </w:rPr>
        <w:tab/>
      </w:r>
      <w:r w:rsidRPr="009A67B4">
        <w:rPr>
          <w:sz w:val="24"/>
          <w:szCs w:val="24"/>
        </w:rPr>
        <w:tab/>
      </w:r>
    </w:p>
    <w:p w14:paraId="76958B47" w14:textId="6A34374A" w:rsidR="001C1436" w:rsidRPr="009A67B4" w:rsidRDefault="00390AD9" w:rsidP="001C1436">
      <w:pPr>
        <w:widowControl w:val="0"/>
        <w:tabs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360" w:lineRule="auto"/>
        <w:ind w:right="284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FIRMA DEL</w:t>
      </w:r>
      <w:r w:rsidR="00BE7B21" w:rsidRPr="009A67B4">
        <w:rPr>
          <w:sz w:val="24"/>
          <w:szCs w:val="24"/>
        </w:rPr>
        <w:t xml:space="preserve"> </w:t>
      </w:r>
      <w:r w:rsidR="00DC324F">
        <w:rPr>
          <w:sz w:val="24"/>
          <w:szCs w:val="24"/>
        </w:rPr>
        <w:t>PADRE                                                                        FIRMA DELLA MADRE</w:t>
      </w:r>
    </w:p>
    <w:p w14:paraId="2B1038E3" w14:textId="292F0AC6" w:rsidR="00BE7B21" w:rsidRPr="009A67B4" w:rsidRDefault="00BE7B21" w:rsidP="001C1436">
      <w:pPr>
        <w:widowControl w:val="0"/>
        <w:tabs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360" w:lineRule="auto"/>
        <w:ind w:right="284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________________________________</w:t>
      </w:r>
      <w:r w:rsidR="00DC324F">
        <w:rPr>
          <w:sz w:val="24"/>
          <w:szCs w:val="24"/>
        </w:rPr>
        <w:t xml:space="preserve">                                         ________________________</w:t>
      </w:r>
    </w:p>
    <w:p w14:paraId="286330FC" w14:textId="77777777" w:rsidR="00390AD9" w:rsidRPr="009A67B4" w:rsidRDefault="00390AD9" w:rsidP="00BE7B21">
      <w:pPr>
        <w:jc w:val="center"/>
        <w:rPr>
          <w:sz w:val="24"/>
          <w:szCs w:val="24"/>
        </w:rPr>
      </w:pPr>
    </w:p>
    <w:p w14:paraId="005B0932" w14:textId="79C5BAA2" w:rsidR="00353C79" w:rsidRDefault="00DC4F0C" w:rsidP="00775498">
      <w:pPr>
        <w:rPr>
          <w:sz w:val="24"/>
          <w:szCs w:val="24"/>
        </w:rPr>
      </w:pPr>
      <w:r>
        <w:rPr>
          <w:sz w:val="24"/>
          <w:szCs w:val="24"/>
        </w:rPr>
        <w:t>FIRMA EVENTUALE TUTORE</w:t>
      </w:r>
      <w:r w:rsidR="00B30D8B">
        <w:rPr>
          <w:sz w:val="24"/>
          <w:szCs w:val="24"/>
        </w:rPr>
        <w:t xml:space="preserve"> o ALTRO           </w:t>
      </w:r>
      <w:r>
        <w:rPr>
          <w:sz w:val="24"/>
          <w:szCs w:val="24"/>
        </w:rPr>
        <w:t>______________________</w:t>
      </w:r>
    </w:p>
    <w:p w14:paraId="3F7C67E1" w14:textId="77777777" w:rsidR="00353C79" w:rsidRDefault="00353C79" w:rsidP="00BE7B21">
      <w:pPr>
        <w:jc w:val="center"/>
        <w:rPr>
          <w:sz w:val="24"/>
          <w:szCs w:val="24"/>
        </w:rPr>
      </w:pPr>
    </w:p>
    <w:p w14:paraId="293D7F7B" w14:textId="4F647625" w:rsidR="0077703C" w:rsidRDefault="0077703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5C154620" w14:textId="77777777" w:rsidR="002924D2" w:rsidRDefault="002924D2" w:rsidP="00BE7B21">
      <w:pPr>
        <w:jc w:val="center"/>
        <w:rPr>
          <w:b/>
          <w:sz w:val="22"/>
          <w:szCs w:val="22"/>
          <w:u w:val="single"/>
        </w:rPr>
      </w:pPr>
    </w:p>
    <w:p w14:paraId="6E515990" w14:textId="77777777" w:rsidR="00353C79" w:rsidRDefault="00353C79" w:rsidP="00BE7B21">
      <w:pPr>
        <w:jc w:val="center"/>
        <w:rPr>
          <w:b/>
          <w:sz w:val="22"/>
          <w:szCs w:val="22"/>
          <w:u w:val="single"/>
        </w:rPr>
      </w:pPr>
    </w:p>
    <w:p w14:paraId="10E1A887" w14:textId="0A35EE49" w:rsidR="00381B0C" w:rsidRDefault="00BF5FC7" w:rsidP="00765215">
      <w:pPr>
        <w:jc w:val="center"/>
        <w:rPr>
          <w:b/>
          <w:sz w:val="28"/>
          <w:szCs w:val="28"/>
        </w:rPr>
      </w:pPr>
      <w:r w:rsidRPr="00812087">
        <w:rPr>
          <w:b/>
          <w:color w:val="FF0000"/>
          <w:sz w:val="28"/>
          <w:szCs w:val="28"/>
        </w:rPr>
        <w:t>TERMINE ULTIMO PER LA PRESENTAZIONE DELLE DOMANDE</w:t>
      </w:r>
      <w:r w:rsidR="00DF0381" w:rsidRPr="00812087">
        <w:rPr>
          <w:b/>
          <w:color w:val="FF0000"/>
          <w:sz w:val="28"/>
          <w:szCs w:val="28"/>
        </w:rPr>
        <w:t>:</w:t>
      </w:r>
      <w:r w:rsidR="00DF0381" w:rsidRPr="0064274E">
        <w:rPr>
          <w:b/>
          <w:sz w:val="28"/>
          <w:szCs w:val="28"/>
        </w:rPr>
        <w:t xml:space="preserve"> </w:t>
      </w:r>
    </w:p>
    <w:p w14:paraId="3972F95C" w14:textId="37E0248D" w:rsidR="002602E9" w:rsidRPr="00381B0C" w:rsidRDefault="00381B0C" w:rsidP="00765215">
      <w:pPr>
        <w:jc w:val="center"/>
        <w:rPr>
          <w:b/>
          <w:sz w:val="32"/>
          <w:szCs w:val="32"/>
          <w:u w:val="single"/>
        </w:rPr>
      </w:pPr>
      <w:r w:rsidRPr="00381B0C">
        <w:rPr>
          <w:b/>
          <w:sz w:val="32"/>
          <w:szCs w:val="32"/>
          <w:u w:val="single"/>
        </w:rPr>
        <w:t>entro le ore 12.00 del 08/07/2026</w:t>
      </w:r>
    </w:p>
    <w:p w14:paraId="62E03F37" w14:textId="4FE609A8" w:rsidR="00DC4F0C" w:rsidRPr="0064274E" w:rsidRDefault="00DC4F0C" w:rsidP="00E54AD5">
      <w:pPr>
        <w:jc w:val="both"/>
        <w:rPr>
          <w:sz w:val="28"/>
          <w:szCs w:val="28"/>
        </w:rPr>
      </w:pPr>
    </w:p>
    <w:p w14:paraId="76F95F8F" w14:textId="2388D85D" w:rsidR="006203E0" w:rsidRPr="00EB28FD" w:rsidRDefault="00194E9A" w:rsidP="0064274E">
      <w:pPr>
        <w:jc w:val="both"/>
        <w:rPr>
          <w:b/>
          <w:sz w:val="24"/>
          <w:szCs w:val="24"/>
        </w:rPr>
      </w:pPr>
      <w:r w:rsidRPr="00EB28FD">
        <w:rPr>
          <w:b/>
          <w:sz w:val="24"/>
          <w:szCs w:val="24"/>
        </w:rPr>
        <w:t xml:space="preserve">AL FINE DELL’ORGANIZZAZIONE DEL SERVIZIO </w:t>
      </w:r>
      <w:r w:rsidR="001F42E1" w:rsidRPr="00EB28FD">
        <w:rPr>
          <w:b/>
          <w:sz w:val="24"/>
          <w:szCs w:val="24"/>
        </w:rPr>
        <w:t>L’ISCRIZIONE S’INTENDE PERFEZIONATA CON ALLEGATA LA RICEVUTA DI VERSAMENTO</w:t>
      </w:r>
      <w:r w:rsidR="00E077B5" w:rsidRPr="00EB28FD">
        <w:rPr>
          <w:b/>
          <w:sz w:val="24"/>
          <w:szCs w:val="24"/>
        </w:rPr>
        <w:t xml:space="preserve"> </w:t>
      </w:r>
      <w:r w:rsidR="005367CF" w:rsidRPr="00EB28FD">
        <w:rPr>
          <w:b/>
          <w:sz w:val="24"/>
          <w:szCs w:val="24"/>
        </w:rPr>
        <w:t xml:space="preserve">DELLA QUOTA </w:t>
      </w:r>
      <w:r w:rsidR="00EE6064" w:rsidRPr="00EB28FD">
        <w:rPr>
          <w:b/>
          <w:sz w:val="24"/>
          <w:szCs w:val="24"/>
        </w:rPr>
        <w:t>ASSICURATIVA</w:t>
      </w:r>
      <w:r w:rsidR="00EB28FD" w:rsidRPr="00EB28FD">
        <w:rPr>
          <w:b/>
          <w:sz w:val="24"/>
          <w:szCs w:val="24"/>
        </w:rPr>
        <w:t xml:space="preserve">, DELLA QUOTA D’ISCRIZIONE </w:t>
      </w:r>
      <w:r w:rsidR="006203E0" w:rsidRPr="00EB28FD">
        <w:rPr>
          <w:b/>
          <w:sz w:val="24"/>
          <w:szCs w:val="24"/>
        </w:rPr>
        <w:t>E COPIA DEI DOCUMENTI DI IDENTITA’.</w:t>
      </w:r>
    </w:p>
    <w:p w14:paraId="77CC0B5C" w14:textId="09586B27" w:rsidR="00C80C29" w:rsidRDefault="00194E9A" w:rsidP="0064274E">
      <w:pPr>
        <w:jc w:val="both"/>
        <w:rPr>
          <w:b/>
          <w:sz w:val="24"/>
          <w:szCs w:val="24"/>
        </w:rPr>
      </w:pPr>
      <w:r w:rsidRPr="00EB28FD">
        <w:rPr>
          <w:b/>
          <w:sz w:val="24"/>
          <w:szCs w:val="24"/>
        </w:rPr>
        <w:t>NON SARANNO PRESE IN CON</w:t>
      </w:r>
      <w:r w:rsidR="006203E0" w:rsidRPr="00EB28FD">
        <w:rPr>
          <w:b/>
          <w:sz w:val="24"/>
          <w:szCs w:val="24"/>
        </w:rPr>
        <w:t>S</w:t>
      </w:r>
      <w:r w:rsidRPr="00EB28FD">
        <w:rPr>
          <w:b/>
          <w:sz w:val="24"/>
          <w:szCs w:val="24"/>
        </w:rPr>
        <w:t>IDERAZION</w:t>
      </w:r>
      <w:r w:rsidR="006203E0" w:rsidRPr="00EB28FD">
        <w:rPr>
          <w:b/>
          <w:sz w:val="24"/>
          <w:szCs w:val="24"/>
        </w:rPr>
        <w:t>E</w:t>
      </w:r>
      <w:r w:rsidRPr="00EB28FD">
        <w:rPr>
          <w:b/>
          <w:sz w:val="24"/>
          <w:szCs w:val="24"/>
        </w:rPr>
        <w:t xml:space="preserve"> LE ISCRIZIONI PRIVE DELL</w:t>
      </w:r>
      <w:r w:rsidR="00EB28FD" w:rsidRPr="00EB28FD">
        <w:rPr>
          <w:b/>
          <w:sz w:val="24"/>
          <w:szCs w:val="24"/>
        </w:rPr>
        <w:t>E</w:t>
      </w:r>
      <w:r w:rsidRPr="00EB28FD">
        <w:rPr>
          <w:b/>
          <w:sz w:val="24"/>
          <w:szCs w:val="24"/>
        </w:rPr>
        <w:t xml:space="preserve"> COPI</w:t>
      </w:r>
      <w:r w:rsidR="00EB28FD" w:rsidRPr="00EB28FD">
        <w:rPr>
          <w:b/>
          <w:sz w:val="24"/>
          <w:szCs w:val="24"/>
        </w:rPr>
        <w:t>E</w:t>
      </w:r>
      <w:r w:rsidRPr="00EB28FD">
        <w:rPr>
          <w:b/>
          <w:sz w:val="24"/>
          <w:szCs w:val="24"/>
        </w:rPr>
        <w:t xml:space="preserve"> DE</w:t>
      </w:r>
      <w:r w:rsidR="00EB28FD" w:rsidRPr="00EB28FD">
        <w:rPr>
          <w:b/>
          <w:sz w:val="24"/>
          <w:szCs w:val="24"/>
        </w:rPr>
        <w:t>I</w:t>
      </w:r>
      <w:r w:rsidRPr="00EB28FD">
        <w:rPr>
          <w:b/>
          <w:sz w:val="24"/>
          <w:szCs w:val="24"/>
        </w:rPr>
        <w:t xml:space="preserve"> PAGAMENT</w:t>
      </w:r>
      <w:r w:rsidR="00EB28FD" w:rsidRPr="00EB28FD">
        <w:rPr>
          <w:b/>
          <w:sz w:val="24"/>
          <w:szCs w:val="24"/>
        </w:rPr>
        <w:t>I</w:t>
      </w:r>
      <w:r w:rsidR="006203E0" w:rsidRPr="00EB28FD">
        <w:rPr>
          <w:b/>
          <w:sz w:val="24"/>
          <w:szCs w:val="24"/>
        </w:rPr>
        <w:t xml:space="preserve"> E/ DEI DOCUMENTI DI IDENTITA’</w:t>
      </w:r>
      <w:r w:rsidRPr="00EB28FD">
        <w:rPr>
          <w:b/>
          <w:sz w:val="24"/>
          <w:szCs w:val="24"/>
        </w:rPr>
        <w:t>.</w:t>
      </w:r>
      <w:r w:rsidR="00E077B5" w:rsidRPr="00EB28FD">
        <w:rPr>
          <w:b/>
          <w:sz w:val="24"/>
          <w:szCs w:val="24"/>
        </w:rPr>
        <w:t xml:space="preserve"> </w:t>
      </w:r>
    </w:p>
    <w:p w14:paraId="1325D787" w14:textId="2DCA22EC" w:rsidR="00667845" w:rsidRDefault="00667845" w:rsidP="00E54AD5">
      <w:pPr>
        <w:jc w:val="both"/>
        <w:rPr>
          <w:sz w:val="24"/>
          <w:szCs w:val="24"/>
        </w:rPr>
      </w:pPr>
    </w:p>
    <w:p w14:paraId="2CF6703C" w14:textId="77777777" w:rsidR="00667845" w:rsidRPr="00667845" w:rsidRDefault="00667845" w:rsidP="006678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67845">
        <w:rPr>
          <w:sz w:val="24"/>
          <w:szCs w:val="24"/>
        </w:rPr>
        <w:t>Gentile Utente,</w:t>
      </w:r>
    </w:p>
    <w:p w14:paraId="053C87F1" w14:textId="563ECC9E" w:rsidR="00667845" w:rsidRPr="00667845" w:rsidRDefault="00667845" w:rsidP="006678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67845">
        <w:rPr>
          <w:sz w:val="24"/>
          <w:szCs w:val="24"/>
        </w:rPr>
        <w:t>ai fini previsti dal GDPR – Regolamento UE 2016/67 (Codice in materia di protezione dei dati personali, sulla tutela delle persone e di altri soggetti rispetto al trattamento dei dati personali) il trattamento dei dati</w:t>
      </w:r>
      <w:r w:rsidR="00812087">
        <w:rPr>
          <w:sz w:val="24"/>
          <w:szCs w:val="24"/>
        </w:rPr>
        <w:t xml:space="preserve"> personali connessi alla modulistica per l’scrizione dei minori alle </w:t>
      </w:r>
      <w:r w:rsidR="00812087" w:rsidRPr="00812087">
        <w:rPr>
          <w:sz w:val="24"/>
          <w:szCs w:val="24"/>
        </w:rPr>
        <w:t>attività di animazione estiva</w:t>
      </w:r>
      <w:r w:rsidRPr="00812087">
        <w:rPr>
          <w:sz w:val="24"/>
          <w:szCs w:val="24"/>
        </w:rPr>
        <w:t xml:space="preserve"> </w:t>
      </w:r>
      <w:r w:rsidRPr="00667845">
        <w:rPr>
          <w:sz w:val="24"/>
          <w:szCs w:val="24"/>
        </w:rPr>
        <w:t>sarà improntato ai principi di correttezza, liceità e trasparenza e tutelando la Sua riservatezza e i Suoi diritti.</w:t>
      </w:r>
    </w:p>
    <w:p w14:paraId="7E37C95E" w14:textId="05912220" w:rsidR="00667845" w:rsidRPr="00667845" w:rsidRDefault="00667845" w:rsidP="006678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67845">
        <w:rPr>
          <w:sz w:val="24"/>
          <w:szCs w:val="24"/>
        </w:rPr>
        <w:t>Il trat</w:t>
      </w:r>
      <w:r w:rsidR="00812087">
        <w:rPr>
          <w:sz w:val="24"/>
          <w:szCs w:val="24"/>
        </w:rPr>
        <w:t>tamento dei dati personali relativi alla</w:t>
      </w:r>
      <w:r w:rsidRPr="00667845">
        <w:rPr>
          <w:sz w:val="24"/>
          <w:szCs w:val="24"/>
        </w:rPr>
        <w:t xml:space="preserve"> procedura </w:t>
      </w:r>
      <w:r>
        <w:rPr>
          <w:sz w:val="24"/>
          <w:szCs w:val="24"/>
        </w:rPr>
        <w:t>di iscriz</w:t>
      </w:r>
      <w:r w:rsidR="00812087">
        <w:rPr>
          <w:sz w:val="24"/>
          <w:szCs w:val="24"/>
        </w:rPr>
        <w:t xml:space="preserve">ione al servizio delle attività di animazione </w:t>
      </w:r>
      <w:r w:rsidR="0064274E">
        <w:rPr>
          <w:sz w:val="24"/>
          <w:szCs w:val="24"/>
        </w:rPr>
        <w:t>esti</w:t>
      </w:r>
      <w:r w:rsidR="00812087">
        <w:rPr>
          <w:sz w:val="24"/>
          <w:szCs w:val="24"/>
        </w:rPr>
        <w:t>va</w:t>
      </w:r>
      <w:r w:rsidR="0064274E">
        <w:rPr>
          <w:sz w:val="24"/>
          <w:szCs w:val="24"/>
        </w:rPr>
        <w:t xml:space="preserve"> rientra nelle previsioni di s</w:t>
      </w:r>
      <w:r w:rsidRPr="00667845">
        <w:rPr>
          <w:sz w:val="24"/>
          <w:szCs w:val="24"/>
        </w:rPr>
        <w:t>volgimento dei compiti di pubblica utilità demandati al Comune dalla normativa vigente e, avverrà attraverso l'utilizzazione di strumenti informatici, telematici o cartacei per i quali sono impiegate misure di sicurezza idonee a garantirne la riservatezza e ad evitarne l'accesso a soggetti non autorizzati;</w:t>
      </w:r>
    </w:p>
    <w:p w14:paraId="3D350A6B" w14:textId="5753B746" w:rsidR="00667845" w:rsidRPr="00667845" w:rsidRDefault="00667845" w:rsidP="006678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67845">
        <w:rPr>
          <w:sz w:val="24"/>
          <w:szCs w:val="24"/>
        </w:rPr>
        <w:t>I dati personali saranno trattati per l’intera durata del procedimento d</w:t>
      </w:r>
      <w:r w:rsidR="006A2198">
        <w:rPr>
          <w:sz w:val="24"/>
          <w:szCs w:val="24"/>
        </w:rPr>
        <w:t>all’iscrizione all’effettiva fruizione del servizio</w:t>
      </w:r>
      <w:r w:rsidRPr="00667845">
        <w:rPr>
          <w:sz w:val="24"/>
          <w:szCs w:val="24"/>
        </w:rPr>
        <w:t xml:space="preserve"> e, in assenza di controversie giudiziarie saranno oggetto di cancellazione trascorsi due anni dallo stesso. Nel caso dovessero instaurarsi controversie legali i dati personali saranno trattati ai fini della difesa dagli interessati </w:t>
      </w:r>
      <w:r w:rsidRPr="00667845">
        <w:rPr>
          <w:rFonts w:eastAsiaTheme="minorHAnsi"/>
          <w:sz w:val="24"/>
          <w:szCs w:val="24"/>
          <w:lang w:eastAsia="en-US"/>
        </w:rPr>
        <w:t>del Comune di Arborea.</w:t>
      </w:r>
    </w:p>
    <w:p w14:paraId="36DD7AAC" w14:textId="77777777" w:rsidR="00667845" w:rsidRPr="00667845" w:rsidRDefault="00667845" w:rsidP="006678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67845">
        <w:rPr>
          <w:rFonts w:eastAsiaTheme="minorHAnsi"/>
          <w:sz w:val="24"/>
          <w:szCs w:val="24"/>
          <w:lang w:eastAsia="en-US"/>
        </w:rPr>
        <w:t>La informo sulla natura obbligatoria del conferimento dei dati e anche sulla inevitabile impossibilità da parte nostra di erogare i servizi e adempiere agli obblighi nei suoi confronti conseguente al suo eventuale rifiuto di conferire i dati e di autorizzarne la comunicazione alle suddette categorie di soggetti.</w:t>
      </w:r>
    </w:p>
    <w:p w14:paraId="3DD3A6B8" w14:textId="77777777" w:rsidR="00381B0C" w:rsidRDefault="00381B0C" w:rsidP="006678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65E6C75" w14:textId="488562DC" w:rsidR="00381B0C" w:rsidRDefault="00667845" w:rsidP="006678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67845">
        <w:rPr>
          <w:rFonts w:eastAsiaTheme="minorHAnsi"/>
          <w:sz w:val="24"/>
          <w:szCs w:val="24"/>
          <w:lang w:eastAsia="en-US"/>
        </w:rPr>
        <w:t xml:space="preserve">In qualsiasi momento rivolgendosi al Titolare del Trattamento dei dati, ai sensi dell’art.15 del GDPR e delle norme italiane che ne coordinano l’applicazione, Lei potrà esercitare il diritto di conoscere i propri dati personali, di chiedere la rettifica, l’aggiornamento e la cancellazione, ove consentita, se incompleti, erronei </w:t>
      </w:r>
    </w:p>
    <w:p w14:paraId="69B7DD1E" w14:textId="6CC03FDA" w:rsidR="00667845" w:rsidRPr="00667845" w:rsidRDefault="00667845" w:rsidP="006678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67845">
        <w:rPr>
          <w:rFonts w:eastAsiaTheme="minorHAnsi"/>
          <w:sz w:val="24"/>
          <w:szCs w:val="24"/>
          <w:lang w:eastAsia="en-US"/>
        </w:rPr>
        <w:t>o raccolti in violazione della legge, nonché di opporsi al loro trattamento per motivi legittimi, rivolgendone richiesta al Responsabile del Servizio Sociale del Comune di Arborea.</w:t>
      </w:r>
    </w:p>
    <w:p w14:paraId="59B00446" w14:textId="77777777" w:rsidR="007B7CEB" w:rsidRDefault="007B7CEB" w:rsidP="006678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D84380B" w14:textId="2938454D" w:rsidR="0064274E" w:rsidRDefault="0064274E" w:rsidP="0064274E">
      <w:pPr>
        <w:pStyle w:val="Corpotesto"/>
        <w:spacing w:before="119"/>
        <w:jc w:val="both"/>
      </w:pPr>
      <w:r>
        <w:t xml:space="preserve">Titolare del trattamento dei dati è il Comune di Arborea, nella persona del Sindaco in qualità di legale rappresentante, con sede in Arborea, Viale A. Omodeo n. 5 - 09092 (OR). CF/P.IVA: 80004550952 Tel.: 0783 80331 PEC: </w:t>
      </w:r>
      <w:hyperlink r:id="rId8" w:history="1">
        <w:r w:rsidRPr="009A4BD6">
          <w:rPr>
            <w:rStyle w:val="Collegamentoipertestuale"/>
          </w:rPr>
          <w:t>protocollo@pec.comunearborea.it</w:t>
        </w:r>
      </w:hyperlink>
      <w:r>
        <w:t xml:space="preserve"> Sito istituzionale: </w:t>
      </w:r>
      <w:hyperlink r:id="rId9" w:history="1">
        <w:r w:rsidRPr="009A4BD6">
          <w:rPr>
            <w:rStyle w:val="Collegamentoipertestuale"/>
          </w:rPr>
          <w:t>https://www.comune.arborea.or.it/</w:t>
        </w:r>
      </w:hyperlink>
    </w:p>
    <w:p w14:paraId="772D5533" w14:textId="3EEFFA85" w:rsidR="0064274E" w:rsidRPr="0064274E" w:rsidRDefault="0064274E" w:rsidP="0064274E">
      <w:pPr>
        <w:spacing w:before="90" w:after="90"/>
        <w:jc w:val="both"/>
      </w:pPr>
      <w:r w:rsidRPr="0064274E">
        <w:t xml:space="preserve">Responsabile della Protezione dei Dati (RDP), </w:t>
      </w:r>
      <w:r>
        <w:t xml:space="preserve">è </w:t>
      </w:r>
      <w:r w:rsidRPr="0064274E">
        <w:t>Grafiche E. Gaspari S.r.l.</w:t>
      </w:r>
      <w:r w:rsidRPr="00D576B8">
        <w:t xml:space="preserve"> </w:t>
      </w:r>
      <w:r w:rsidRPr="0064274E">
        <w:t>con sede in Via Marco Minghetti n.18, Cadriano di Granarolo dell’Emilia (BO).</w:t>
      </w:r>
      <w:r>
        <w:t xml:space="preserve"> </w:t>
      </w:r>
      <w:r w:rsidRPr="0064274E">
        <w:t xml:space="preserve">DPO: Dott. </w:t>
      </w:r>
      <w:proofErr w:type="spellStart"/>
      <w:r w:rsidRPr="0064274E">
        <w:t>Moraldi</w:t>
      </w:r>
      <w:proofErr w:type="spellEnd"/>
      <w:r w:rsidRPr="0064274E">
        <w:t xml:space="preserve"> Riccardo</w:t>
      </w:r>
      <w:r>
        <w:t xml:space="preserve"> </w:t>
      </w:r>
      <w:r w:rsidRPr="0064274E">
        <w:t>P.IVA: 0008907040</w:t>
      </w:r>
      <w:r>
        <w:t xml:space="preserve"> </w:t>
      </w:r>
      <w:r w:rsidRPr="0064274E">
        <w:t xml:space="preserve">E-mail: </w:t>
      </w:r>
      <w:hyperlink r:id="rId10" w:history="1">
        <w:r w:rsidRPr="0064274E">
          <w:t>privacy@gaspari.it</w:t>
        </w:r>
      </w:hyperlink>
      <w:r>
        <w:t xml:space="preserve"> </w:t>
      </w:r>
      <w:r w:rsidRPr="0064274E">
        <w:t xml:space="preserve">PEC: </w:t>
      </w:r>
      <w:hyperlink r:id="rId11" w:history="1">
        <w:r w:rsidRPr="0064274E">
          <w:t>privacy@pec.egaspari.net</w:t>
        </w:r>
      </w:hyperlink>
    </w:p>
    <w:p w14:paraId="212A8FFF" w14:textId="77777777" w:rsidR="0064274E" w:rsidRPr="0064274E" w:rsidRDefault="0064274E" w:rsidP="0064274E">
      <w:pPr>
        <w:spacing w:before="90" w:after="90"/>
        <w:jc w:val="both"/>
        <w:rPr>
          <w:rFonts w:cs="Calibri"/>
          <w:color w:val="000000"/>
        </w:rPr>
      </w:pPr>
      <w:r w:rsidRPr="0064274E">
        <w:rPr>
          <w:rFonts w:cs="Calibri"/>
          <w:color w:val="000000"/>
        </w:rPr>
        <w:t>L'interessato può rivolgersi al RPD per ogni questione relativa al trattamento dei propri dati personali e all'esercizio dei diritti riconosciuti dal GDPR.</w:t>
      </w:r>
    </w:p>
    <w:p w14:paraId="6D6DB08C" w14:textId="241AE418" w:rsidR="00194E9A" w:rsidRDefault="00194E9A" w:rsidP="00E54AD5">
      <w:pPr>
        <w:jc w:val="both"/>
        <w:rPr>
          <w:sz w:val="24"/>
          <w:szCs w:val="24"/>
        </w:rPr>
      </w:pPr>
    </w:p>
    <w:p w14:paraId="2FE33459" w14:textId="77777777" w:rsidR="00194E9A" w:rsidRDefault="00194E9A" w:rsidP="00194E9A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FIRMA DEI GENITORI O DEL TUTORE/CURATORE</w:t>
      </w:r>
    </w:p>
    <w:p w14:paraId="3A5C03D6" w14:textId="77777777" w:rsidR="00194E9A" w:rsidRDefault="00194E9A" w:rsidP="00194E9A">
      <w:pPr>
        <w:jc w:val="right"/>
        <w:rPr>
          <w:sz w:val="24"/>
          <w:szCs w:val="24"/>
        </w:rPr>
      </w:pPr>
    </w:p>
    <w:p w14:paraId="770C09D9" w14:textId="23E2B342" w:rsidR="00194E9A" w:rsidRDefault="00194E9A" w:rsidP="00194E9A">
      <w:pPr>
        <w:ind w:left="35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14:paraId="4B03B455" w14:textId="6DB16F12" w:rsidR="00194E9A" w:rsidRDefault="00194E9A" w:rsidP="00194E9A">
      <w:pPr>
        <w:ind w:left="3540"/>
        <w:jc w:val="right"/>
        <w:rPr>
          <w:sz w:val="24"/>
          <w:szCs w:val="24"/>
        </w:rPr>
      </w:pPr>
    </w:p>
    <w:p w14:paraId="4AFEFF26" w14:textId="338F2727" w:rsidR="00194E9A" w:rsidRDefault="00194E9A" w:rsidP="00194E9A">
      <w:pPr>
        <w:ind w:left="3540"/>
        <w:jc w:val="right"/>
        <w:rPr>
          <w:sz w:val="24"/>
          <w:szCs w:val="24"/>
        </w:rPr>
      </w:pPr>
    </w:p>
    <w:p w14:paraId="15DDCE8C" w14:textId="64924F9C" w:rsidR="00194E9A" w:rsidRDefault="00194E9A" w:rsidP="00194E9A">
      <w:pPr>
        <w:ind w:left="35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36AD42AA" w14:textId="77777777" w:rsidR="00194E9A" w:rsidRPr="008E4606" w:rsidRDefault="00194E9A" w:rsidP="00E54AD5">
      <w:pPr>
        <w:jc w:val="both"/>
        <w:rPr>
          <w:sz w:val="24"/>
          <w:szCs w:val="24"/>
        </w:rPr>
      </w:pPr>
    </w:p>
    <w:sectPr w:rsidR="00194E9A" w:rsidRPr="008E4606" w:rsidSect="0077703C">
      <w:pgSz w:w="11906" w:h="16838"/>
      <w:pgMar w:top="360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4293"/>
    <w:multiLevelType w:val="hybridMultilevel"/>
    <w:tmpl w:val="E71A5C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074B66"/>
    <w:multiLevelType w:val="hybridMultilevel"/>
    <w:tmpl w:val="7F4AC82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57898D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2352AAD"/>
    <w:multiLevelType w:val="hybridMultilevel"/>
    <w:tmpl w:val="D3FC253C"/>
    <w:lvl w:ilvl="0" w:tplc="A57898D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73211D"/>
    <w:multiLevelType w:val="hybridMultilevel"/>
    <w:tmpl w:val="F6A4AAE2"/>
    <w:lvl w:ilvl="0" w:tplc="0410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3038B3"/>
    <w:multiLevelType w:val="hybridMultilevel"/>
    <w:tmpl w:val="42725F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EF27F5"/>
    <w:multiLevelType w:val="hybridMultilevel"/>
    <w:tmpl w:val="6012EE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D51171"/>
    <w:multiLevelType w:val="hybridMultilevel"/>
    <w:tmpl w:val="646E3D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B0BD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EF6508"/>
    <w:multiLevelType w:val="hybridMultilevel"/>
    <w:tmpl w:val="7ACE8B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D364BC1"/>
    <w:multiLevelType w:val="singleLevel"/>
    <w:tmpl w:val="C580725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450"/>
      </w:pPr>
      <w:rPr>
        <w:rFonts w:cs="Times New Roman" w:hint="default"/>
      </w:rPr>
    </w:lvl>
  </w:abstractNum>
  <w:abstractNum w:abstractNumId="9" w15:restartNumberingAfterBreak="0">
    <w:nsid w:val="4DC0793E"/>
    <w:multiLevelType w:val="hybridMultilevel"/>
    <w:tmpl w:val="35B84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77F21"/>
    <w:multiLevelType w:val="hybridMultilevel"/>
    <w:tmpl w:val="E138A4F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207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59AB361D"/>
    <w:multiLevelType w:val="hybridMultilevel"/>
    <w:tmpl w:val="33E68D18"/>
    <w:lvl w:ilvl="0" w:tplc="4AF404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A2396"/>
    <w:multiLevelType w:val="singleLevel"/>
    <w:tmpl w:val="A57898D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1521BE1"/>
    <w:multiLevelType w:val="hybridMultilevel"/>
    <w:tmpl w:val="7AB864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F7A480E"/>
    <w:multiLevelType w:val="hybridMultilevel"/>
    <w:tmpl w:val="02CCCB24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80527172">
    <w:abstractNumId w:val="5"/>
  </w:num>
  <w:num w:numId="2" w16cid:durableId="1082140567">
    <w:abstractNumId w:val="4"/>
  </w:num>
  <w:num w:numId="3" w16cid:durableId="1391264486">
    <w:abstractNumId w:val="11"/>
    <w:lvlOverride w:ilvl="0">
      <w:startOverride w:val="1"/>
    </w:lvlOverride>
  </w:num>
  <w:num w:numId="4" w16cid:durableId="1764691932">
    <w:abstractNumId w:val="7"/>
  </w:num>
  <w:num w:numId="5" w16cid:durableId="2062900138">
    <w:abstractNumId w:val="14"/>
  </w:num>
  <w:num w:numId="6" w16cid:durableId="1750496105">
    <w:abstractNumId w:val="0"/>
  </w:num>
  <w:num w:numId="7" w16cid:durableId="28922968">
    <w:abstractNumId w:val="6"/>
  </w:num>
  <w:num w:numId="8" w16cid:durableId="1744136036">
    <w:abstractNumId w:val="13"/>
  </w:num>
  <w:num w:numId="9" w16cid:durableId="1940290806">
    <w:abstractNumId w:val="8"/>
  </w:num>
  <w:num w:numId="10" w16cid:durableId="2023434700">
    <w:abstractNumId w:val="1"/>
  </w:num>
  <w:num w:numId="11" w16cid:durableId="1292977420">
    <w:abstractNumId w:val="2"/>
  </w:num>
  <w:num w:numId="12" w16cid:durableId="1624144406">
    <w:abstractNumId w:val="13"/>
  </w:num>
  <w:num w:numId="13" w16cid:durableId="123196713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7505102">
    <w:abstractNumId w:val="2"/>
  </w:num>
  <w:num w:numId="15" w16cid:durableId="454177080">
    <w:abstractNumId w:val="8"/>
    <w:lvlOverride w:ilvl="0">
      <w:startOverride w:val="1"/>
    </w:lvlOverride>
  </w:num>
  <w:num w:numId="16" w16cid:durableId="106509276">
    <w:abstractNumId w:val="3"/>
  </w:num>
  <w:num w:numId="17" w16cid:durableId="83507507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12296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620125">
    <w:abstractNumId w:val="10"/>
  </w:num>
  <w:num w:numId="20" w16cid:durableId="214783276">
    <w:abstractNumId w:val="9"/>
  </w:num>
  <w:num w:numId="21" w16cid:durableId="11332553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C7"/>
    <w:rsid w:val="000008F2"/>
    <w:rsid w:val="000020A9"/>
    <w:rsid w:val="00006EE0"/>
    <w:rsid w:val="00016C39"/>
    <w:rsid w:val="00017DCD"/>
    <w:rsid w:val="000232ED"/>
    <w:rsid w:val="00037759"/>
    <w:rsid w:val="00062EE9"/>
    <w:rsid w:val="0006416C"/>
    <w:rsid w:val="00065027"/>
    <w:rsid w:val="00071629"/>
    <w:rsid w:val="00074DDC"/>
    <w:rsid w:val="00091F8C"/>
    <w:rsid w:val="000A1509"/>
    <w:rsid w:val="000B56B0"/>
    <w:rsid w:val="000B619B"/>
    <w:rsid w:val="000C0066"/>
    <w:rsid w:val="000C5068"/>
    <w:rsid w:val="000C5D37"/>
    <w:rsid w:val="000E1754"/>
    <w:rsid w:val="000E2E33"/>
    <w:rsid w:val="00122398"/>
    <w:rsid w:val="00122A81"/>
    <w:rsid w:val="001248C5"/>
    <w:rsid w:val="00143CEF"/>
    <w:rsid w:val="00150902"/>
    <w:rsid w:val="00157140"/>
    <w:rsid w:val="001645FD"/>
    <w:rsid w:val="00174F39"/>
    <w:rsid w:val="0017735C"/>
    <w:rsid w:val="00186606"/>
    <w:rsid w:val="00194E9A"/>
    <w:rsid w:val="001A6C98"/>
    <w:rsid w:val="001B117E"/>
    <w:rsid w:val="001B458E"/>
    <w:rsid w:val="001C1436"/>
    <w:rsid w:val="001C196D"/>
    <w:rsid w:val="001C1A76"/>
    <w:rsid w:val="001D187E"/>
    <w:rsid w:val="001D3A36"/>
    <w:rsid w:val="001E65AE"/>
    <w:rsid w:val="001F0CE6"/>
    <w:rsid w:val="001F42E1"/>
    <w:rsid w:val="001F5823"/>
    <w:rsid w:val="00204F30"/>
    <w:rsid w:val="00206AB4"/>
    <w:rsid w:val="002100EC"/>
    <w:rsid w:val="00230E63"/>
    <w:rsid w:val="0023151E"/>
    <w:rsid w:val="002411DA"/>
    <w:rsid w:val="002602E9"/>
    <w:rsid w:val="002810B8"/>
    <w:rsid w:val="002924D2"/>
    <w:rsid w:val="002B3F2B"/>
    <w:rsid w:val="002D2CD0"/>
    <w:rsid w:val="002F52D0"/>
    <w:rsid w:val="003169E0"/>
    <w:rsid w:val="003503B9"/>
    <w:rsid w:val="00353C79"/>
    <w:rsid w:val="00381B0C"/>
    <w:rsid w:val="00390AD9"/>
    <w:rsid w:val="003910AC"/>
    <w:rsid w:val="00396CA6"/>
    <w:rsid w:val="003A534D"/>
    <w:rsid w:val="003D6B40"/>
    <w:rsid w:val="00404C5E"/>
    <w:rsid w:val="00497EAD"/>
    <w:rsid w:val="004A7906"/>
    <w:rsid w:val="004D0DE9"/>
    <w:rsid w:val="005308EE"/>
    <w:rsid w:val="00531110"/>
    <w:rsid w:val="005367CF"/>
    <w:rsid w:val="0056550B"/>
    <w:rsid w:val="00567E96"/>
    <w:rsid w:val="00582EEF"/>
    <w:rsid w:val="005831FA"/>
    <w:rsid w:val="00596429"/>
    <w:rsid w:val="005A3149"/>
    <w:rsid w:val="005A4B80"/>
    <w:rsid w:val="005B2249"/>
    <w:rsid w:val="005B2CE8"/>
    <w:rsid w:val="005C4B04"/>
    <w:rsid w:val="005E0506"/>
    <w:rsid w:val="005E4E1C"/>
    <w:rsid w:val="005F313D"/>
    <w:rsid w:val="005F6280"/>
    <w:rsid w:val="005F76D9"/>
    <w:rsid w:val="006203E0"/>
    <w:rsid w:val="006243A7"/>
    <w:rsid w:val="00641452"/>
    <w:rsid w:val="0064274E"/>
    <w:rsid w:val="00645CCD"/>
    <w:rsid w:val="00651668"/>
    <w:rsid w:val="006549A4"/>
    <w:rsid w:val="00667845"/>
    <w:rsid w:val="00670160"/>
    <w:rsid w:val="00682534"/>
    <w:rsid w:val="00685922"/>
    <w:rsid w:val="006A2198"/>
    <w:rsid w:val="006B7023"/>
    <w:rsid w:val="007361CA"/>
    <w:rsid w:val="00741779"/>
    <w:rsid w:val="00742533"/>
    <w:rsid w:val="00744CA6"/>
    <w:rsid w:val="00750BEF"/>
    <w:rsid w:val="00753DD0"/>
    <w:rsid w:val="007616DD"/>
    <w:rsid w:val="00765215"/>
    <w:rsid w:val="00775498"/>
    <w:rsid w:val="0077703C"/>
    <w:rsid w:val="00780022"/>
    <w:rsid w:val="0078102A"/>
    <w:rsid w:val="007906E7"/>
    <w:rsid w:val="007A4AA4"/>
    <w:rsid w:val="007B3DA8"/>
    <w:rsid w:val="007B4546"/>
    <w:rsid w:val="007B7CEB"/>
    <w:rsid w:val="007C3DA1"/>
    <w:rsid w:val="007D69F8"/>
    <w:rsid w:val="007E0CF4"/>
    <w:rsid w:val="007E1647"/>
    <w:rsid w:val="007E7F24"/>
    <w:rsid w:val="007F10BF"/>
    <w:rsid w:val="00800972"/>
    <w:rsid w:val="00812087"/>
    <w:rsid w:val="0081661E"/>
    <w:rsid w:val="00821D2C"/>
    <w:rsid w:val="00851E9C"/>
    <w:rsid w:val="008E4606"/>
    <w:rsid w:val="00912AC8"/>
    <w:rsid w:val="0093309D"/>
    <w:rsid w:val="00936764"/>
    <w:rsid w:val="00947A35"/>
    <w:rsid w:val="0095449C"/>
    <w:rsid w:val="00962437"/>
    <w:rsid w:val="00983AC8"/>
    <w:rsid w:val="00985546"/>
    <w:rsid w:val="009A67B4"/>
    <w:rsid w:val="009B5B48"/>
    <w:rsid w:val="009E3E37"/>
    <w:rsid w:val="009E7F28"/>
    <w:rsid w:val="00A02D1A"/>
    <w:rsid w:val="00A17F4D"/>
    <w:rsid w:val="00A2265B"/>
    <w:rsid w:val="00A25E9F"/>
    <w:rsid w:val="00A27099"/>
    <w:rsid w:val="00A4092F"/>
    <w:rsid w:val="00A52B56"/>
    <w:rsid w:val="00A56252"/>
    <w:rsid w:val="00A87C43"/>
    <w:rsid w:val="00A94FF8"/>
    <w:rsid w:val="00AA7452"/>
    <w:rsid w:val="00AB49B5"/>
    <w:rsid w:val="00AC3BBC"/>
    <w:rsid w:val="00AD1970"/>
    <w:rsid w:val="00AF30F2"/>
    <w:rsid w:val="00B10092"/>
    <w:rsid w:val="00B30039"/>
    <w:rsid w:val="00B30D8B"/>
    <w:rsid w:val="00B65797"/>
    <w:rsid w:val="00B847B5"/>
    <w:rsid w:val="00B84D9B"/>
    <w:rsid w:val="00BA4490"/>
    <w:rsid w:val="00BB13DD"/>
    <w:rsid w:val="00BB6380"/>
    <w:rsid w:val="00BC0793"/>
    <w:rsid w:val="00BC47BD"/>
    <w:rsid w:val="00BC5CA3"/>
    <w:rsid w:val="00BE21C4"/>
    <w:rsid w:val="00BE580C"/>
    <w:rsid w:val="00BE7B21"/>
    <w:rsid w:val="00BF5FC7"/>
    <w:rsid w:val="00C11B12"/>
    <w:rsid w:val="00C257B4"/>
    <w:rsid w:val="00C80C29"/>
    <w:rsid w:val="00CA236A"/>
    <w:rsid w:val="00CA659E"/>
    <w:rsid w:val="00CB17FA"/>
    <w:rsid w:val="00CD68B6"/>
    <w:rsid w:val="00D159A0"/>
    <w:rsid w:val="00D22F32"/>
    <w:rsid w:val="00D34885"/>
    <w:rsid w:val="00D73E8C"/>
    <w:rsid w:val="00D87B28"/>
    <w:rsid w:val="00D903D7"/>
    <w:rsid w:val="00D96E9E"/>
    <w:rsid w:val="00DA097B"/>
    <w:rsid w:val="00DC1011"/>
    <w:rsid w:val="00DC1D43"/>
    <w:rsid w:val="00DC324F"/>
    <w:rsid w:val="00DC4F0C"/>
    <w:rsid w:val="00DD0AB2"/>
    <w:rsid w:val="00DD3DFB"/>
    <w:rsid w:val="00DE1A99"/>
    <w:rsid w:val="00DF0381"/>
    <w:rsid w:val="00E077B5"/>
    <w:rsid w:val="00E149EE"/>
    <w:rsid w:val="00E3125F"/>
    <w:rsid w:val="00E54AD5"/>
    <w:rsid w:val="00E64015"/>
    <w:rsid w:val="00E765E5"/>
    <w:rsid w:val="00EB28FD"/>
    <w:rsid w:val="00EC3E1C"/>
    <w:rsid w:val="00EE0B2E"/>
    <w:rsid w:val="00EE6064"/>
    <w:rsid w:val="00EF5784"/>
    <w:rsid w:val="00F249E9"/>
    <w:rsid w:val="00F27F51"/>
    <w:rsid w:val="00F31820"/>
    <w:rsid w:val="00F36269"/>
    <w:rsid w:val="00F62995"/>
    <w:rsid w:val="00F62B23"/>
    <w:rsid w:val="00F73ADB"/>
    <w:rsid w:val="00F74DCE"/>
    <w:rsid w:val="00F77551"/>
    <w:rsid w:val="00F8176E"/>
    <w:rsid w:val="00F93638"/>
    <w:rsid w:val="00FA60B5"/>
    <w:rsid w:val="00FB0361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58450"/>
  <w14:defaultImageDpi w14:val="0"/>
  <w15:docId w15:val="{72441BD2-61AC-465B-968C-62AD8CA6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omic Sans MS" w:hAnsi="Comic Sans MS"/>
      <w:b/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b/>
      <w:sz w:val="3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390A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spacing w:before="240" w:after="60"/>
      <w:outlineLvl w:val="6"/>
    </w:pPr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locked/>
    <w:rsid w:val="00390AD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rsid w:val="00390AD9"/>
    <w:pPr>
      <w:spacing w:after="120"/>
    </w:pPr>
  </w:style>
  <w:style w:type="table" w:styleId="Tabellaacolori3">
    <w:name w:val="Table Colorful 3"/>
    <w:basedOn w:val="Tabellanormale"/>
    <w:uiPriority w:val="99"/>
    <w:rsid w:val="00D22F3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ientrocorpodeltesto">
    <w:name w:val="Body Text Indent"/>
    <w:basedOn w:val="Normale"/>
    <w:link w:val="RientrocorpodeltestoCarattere"/>
    <w:uiPriority w:val="99"/>
    <w:pPr>
      <w:jc w:val="both"/>
    </w:pPr>
    <w:rPr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sz w:val="40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11"/>
    <w:qFormat/>
    <w:pPr>
      <w:jc w:val="center"/>
    </w:pPr>
    <w:rPr>
      <w:rFonts w:ascii="Comic Sans MS" w:hAnsi="Comic Sans MS"/>
      <w:b/>
      <w:sz w:val="24"/>
    </w:rPr>
  </w:style>
  <w:style w:type="character" w:customStyle="1" w:styleId="SottotitoloCarattere">
    <w:name w:val="Sottotitolo Carattere"/>
    <w:link w:val="Sottotitolo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091F8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091F8C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BE7B21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E7B21"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locked/>
    <w:rsid w:val="00BE7B21"/>
    <w:rPr>
      <w:rFonts w:cs="Times New Roman"/>
      <w:i/>
      <w:color w:val="000000"/>
    </w:rPr>
  </w:style>
  <w:style w:type="table" w:styleId="Grigliatabella">
    <w:name w:val="Table Grid"/>
    <w:basedOn w:val="Tabellanormale"/>
    <w:uiPriority w:val="59"/>
    <w:rsid w:val="00BE7B2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uiPriority w:val="99"/>
    <w:locked/>
    <w:rsid w:val="00390AD9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7E7F2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67845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7B7CE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7CE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07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arbore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mune.arborea.or.it/contenuti/523276/pagop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arborea.it" TargetMode="External"/><Relationship Id="rId11" Type="http://schemas.openxmlformats.org/officeDocument/2006/relationships/hyperlink" Target="mailto:privacy@pec.egaspari.net" TargetMode="External"/><Relationship Id="rId5" Type="http://schemas.openxmlformats.org/officeDocument/2006/relationships/hyperlink" Target="mailto:protocollo@comunearborea.it" TargetMode="External"/><Relationship Id="rId10" Type="http://schemas.openxmlformats.org/officeDocument/2006/relationships/hyperlink" Target="mailto:privacy@gaspa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une.arborea.or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\Desktop\DOCUMENTI\SERVIZI%20COSSAGI\ESTATE%20RAGAZZI\ER%202018\MODULO%20ESTATE%20RAGAZZI%20201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ESTATE RAGAZZI 2018.dot</Template>
  <TotalTime>233</TotalTime>
  <Pages>3</Pages>
  <Words>948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ZEDDIANI</vt:lpstr>
    </vt:vector>
  </TitlesOfParts>
  <Company>Hewlett-Packard Company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ZEDDIANI</dc:title>
  <dc:subject/>
  <dc:creator>CRISTINA</dc:creator>
  <cp:keywords/>
  <dc:description/>
  <cp:lastModifiedBy>Giorgia Medda</cp:lastModifiedBy>
  <cp:revision>49</cp:revision>
  <cp:lastPrinted>2016-07-06T09:17:00Z</cp:lastPrinted>
  <dcterms:created xsi:type="dcterms:W3CDTF">2021-06-10T10:39:00Z</dcterms:created>
  <dcterms:modified xsi:type="dcterms:W3CDTF">2026-07-06T07:40:00Z</dcterms:modified>
</cp:coreProperties>
</file>