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1D75D" w14:textId="77777777" w:rsidR="0051314C" w:rsidRDefault="0051314C">
      <w:pPr>
        <w:rPr>
          <w:rFonts w:ascii="Open Sans" w:hAnsi="Open Sans" w:cs="Open Sans"/>
          <w:sz w:val="20"/>
          <w:szCs w:val="20"/>
        </w:rPr>
      </w:pPr>
    </w:p>
    <w:p w14:paraId="3C208397" w14:textId="77777777" w:rsidR="00B34554" w:rsidRDefault="00B34554" w:rsidP="00B34554">
      <w:pPr>
        <w:spacing w:after="429" w:line="259" w:lineRule="auto"/>
        <w:ind w:left="14"/>
      </w:pPr>
      <w:r>
        <w:rPr>
          <w:sz w:val="22"/>
        </w:rPr>
        <w:t xml:space="preserve">ALLEGATO C </w:t>
      </w:r>
    </w:p>
    <w:p w14:paraId="46651E6F" w14:textId="77777777" w:rsidR="00B34554" w:rsidRDefault="00B34554" w:rsidP="00B34554">
      <w:pPr>
        <w:spacing w:line="259" w:lineRule="auto"/>
        <w:ind w:left="14"/>
      </w:pPr>
      <w:r>
        <w:rPr>
          <w:sz w:val="22"/>
        </w:rPr>
        <w:t xml:space="preserve"> </w:t>
      </w:r>
    </w:p>
    <w:p w14:paraId="304D555A" w14:textId="77777777" w:rsidR="00B34554" w:rsidRDefault="00B34554" w:rsidP="00B34554">
      <w:pPr>
        <w:pStyle w:val="Titolo1"/>
      </w:pPr>
      <w:r>
        <w:t xml:space="preserve">VERBALE ATTESTAZIONE AVVENUTO SOPRALLUOGO  </w:t>
      </w:r>
    </w:p>
    <w:p w14:paraId="21D02D0C" w14:textId="10E1B83D" w:rsidR="00B34554" w:rsidRDefault="00B34554" w:rsidP="00B34554">
      <w:pPr>
        <w:pStyle w:val="Titolo2"/>
        <w:ind w:left="9"/>
      </w:pPr>
      <w:r>
        <w:t>CONCESSIONE IN USO DELL’IMMOBILE COMUNALE E L’AREA DI PERTINENZA SITO NEL PARCO PUBBLICO DENOMINATO SA PUNTA DA DESTINARE AD ATTIVITA’ DI RISTORAZIONE – BAR - PIZZERIA</w:t>
      </w:r>
    </w:p>
    <w:p w14:paraId="4A5CE68C" w14:textId="77777777" w:rsidR="00B34554" w:rsidRDefault="00B34554" w:rsidP="00B34554">
      <w:pPr>
        <w:spacing w:line="259" w:lineRule="auto"/>
        <w:ind w:left="14"/>
      </w:pPr>
      <w:r>
        <w:rPr>
          <w:rFonts w:ascii="Calibri" w:eastAsia="Calibri" w:hAnsi="Calibri" w:cs="Calibri"/>
          <w:b/>
          <w:sz w:val="22"/>
        </w:rPr>
        <w:t xml:space="preserve"> </w:t>
      </w:r>
    </w:p>
    <w:p w14:paraId="690563BF" w14:textId="68C5E22B" w:rsidR="00B34554" w:rsidRDefault="00B34554" w:rsidP="00B34554">
      <w:pPr>
        <w:spacing w:after="174"/>
        <w:ind w:left="9" w:right="256"/>
      </w:pPr>
      <w:r>
        <w:t xml:space="preserve">Il Responsabile dell’Area Tecnica,  _______________________________________ attesta che in data odierna _______________________________alle ore________ </w:t>
      </w:r>
    </w:p>
    <w:p w14:paraId="0ED07CE4" w14:textId="77777777" w:rsidR="00B34554" w:rsidRDefault="00B34554" w:rsidP="00B34554">
      <w:pPr>
        <w:spacing w:after="188" w:line="259" w:lineRule="auto"/>
      </w:pPr>
      <w:r>
        <w:t xml:space="preserve"> </w:t>
      </w:r>
    </w:p>
    <w:p w14:paraId="6F53FCE2" w14:textId="77777777" w:rsidR="00B34554" w:rsidRDefault="00B34554" w:rsidP="00B34554">
      <w:pPr>
        <w:spacing w:line="414" w:lineRule="auto"/>
        <w:ind w:left="9" w:right="256"/>
      </w:pPr>
      <w:r>
        <w:t>Il Sig./ La Sig.ra_______________________________________________________ in qualità di___________________________________________________________ in rappresentanza della _______________________________________________________________________</w:t>
      </w:r>
      <w:r>
        <w:rPr>
          <w:rFonts w:ascii="Calibri" w:eastAsia="Calibri" w:hAnsi="Calibri" w:cs="Calibri"/>
          <w:b/>
          <w:sz w:val="22"/>
        </w:rPr>
        <w:t xml:space="preserve"> </w:t>
      </w:r>
    </w:p>
    <w:p w14:paraId="041963F0" w14:textId="77777777" w:rsidR="00B34554" w:rsidRDefault="00B34554" w:rsidP="00B34554">
      <w:pPr>
        <w:pStyle w:val="Titolo2"/>
        <w:ind w:left="9"/>
      </w:pPr>
      <w:r>
        <w:t>HA EFFETTUATO SOPRALLUOGO DELL’IMMOBILE COMUNALE SITO NEL PARCO PUBBLICO SA PUNTA</w:t>
      </w:r>
    </w:p>
    <w:p w14:paraId="5D1BAF26" w14:textId="77777777" w:rsidR="00B34554" w:rsidRDefault="00B34554" w:rsidP="00B34554">
      <w:pPr>
        <w:spacing w:after="188" w:line="259" w:lineRule="auto"/>
        <w:ind w:right="214"/>
        <w:jc w:val="center"/>
      </w:pPr>
      <w:r>
        <w:t xml:space="preserve"> </w:t>
      </w:r>
    </w:p>
    <w:p w14:paraId="0A1B3128" w14:textId="77777777" w:rsidR="00B34554" w:rsidRDefault="00B34554" w:rsidP="00B34554">
      <w:pPr>
        <w:spacing w:line="415" w:lineRule="auto"/>
        <w:ind w:left="9" w:right="256"/>
      </w:pPr>
      <w:r>
        <w:t xml:space="preserve">Si precisa che il presente verbale ha validità di attestazione a conferma di avvenuta partecipazione al sopralluogo e di accettazione da parte del Sig./della </w:t>
      </w:r>
    </w:p>
    <w:p w14:paraId="503971AB" w14:textId="77777777" w:rsidR="00B34554" w:rsidRDefault="00B34554" w:rsidP="00B34554">
      <w:pPr>
        <w:spacing w:line="415" w:lineRule="auto"/>
        <w:ind w:left="9" w:right="256"/>
      </w:pPr>
      <w:r>
        <w:t xml:space="preserve">Sig.ra._________________________  delle condizioni dell’immobile nello stato di fatto in cui si trova. </w:t>
      </w:r>
    </w:p>
    <w:p w14:paraId="46CA986B" w14:textId="77777777" w:rsidR="00B34554" w:rsidRDefault="00B34554" w:rsidP="00B34554">
      <w:pPr>
        <w:ind w:left="9" w:right="256"/>
      </w:pPr>
      <w:r>
        <w:t>Il Responsabile dell’Area Tecnica ________________________________________</w:t>
      </w:r>
    </w:p>
    <w:p w14:paraId="65461EE7" w14:textId="77777777" w:rsidR="00B34554" w:rsidRDefault="00B34554" w:rsidP="00B34554">
      <w:pPr>
        <w:spacing w:after="20" w:line="259" w:lineRule="auto"/>
        <w:ind w:right="219"/>
        <w:jc w:val="center"/>
      </w:pPr>
      <w:r>
        <w:t xml:space="preserve"> </w:t>
      </w:r>
    </w:p>
    <w:p w14:paraId="4E1C828C" w14:textId="77777777" w:rsidR="00B34554" w:rsidRDefault="00B34554" w:rsidP="00B34554">
      <w:pPr>
        <w:spacing w:after="18" w:line="259" w:lineRule="auto"/>
        <w:ind w:right="273"/>
        <w:jc w:val="center"/>
      </w:pPr>
      <w:r>
        <w:t xml:space="preserve">INOLTRE </w:t>
      </w:r>
    </w:p>
    <w:p w14:paraId="36C90DA6" w14:textId="77777777" w:rsidR="00B34554" w:rsidRDefault="00B34554" w:rsidP="00B34554">
      <w:pPr>
        <w:spacing w:after="20" w:line="259" w:lineRule="auto"/>
        <w:ind w:left="14"/>
      </w:pPr>
      <w:r>
        <w:t xml:space="preserve"> </w:t>
      </w:r>
    </w:p>
    <w:p w14:paraId="5A1D7C82" w14:textId="77777777" w:rsidR="00B34554" w:rsidRDefault="00B34554" w:rsidP="00B34554">
      <w:pPr>
        <w:ind w:left="9" w:right="256"/>
      </w:pPr>
      <w:r>
        <w:t xml:space="preserve">Il Sig./ La Sig.ra_______________________________________________________  </w:t>
      </w:r>
    </w:p>
    <w:p w14:paraId="383E73F3" w14:textId="77777777" w:rsidR="00B34554" w:rsidRDefault="00B34554" w:rsidP="00B34554">
      <w:pPr>
        <w:spacing w:after="17" w:line="259" w:lineRule="auto"/>
        <w:ind w:right="219"/>
        <w:jc w:val="center"/>
      </w:pPr>
      <w:r>
        <w:t xml:space="preserve"> </w:t>
      </w:r>
    </w:p>
    <w:p w14:paraId="4B8602FB" w14:textId="77777777" w:rsidR="00B34554" w:rsidRDefault="00B34554" w:rsidP="00B34554">
      <w:pPr>
        <w:pStyle w:val="Titolo2"/>
        <w:spacing w:after="18" w:line="259" w:lineRule="auto"/>
        <w:ind w:left="10" w:right="276"/>
        <w:jc w:val="center"/>
        <w:rPr>
          <w:b w:val="0"/>
          <w:sz w:val="24"/>
        </w:rPr>
      </w:pPr>
    </w:p>
    <w:p w14:paraId="4EF2FA42" w14:textId="0A828070" w:rsidR="00B34554" w:rsidRDefault="00B34554" w:rsidP="00B34554">
      <w:pPr>
        <w:pStyle w:val="Titolo2"/>
        <w:spacing w:after="18" w:line="259" w:lineRule="auto"/>
        <w:ind w:left="10" w:right="276"/>
        <w:jc w:val="center"/>
      </w:pPr>
      <w:r>
        <w:rPr>
          <w:b w:val="0"/>
          <w:sz w:val="24"/>
        </w:rPr>
        <w:t xml:space="preserve">DICHIARA </w:t>
      </w:r>
    </w:p>
    <w:p w14:paraId="5A778CAB" w14:textId="77777777" w:rsidR="00B34554" w:rsidRDefault="00B34554" w:rsidP="00B34554">
      <w:pPr>
        <w:spacing w:after="18" w:line="259" w:lineRule="auto"/>
      </w:pPr>
      <w:r>
        <w:t xml:space="preserve"> </w:t>
      </w:r>
    </w:p>
    <w:p w14:paraId="375C5C08" w14:textId="6167DB39" w:rsidR="00B34554" w:rsidRDefault="00B34554" w:rsidP="00B34554">
      <w:pPr>
        <w:ind w:left="9" w:right="256"/>
      </w:pPr>
      <w:r>
        <w:lastRenderedPageBreak/>
        <w:t xml:space="preserve">Che il sopralluogo ha consentito di prendere piena conoscenza dello stato dei luoghi e delle condizioni dell’immobile e dell’Area di </w:t>
      </w:r>
      <w:r w:rsidR="00FB61DC">
        <w:t>p</w:t>
      </w:r>
      <w:r>
        <w:t xml:space="preserve">ertinenza, nonché di tutte le circostanze generali e particolari che possano influire sull’utilizzo in concessione degli spazi di che trattasi </w:t>
      </w:r>
    </w:p>
    <w:p w14:paraId="6D436590" w14:textId="77777777" w:rsidR="00B34554" w:rsidRDefault="00B34554" w:rsidP="00B34554">
      <w:pPr>
        <w:spacing w:after="180" w:line="259" w:lineRule="auto"/>
        <w:ind w:left="14"/>
      </w:pPr>
      <w:r>
        <w:t xml:space="preserve"> </w:t>
      </w:r>
    </w:p>
    <w:p w14:paraId="4D9C2A2A" w14:textId="77777777" w:rsidR="00B34554" w:rsidRDefault="00B34554" w:rsidP="00B34554">
      <w:pPr>
        <w:spacing w:line="405" w:lineRule="auto"/>
        <w:ind w:left="9" w:right="3876"/>
      </w:pPr>
      <w:r>
        <w:t xml:space="preserve">Il Sig./ La Sig.ra__________________________      </w:t>
      </w:r>
    </w:p>
    <w:p w14:paraId="7B0A79FA" w14:textId="77777777" w:rsidR="00B34554" w:rsidRDefault="00B34554" w:rsidP="00B34554">
      <w:pPr>
        <w:spacing w:line="405" w:lineRule="auto"/>
        <w:ind w:left="9" w:right="3876"/>
      </w:pPr>
      <w:r>
        <w:t xml:space="preserve">Allega: documento di identità in corso di validità </w:t>
      </w:r>
    </w:p>
    <w:p w14:paraId="5BF65B2A" w14:textId="77777777" w:rsidR="00B34554" w:rsidRDefault="00B34554" w:rsidP="00B34554">
      <w:pPr>
        <w:spacing w:line="259" w:lineRule="auto"/>
        <w:ind w:right="219"/>
        <w:jc w:val="center"/>
      </w:pPr>
      <w:r>
        <w:t xml:space="preserve"> </w:t>
      </w:r>
    </w:p>
    <w:p w14:paraId="798CED76" w14:textId="77777777" w:rsidR="0051314C" w:rsidRDefault="0051314C">
      <w:pPr>
        <w:rPr>
          <w:rFonts w:ascii="Open Sans" w:hAnsi="Open Sans" w:cs="Open Sans"/>
          <w:sz w:val="20"/>
          <w:szCs w:val="20"/>
        </w:rPr>
      </w:pPr>
    </w:p>
    <w:p w14:paraId="2E7EBF9B" w14:textId="77777777" w:rsidR="0051314C" w:rsidRDefault="0051314C">
      <w:pPr>
        <w:rPr>
          <w:rFonts w:ascii="Open Sans" w:hAnsi="Open Sans" w:cs="Open Sans"/>
          <w:sz w:val="20"/>
          <w:szCs w:val="20"/>
        </w:rPr>
      </w:pPr>
    </w:p>
    <w:p w14:paraId="4F895AF9" w14:textId="77777777" w:rsidR="0051314C" w:rsidRDefault="0051314C">
      <w:pPr>
        <w:rPr>
          <w:rFonts w:ascii="Open Sans" w:hAnsi="Open Sans" w:cs="Open Sans"/>
          <w:sz w:val="20"/>
          <w:szCs w:val="20"/>
        </w:rPr>
      </w:pPr>
    </w:p>
    <w:p w14:paraId="6373EF1A" w14:textId="77777777" w:rsidR="0051314C" w:rsidRDefault="0051314C">
      <w:pPr>
        <w:rPr>
          <w:rFonts w:ascii="Open Sans" w:hAnsi="Open Sans" w:cs="Open Sans"/>
          <w:sz w:val="20"/>
          <w:szCs w:val="20"/>
        </w:rPr>
      </w:pPr>
    </w:p>
    <w:p w14:paraId="3EC0E670" w14:textId="77777777" w:rsidR="0051314C" w:rsidRDefault="0051314C">
      <w:pPr>
        <w:rPr>
          <w:rFonts w:ascii="Open Sans" w:hAnsi="Open Sans" w:cs="Open Sans"/>
          <w:b/>
          <w:bCs/>
          <w:sz w:val="15"/>
          <w:szCs w:val="15"/>
        </w:rPr>
      </w:pPr>
    </w:p>
    <w:p w14:paraId="095530C1" w14:textId="77777777" w:rsidR="0051314C" w:rsidRDefault="0051314C">
      <w:pPr>
        <w:rPr>
          <w:rFonts w:ascii="Open Sans" w:hAnsi="Open Sans" w:cs="Open Sans"/>
          <w:b/>
          <w:bCs/>
          <w:sz w:val="15"/>
          <w:szCs w:val="15"/>
        </w:rPr>
      </w:pPr>
    </w:p>
    <w:p w14:paraId="243C1C54" w14:textId="77777777" w:rsidR="0051314C" w:rsidRDefault="0051314C">
      <w:pPr>
        <w:rPr>
          <w:rFonts w:ascii="Open Sans" w:hAnsi="Open Sans" w:cs="Open Sans"/>
          <w:b/>
          <w:bCs/>
          <w:sz w:val="15"/>
          <w:szCs w:val="15"/>
        </w:rPr>
      </w:pPr>
    </w:p>
    <w:p w14:paraId="31178F8B" w14:textId="77777777" w:rsidR="0051314C" w:rsidRDefault="0051314C">
      <w:pPr>
        <w:rPr>
          <w:rFonts w:ascii="Open Sans" w:hAnsi="Open Sans" w:cs="Open Sans"/>
          <w:b/>
          <w:bCs/>
          <w:sz w:val="15"/>
          <w:szCs w:val="15"/>
        </w:rPr>
      </w:pPr>
    </w:p>
    <w:p w14:paraId="6FEA96D8" w14:textId="77777777" w:rsidR="0051314C" w:rsidRDefault="0051314C">
      <w:pPr>
        <w:rPr>
          <w:rFonts w:ascii="Open Sans" w:hAnsi="Open Sans" w:cs="Open Sans"/>
          <w:b/>
          <w:bCs/>
          <w:sz w:val="15"/>
          <w:szCs w:val="15"/>
        </w:rPr>
      </w:pPr>
    </w:p>
    <w:sectPr w:rsidR="0051314C" w:rsidSect="0051314C">
      <w:headerReference w:type="default" r:id="rId9"/>
      <w:footerReference w:type="default" r:id="rId10"/>
      <w:pgSz w:w="11906" w:h="16838"/>
      <w:pgMar w:top="3263" w:right="1134" w:bottom="1667" w:left="1134" w:header="708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2AE76" w14:textId="77777777" w:rsidR="00E814D9" w:rsidRDefault="00E814D9" w:rsidP="00275FB5">
      <w:r>
        <w:separator/>
      </w:r>
    </w:p>
  </w:endnote>
  <w:endnote w:type="continuationSeparator" w:id="0">
    <w:p w14:paraId="3F9239CF" w14:textId="77777777" w:rsidR="00E814D9" w:rsidRDefault="00E814D9" w:rsidP="00275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CACD9" w14:textId="77777777" w:rsidR="0051314C" w:rsidRDefault="0051314C" w:rsidP="00F64FB0">
    <w:pPr>
      <w:spacing w:after="98" w:line="259" w:lineRule="auto"/>
      <w:ind w:left="141"/>
      <w:jc w:val="center"/>
      <w:rPr>
        <w:rFonts w:ascii="Calibri" w:eastAsia="Calibri" w:hAnsi="Calibri" w:cs="Calibri"/>
        <w:sz w:val="13"/>
      </w:rPr>
    </w:pPr>
  </w:p>
  <w:p w14:paraId="3FE6DAC8" w14:textId="77777777" w:rsidR="0051314C" w:rsidRPr="0051314C" w:rsidRDefault="0051314C" w:rsidP="00F64FB0">
    <w:pPr>
      <w:spacing w:after="98" w:line="259" w:lineRule="auto"/>
      <w:ind w:left="141"/>
      <w:jc w:val="center"/>
      <w:rPr>
        <w:rFonts w:ascii="Calibri" w:eastAsia="Calibri" w:hAnsi="Calibri" w:cs="Calibri"/>
        <w:sz w:val="13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7B5F9" w14:textId="77777777" w:rsidR="00E814D9" w:rsidRDefault="00E814D9" w:rsidP="00275FB5">
      <w:r>
        <w:separator/>
      </w:r>
    </w:p>
  </w:footnote>
  <w:footnote w:type="continuationSeparator" w:id="0">
    <w:p w14:paraId="30545941" w14:textId="77777777" w:rsidR="00E814D9" w:rsidRDefault="00E814D9" w:rsidP="00275F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937DA" w14:textId="77777777" w:rsidR="00275FB5" w:rsidRDefault="00224D33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3618B32" wp14:editId="1AD2A902">
          <wp:simplePos x="0" y="0"/>
          <wp:positionH relativeFrom="column">
            <wp:posOffset>-566693</wp:posOffset>
          </wp:positionH>
          <wp:positionV relativeFrom="paragraph">
            <wp:posOffset>-206908</wp:posOffset>
          </wp:positionV>
          <wp:extent cx="7212813" cy="1718263"/>
          <wp:effectExtent l="0" t="0" r="1270" b="0"/>
          <wp:wrapNone/>
          <wp:docPr id="528263300" name="Immagine 1" descr="Immagine che contiene testo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8263300" name="Immagine 1" descr="Immagine che contiene testo, schermata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12813" cy="17182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554"/>
    <w:rsid w:val="00055CAD"/>
    <w:rsid w:val="00067480"/>
    <w:rsid w:val="001079B4"/>
    <w:rsid w:val="00224D33"/>
    <w:rsid w:val="00275FB5"/>
    <w:rsid w:val="003238C5"/>
    <w:rsid w:val="00347492"/>
    <w:rsid w:val="003E1492"/>
    <w:rsid w:val="0051314C"/>
    <w:rsid w:val="00564A41"/>
    <w:rsid w:val="005C27D5"/>
    <w:rsid w:val="00664054"/>
    <w:rsid w:val="006E1ABE"/>
    <w:rsid w:val="006E43E5"/>
    <w:rsid w:val="006F7855"/>
    <w:rsid w:val="00A2090F"/>
    <w:rsid w:val="00A420A3"/>
    <w:rsid w:val="00B34554"/>
    <w:rsid w:val="00C10B58"/>
    <w:rsid w:val="00CC28AE"/>
    <w:rsid w:val="00E65EFD"/>
    <w:rsid w:val="00E814D9"/>
    <w:rsid w:val="00ED32DD"/>
    <w:rsid w:val="00F64FB0"/>
    <w:rsid w:val="00FB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18814F"/>
  <w15:chartTrackingRefBased/>
  <w15:docId w15:val="{8E8E4A08-0253-48F3-93BD-7524790AD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next w:val="Normale"/>
    <w:link w:val="Titolo1Carattere"/>
    <w:uiPriority w:val="9"/>
    <w:qFormat/>
    <w:rsid w:val="00B34554"/>
    <w:pPr>
      <w:keepNext/>
      <w:keepLines/>
      <w:spacing w:after="202" w:line="259" w:lineRule="auto"/>
      <w:ind w:right="276"/>
      <w:jc w:val="center"/>
      <w:outlineLvl w:val="0"/>
    </w:pPr>
    <w:rPr>
      <w:rFonts w:ascii="Calibri" w:eastAsia="Calibri" w:hAnsi="Calibri" w:cs="Calibri"/>
      <w:b/>
      <w:color w:val="000000"/>
      <w:kern w:val="2"/>
      <w:lang w:eastAsia="it-IT"/>
      <w14:ligatures w14:val="standardContextual"/>
    </w:rPr>
  </w:style>
  <w:style w:type="paragraph" w:styleId="Titolo2">
    <w:name w:val="heading 2"/>
    <w:next w:val="Normale"/>
    <w:link w:val="Titolo2Carattere"/>
    <w:uiPriority w:val="9"/>
    <w:unhideWhenUsed/>
    <w:qFormat/>
    <w:rsid w:val="00B34554"/>
    <w:pPr>
      <w:keepNext/>
      <w:keepLines/>
      <w:spacing w:after="5" w:line="249" w:lineRule="auto"/>
      <w:ind w:left="24" w:hanging="10"/>
      <w:outlineLvl w:val="1"/>
    </w:pPr>
    <w:rPr>
      <w:rFonts w:ascii="Calibri" w:eastAsia="Calibri" w:hAnsi="Calibri" w:cs="Calibri"/>
      <w:b/>
      <w:color w:val="000000"/>
      <w:kern w:val="2"/>
      <w:sz w:val="22"/>
      <w:lang w:eastAsia="it-IT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75F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5FB5"/>
  </w:style>
  <w:style w:type="paragraph" w:styleId="Pidipagina">
    <w:name w:val="footer"/>
    <w:basedOn w:val="Normale"/>
    <w:link w:val="PidipaginaCarattere"/>
    <w:uiPriority w:val="99"/>
    <w:unhideWhenUsed/>
    <w:rsid w:val="00275F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5FB5"/>
  </w:style>
  <w:style w:type="character" w:customStyle="1" w:styleId="Titolo1Carattere">
    <w:name w:val="Titolo 1 Carattere"/>
    <w:basedOn w:val="Carpredefinitoparagrafo"/>
    <w:link w:val="Titolo1"/>
    <w:uiPriority w:val="9"/>
    <w:rsid w:val="00B34554"/>
    <w:rPr>
      <w:rFonts w:ascii="Calibri" w:eastAsia="Calibri" w:hAnsi="Calibri" w:cs="Calibri"/>
      <w:b/>
      <w:color w:val="000000"/>
      <w:kern w:val="2"/>
      <w:lang w:eastAsia="it-IT"/>
      <w14:ligatures w14:val="standardContextual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34554"/>
    <w:rPr>
      <w:rFonts w:ascii="Calibri" w:eastAsia="Calibri" w:hAnsi="Calibri" w:cs="Calibri"/>
      <w:b/>
      <w:color w:val="000000"/>
      <w:kern w:val="2"/>
      <w:sz w:val="22"/>
      <w:lang w:eastAsia="it-IT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cesca.cois\OneDrive%20-%20COMUNE%20DI%20SARROCH\Desktop\AREA%20TECNIC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a836a0-ab5d-4c91-9d0d-80ce689b9cd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711FEC5931094C95A2B617E3BAA048" ma:contentTypeVersion="12" ma:contentTypeDescription="Create a new document." ma:contentTypeScope="" ma:versionID="93dc5571ccd60c0ca7879be0b70152f2">
  <xsd:schema xmlns:xsd="http://www.w3.org/2001/XMLSchema" xmlns:xs="http://www.w3.org/2001/XMLSchema" xmlns:p="http://schemas.microsoft.com/office/2006/metadata/properties" xmlns:ns2="0aa836a0-ab5d-4c91-9d0d-80ce689b9cd9" xmlns:ns3="4a469f74-f9cc-45cb-afd5-73af3092245a" targetNamespace="http://schemas.microsoft.com/office/2006/metadata/properties" ma:root="true" ma:fieldsID="d4eb90e6b4d83d7595b8287135841e00" ns2:_="" ns3:_="">
    <xsd:import namespace="0aa836a0-ab5d-4c91-9d0d-80ce689b9cd9"/>
    <xsd:import namespace="4a469f74-f9cc-45cb-afd5-73af309224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a836a0-ab5d-4c91-9d0d-80ce689b9c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6671622-fa76-4f15-98d7-bb6c6ef34c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69f74-f9cc-45cb-afd5-73af309224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1F18D7-DBAF-4B1B-8BE8-B4FF3C7CFB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19B9A6-45F6-49B6-B6C0-9A974ED5597F}">
  <ds:schemaRefs>
    <ds:schemaRef ds:uri="http://schemas.microsoft.com/office/2006/metadata/properties"/>
    <ds:schemaRef ds:uri="http://schemas.microsoft.com/office/infopath/2007/PartnerControls"/>
    <ds:schemaRef ds:uri="0aa836a0-ab5d-4c91-9d0d-80ce689b9cd9"/>
  </ds:schemaRefs>
</ds:datastoreItem>
</file>

<file path=customXml/itemProps3.xml><?xml version="1.0" encoding="utf-8"?>
<ds:datastoreItem xmlns:ds="http://schemas.openxmlformats.org/officeDocument/2006/customXml" ds:itemID="{F6106F87-3496-4FF9-8807-33D2B50031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a836a0-ab5d-4c91-9d0d-80ce689b9cd9"/>
    <ds:schemaRef ds:uri="4a469f74-f9cc-45cb-afd5-73af309224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AREA TECNICA</Template>
  <TotalTime>3</TotalTime>
  <Pages>2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Cois - Comune di Sarroch</dc:creator>
  <cp:keywords/>
  <dc:description/>
  <cp:lastModifiedBy>Francesca Cois - Comune di Sarroch</cp:lastModifiedBy>
  <cp:revision>2</cp:revision>
  <dcterms:created xsi:type="dcterms:W3CDTF">2026-07-02T09:48:00Z</dcterms:created>
  <dcterms:modified xsi:type="dcterms:W3CDTF">2026-07-02T10:40:00Z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0x010100AB711FEC5931094C95A2B617E3BAA048</vt:lpwstr>
  </property>
</Properties>
</file>