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8C" w:rsidRDefault="00733075">
      <w:pPr>
        <w:autoSpaceDE w:val="0"/>
        <w:jc w:val="right"/>
      </w:pPr>
      <w:bookmarkStart w:id="0" w:name="_GoBack"/>
      <w:bookmarkEnd w:id="0"/>
      <w:r>
        <w:rPr>
          <w:b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COMUNE DI BUDONI</w:t>
      </w:r>
    </w:p>
    <w:p w:rsidR="009F648C" w:rsidRDefault="00733075">
      <w:pPr>
        <w:autoSpaceDE w:val="0"/>
        <w:jc w:val="right"/>
      </w:pPr>
      <w:r>
        <w:rPr>
          <w:b/>
          <w:i/>
          <w:iCs/>
          <w:sz w:val="23"/>
          <w:szCs w:val="23"/>
        </w:rPr>
        <w:t xml:space="preserve"> Servizi Sociali</w:t>
      </w:r>
    </w:p>
    <w:p w:rsidR="009F648C" w:rsidRDefault="00733075">
      <w:pPr>
        <w:autoSpaceDE w:val="0"/>
        <w:jc w:val="right"/>
      </w:pPr>
      <w:r>
        <w:rPr>
          <w:bCs/>
          <w:sz w:val="23"/>
          <w:szCs w:val="23"/>
        </w:rPr>
        <w:t xml:space="preserve"> </w:t>
      </w:r>
    </w:p>
    <w:p w:rsidR="009F648C" w:rsidRDefault="009F648C">
      <w:pPr>
        <w:jc w:val="right"/>
        <w:rPr>
          <w:i/>
          <w:iCs/>
          <w:sz w:val="23"/>
          <w:szCs w:val="23"/>
        </w:rPr>
      </w:pPr>
    </w:p>
    <w:p w:rsidR="009F648C" w:rsidRDefault="009F648C">
      <w:pPr>
        <w:jc w:val="right"/>
        <w:rPr>
          <w:b/>
          <w:sz w:val="26"/>
          <w:szCs w:val="26"/>
        </w:rPr>
      </w:pPr>
    </w:p>
    <w:p w:rsidR="009F648C" w:rsidRDefault="009F64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6DDE8"/>
        <w:rPr>
          <w:b/>
          <w:sz w:val="20"/>
          <w:szCs w:val="20"/>
        </w:rPr>
      </w:pPr>
    </w:p>
    <w:p w:rsidR="009F648C" w:rsidRDefault="007330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6DDE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Richiesta  provvidenze  Leggi Regionali n. 11/85 e 43/93 e successive </w:t>
      </w:r>
    </w:p>
    <w:p w:rsidR="009F648C" w:rsidRDefault="007330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6DDE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modificazioni    </w:t>
      </w:r>
    </w:p>
    <w:p w:rsidR="009F648C" w:rsidRDefault="009F648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6DDE8"/>
        <w:rPr>
          <w:b/>
          <w:sz w:val="20"/>
          <w:szCs w:val="20"/>
        </w:rPr>
      </w:pPr>
    </w:p>
    <w:p w:rsidR="009F648C" w:rsidRDefault="009F648C">
      <w:pPr>
        <w:rPr>
          <w:b/>
        </w:rPr>
      </w:pPr>
    </w:p>
    <w:p w:rsidR="009F648C" w:rsidRDefault="00733075">
      <w:r>
        <w:t xml:space="preserve">Il/La  sottoscritto/a </w:t>
      </w:r>
      <w:r>
        <w:t>_______________________________nato/a _______________________</w:t>
      </w:r>
    </w:p>
    <w:p w:rsidR="009F648C" w:rsidRDefault="009F648C"/>
    <w:p w:rsidR="009F648C" w:rsidRDefault="00733075">
      <w:r>
        <w:t xml:space="preserve">Il___________________residente  in _____________(____)via________________________ </w:t>
      </w:r>
    </w:p>
    <w:p w:rsidR="009F648C" w:rsidRDefault="009F648C"/>
    <w:p w:rsidR="009F648C" w:rsidRDefault="00733075">
      <w:r>
        <w:t>piano__________ c.f.__________________________ tel/cell ________________________</w:t>
      </w:r>
    </w:p>
    <w:p w:rsidR="009F648C" w:rsidRDefault="009F648C"/>
    <w:p w:rsidR="009F648C" w:rsidRDefault="00733075">
      <w:pPr>
        <w:ind w:left="3265"/>
      </w:pPr>
      <w:r>
        <w:t>CHIEDE  PER SE    /       O</w:t>
      </w:r>
      <w:r>
        <w:t xml:space="preserve">VVERO PER </w:t>
      </w:r>
    </w:p>
    <w:p w:rsidR="009F648C" w:rsidRDefault="009F648C">
      <w:pPr>
        <w:ind w:left="3265"/>
        <w:rPr>
          <w:sz w:val="16"/>
          <w:szCs w:val="16"/>
        </w:rPr>
      </w:pPr>
    </w:p>
    <w:p w:rsidR="009F648C" w:rsidRDefault="00733075">
      <w:pPr>
        <w:jc w:val="both"/>
      </w:pPr>
      <w:r>
        <w:t>___________________________cognome e nome __________________________________</w:t>
      </w:r>
    </w:p>
    <w:p w:rsidR="009F648C" w:rsidRDefault="00733075">
      <w:pPr>
        <w:rPr>
          <w:sz w:val="20"/>
          <w:szCs w:val="20"/>
        </w:rPr>
      </w:pPr>
      <w:r>
        <w:rPr>
          <w:sz w:val="20"/>
          <w:szCs w:val="20"/>
        </w:rPr>
        <w:t xml:space="preserve">         ( relazione  di parentela )</w:t>
      </w:r>
    </w:p>
    <w:p w:rsidR="009F648C" w:rsidRDefault="00733075">
      <w:pPr>
        <w:jc w:val="both"/>
      </w:pPr>
      <w:r>
        <w:t>nato/a______________________il______________________residente______________(___)</w:t>
      </w:r>
    </w:p>
    <w:p w:rsidR="009F648C" w:rsidRDefault="009F648C">
      <w:pPr>
        <w:jc w:val="both"/>
      </w:pPr>
    </w:p>
    <w:p w:rsidR="009F648C" w:rsidRDefault="00733075">
      <w:pPr>
        <w:jc w:val="both"/>
      </w:pPr>
      <w:r>
        <w:t>Via____________________________piano_______ c.f.</w:t>
      </w:r>
      <w:r>
        <w:t xml:space="preserve"> _____________________________</w:t>
      </w:r>
    </w:p>
    <w:p w:rsidR="009F648C" w:rsidRDefault="009F648C">
      <w:pPr>
        <w:jc w:val="both"/>
      </w:pPr>
    </w:p>
    <w:p w:rsidR="009F648C" w:rsidRDefault="00733075">
      <w:pPr>
        <w:jc w:val="both"/>
      </w:pPr>
      <w:r>
        <w:t>Tel/cell ____________________________________</w:t>
      </w:r>
    </w:p>
    <w:p w:rsidR="009F648C" w:rsidRDefault="009F648C">
      <w:pPr>
        <w:jc w:val="both"/>
      </w:pPr>
    </w:p>
    <w:p w:rsidR="009F648C" w:rsidRDefault="0073307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-78738</wp:posOffset>
                </wp:positionH>
                <wp:positionV relativeFrom="paragraph">
                  <wp:posOffset>121286</wp:posOffset>
                </wp:positionV>
                <wp:extent cx="5943600" cy="761366"/>
                <wp:effectExtent l="0" t="0" r="19050" b="19684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613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943600"/>
                            <a:gd name="f7" fmla="val 761366"/>
                            <a:gd name="f8" fmla="val 126894"/>
                            <a:gd name="f9" fmla="val 126893"/>
                            <a:gd name="f10" fmla="val 56812"/>
                            <a:gd name="f11" fmla="val 634472"/>
                            <a:gd name="f12" fmla="val 704553"/>
                            <a:gd name="f13" fmla="val 761365"/>
                            <a:gd name="f14" fmla="val 5816706"/>
                            <a:gd name="f15" fmla="val 5886786"/>
                            <a:gd name="f16" fmla="val 5943602"/>
                            <a:gd name="f17" fmla="+- 0 0 -360"/>
                            <a:gd name="f18" fmla="+- 0 0 -90"/>
                            <a:gd name="f19" fmla="+- 0 0 -180"/>
                            <a:gd name="f20" fmla="+- 0 0 -270"/>
                            <a:gd name="f21" fmla="*/ f3 1 5943600"/>
                            <a:gd name="f22" fmla="*/ f4 1 761366"/>
                            <a:gd name="f23" fmla="+- f7 0 f5"/>
                            <a:gd name="f24" fmla="+- f6 0 f5"/>
                            <a:gd name="f25" fmla="*/ f17 f0 1"/>
                            <a:gd name="f26" fmla="*/ f18 f0 1"/>
                            <a:gd name="f27" fmla="*/ f19 f0 1"/>
                            <a:gd name="f28" fmla="*/ f20 f0 1"/>
                            <a:gd name="f29" fmla="*/ f24 1 5943600"/>
                            <a:gd name="f30" fmla="*/ f23 1 761366"/>
                            <a:gd name="f31" fmla="*/ 2971800 f24 1"/>
                            <a:gd name="f32" fmla="*/ 0 f23 1"/>
                            <a:gd name="f33" fmla="*/ 5943600 f24 1"/>
                            <a:gd name="f34" fmla="*/ 380683 f23 1"/>
                            <a:gd name="f35" fmla="*/ 761366 f23 1"/>
                            <a:gd name="f36" fmla="*/ 0 f24 1"/>
                            <a:gd name="f37" fmla="*/ 37167 f24 1"/>
                            <a:gd name="f38" fmla="*/ 37167 f23 1"/>
                            <a:gd name="f39" fmla="*/ 5906432 f24 1"/>
                            <a:gd name="f40" fmla="*/ 724199 f23 1"/>
                            <a:gd name="f41" fmla="*/ f25 1 f2"/>
                            <a:gd name="f42" fmla="*/ f26 1 f2"/>
                            <a:gd name="f43" fmla="*/ f27 1 f2"/>
                            <a:gd name="f44" fmla="*/ f28 1 f2"/>
                            <a:gd name="f45" fmla="*/ f31 1 5943600"/>
                            <a:gd name="f46" fmla="*/ f32 1 761366"/>
                            <a:gd name="f47" fmla="*/ f33 1 5943600"/>
                            <a:gd name="f48" fmla="*/ f34 1 761366"/>
                            <a:gd name="f49" fmla="*/ f35 1 761366"/>
                            <a:gd name="f50" fmla="*/ f36 1 5943600"/>
                            <a:gd name="f51" fmla="*/ f37 1 5943600"/>
                            <a:gd name="f52" fmla="*/ f38 1 761366"/>
                            <a:gd name="f53" fmla="*/ f39 1 5943600"/>
                            <a:gd name="f54" fmla="*/ f40 1 761366"/>
                            <a:gd name="f55" fmla="+- f41 0 f1"/>
                            <a:gd name="f56" fmla="+- f42 0 f1"/>
                            <a:gd name="f57" fmla="+- f43 0 f1"/>
                            <a:gd name="f58" fmla="+- f44 0 f1"/>
                            <a:gd name="f59" fmla="*/ f45 1 f29"/>
                            <a:gd name="f60" fmla="*/ f46 1 f30"/>
                            <a:gd name="f61" fmla="*/ f47 1 f29"/>
                            <a:gd name="f62" fmla="*/ f48 1 f30"/>
                            <a:gd name="f63" fmla="*/ f49 1 f30"/>
                            <a:gd name="f64" fmla="*/ f50 1 f29"/>
                            <a:gd name="f65" fmla="*/ f51 1 f29"/>
                            <a:gd name="f66" fmla="*/ f53 1 f29"/>
                            <a:gd name="f67" fmla="*/ f52 1 f30"/>
                            <a:gd name="f68" fmla="*/ f54 1 f30"/>
                            <a:gd name="f69" fmla="*/ f65 f21 1"/>
                            <a:gd name="f70" fmla="*/ f66 f21 1"/>
                            <a:gd name="f71" fmla="*/ f68 f22 1"/>
                            <a:gd name="f72" fmla="*/ f67 f22 1"/>
                            <a:gd name="f73" fmla="*/ f59 f21 1"/>
                            <a:gd name="f74" fmla="*/ f60 f22 1"/>
                            <a:gd name="f75" fmla="*/ f61 f21 1"/>
                            <a:gd name="f76" fmla="*/ f62 f22 1"/>
                            <a:gd name="f77" fmla="*/ f63 f22 1"/>
                            <a:gd name="f78" fmla="*/ f64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5">
                              <a:pos x="f73" y="f74"/>
                            </a:cxn>
                            <a:cxn ang="f56">
                              <a:pos x="f75" y="f76"/>
                            </a:cxn>
                            <a:cxn ang="f57">
                              <a:pos x="f73" y="f77"/>
                            </a:cxn>
                            <a:cxn ang="f58">
                              <a:pos x="f78" y="f76"/>
                            </a:cxn>
                            <a:cxn ang="f55">
                              <a:pos x="f73" y="f74"/>
                            </a:cxn>
                            <a:cxn ang="f56">
                              <a:pos x="f75" y="f76"/>
                            </a:cxn>
                            <a:cxn ang="f57">
                              <a:pos x="f73" y="f77"/>
                            </a:cxn>
                            <a:cxn ang="f58">
                              <a:pos x="f78" y="f76"/>
                            </a:cxn>
                            <a:cxn ang="f55">
                              <a:pos x="f73" y="f74"/>
                            </a:cxn>
                            <a:cxn ang="f56">
                              <a:pos x="f75" y="f76"/>
                            </a:cxn>
                            <a:cxn ang="f57">
                              <a:pos x="f73" y="f77"/>
                            </a:cxn>
                            <a:cxn ang="f58">
                              <a:pos x="f78" y="f76"/>
                            </a:cxn>
                            <a:cxn ang="f55">
                              <a:pos x="f73" y="f74"/>
                            </a:cxn>
                            <a:cxn ang="f56">
                              <a:pos x="f75" y="f76"/>
                            </a:cxn>
                            <a:cxn ang="f57">
                              <a:pos x="f73" y="f77"/>
                            </a:cxn>
                            <a:cxn ang="f58">
                              <a:pos x="f78" y="f76"/>
                            </a:cxn>
                          </a:cxnLst>
                          <a:rect l="f69" t="f72" r="f70" b="f71"/>
                          <a:pathLst>
                            <a:path w="5943600" h="761366">
                              <a:moveTo>
                                <a:pt x="f8" y="f5"/>
                              </a:moveTo>
                              <a:lnTo>
                                <a:pt x="f9" y="f5"/>
                              </a:lnTo>
                              <a:cubicBezTo>
                                <a:pt x="f10" y="f5"/>
                                <a:pt x="f5" y="f10"/>
                                <a:pt x="f5" y="f9"/>
                              </a:cubicBezTo>
                              <a:lnTo>
                                <a:pt x="f5" y="f11"/>
                              </a:lnTo>
                              <a:cubicBezTo>
                                <a:pt x="f5" y="f12"/>
                                <a:pt x="f10" y="f13"/>
                                <a:pt x="f9" y="f7"/>
                              </a:cubicBezTo>
                              <a:lnTo>
                                <a:pt x="f14" y="f7"/>
                              </a:lnTo>
                              <a:cubicBezTo>
                                <a:pt x="f15" y="f13"/>
                                <a:pt x="f16" y="f12"/>
                                <a:pt x="f16" y="f11"/>
                              </a:cubicBezTo>
                              <a:lnTo>
                                <a:pt x="f16" y="f8"/>
                              </a:lnTo>
                              <a:cubicBezTo>
                                <a:pt x="f16" y="f10"/>
                                <a:pt x="f15" y="f5"/>
                                <a:pt x="f14" y="f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128F02" id="AutoShape 7" o:spid="_x0000_s1026" style="position:absolute;margin-left:-6.2pt;margin-top:9.55pt;width:468pt;height:59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43600,76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" path="m126894,r-1,c56812,,,56812,,126893l,634472v,70081,56812,126893,126893,126894l5816706,761366v70080,-1,126896,-56813,126896,-126894l5943602,126894c5943602,56812,5886786,,5816706,l126894,xe" strokeweight=".26467mm">
                <v:path arrowok="t" o:connecttype="custom" o:connectlocs="2971800,0;5943600,380683;2971800,761366;0,380683;2971800,0;5943600,380683;2971800,761366;0,380683;2971800,0;5943600,380683;2971800,761366;0,380683;2971800,0;5943600,380683;2971800,761366;0,380683;2971800,0;5943600,380683;2971800,761366;0,380683" o:connectangles="270,0,90,180,270,0,90,180,270,0,90,180,270,0,90,180,270,0,90,180" textboxrect="37167,37167,5906432,724199"/>
              </v:shape>
            </w:pict>
          </mc:Fallback>
        </mc:AlternateContent>
      </w:r>
    </w:p>
    <w:p w:rsidR="009F648C" w:rsidRDefault="00733075">
      <w:pPr>
        <w:jc w:val="center"/>
        <w:rPr>
          <w:b/>
        </w:rPr>
      </w:pPr>
      <w:r>
        <w:rPr>
          <w:b/>
        </w:rPr>
        <w:t>Livello di Autosufficienza:</w:t>
      </w:r>
    </w:p>
    <w:p w:rsidR="009F648C" w:rsidRDefault="009F648C">
      <w:pPr>
        <w:jc w:val="center"/>
        <w:rPr>
          <w:b/>
          <w:sz w:val="16"/>
          <w:szCs w:val="16"/>
        </w:rPr>
      </w:pPr>
    </w:p>
    <w:p w:rsidR="009F648C" w:rsidRDefault="00733075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2769232</wp:posOffset>
                </wp:positionH>
                <wp:positionV relativeFrom="paragraph">
                  <wp:posOffset>24761</wp:posOffset>
                </wp:positionV>
                <wp:extent cx="161291" cy="161291"/>
                <wp:effectExtent l="0" t="0" r="10159" b="10159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61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30F1BB3" id="Rectangle 5" o:spid="_x0000_s1026" style="position:absolute;margin-left:218.05pt;margin-top:1.95pt;width:12.7pt;height:12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" strokeweight=".26467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216539</wp:posOffset>
                </wp:positionH>
                <wp:positionV relativeFrom="paragraph">
                  <wp:posOffset>18416</wp:posOffset>
                </wp:positionV>
                <wp:extent cx="161291" cy="161291"/>
                <wp:effectExtent l="0" t="0" r="10159" b="10159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1" cy="161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E36142" id="Rectangle 6" o:spid="_x0000_s1026" style="position:absolute;margin-left:17.05pt;margin-top:1.45pt;width:12.7pt;height:1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" strokeweight=".26467mm">
                <v:textbox inset="0,0,0,0"/>
              </v:rect>
            </w:pict>
          </mc:Fallback>
        </mc:AlternateContent>
      </w:r>
      <w:r>
        <w:tab/>
        <w:t>autosufficiente                                  allettato, deambulazione ridotta</w:t>
      </w:r>
    </w:p>
    <w:p w:rsidR="009F648C" w:rsidRDefault="009F648C"/>
    <w:p w:rsidR="009F648C" w:rsidRDefault="009F648C">
      <w:pPr>
        <w:rPr>
          <w:b/>
          <w:sz w:val="16"/>
          <w:szCs w:val="16"/>
        </w:rPr>
      </w:pPr>
    </w:p>
    <w:p w:rsidR="009F648C" w:rsidRDefault="009F648C">
      <w:pPr>
        <w:jc w:val="both"/>
        <w:rPr>
          <w:sz w:val="16"/>
          <w:szCs w:val="16"/>
        </w:rPr>
      </w:pPr>
    </w:p>
    <w:p w:rsidR="009F648C" w:rsidRDefault="00733075">
      <w:pPr>
        <w:jc w:val="both"/>
        <w:rPr>
          <w:b/>
        </w:rPr>
      </w:pPr>
      <w:r>
        <w:rPr>
          <w:b/>
        </w:rPr>
        <w:t xml:space="preserve">Di beneficiare delle provvidenze previste dalle Leggi </w:t>
      </w:r>
      <w:r>
        <w:rPr>
          <w:b/>
        </w:rPr>
        <w:t>Regionali n. 11/85  e 43/93 e successive modificazioni, in base alla certificazione allegata.</w:t>
      </w:r>
    </w:p>
    <w:p w:rsidR="009F648C" w:rsidRDefault="00733075">
      <w:r>
        <w:t>Dichiara, sotto la propria responsabilità, di non  beneficiare, a causa della propria patologia, di altre forme di assistenza economica erogate dallo Stato, dalla</w:t>
      </w:r>
      <w:r>
        <w:t xml:space="preserve"> Regione o da altri  Enti pubblici o privati.  </w:t>
      </w:r>
    </w:p>
    <w:p w:rsidR="009F648C" w:rsidRDefault="00733075">
      <w:r>
        <w:t>Allega i seguenti documenti:</w:t>
      </w:r>
    </w:p>
    <w:p w:rsidR="009F648C" w:rsidRDefault="00733075">
      <w:pPr>
        <w:numPr>
          <w:ilvl w:val="0"/>
          <w:numId w:val="1"/>
        </w:numPr>
        <w:jc w:val="both"/>
      </w:pPr>
      <w:r>
        <w:t>dichiarazione sostitutiva di certificazione per residenza e situazione di famiglia;</w:t>
      </w:r>
    </w:p>
    <w:p w:rsidR="009F648C" w:rsidRDefault="00733075">
      <w:pPr>
        <w:numPr>
          <w:ilvl w:val="0"/>
          <w:numId w:val="1"/>
        </w:numPr>
        <w:jc w:val="both"/>
      </w:pPr>
      <w:r>
        <w:t xml:space="preserve">certificazione  medica, in originale, rilasciata  da presidi. pubblici di nefropatia e dialisi </w:t>
      </w:r>
      <w:r>
        <w:t xml:space="preserve"> con data di inizio trattamento. Certificazione mensile  attestante il trattamento dialitico; </w:t>
      </w:r>
    </w:p>
    <w:p w:rsidR="009F648C" w:rsidRDefault="00733075">
      <w:pPr>
        <w:numPr>
          <w:ilvl w:val="0"/>
          <w:numId w:val="1"/>
        </w:numPr>
        <w:jc w:val="both"/>
      </w:pPr>
      <w:r>
        <w:t>autocertificazione attestante situazione reddituale netta del  nucleo famigliare.</w:t>
      </w:r>
    </w:p>
    <w:p w:rsidR="009F648C" w:rsidRDefault="00733075">
      <w:pPr>
        <w:numPr>
          <w:ilvl w:val="0"/>
          <w:numId w:val="1"/>
        </w:numPr>
        <w:jc w:val="both"/>
      </w:pPr>
      <w:r>
        <w:t>Attestazione ISEE</w:t>
      </w:r>
    </w:p>
    <w:p w:rsidR="009F648C" w:rsidRDefault="00733075">
      <w:pPr>
        <w:numPr>
          <w:ilvl w:val="0"/>
          <w:numId w:val="1"/>
        </w:numPr>
        <w:jc w:val="both"/>
      </w:pPr>
      <w:r>
        <w:t>Copia carta di identità e codice fiscale.</w:t>
      </w:r>
    </w:p>
    <w:p w:rsidR="009F648C" w:rsidRDefault="00733075">
      <w:pPr>
        <w:numPr>
          <w:ilvl w:val="0"/>
          <w:numId w:val="1"/>
        </w:numPr>
        <w:jc w:val="both"/>
      </w:pPr>
      <w:r>
        <w:t>Codice Iban.</w:t>
      </w:r>
    </w:p>
    <w:p w:rsidR="009F648C" w:rsidRDefault="009F648C">
      <w:pPr>
        <w:rPr>
          <w:sz w:val="20"/>
          <w:szCs w:val="20"/>
        </w:rPr>
      </w:pPr>
    </w:p>
    <w:p w:rsidR="009F648C" w:rsidRDefault="00733075">
      <w:pPr>
        <w:jc w:val="both"/>
      </w:pPr>
      <w:r>
        <w:t>Si im</w:t>
      </w:r>
      <w:r>
        <w:t>pegna inoltre a presentare ogni anno una nuova autocertificazione, del nucleo famigliare, attestante il reddito.</w:t>
      </w:r>
    </w:p>
    <w:p w:rsidR="009F648C" w:rsidRDefault="009F648C">
      <w:pPr>
        <w:rPr>
          <w:sz w:val="20"/>
          <w:szCs w:val="20"/>
        </w:rPr>
      </w:pPr>
    </w:p>
    <w:p w:rsidR="009F648C" w:rsidRDefault="00733075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N. B. leggere e sottoscrivere l’informativa sul trattamento dei dati  nell’ultima pagina </w:t>
      </w:r>
    </w:p>
    <w:p w:rsidR="009F648C" w:rsidRDefault="009F648C">
      <w:pPr>
        <w:rPr>
          <w:sz w:val="16"/>
          <w:szCs w:val="16"/>
        </w:rPr>
      </w:pPr>
    </w:p>
    <w:p w:rsidR="009F648C" w:rsidRDefault="009F648C">
      <w:pPr>
        <w:rPr>
          <w:sz w:val="16"/>
          <w:szCs w:val="16"/>
        </w:rPr>
      </w:pPr>
    </w:p>
    <w:p w:rsidR="009F648C" w:rsidRDefault="00733075">
      <w:r>
        <w:t>Budoni  li ______________________</w:t>
      </w:r>
    </w:p>
    <w:p w:rsidR="009F648C" w:rsidRDefault="00733075">
      <w:r>
        <w:t xml:space="preserve">                </w:t>
      </w:r>
      <w:r>
        <w:t xml:space="preserve">                                                                      Il/La  Richiedente   </w:t>
      </w:r>
    </w:p>
    <w:p w:rsidR="009F648C" w:rsidRDefault="00733075">
      <w:r>
        <w:t xml:space="preserve">                                                                         _____________________________      </w:t>
      </w:r>
    </w:p>
    <w:p w:rsidR="009F648C" w:rsidRDefault="00733075">
      <w:r>
        <w:t xml:space="preserve">        </w:t>
      </w:r>
    </w:p>
    <w:p w:rsidR="009F648C" w:rsidRDefault="009F648C">
      <w:pPr>
        <w:jc w:val="center"/>
        <w:rPr>
          <w:b/>
          <w:bCs/>
          <w:sz w:val="16"/>
          <w:szCs w:val="16"/>
        </w:rPr>
      </w:pPr>
    </w:p>
    <w:p w:rsidR="009F648C" w:rsidRDefault="009F648C">
      <w:pPr>
        <w:jc w:val="center"/>
      </w:pPr>
    </w:p>
    <w:p w:rsidR="009F648C" w:rsidRDefault="009F648C">
      <w:pPr>
        <w:jc w:val="center"/>
      </w:pPr>
    </w:p>
    <w:p w:rsidR="009F648C" w:rsidRDefault="00733075">
      <w:pPr>
        <w:jc w:val="center"/>
        <w:rPr>
          <w:sz w:val="36"/>
          <w:szCs w:val="36"/>
        </w:rPr>
      </w:pPr>
      <w:r>
        <w:rPr>
          <w:sz w:val="36"/>
          <w:szCs w:val="36"/>
        </w:rPr>
        <w:t>Dichiarazione sostitutiva di certificazione</w:t>
      </w:r>
    </w:p>
    <w:p w:rsidR="009F648C" w:rsidRDefault="00733075">
      <w:r>
        <w:t xml:space="preserve">                                   </w:t>
      </w:r>
      <w:r>
        <w:rPr>
          <w:sz w:val="28"/>
          <w:szCs w:val="28"/>
        </w:rPr>
        <w:t>( Art. 47 D.P.R.  28 dicembre 2000, n. 445 )</w:t>
      </w:r>
    </w:p>
    <w:p w:rsidR="009F648C" w:rsidRDefault="009F648C"/>
    <w:p w:rsidR="009F648C" w:rsidRDefault="00733075">
      <w:r>
        <w:t>Il/La  sottoscritto/a  ________________________nato/a _____________________________</w:t>
      </w:r>
    </w:p>
    <w:p w:rsidR="009F648C" w:rsidRDefault="009F648C"/>
    <w:p w:rsidR="009F648C" w:rsidRDefault="00733075">
      <w:r>
        <w:t>Il ___________________residente  in ____________(____) via _______________________</w:t>
      </w:r>
    </w:p>
    <w:p w:rsidR="009F648C" w:rsidRDefault="009F648C"/>
    <w:p w:rsidR="009F648C" w:rsidRDefault="00733075">
      <w:r>
        <w:t xml:space="preserve">c.f. </w:t>
      </w:r>
      <w:r>
        <w:t>__________________________________ Tel/cell______________________________</w:t>
      </w:r>
    </w:p>
    <w:p w:rsidR="009F648C" w:rsidRDefault="009F648C"/>
    <w:p w:rsidR="009F648C" w:rsidRDefault="00733075">
      <w:r>
        <w:t>consapevole delle sanzioni penali previste in caso di dichiarazioni false, cosi come stabilito dall’art. 76 del D.P.R.  28.12.2000 n. 445;</w:t>
      </w:r>
    </w:p>
    <w:p w:rsidR="009F648C" w:rsidRDefault="009F648C"/>
    <w:p w:rsidR="009F648C" w:rsidRDefault="009F648C"/>
    <w:p w:rsidR="009F648C" w:rsidRDefault="00733075">
      <w:pPr>
        <w:rPr>
          <w:b/>
        </w:rPr>
      </w:pPr>
      <w:r>
        <w:rPr>
          <w:b/>
        </w:rPr>
        <w:t xml:space="preserve">                                        </w:t>
      </w:r>
      <w:r>
        <w:rPr>
          <w:b/>
        </w:rPr>
        <w:t xml:space="preserve">                            DICHIARA</w:t>
      </w:r>
    </w:p>
    <w:p w:rsidR="009F648C" w:rsidRDefault="009F648C"/>
    <w:p w:rsidR="009F648C" w:rsidRDefault="009F648C"/>
    <w:p w:rsidR="009F648C" w:rsidRDefault="00733075">
      <w:pPr>
        <w:numPr>
          <w:ilvl w:val="0"/>
          <w:numId w:val="2"/>
        </w:numPr>
      </w:pPr>
      <w:r>
        <w:t>Che il suo stato di famiglia alla data odierna  si compone come segue:</w:t>
      </w:r>
    </w:p>
    <w:p w:rsidR="009F648C" w:rsidRDefault="009F648C"/>
    <w:p w:rsidR="009F648C" w:rsidRDefault="00733075">
      <w:r>
        <w:t xml:space="preserve">            Cognome e nome                  /      luogo e data di nascita             /    relazione parentale  </w:t>
      </w:r>
    </w:p>
    <w:p w:rsidR="009F648C" w:rsidRDefault="009F648C"/>
    <w:p w:rsidR="009F648C" w:rsidRDefault="00733075">
      <w:pPr>
        <w:numPr>
          <w:ilvl w:val="0"/>
          <w:numId w:val="3"/>
        </w:numPr>
      </w:pPr>
      <w:r>
        <w:t>______________________________</w:t>
      </w:r>
      <w:r>
        <w:t>_______________________________________</w:t>
      </w:r>
    </w:p>
    <w:p w:rsidR="009F648C" w:rsidRDefault="009F648C"/>
    <w:p w:rsidR="009F648C" w:rsidRDefault="00733075">
      <w:pPr>
        <w:numPr>
          <w:ilvl w:val="0"/>
          <w:numId w:val="3"/>
        </w:numPr>
      </w:pPr>
      <w:r>
        <w:t>_____________________________________________________________________</w:t>
      </w:r>
    </w:p>
    <w:p w:rsidR="009F648C" w:rsidRDefault="009F648C"/>
    <w:p w:rsidR="009F648C" w:rsidRDefault="00733075">
      <w:pPr>
        <w:numPr>
          <w:ilvl w:val="0"/>
          <w:numId w:val="3"/>
        </w:numPr>
      </w:pPr>
      <w:r>
        <w:t>_____________________________________________________________________</w:t>
      </w:r>
    </w:p>
    <w:p w:rsidR="009F648C" w:rsidRDefault="009F648C"/>
    <w:p w:rsidR="009F648C" w:rsidRDefault="00733075">
      <w:pPr>
        <w:numPr>
          <w:ilvl w:val="0"/>
          <w:numId w:val="3"/>
        </w:numPr>
      </w:pPr>
      <w:r>
        <w:t>_____________________________________________________________________</w:t>
      </w:r>
    </w:p>
    <w:p w:rsidR="009F648C" w:rsidRDefault="009F648C"/>
    <w:p w:rsidR="009F648C" w:rsidRDefault="00733075">
      <w:pPr>
        <w:numPr>
          <w:ilvl w:val="0"/>
          <w:numId w:val="3"/>
        </w:numPr>
      </w:pPr>
      <w:r>
        <w:t>__</w:t>
      </w:r>
      <w:r>
        <w:t>___________________________________________________________________</w:t>
      </w:r>
    </w:p>
    <w:p w:rsidR="009F648C" w:rsidRDefault="009F648C"/>
    <w:p w:rsidR="009F648C" w:rsidRDefault="00733075">
      <w:pPr>
        <w:jc w:val="both"/>
        <w:rPr>
          <w:sz w:val="22"/>
          <w:szCs w:val="22"/>
        </w:rPr>
      </w:pPr>
      <w:r>
        <w:rPr>
          <w:sz w:val="22"/>
          <w:szCs w:val="22"/>
        </w:rPr>
        <w:t>LL.RR. n. 11/85  e  43/93 : Per nucleo familiare, in relazione alla situazione reddituale, deve intendersi , a) in caso di nefropatico coniugato, quello costituito dal nefropatico  stesso</w:t>
      </w:r>
      <w:r>
        <w:rPr>
          <w:sz w:val="22"/>
          <w:szCs w:val="22"/>
        </w:rPr>
        <w:t xml:space="preserve"> e, se conviventi dal coniuge e dai figli; b) in caso di nefropatico, minorenne celibe o nubile, quello costituito dal nefropatico  stesso e, se conviventi, dai genitori e dai fratelli che risultano a carico del capo famiglia; c) in caso di nefropatico, ma</w:t>
      </w:r>
      <w:r>
        <w:rPr>
          <w:sz w:val="22"/>
          <w:szCs w:val="22"/>
        </w:rPr>
        <w:t xml:space="preserve">ggiorenne celibe o nubile, quello composto dal solo nefropatico, ancorché convivente con altri familiari. </w:t>
      </w:r>
    </w:p>
    <w:p w:rsidR="009F648C" w:rsidRDefault="009F648C">
      <w:pPr>
        <w:jc w:val="both"/>
      </w:pPr>
    </w:p>
    <w:p w:rsidR="009F648C" w:rsidRDefault="00733075">
      <w:pPr>
        <w:numPr>
          <w:ilvl w:val="0"/>
          <w:numId w:val="4"/>
        </w:numPr>
        <w:jc w:val="both"/>
      </w:pPr>
      <w:r>
        <w:t xml:space="preserve">che il reddito netto del proprio nucleo familiare, per l’anno 20___ è stato di </w:t>
      </w:r>
    </w:p>
    <w:p w:rsidR="009F648C" w:rsidRDefault="009F648C">
      <w:pPr>
        <w:ind w:left="720"/>
        <w:jc w:val="both"/>
      </w:pPr>
    </w:p>
    <w:p w:rsidR="009F648C" w:rsidRDefault="00733075">
      <w:pPr>
        <w:ind w:firstLine="360"/>
        <w:jc w:val="both"/>
      </w:pPr>
      <w:r>
        <w:t>€_________________________;</w:t>
      </w:r>
    </w:p>
    <w:p w:rsidR="009F648C" w:rsidRDefault="009F648C">
      <w:pPr>
        <w:jc w:val="both"/>
      </w:pPr>
    </w:p>
    <w:p w:rsidR="009F648C" w:rsidRDefault="009F648C"/>
    <w:p w:rsidR="009F648C" w:rsidRDefault="00733075">
      <w:pPr>
        <w:jc w:val="both"/>
      </w:pPr>
      <w:r>
        <w:t xml:space="preserve">Budoni  li  ________________________ </w:t>
      </w:r>
      <w:r>
        <w:t xml:space="preserve">                                                                                 </w:t>
      </w:r>
    </w:p>
    <w:p w:rsidR="009F648C" w:rsidRDefault="00733075">
      <w:pPr>
        <w:jc w:val="both"/>
      </w:pPr>
      <w:r>
        <w:t xml:space="preserve">                                                                                                                      Firma          </w:t>
      </w:r>
    </w:p>
    <w:p w:rsidR="009F648C" w:rsidRDefault="00733075">
      <w:r>
        <w:t xml:space="preserve">                                        </w:t>
      </w:r>
      <w:r>
        <w:t xml:space="preserve">                                                                                                                                                   </w:t>
      </w:r>
    </w:p>
    <w:p w:rsidR="009F648C" w:rsidRDefault="007330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_____________________________</w:t>
      </w:r>
    </w:p>
    <w:p w:rsidR="009F648C" w:rsidRDefault="009F648C">
      <w:pPr>
        <w:jc w:val="both"/>
        <w:rPr>
          <w:sz w:val="20"/>
          <w:szCs w:val="20"/>
        </w:rPr>
      </w:pPr>
    </w:p>
    <w:p w:rsidR="009F648C" w:rsidRDefault="009F648C">
      <w:pPr>
        <w:jc w:val="both"/>
        <w:rPr>
          <w:sz w:val="20"/>
          <w:szCs w:val="20"/>
        </w:rPr>
      </w:pPr>
    </w:p>
    <w:p w:rsidR="009F648C" w:rsidRDefault="009F648C">
      <w:pPr>
        <w:jc w:val="both"/>
        <w:rPr>
          <w:sz w:val="20"/>
          <w:szCs w:val="20"/>
        </w:rPr>
      </w:pPr>
    </w:p>
    <w:p w:rsidR="009F648C" w:rsidRDefault="009F648C">
      <w:pPr>
        <w:jc w:val="both"/>
        <w:rPr>
          <w:sz w:val="20"/>
          <w:szCs w:val="20"/>
        </w:rPr>
      </w:pPr>
    </w:p>
    <w:p w:rsidR="009F648C" w:rsidRDefault="0073307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 dell’art. 38 del D.P.R. del 28.12.2000, n. 445  la dichiarazione è sottoscritta dall’interessato in presenza del dipendente addetto ovvero sottoscritta e presentata all’ufficio competente,  unitamente  </w:t>
      </w:r>
      <w:r>
        <w:rPr>
          <w:sz w:val="18"/>
          <w:szCs w:val="18"/>
        </w:rPr>
        <w:t>a copia fotostatica non autenticata di un documento di identità del sottoscrittore.</w:t>
      </w:r>
    </w:p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tbl>
      <w:tblPr>
        <w:tblW w:w="96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3"/>
      </w:tblGrid>
      <w:tr w:rsidR="009F648C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48C" w:rsidRDefault="009F648C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F648C" w:rsidRDefault="009F648C">
            <w:pPr>
              <w:pStyle w:val="Standard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9F648C" w:rsidRDefault="00733075">
            <w:pPr>
              <w:pStyle w:val="Standard"/>
              <w:spacing w:line="276" w:lineRule="auto"/>
              <w:jc w:val="center"/>
            </w:pPr>
            <w:r>
              <w:rPr>
                <w:b/>
                <w:bCs/>
                <w:iCs/>
                <w:sz w:val="20"/>
                <w:szCs w:val="20"/>
              </w:rPr>
              <w:t>INFORMAZIONE E ACCESSO AI DATI PERSONALI</w:t>
            </w:r>
          </w:p>
          <w:p w:rsidR="009F648C" w:rsidRDefault="00733075">
            <w:pPr>
              <w:pStyle w:val="Standard"/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Regolamento UE 2016/679 – Regolamento Generale sulla Protezione dei Dati</w:t>
            </w:r>
          </w:p>
          <w:p w:rsidR="009F648C" w:rsidRDefault="009F648C">
            <w:pPr>
              <w:pStyle w:val="Standard"/>
              <w:spacing w:line="276" w:lineRule="auto"/>
              <w:jc w:val="both"/>
              <w:rPr>
                <w:iCs/>
                <w:sz w:val="20"/>
                <w:szCs w:val="20"/>
              </w:rPr>
            </w:pPr>
          </w:p>
          <w:p w:rsidR="009F648C" w:rsidRDefault="009F648C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  <w:p w:rsidR="009F648C" w:rsidRDefault="009F648C">
            <w:pPr>
              <w:pStyle w:val="Standard"/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9F648C" w:rsidRDefault="00733075">
            <w:pPr>
              <w:pStyle w:val="Standard"/>
              <w:spacing w:line="276" w:lineRule="auto"/>
              <w:jc w:val="both"/>
            </w:pPr>
            <w:r>
              <w:rPr>
                <w:iCs/>
                <w:sz w:val="20"/>
                <w:szCs w:val="20"/>
              </w:rPr>
              <w:t xml:space="preserve">I dati personali forniti saranno trattati </w:t>
            </w:r>
            <w:r>
              <w:rPr>
                <w:iCs/>
                <w:sz w:val="20"/>
                <w:szCs w:val="20"/>
              </w:rPr>
              <w:t>esclusivamente per  le finalità istituzionali, strumentali o connesse al presente procedimento, con le modalità e nei limiti stabiliti</w:t>
            </w:r>
            <w:r>
              <w:rPr>
                <w:sz w:val="20"/>
                <w:szCs w:val="20"/>
              </w:rPr>
              <w:t xml:space="preserve"> dal vigente Regolamento UE 2016/679  del Parlamento Europeo e del Consiglio del 27 aprile 2016.</w:t>
            </w:r>
          </w:p>
          <w:p w:rsidR="009F648C" w:rsidRDefault="00733075">
            <w:pPr>
              <w:pStyle w:val="Standard"/>
              <w:spacing w:line="276" w:lineRule="auto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Il trattamento dei dati s</w:t>
            </w:r>
            <w:r>
              <w:rPr>
                <w:iCs/>
                <w:sz w:val="20"/>
                <w:szCs w:val="20"/>
              </w:rPr>
              <w:t>arà effettuato mediante strumenti informatici oltre che manuali e su supporti cartacei, ad opera di soggetti appositamente incaricati.</w:t>
            </w:r>
          </w:p>
          <w:p w:rsidR="009F648C" w:rsidRDefault="00733075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Il/La sottoscritto/a___________________________________________________________________esprime il proprio consenso al tra</w:t>
            </w:r>
            <w:r>
              <w:rPr>
                <w:sz w:val="20"/>
                <w:szCs w:val="20"/>
              </w:rPr>
              <w:t>ttamento dei propri  dati personali per le finalità relative al presente procedimento, con le modalità e nei limiti previsti dal vigente Regolamento Generale sulla Protezione dei Dati – Regolamento UE 2016/679  del Parlamento Europeo e del Consiglio del 27</w:t>
            </w:r>
            <w:r>
              <w:rPr>
                <w:sz w:val="20"/>
                <w:szCs w:val="20"/>
              </w:rPr>
              <w:t xml:space="preserve"> aprile 2016.</w:t>
            </w:r>
          </w:p>
          <w:p w:rsidR="009F648C" w:rsidRDefault="009F648C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  <w:p w:rsidR="009F648C" w:rsidRDefault="00733075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Budoni li                                                                                                                               Firma per accettazione</w:t>
            </w:r>
          </w:p>
          <w:p w:rsidR="009F648C" w:rsidRDefault="009F648C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</w:p>
          <w:p w:rsidR="009F648C" w:rsidRDefault="00733075">
            <w:pPr>
              <w:pStyle w:val="Standard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F648C" w:rsidRDefault="00733075">
            <w:pPr>
              <w:pStyle w:val="Standard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________________________________________________</w:t>
            </w:r>
          </w:p>
          <w:p w:rsidR="009F648C" w:rsidRDefault="009F648C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F648C" w:rsidRDefault="009F648C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</w:tbl>
    <w:p w:rsidR="009F648C" w:rsidRDefault="009F648C"/>
    <w:p w:rsidR="009F648C" w:rsidRDefault="009F648C"/>
    <w:p w:rsidR="009F648C" w:rsidRDefault="009F648C"/>
    <w:p w:rsidR="009F648C" w:rsidRDefault="00733075">
      <w:pPr>
        <w:pStyle w:val="Paragrafoelenco"/>
        <w:spacing w:line="360" w:lineRule="auto"/>
        <w:ind w:left="0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F648C" w:rsidRDefault="009F648C">
      <w:pPr>
        <w:pStyle w:val="Standard"/>
        <w:jc w:val="both"/>
      </w:pPr>
    </w:p>
    <w:p w:rsidR="009F648C" w:rsidRDefault="00733075">
      <w:pPr>
        <w:pStyle w:val="Standard"/>
        <w:jc w:val="both"/>
      </w:pPr>
      <w:r>
        <w:t xml:space="preserve"> </w:t>
      </w:r>
    </w:p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9F648C"/>
    <w:p w:rsidR="009F648C" w:rsidRDefault="00733075">
      <w:pPr>
        <w:pStyle w:val="Paragrafoelenco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COSA SI TRATTA E A CHI SI RIVOLGE</w:t>
      </w:r>
    </w:p>
    <w:p w:rsidR="009F648C" w:rsidRDefault="00733075">
      <w:pPr>
        <w:pStyle w:val="Paragrafoelenco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Regione eroga, tramite i Comuni provvidenze economiche a favore delle persone affette da</w:t>
      </w:r>
      <w:r>
        <w:rPr>
          <w:rFonts w:ascii="Arial" w:hAnsi="Arial" w:cs="Arial"/>
          <w:sz w:val="18"/>
          <w:szCs w:val="18"/>
        </w:rPr>
        <w:t xml:space="preserve"> nefropatia residenti in Sardegna che necessitano di essere sottoposti a dialisi o prestazioni sanitarie specifiche presso una struttura ospedaliera o extraospedaliera o domiciliare e/o trapianto renale.</w:t>
      </w:r>
    </w:p>
    <w:p w:rsidR="009F648C" w:rsidRDefault="00733075">
      <w:pPr>
        <w:pStyle w:val="Paragrafoelenco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DOCUMENTI DA PRESENTARE AL COMUNE DI RESIDENZA</w:t>
      </w: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</w:t>
      </w:r>
      <w:r>
        <w:rPr>
          <w:rFonts w:ascii="Arial" w:hAnsi="Arial" w:cs="Arial"/>
          <w:sz w:val="18"/>
          <w:szCs w:val="18"/>
        </w:rPr>
        <w:t>ficato medico che attesti la patologia e la eventuale necessità di un accompagnatore</w:t>
      </w: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Certificazione mensile che attesti il trattamento dialitico</w:t>
      </w: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Certificato reddituale</w:t>
      </w: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Attestazione ISEE</w:t>
      </w:r>
    </w:p>
    <w:p w:rsidR="009F648C" w:rsidRDefault="009F648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COSA FA IL COMUNE E COME PRESENTARE LA DOMANDA</w:t>
      </w: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L’utente dovrà present</w:t>
      </w:r>
      <w:r>
        <w:rPr>
          <w:rFonts w:ascii="Arial" w:hAnsi="Arial" w:cs="Arial"/>
          <w:sz w:val="18"/>
          <w:szCs w:val="18"/>
        </w:rPr>
        <w:t>are richiesta all’ ufficio servizi sociali tramite apposito modulo. La pratica verrà quindi esaminata e una volta accertati i requisiti, l’ufficio predisporrà l’intervento a decorrere dal primo giorno del mese successivo alla presentazione della domanda st</w:t>
      </w:r>
      <w:r>
        <w:rPr>
          <w:rFonts w:ascii="Arial" w:hAnsi="Arial" w:cs="Arial"/>
          <w:sz w:val="18"/>
          <w:szCs w:val="18"/>
        </w:rPr>
        <w:t>essa.</w:t>
      </w: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Ricevute le richieste di sussidio, il Comune valuta la completezza e la conformità della documentazione presentata, quantifica l’importo spettante a ciascun richiedente e trasmette annualmente il fabbisogno all’Assessorato dell’Igiene e Sanità e dell</w:t>
      </w:r>
      <w:r>
        <w:rPr>
          <w:rFonts w:ascii="Arial" w:hAnsi="Arial" w:cs="Arial"/>
          <w:sz w:val="18"/>
          <w:szCs w:val="18"/>
        </w:rPr>
        <w:t>’Assistenza sociale, il quale trasferisce all’Ente i fondi necessari. Successivamente, il Comune eroga il sussidio a coloro che ne hanno fatto richiesta.</w:t>
      </w:r>
    </w:p>
    <w:p w:rsidR="009F648C" w:rsidRDefault="009F648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COSA OFFRE</w:t>
      </w:r>
    </w:p>
    <w:p w:rsidR="009F648C" w:rsidRDefault="0073307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sussidi, determinati in base al reddito ed alla consistenza del nucleo familiare, consis</w:t>
      </w:r>
      <w:r>
        <w:rPr>
          <w:rFonts w:ascii="Arial" w:hAnsi="Arial" w:cs="Arial"/>
          <w:sz w:val="18"/>
          <w:szCs w:val="18"/>
        </w:rPr>
        <w:t>tono in:</w:t>
      </w:r>
    </w:p>
    <w:p w:rsidR="009F648C" w:rsidRDefault="00733075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assegno mensile</w:t>
      </w:r>
    </w:p>
    <w:p w:rsidR="009F648C" w:rsidRDefault="00733075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rimborso delle spese di viaggio e soggiorno sostenute </w:t>
      </w:r>
    </w:p>
    <w:p w:rsidR="009F648C" w:rsidRDefault="00733075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contributo in caso di intervento per trapianto renale e relativo rimborso delle spese di viaggio e soggiorno</w:t>
      </w:r>
    </w:p>
    <w:p w:rsidR="009F648C" w:rsidRDefault="00733075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rimborso delle spese per luce, acqua e telefono, nel ca</w:t>
      </w:r>
      <w:r>
        <w:rPr>
          <w:rFonts w:ascii="Arial" w:hAnsi="Arial" w:cs="Arial"/>
          <w:sz w:val="18"/>
          <w:szCs w:val="18"/>
        </w:rPr>
        <w:t>so in cui il trattamento emodialitico sia effettuato a domicilio</w:t>
      </w:r>
    </w:p>
    <w:p w:rsidR="009F648C" w:rsidRDefault="00733075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rimborso spese per l’assistente, in caso di dialisi domiciliare.</w:t>
      </w:r>
    </w:p>
    <w:p w:rsidR="009F648C" w:rsidRDefault="009F648C"/>
    <w:sectPr w:rsidR="009F648C">
      <w:pgSz w:w="11906" w:h="16838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75" w:rsidRDefault="00733075">
      <w:r>
        <w:separator/>
      </w:r>
    </w:p>
  </w:endnote>
  <w:endnote w:type="continuationSeparator" w:id="0">
    <w:p w:rsidR="00733075" w:rsidRDefault="0073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75" w:rsidRDefault="00733075">
      <w:r>
        <w:rPr>
          <w:color w:val="000000"/>
        </w:rPr>
        <w:separator/>
      </w:r>
    </w:p>
  </w:footnote>
  <w:footnote w:type="continuationSeparator" w:id="0">
    <w:p w:rsidR="00733075" w:rsidRDefault="0073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5047"/>
    <w:multiLevelType w:val="multilevel"/>
    <w:tmpl w:val="132616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8B074F"/>
    <w:multiLevelType w:val="multilevel"/>
    <w:tmpl w:val="474C90BA"/>
    <w:lvl w:ilvl="0">
      <w:numFmt w:val="bullet"/>
      <w:lvlText w:val=""/>
      <w:lvlJc w:val="left"/>
      <w:pPr>
        <w:ind w:left="13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50" w:hanging="360"/>
      </w:pPr>
      <w:rPr>
        <w:rFonts w:ascii="Wingdings" w:hAnsi="Wingdings"/>
      </w:rPr>
    </w:lvl>
  </w:abstractNum>
  <w:abstractNum w:abstractNumId="2" w15:restartNumberingAfterBreak="0">
    <w:nsid w:val="383D398A"/>
    <w:multiLevelType w:val="multilevel"/>
    <w:tmpl w:val="3EDAA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2880"/>
    <w:multiLevelType w:val="multilevel"/>
    <w:tmpl w:val="E794D3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F614CBB"/>
    <w:multiLevelType w:val="multilevel"/>
    <w:tmpl w:val="D278E1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F648C"/>
    <w:rsid w:val="00733075"/>
    <w:rsid w:val="009F648C"/>
    <w:rsid w:val="00D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92A30-C60C-4470-894C-97B97C9C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stola</dc:creator>
  <cp:lastModifiedBy>ANDREA</cp:lastModifiedBy>
  <cp:revision>2</cp:revision>
  <dcterms:created xsi:type="dcterms:W3CDTF">2021-05-13T09:52:00Z</dcterms:created>
  <dcterms:modified xsi:type="dcterms:W3CDTF">2021-05-13T09:52:00Z</dcterms:modified>
</cp:coreProperties>
</file>